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207E1" w14:textId="74D0C4EF" w:rsidR="000D5C63" w:rsidRDefault="00B162E8" w:rsidP="00B162E8">
      <w:pPr>
        <w:pStyle w:val="Titel"/>
      </w:pPr>
      <w:r>
        <w:t xml:space="preserve">Checkliste </w:t>
      </w:r>
      <w:r w:rsidR="00011E47">
        <w:t>Be- und Entladen von Fahrzeugen</w:t>
      </w:r>
    </w:p>
    <w:p w14:paraId="08200614" w14:textId="2790A105" w:rsidR="00011E47" w:rsidRPr="00011E47" w:rsidRDefault="00C4710E" w:rsidP="00C4710E">
      <w:pPr>
        <w:spacing w:after="240"/>
        <w:jc w:val="center"/>
        <w:rPr>
          <w:i/>
        </w:rPr>
      </w:pPr>
      <w:r w:rsidRPr="00011E47">
        <w:rPr>
          <w:i/>
        </w:rPr>
        <w:t xml:space="preserve">Hinweis: Das vorliegende Muster </w:t>
      </w:r>
      <w:r>
        <w:rPr>
          <w:i/>
        </w:rPr>
        <w:t>ist im Rahmen der Gefährdungsbeurteilung</w:t>
      </w:r>
      <w:r w:rsidRPr="00011E47">
        <w:rPr>
          <w:i/>
        </w:rPr>
        <w:t xml:space="preserve"> an die betrieblichen Gegebenheiten an</w:t>
      </w:r>
      <w:r>
        <w:rPr>
          <w:i/>
        </w:rPr>
        <w:t>zupassen.</w:t>
      </w:r>
    </w:p>
    <w:p w14:paraId="0B6222E9" w14:textId="04783E39" w:rsidR="00B162E8" w:rsidRDefault="00011E47" w:rsidP="00314929">
      <w:pPr>
        <w:pStyle w:val="berschrift1"/>
      </w:pPr>
      <w:r>
        <w:t>Ankunft an der Be- und Entladestelle</w:t>
      </w:r>
    </w:p>
    <w:tbl>
      <w:tblPr>
        <w:tblStyle w:val="EinfacheTabelle1"/>
        <w:tblW w:w="96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567"/>
        <w:gridCol w:w="567"/>
        <w:gridCol w:w="2410"/>
        <w:gridCol w:w="2693"/>
      </w:tblGrid>
      <w:tr w:rsidR="00011E47" w:rsidRPr="0028755F" w14:paraId="063C52C1" w14:textId="77777777" w:rsidTr="00EA0E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31340879" w14:textId="4FD5861F" w:rsidR="00011E47" w:rsidRPr="0028755F" w:rsidRDefault="00011E47" w:rsidP="00F76CCE">
            <w:pPr>
              <w:spacing w:before="20" w:after="20" w:line="220" w:lineRule="atLeast"/>
              <w:ind w:left="80" w:right="-18"/>
              <w:rPr>
                <w:rFonts w:cs="Arial"/>
                <w:sz w:val="18"/>
                <w:szCs w:val="18"/>
              </w:rPr>
            </w:pPr>
            <w:r w:rsidRPr="0028755F">
              <w:rPr>
                <w:rFonts w:cs="Arial"/>
                <w:sz w:val="18"/>
                <w:szCs w:val="18"/>
              </w:rPr>
              <w:t>Nr.</w:t>
            </w:r>
          </w:p>
        </w:tc>
        <w:tc>
          <w:tcPr>
            <w:tcW w:w="2835" w:type="dxa"/>
            <w:vAlign w:val="center"/>
          </w:tcPr>
          <w:p w14:paraId="3435E96B" w14:textId="4D87211D" w:rsidR="00011E47" w:rsidRPr="0028755F" w:rsidRDefault="00011E47" w:rsidP="00F76CCE">
            <w:pPr>
              <w:spacing w:before="20" w:after="20" w:line="220" w:lineRule="atLeast"/>
              <w:ind w:left="80" w:right="-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10302"/>
                <w:sz w:val="18"/>
                <w:szCs w:val="18"/>
              </w:rPr>
            </w:pPr>
            <w:r w:rsidRPr="0028755F">
              <w:rPr>
                <w:rFonts w:cs="Arial"/>
                <w:sz w:val="18"/>
                <w:szCs w:val="18"/>
              </w:rPr>
              <w:t>Beurteilungsaspekt</w:t>
            </w:r>
          </w:p>
        </w:tc>
        <w:tc>
          <w:tcPr>
            <w:tcW w:w="567" w:type="dxa"/>
            <w:vAlign w:val="center"/>
          </w:tcPr>
          <w:p w14:paraId="13487116" w14:textId="0624970A" w:rsidR="00011E47" w:rsidRPr="0028755F" w:rsidRDefault="00011E47" w:rsidP="00F76CCE">
            <w:pPr>
              <w:spacing w:before="20" w:after="20" w:line="2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28755F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567" w:type="dxa"/>
            <w:vAlign w:val="center"/>
          </w:tcPr>
          <w:p w14:paraId="5D2709D8" w14:textId="44C2FBE7" w:rsidR="00011E47" w:rsidRPr="0028755F" w:rsidRDefault="00011E47" w:rsidP="00F76CCE">
            <w:pPr>
              <w:spacing w:before="20" w:after="20" w:line="2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28755F">
              <w:rPr>
                <w:rFonts w:cs="Arial"/>
                <w:sz w:val="18"/>
                <w:szCs w:val="18"/>
              </w:rPr>
              <w:t>Nein</w:t>
            </w:r>
          </w:p>
        </w:tc>
        <w:tc>
          <w:tcPr>
            <w:tcW w:w="2410" w:type="dxa"/>
            <w:vAlign w:val="center"/>
          </w:tcPr>
          <w:p w14:paraId="5F9974EB" w14:textId="12E00319" w:rsidR="00011E47" w:rsidRPr="0028755F" w:rsidRDefault="00011E47" w:rsidP="00F76CCE">
            <w:pPr>
              <w:spacing w:before="20" w:after="20" w:line="220" w:lineRule="atLeast"/>
              <w:ind w:left="80" w:right="-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28755F">
              <w:rPr>
                <w:rFonts w:cs="Arial"/>
                <w:sz w:val="18"/>
                <w:szCs w:val="18"/>
              </w:rPr>
              <w:t>Anmerkungen</w:t>
            </w:r>
          </w:p>
        </w:tc>
        <w:tc>
          <w:tcPr>
            <w:tcW w:w="2693" w:type="dxa"/>
            <w:vAlign w:val="center"/>
          </w:tcPr>
          <w:p w14:paraId="1D2742D9" w14:textId="0AB5A311" w:rsidR="00011E47" w:rsidRPr="0028755F" w:rsidRDefault="00011E47" w:rsidP="00F76CCE">
            <w:pPr>
              <w:spacing w:before="20" w:after="20" w:line="220" w:lineRule="atLeast"/>
              <w:ind w:left="80" w:right="-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28755F">
              <w:rPr>
                <w:rFonts w:cs="Arial"/>
                <w:sz w:val="18"/>
                <w:szCs w:val="18"/>
              </w:rPr>
              <w:t>Erläuterungen</w:t>
            </w:r>
          </w:p>
        </w:tc>
      </w:tr>
      <w:tr w:rsidR="00011E47" w:rsidRPr="0028755F" w14:paraId="69EC628F" w14:textId="31626A8C" w:rsidTr="00EA0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278EE910" w14:textId="77777777" w:rsidR="00011E47" w:rsidRPr="0028755F" w:rsidRDefault="00011E47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28755F">
              <w:rPr>
                <w:rFonts w:cs="Arial"/>
                <w:b w:val="0"/>
                <w:sz w:val="18"/>
                <w:szCs w:val="18"/>
              </w:rPr>
              <w:t xml:space="preserve">1.1 </w:t>
            </w:r>
          </w:p>
        </w:tc>
        <w:tc>
          <w:tcPr>
            <w:tcW w:w="2835" w:type="dxa"/>
            <w:vAlign w:val="center"/>
          </w:tcPr>
          <w:p w14:paraId="308FD332" w14:textId="747D6C89" w:rsidR="00011E47" w:rsidRPr="0028755F" w:rsidRDefault="00011E47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10302"/>
                <w:sz w:val="18"/>
                <w:szCs w:val="18"/>
              </w:rPr>
            </w:pPr>
            <w:r w:rsidRPr="0028755F">
              <w:rPr>
                <w:rFonts w:cs="Arial"/>
                <w:sz w:val="18"/>
                <w:szCs w:val="18"/>
              </w:rPr>
              <w:t>Kennt d</w:t>
            </w:r>
            <w:r w:rsidR="00D32CF5" w:rsidRPr="0028755F">
              <w:rPr>
                <w:rFonts w:cs="Arial"/>
                <w:sz w:val="18"/>
                <w:szCs w:val="18"/>
              </w:rPr>
              <w:t>as Fahrpersonal</w:t>
            </w:r>
            <w:r w:rsidRPr="0028755F">
              <w:rPr>
                <w:rFonts w:cs="Arial"/>
                <w:sz w:val="18"/>
                <w:szCs w:val="18"/>
              </w:rPr>
              <w:t xml:space="preserve"> d</w:t>
            </w:r>
            <w:r w:rsidR="00210A4B" w:rsidRPr="0028755F">
              <w:rPr>
                <w:rFonts w:cs="Arial"/>
                <w:sz w:val="18"/>
                <w:szCs w:val="18"/>
              </w:rPr>
              <w:t>i</w:t>
            </w:r>
            <w:r w:rsidRPr="0028755F">
              <w:rPr>
                <w:rFonts w:cs="Arial"/>
                <w:sz w:val="18"/>
                <w:szCs w:val="18"/>
              </w:rPr>
              <w:t xml:space="preserve">e </w:t>
            </w:r>
            <w:r w:rsidR="00210A4B" w:rsidRPr="0028755F">
              <w:rPr>
                <w:rFonts w:cs="Arial"/>
                <w:sz w:val="18"/>
                <w:szCs w:val="18"/>
              </w:rPr>
              <w:t>v</w:t>
            </w:r>
            <w:r w:rsidRPr="0028755F">
              <w:rPr>
                <w:rFonts w:cs="Arial"/>
                <w:sz w:val="18"/>
                <w:szCs w:val="18"/>
              </w:rPr>
              <w:t xml:space="preserve">erantwortliche bzw. </w:t>
            </w:r>
            <w:r w:rsidR="00210A4B" w:rsidRPr="0028755F">
              <w:rPr>
                <w:rFonts w:cs="Arial"/>
                <w:sz w:val="18"/>
                <w:szCs w:val="18"/>
              </w:rPr>
              <w:t>koordinierende Person</w:t>
            </w:r>
            <w:r w:rsidRPr="0028755F">
              <w:rPr>
                <w:rFonts w:cs="Arial"/>
                <w:sz w:val="18"/>
                <w:szCs w:val="18"/>
              </w:rPr>
              <w:t xml:space="preserve"> vor Ort?</w:t>
            </w:r>
          </w:p>
        </w:tc>
        <w:sdt>
          <w:sdtPr>
            <w:rPr>
              <w:rFonts w:cs="Arial"/>
              <w:sz w:val="18"/>
              <w:szCs w:val="18"/>
            </w:rPr>
            <w:id w:val="1309048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8A5EA7A" w14:textId="782C817B" w:rsidR="00011E47" w:rsidRPr="0028755F" w:rsidRDefault="00011E47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28755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227876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020FE79" w14:textId="77777777" w:rsidR="00011E47" w:rsidRPr="0028755F" w:rsidRDefault="00011E47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28755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32C92710" w14:textId="77777777" w:rsidR="00011E47" w:rsidRPr="0028755F" w:rsidRDefault="00011E47" w:rsidP="00F76CCE">
            <w:pPr>
              <w:spacing w:before="20" w:after="20"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79E5C05" w14:textId="29DB2554" w:rsidR="00011E47" w:rsidRPr="0028755F" w:rsidRDefault="00011E47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28755F">
              <w:rPr>
                <w:rFonts w:cs="Arial"/>
                <w:sz w:val="18"/>
                <w:szCs w:val="18"/>
              </w:rPr>
              <w:t>Schicht-/Lagermeister; ggf. Kontaktdaten auf Begleitpapieren notieren</w:t>
            </w:r>
          </w:p>
        </w:tc>
      </w:tr>
      <w:tr w:rsidR="00011E47" w:rsidRPr="0028755F" w14:paraId="5567EC4D" w14:textId="013CF985" w:rsidTr="00EA0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2C8DE84F" w14:textId="77777777" w:rsidR="00011E47" w:rsidRPr="0028755F" w:rsidRDefault="00011E47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28755F">
              <w:rPr>
                <w:rFonts w:cs="Arial"/>
                <w:b w:val="0"/>
                <w:sz w:val="18"/>
                <w:szCs w:val="18"/>
              </w:rPr>
              <w:t>1.2</w:t>
            </w:r>
          </w:p>
        </w:tc>
        <w:tc>
          <w:tcPr>
            <w:tcW w:w="2835" w:type="dxa"/>
            <w:vAlign w:val="center"/>
          </w:tcPr>
          <w:p w14:paraId="5B15E8CD" w14:textId="4D3B8B4B" w:rsidR="00011E47" w:rsidRPr="0028755F" w:rsidRDefault="00011E47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10302"/>
                <w:sz w:val="18"/>
                <w:szCs w:val="18"/>
              </w:rPr>
            </w:pPr>
            <w:r w:rsidRPr="0028755F">
              <w:rPr>
                <w:rFonts w:cs="Arial"/>
                <w:sz w:val="18"/>
                <w:szCs w:val="18"/>
              </w:rPr>
              <w:t>Ist dem Fahr</w:t>
            </w:r>
            <w:r w:rsidR="00D32CF5" w:rsidRPr="0028755F">
              <w:rPr>
                <w:rFonts w:cs="Arial"/>
                <w:sz w:val="18"/>
                <w:szCs w:val="18"/>
              </w:rPr>
              <w:t>personal</w:t>
            </w:r>
            <w:r w:rsidRPr="0028755F">
              <w:rPr>
                <w:rFonts w:cs="Arial"/>
                <w:sz w:val="18"/>
                <w:szCs w:val="18"/>
              </w:rPr>
              <w:t xml:space="preserve"> die Ladestelle bekannt?</w:t>
            </w:r>
          </w:p>
        </w:tc>
        <w:sdt>
          <w:sdtPr>
            <w:rPr>
              <w:rFonts w:cs="Arial"/>
              <w:sz w:val="18"/>
              <w:szCs w:val="18"/>
            </w:rPr>
            <w:id w:val="181859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290F2F6" w14:textId="77777777" w:rsidR="00011E47" w:rsidRPr="0028755F" w:rsidRDefault="00011E47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28755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267520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DC5B630" w14:textId="77777777" w:rsidR="00011E47" w:rsidRPr="0028755F" w:rsidRDefault="00011E47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28755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2A95F1BF" w14:textId="77777777" w:rsidR="00011E47" w:rsidRPr="0028755F" w:rsidRDefault="00011E47" w:rsidP="00F76CCE">
            <w:pPr>
              <w:spacing w:before="20" w:after="20"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B3D24A8" w14:textId="1BB88AA7" w:rsidR="00011E47" w:rsidRPr="0028755F" w:rsidRDefault="00AF0072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28755F">
              <w:rPr>
                <w:rFonts w:cs="Arial"/>
                <w:sz w:val="18"/>
                <w:szCs w:val="18"/>
              </w:rPr>
              <w:t>Ü</w:t>
            </w:r>
            <w:r w:rsidR="00011E47" w:rsidRPr="0028755F">
              <w:rPr>
                <w:rFonts w:cs="Arial"/>
                <w:sz w:val="18"/>
                <w:szCs w:val="18"/>
              </w:rPr>
              <w:t>ber Besonderheiten vorab informieren</w:t>
            </w:r>
          </w:p>
        </w:tc>
      </w:tr>
      <w:tr w:rsidR="00011E47" w:rsidRPr="0028755F" w14:paraId="6FCD7F3F" w14:textId="13B4037F" w:rsidTr="00EA0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0EE11D7E" w14:textId="77777777" w:rsidR="00011E47" w:rsidRPr="0028755F" w:rsidRDefault="00011E47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28755F">
              <w:rPr>
                <w:rFonts w:cs="Arial"/>
                <w:b w:val="0"/>
                <w:sz w:val="18"/>
                <w:szCs w:val="18"/>
              </w:rPr>
              <w:t>1.3</w:t>
            </w:r>
          </w:p>
        </w:tc>
        <w:tc>
          <w:tcPr>
            <w:tcW w:w="2835" w:type="dxa"/>
            <w:vAlign w:val="center"/>
          </w:tcPr>
          <w:p w14:paraId="6D35243E" w14:textId="1507D55B" w:rsidR="00011E47" w:rsidRPr="0028755F" w:rsidRDefault="00011E47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28755F">
              <w:rPr>
                <w:rFonts w:cs="Arial"/>
                <w:sz w:val="18"/>
                <w:szCs w:val="18"/>
              </w:rPr>
              <w:t>Ist d</w:t>
            </w:r>
            <w:r w:rsidR="00D32CF5" w:rsidRPr="0028755F">
              <w:rPr>
                <w:rFonts w:cs="Arial"/>
                <w:sz w:val="18"/>
                <w:szCs w:val="18"/>
              </w:rPr>
              <w:t>as Fahrpersonal</w:t>
            </w:r>
            <w:r w:rsidRPr="0028755F">
              <w:rPr>
                <w:rFonts w:cs="Arial"/>
                <w:sz w:val="18"/>
                <w:szCs w:val="18"/>
              </w:rPr>
              <w:t xml:space="preserve"> über betriebsinterne Regelungen unterwiesen?</w:t>
            </w:r>
          </w:p>
        </w:tc>
        <w:sdt>
          <w:sdtPr>
            <w:rPr>
              <w:rFonts w:cs="Arial"/>
              <w:sz w:val="18"/>
              <w:szCs w:val="18"/>
            </w:rPr>
            <w:id w:val="505029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ABC4494" w14:textId="77777777" w:rsidR="00011E47" w:rsidRPr="0028755F" w:rsidRDefault="00011E47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28755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82488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39FA488" w14:textId="77777777" w:rsidR="00011E47" w:rsidRPr="0028755F" w:rsidRDefault="00011E47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28755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7EADE23F" w14:textId="77777777" w:rsidR="00011E47" w:rsidRPr="0028755F" w:rsidRDefault="00011E47" w:rsidP="00F76CCE">
            <w:pPr>
              <w:spacing w:before="20" w:after="20"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BF6E288" w14:textId="7329BAF1" w:rsidR="00011E47" w:rsidRPr="0028755F" w:rsidRDefault="00011E47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28755F">
              <w:rPr>
                <w:rFonts w:cs="Arial"/>
                <w:sz w:val="18"/>
                <w:szCs w:val="18"/>
              </w:rPr>
              <w:t>z. B. Übersichtstafel am Eingangstor mit Verkehrsregelungen</w:t>
            </w:r>
            <w:r w:rsidR="00E51F5A" w:rsidRPr="0028755F">
              <w:rPr>
                <w:rFonts w:cs="Arial"/>
                <w:sz w:val="18"/>
                <w:szCs w:val="18"/>
              </w:rPr>
              <w:t>,</w:t>
            </w:r>
            <w:r w:rsidRPr="0028755F">
              <w:rPr>
                <w:rFonts w:cs="Arial"/>
                <w:sz w:val="18"/>
                <w:szCs w:val="18"/>
              </w:rPr>
              <w:t xml:space="preserve"> Stellplätzen</w:t>
            </w:r>
            <w:r w:rsidR="00E51F5A" w:rsidRPr="0028755F">
              <w:rPr>
                <w:rFonts w:cs="Arial"/>
                <w:sz w:val="18"/>
                <w:szCs w:val="18"/>
              </w:rPr>
              <w:t>,</w:t>
            </w:r>
            <w:r w:rsidRPr="0028755F">
              <w:rPr>
                <w:rFonts w:cs="Arial"/>
                <w:sz w:val="18"/>
                <w:szCs w:val="18"/>
              </w:rPr>
              <w:t xml:space="preserve"> Verkehrswegbenutzung</w:t>
            </w:r>
            <w:r w:rsidR="00E51F5A" w:rsidRPr="0028755F">
              <w:rPr>
                <w:rFonts w:cs="Arial"/>
                <w:sz w:val="18"/>
                <w:szCs w:val="18"/>
              </w:rPr>
              <w:t>,</w:t>
            </w:r>
            <w:r w:rsidR="006B5D19" w:rsidRPr="0028755F">
              <w:rPr>
                <w:rFonts w:cs="Arial"/>
                <w:sz w:val="18"/>
                <w:szCs w:val="18"/>
              </w:rPr>
              <w:t xml:space="preserve"> </w:t>
            </w:r>
            <w:r w:rsidRPr="0028755F">
              <w:rPr>
                <w:rFonts w:cs="Arial"/>
                <w:sz w:val="18"/>
                <w:szCs w:val="18"/>
              </w:rPr>
              <w:t>Befugnissen/Verboten</w:t>
            </w:r>
          </w:p>
        </w:tc>
      </w:tr>
      <w:tr w:rsidR="00011E47" w:rsidRPr="0028755F" w14:paraId="1E06F881" w14:textId="495D773A" w:rsidTr="00EA0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39979789" w14:textId="77777777" w:rsidR="00011E47" w:rsidRPr="0028755F" w:rsidRDefault="00011E47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28755F">
              <w:rPr>
                <w:rFonts w:cs="Arial"/>
                <w:b w:val="0"/>
                <w:sz w:val="18"/>
                <w:szCs w:val="18"/>
              </w:rPr>
              <w:t>1.4</w:t>
            </w:r>
          </w:p>
        </w:tc>
        <w:tc>
          <w:tcPr>
            <w:tcW w:w="2835" w:type="dxa"/>
            <w:vAlign w:val="center"/>
          </w:tcPr>
          <w:p w14:paraId="079D4228" w14:textId="54C5BFF6" w:rsidR="00011E47" w:rsidRPr="0028755F" w:rsidRDefault="00011E47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28755F">
              <w:rPr>
                <w:rFonts w:cs="Arial"/>
                <w:sz w:val="18"/>
                <w:szCs w:val="18"/>
              </w:rPr>
              <w:t>Sind Betriebsanweisungen vorhanden und ist d</w:t>
            </w:r>
            <w:r w:rsidR="00D32CF5" w:rsidRPr="0028755F">
              <w:rPr>
                <w:rFonts w:cs="Arial"/>
                <w:sz w:val="18"/>
                <w:szCs w:val="18"/>
              </w:rPr>
              <w:t>as Fahrpersonal</w:t>
            </w:r>
            <w:r w:rsidRPr="0028755F">
              <w:rPr>
                <w:rFonts w:cs="Arial"/>
                <w:sz w:val="18"/>
                <w:szCs w:val="18"/>
              </w:rPr>
              <w:t xml:space="preserve"> über deren Inhalt unterwiesen?</w:t>
            </w:r>
          </w:p>
        </w:tc>
        <w:sdt>
          <w:sdtPr>
            <w:rPr>
              <w:rFonts w:cs="Arial"/>
              <w:sz w:val="18"/>
              <w:szCs w:val="18"/>
            </w:rPr>
            <w:id w:val="1888687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6FFB4C6" w14:textId="77777777" w:rsidR="00011E47" w:rsidRPr="0028755F" w:rsidRDefault="00011E47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28755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2043437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AC6EB45" w14:textId="77777777" w:rsidR="00011E47" w:rsidRPr="0028755F" w:rsidRDefault="00011E47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28755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0713CF5E" w14:textId="77777777" w:rsidR="00011E47" w:rsidRPr="0028755F" w:rsidRDefault="00011E47" w:rsidP="00F76CCE">
            <w:pPr>
              <w:spacing w:before="20" w:after="20"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1B3B906" w14:textId="274C8065" w:rsidR="00011E47" w:rsidRPr="0028755F" w:rsidRDefault="00011E47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28755F">
              <w:rPr>
                <w:rFonts w:cs="Arial"/>
                <w:sz w:val="18"/>
                <w:szCs w:val="18"/>
              </w:rPr>
              <w:t>Nachweis in Schriftform!</w:t>
            </w:r>
          </w:p>
        </w:tc>
      </w:tr>
      <w:tr w:rsidR="00011E47" w:rsidRPr="0028755F" w14:paraId="4B666FF6" w14:textId="06CDE390" w:rsidTr="00EA0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0C783EEA" w14:textId="77777777" w:rsidR="00011E47" w:rsidRPr="0028755F" w:rsidRDefault="00011E47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28755F">
              <w:rPr>
                <w:rFonts w:cs="Arial"/>
                <w:b w:val="0"/>
                <w:sz w:val="18"/>
                <w:szCs w:val="18"/>
              </w:rPr>
              <w:t>1.5</w:t>
            </w:r>
          </w:p>
        </w:tc>
        <w:tc>
          <w:tcPr>
            <w:tcW w:w="2835" w:type="dxa"/>
            <w:vAlign w:val="center"/>
          </w:tcPr>
          <w:p w14:paraId="7C124682" w14:textId="02A31688" w:rsidR="00011E47" w:rsidRPr="0028755F" w:rsidRDefault="00011E47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28755F">
              <w:rPr>
                <w:rFonts w:cs="Arial"/>
                <w:sz w:val="18"/>
                <w:szCs w:val="18"/>
              </w:rPr>
              <w:t>Sind klare Vereinbarungen mit den am Ladevorgang beteiligten Unternehmen über die Nutzung von technischen Einrichtungen/Maschinen getroffen worden?</w:t>
            </w:r>
          </w:p>
        </w:tc>
        <w:sdt>
          <w:sdtPr>
            <w:rPr>
              <w:rFonts w:cs="Arial"/>
              <w:sz w:val="18"/>
              <w:szCs w:val="18"/>
            </w:rPr>
            <w:id w:val="-2091078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427EF92" w14:textId="77777777" w:rsidR="00011E47" w:rsidRPr="0028755F" w:rsidRDefault="00011E47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28755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75234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B1EA81A" w14:textId="77777777" w:rsidR="00011E47" w:rsidRPr="0028755F" w:rsidRDefault="00011E47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28755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03B4D545" w14:textId="77777777" w:rsidR="00011E47" w:rsidRPr="0028755F" w:rsidRDefault="00011E47" w:rsidP="00F76CCE">
            <w:pPr>
              <w:spacing w:before="20" w:after="20"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39FD0A0" w14:textId="2CD93FDD" w:rsidR="00011E47" w:rsidRPr="0028755F" w:rsidRDefault="00011E47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28755F">
              <w:rPr>
                <w:rFonts w:cs="Arial"/>
                <w:sz w:val="18"/>
                <w:szCs w:val="18"/>
              </w:rPr>
              <w:t>Befugnisse/Verbote; spezifische Einweisung am Gerät (z. B. Mitgänger-FFZ); schriftliche Beauftragung; Regelungen für Übernahme und Rückgabe</w:t>
            </w:r>
          </w:p>
        </w:tc>
      </w:tr>
    </w:tbl>
    <w:p w14:paraId="6948452F" w14:textId="5163EE27" w:rsidR="00011E47" w:rsidRDefault="00011E47" w:rsidP="00011E47">
      <w:pPr>
        <w:pStyle w:val="berschrift1"/>
      </w:pPr>
      <w:r>
        <w:t>Stellplätze und Stellflächen</w:t>
      </w:r>
    </w:p>
    <w:tbl>
      <w:tblPr>
        <w:tblStyle w:val="EinfacheTabelle1"/>
        <w:tblW w:w="96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567"/>
        <w:gridCol w:w="567"/>
        <w:gridCol w:w="2410"/>
        <w:gridCol w:w="2693"/>
      </w:tblGrid>
      <w:tr w:rsidR="00011E47" w:rsidRPr="0028755F" w14:paraId="72982F42" w14:textId="77777777" w:rsidTr="00EA0E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085A6B5D" w14:textId="77777777" w:rsidR="00011E47" w:rsidRPr="0028755F" w:rsidRDefault="00011E47" w:rsidP="00F76CCE">
            <w:pPr>
              <w:spacing w:before="20" w:after="20" w:line="220" w:lineRule="atLeast"/>
              <w:ind w:left="80" w:right="-18"/>
              <w:rPr>
                <w:rFonts w:cs="Arial"/>
                <w:sz w:val="18"/>
                <w:szCs w:val="18"/>
              </w:rPr>
            </w:pPr>
            <w:r w:rsidRPr="0028755F">
              <w:rPr>
                <w:rFonts w:cs="Arial"/>
                <w:sz w:val="18"/>
                <w:szCs w:val="18"/>
              </w:rPr>
              <w:t>Nr.</w:t>
            </w:r>
          </w:p>
        </w:tc>
        <w:tc>
          <w:tcPr>
            <w:tcW w:w="2835" w:type="dxa"/>
            <w:vAlign w:val="center"/>
          </w:tcPr>
          <w:p w14:paraId="0FD58796" w14:textId="77777777" w:rsidR="00011E47" w:rsidRPr="0028755F" w:rsidRDefault="00011E47" w:rsidP="00F76CCE">
            <w:pPr>
              <w:spacing w:before="20" w:after="20" w:line="220" w:lineRule="atLeast"/>
              <w:ind w:left="80" w:right="-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10302"/>
                <w:sz w:val="18"/>
                <w:szCs w:val="18"/>
              </w:rPr>
            </w:pPr>
            <w:r w:rsidRPr="0028755F">
              <w:rPr>
                <w:rFonts w:cs="Arial"/>
                <w:sz w:val="18"/>
                <w:szCs w:val="18"/>
              </w:rPr>
              <w:t>Beurteilungsaspekt</w:t>
            </w:r>
          </w:p>
        </w:tc>
        <w:tc>
          <w:tcPr>
            <w:tcW w:w="567" w:type="dxa"/>
            <w:vAlign w:val="center"/>
          </w:tcPr>
          <w:p w14:paraId="0DBF2CD5" w14:textId="77777777" w:rsidR="00011E47" w:rsidRPr="0028755F" w:rsidRDefault="00011E47" w:rsidP="00F76CCE">
            <w:pPr>
              <w:spacing w:before="20" w:after="20" w:line="2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28755F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567" w:type="dxa"/>
            <w:vAlign w:val="center"/>
          </w:tcPr>
          <w:p w14:paraId="7A27A8B7" w14:textId="77777777" w:rsidR="00011E47" w:rsidRPr="0028755F" w:rsidRDefault="00011E47" w:rsidP="00F76CCE">
            <w:pPr>
              <w:spacing w:before="20" w:after="20" w:line="2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28755F">
              <w:rPr>
                <w:rFonts w:cs="Arial"/>
                <w:sz w:val="18"/>
                <w:szCs w:val="18"/>
              </w:rPr>
              <w:t>Nein</w:t>
            </w:r>
          </w:p>
        </w:tc>
        <w:tc>
          <w:tcPr>
            <w:tcW w:w="2410" w:type="dxa"/>
            <w:vAlign w:val="center"/>
          </w:tcPr>
          <w:p w14:paraId="5E805D4E" w14:textId="77777777" w:rsidR="00011E47" w:rsidRPr="0028755F" w:rsidRDefault="00011E47" w:rsidP="00F76CCE">
            <w:pPr>
              <w:spacing w:before="20" w:after="20" w:line="220" w:lineRule="atLeast"/>
              <w:ind w:left="80" w:right="-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28755F">
              <w:rPr>
                <w:rFonts w:cs="Arial"/>
                <w:sz w:val="18"/>
                <w:szCs w:val="18"/>
              </w:rPr>
              <w:t>Anmerkungen</w:t>
            </w:r>
          </w:p>
        </w:tc>
        <w:tc>
          <w:tcPr>
            <w:tcW w:w="2693" w:type="dxa"/>
            <w:vAlign w:val="center"/>
          </w:tcPr>
          <w:p w14:paraId="7D8857AB" w14:textId="77777777" w:rsidR="00011E47" w:rsidRPr="0028755F" w:rsidRDefault="00011E47" w:rsidP="00F76CCE">
            <w:pPr>
              <w:spacing w:before="20" w:after="20" w:line="220" w:lineRule="atLeast"/>
              <w:ind w:left="80" w:right="-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28755F">
              <w:rPr>
                <w:rFonts w:cs="Arial"/>
                <w:sz w:val="18"/>
                <w:szCs w:val="18"/>
              </w:rPr>
              <w:t>Erläuterungen</w:t>
            </w:r>
          </w:p>
        </w:tc>
      </w:tr>
      <w:tr w:rsidR="00AB4DA1" w:rsidRPr="0028755F" w14:paraId="38EFAAD0" w14:textId="77777777" w:rsidTr="00EA0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5359E5CB" w14:textId="290BD18A" w:rsidR="00AB4DA1" w:rsidRPr="0028755F" w:rsidRDefault="00AB4DA1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28755F">
              <w:rPr>
                <w:rFonts w:cs="Arial"/>
                <w:b w:val="0"/>
                <w:sz w:val="18"/>
                <w:szCs w:val="18"/>
              </w:rPr>
              <w:t>2.1</w:t>
            </w:r>
          </w:p>
        </w:tc>
        <w:tc>
          <w:tcPr>
            <w:tcW w:w="2835" w:type="dxa"/>
            <w:vAlign w:val="center"/>
          </w:tcPr>
          <w:p w14:paraId="3AD18F76" w14:textId="00966DA6" w:rsidR="00AB4DA1" w:rsidRPr="0028755F" w:rsidRDefault="00AB4DA1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28755F">
              <w:rPr>
                <w:rFonts w:cs="Arial"/>
                <w:sz w:val="18"/>
                <w:szCs w:val="18"/>
              </w:rPr>
              <w:t xml:space="preserve">Ist ein evtl. erforderlicher Einweiser </w:t>
            </w:r>
            <w:r w:rsidR="00503F09">
              <w:rPr>
                <w:rFonts w:cs="Arial"/>
                <w:sz w:val="18"/>
                <w:szCs w:val="18"/>
              </w:rPr>
              <w:t xml:space="preserve">(Einweiserin) </w:t>
            </w:r>
            <w:bookmarkStart w:id="0" w:name="_GoBack"/>
            <w:bookmarkEnd w:id="0"/>
            <w:r w:rsidRPr="0028755F">
              <w:rPr>
                <w:rFonts w:cs="Arial"/>
                <w:sz w:val="18"/>
                <w:szCs w:val="18"/>
              </w:rPr>
              <w:t>vorhanden?</w:t>
            </w:r>
          </w:p>
        </w:tc>
        <w:sdt>
          <w:sdtPr>
            <w:rPr>
              <w:rFonts w:cs="Arial"/>
              <w:sz w:val="18"/>
              <w:szCs w:val="18"/>
            </w:rPr>
            <w:id w:val="182963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4797F3B" w14:textId="77777777" w:rsidR="00AB4DA1" w:rsidRPr="0028755F" w:rsidRDefault="00AB4DA1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28755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131132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412BA5A" w14:textId="77777777" w:rsidR="00AB4DA1" w:rsidRPr="0028755F" w:rsidRDefault="00AB4DA1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28755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2D83BFDA" w14:textId="77777777" w:rsidR="00AB4DA1" w:rsidRPr="0028755F" w:rsidRDefault="00AB4DA1" w:rsidP="00F76CCE">
            <w:pPr>
              <w:spacing w:before="20" w:after="20"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263C7AB" w14:textId="6212DA15" w:rsidR="00AB4DA1" w:rsidRPr="0028755F" w:rsidRDefault="00AB4DA1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28755F">
              <w:rPr>
                <w:rFonts w:cs="Arial"/>
                <w:sz w:val="18"/>
                <w:szCs w:val="18"/>
              </w:rPr>
              <w:t>Warnweste tragen; Handzeichen gem. DGUV Vorschrift 68 Anhang 4</w:t>
            </w:r>
          </w:p>
        </w:tc>
      </w:tr>
      <w:tr w:rsidR="00AB4DA1" w:rsidRPr="0028755F" w14:paraId="1350D1A1" w14:textId="77777777" w:rsidTr="00EA0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5D78B02C" w14:textId="1031311B" w:rsidR="00AB4DA1" w:rsidRPr="0028755F" w:rsidRDefault="00AB4DA1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28755F">
              <w:rPr>
                <w:rFonts w:cs="Arial"/>
                <w:b w:val="0"/>
                <w:sz w:val="18"/>
                <w:szCs w:val="18"/>
              </w:rPr>
              <w:t>2.2</w:t>
            </w:r>
          </w:p>
        </w:tc>
        <w:tc>
          <w:tcPr>
            <w:tcW w:w="2835" w:type="dxa"/>
            <w:vAlign w:val="center"/>
          </w:tcPr>
          <w:p w14:paraId="7A0B742D" w14:textId="3CC3CBAD" w:rsidR="00AB4DA1" w:rsidRPr="0028755F" w:rsidRDefault="00AB4DA1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28755F">
              <w:rPr>
                <w:rFonts w:cs="Arial"/>
                <w:sz w:val="18"/>
                <w:szCs w:val="18"/>
              </w:rPr>
              <w:t>Sind Rangier-, Transport- und Aufstellflächen ausreichend dimensioniert und befestigt?</w:t>
            </w:r>
          </w:p>
        </w:tc>
        <w:sdt>
          <w:sdtPr>
            <w:rPr>
              <w:rFonts w:cs="Arial"/>
              <w:sz w:val="18"/>
              <w:szCs w:val="18"/>
            </w:rPr>
            <w:id w:val="-525248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474EDA4" w14:textId="77777777" w:rsidR="00AB4DA1" w:rsidRPr="0028755F" w:rsidRDefault="00AB4DA1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28755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756161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4CD79D5" w14:textId="77777777" w:rsidR="00AB4DA1" w:rsidRPr="0028755F" w:rsidRDefault="00AB4DA1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28755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49C79E45" w14:textId="77777777" w:rsidR="00AB4DA1" w:rsidRPr="0028755F" w:rsidRDefault="00AB4DA1" w:rsidP="00F76CCE">
            <w:pPr>
              <w:spacing w:before="20" w:after="20"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A0F9842" w14:textId="0C738339" w:rsidR="00AB4DA1" w:rsidRPr="0028755F" w:rsidRDefault="00AB4DA1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28755F">
              <w:rPr>
                <w:rFonts w:cs="Arial"/>
                <w:sz w:val="18"/>
                <w:szCs w:val="18"/>
              </w:rPr>
              <w:t>Rangierbreite ca. 36 m (doppelte Lastzuglänge); Wenderadius ca. 15 m; günstig: weiße und/oder reflektierende Bodenmarkierungen</w:t>
            </w:r>
          </w:p>
        </w:tc>
      </w:tr>
      <w:tr w:rsidR="00AB4DA1" w:rsidRPr="0028755F" w14:paraId="30C12484" w14:textId="77777777" w:rsidTr="00EA0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1E86C310" w14:textId="1E74B162" w:rsidR="00AB4DA1" w:rsidRPr="0028755F" w:rsidRDefault="00AB4DA1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28755F">
              <w:rPr>
                <w:rFonts w:cs="Arial"/>
                <w:b w:val="0"/>
                <w:sz w:val="18"/>
                <w:szCs w:val="18"/>
              </w:rPr>
              <w:t>2.3</w:t>
            </w:r>
          </w:p>
        </w:tc>
        <w:tc>
          <w:tcPr>
            <w:tcW w:w="2835" w:type="dxa"/>
            <w:vAlign w:val="center"/>
          </w:tcPr>
          <w:p w14:paraId="2514FEBF" w14:textId="3E6984F0" w:rsidR="00AB4DA1" w:rsidRPr="0028755F" w:rsidRDefault="00AB4DA1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28755F">
              <w:rPr>
                <w:rFonts w:cs="Arial"/>
                <w:sz w:val="18"/>
                <w:szCs w:val="18"/>
              </w:rPr>
              <w:t>Ist der Untergrund für das Abstellen von Wechselbehältern ausreichend tragfähig?</w:t>
            </w:r>
          </w:p>
        </w:tc>
        <w:sdt>
          <w:sdtPr>
            <w:rPr>
              <w:rFonts w:cs="Arial"/>
              <w:sz w:val="18"/>
              <w:szCs w:val="18"/>
            </w:rPr>
            <w:id w:val="-1432968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17DBE1A" w14:textId="77777777" w:rsidR="00AB4DA1" w:rsidRPr="0028755F" w:rsidRDefault="00AB4DA1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28755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301462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FF2C7AF" w14:textId="77777777" w:rsidR="00AB4DA1" w:rsidRPr="0028755F" w:rsidRDefault="00AB4DA1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28755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5FE34F0D" w14:textId="77777777" w:rsidR="00AB4DA1" w:rsidRPr="0028755F" w:rsidRDefault="00AB4DA1" w:rsidP="00F76CCE">
            <w:pPr>
              <w:spacing w:before="20" w:after="20"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E5C94B1" w14:textId="467DE8E4" w:rsidR="00AB4DA1" w:rsidRPr="0028755F" w:rsidRDefault="00AB4DA1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28755F">
              <w:rPr>
                <w:rFonts w:cs="Arial"/>
                <w:sz w:val="18"/>
                <w:szCs w:val="18"/>
              </w:rPr>
              <w:t>Günstig sind im Boden eingelassene Aufstandsplatten oder Verstärkungen</w:t>
            </w:r>
          </w:p>
        </w:tc>
      </w:tr>
      <w:tr w:rsidR="00AB4DA1" w:rsidRPr="0028755F" w14:paraId="4E7F4FB6" w14:textId="77777777" w:rsidTr="00EA0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7CA2AA1A" w14:textId="619D0BEB" w:rsidR="00AB4DA1" w:rsidRPr="0028755F" w:rsidRDefault="00AB4DA1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28755F">
              <w:rPr>
                <w:rFonts w:cs="Arial"/>
                <w:b w:val="0"/>
                <w:sz w:val="18"/>
                <w:szCs w:val="18"/>
              </w:rPr>
              <w:t>2.4</w:t>
            </w:r>
          </w:p>
        </w:tc>
        <w:tc>
          <w:tcPr>
            <w:tcW w:w="2835" w:type="dxa"/>
            <w:vAlign w:val="center"/>
          </w:tcPr>
          <w:p w14:paraId="07649299" w14:textId="0F35AB28" w:rsidR="00AB4DA1" w:rsidRPr="0028755F" w:rsidRDefault="00AB4DA1" w:rsidP="00F76CCE">
            <w:pPr>
              <w:spacing w:before="20" w:after="20" w:line="220" w:lineRule="atLeast"/>
              <w:ind w:left="79" w:righ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28755F">
              <w:rPr>
                <w:rFonts w:cs="Arial"/>
                <w:sz w:val="18"/>
                <w:szCs w:val="18"/>
              </w:rPr>
              <w:t xml:space="preserve">Sind für die Aufstellung von Sattelanhängern ohne Zugmaschine Hilfsmittel (z. B. Stützrahmen </w:t>
            </w:r>
            <w:r w:rsidR="00A946A9">
              <w:rPr>
                <w:rFonts w:cs="Arial"/>
                <w:sz w:val="18"/>
                <w:szCs w:val="18"/>
              </w:rPr>
              <w:br w:type="textWrapping" w:clear="all"/>
            </w:r>
            <w:r w:rsidR="00E51F5A" w:rsidRPr="0028755F">
              <w:rPr>
                <w:rFonts w:cs="Arial"/>
                <w:sz w:val="18"/>
                <w:szCs w:val="18"/>
              </w:rPr>
              <w:t>o</w:t>
            </w:r>
            <w:r w:rsidRPr="0028755F">
              <w:rPr>
                <w:rFonts w:cs="Arial"/>
                <w:sz w:val="18"/>
                <w:szCs w:val="18"/>
              </w:rPr>
              <w:t>der Stützwinden) vorhanden und ausreichend dimensioniert?</w:t>
            </w:r>
          </w:p>
        </w:tc>
        <w:sdt>
          <w:sdtPr>
            <w:rPr>
              <w:rFonts w:cs="Arial"/>
              <w:sz w:val="18"/>
              <w:szCs w:val="18"/>
            </w:rPr>
            <w:id w:val="860318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858A178" w14:textId="77777777" w:rsidR="00AB4DA1" w:rsidRPr="0028755F" w:rsidRDefault="00AB4DA1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28755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555629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B3740AD" w14:textId="77777777" w:rsidR="00AB4DA1" w:rsidRPr="0028755F" w:rsidRDefault="00AB4DA1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28755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51B8FCA5" w14:textId="77777777" w:rsidR="00AB4DA1" w:rsidRPr="0028755F" w:rsidRDefault="00AB4DA1" w:rsidP="00F76CCE">
            <w:pPr>
              <w:spacing w:before="20" w:after="20"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0C130F0" w14:textId="18A62BC2" w:rsidR="00AB4DA1" w:rsidRPr="0028755F" w:rsidRDefault="00AB4DA1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28755F">
              <w:rPr>
                <w:rFonts w:cs="Arial"/>
                <w:sz w:val="18"/>
                <w:szCs w:val="18"/>
              </w:rPr>
              <w:t>Gekennzeichnete Abstellmöglichkeit außerhalb der Verkehrswege</w:t>
            </w:r>
          </w:p>
        </w:tc>
      </w:tr>
    </w:tbl>
    <w:p w14:paraId="73E34C73" w14:textId="5E0601BC" w:rsidR="00011E47" w:rsidRDefault="00011E47" w:rsidP="00011E47">
      <w:pPr>
        <w:pStyle w:val="berschrift1"/>
      </w:pPr>
      <w:r>
        <w:t>Laderampen</w:t>
      </w:r>
      <w:r w:rsidR="0052320B">
        <w:t xml:space="preserve"> und </w:t>
      </w:r>
      <w:r>
        <w:t>Ladebrücken</w:t>
      </w:r>
    </w:p>
    <w:tbl>
      <w:tblPr>
        <w:tblStyle w:val="EinfacheTabelle1"/>
        <w:tblW w:w="96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567"/>
        <w:gridCol w:w="567"/>
        <w:gridCol w:w="2410"/>
        <w:gridCol w:w="2693"/>
      </w:tblGrid>
      <w:tr w:rsidR="00011E47" w:rsidRPr="0028755F" w14:paraId="3FD2086F" w14:textId="77777777" w:rsidTr="00EA0E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61C47999" w14:textId="77777777" w:rsidR="00011E47" w:rsidRPr="00F76CCE" w:rsidRDefault="00011E47" w:rsidP="00F76CCE">
            <w:pPr>
              <w:spacing w:before="20" w:after="20" w:line="220" w:lineRule="atLeast"/>
              <w:ind w:left="80" w:right="-18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Nr.</w:t>
            </w:r>
          </w:p>
        </w:tc>
        <w:tc>
          <w:tcPr>
            <w:tcW w:w="2835" w:type="dxa"/>
            <w:vAlign w:val="center"/>
          </w:tcPr>
          <w:p w14:paraId="4979DA9E" w14:textId="77777777" w:rsidR="00011E47" w:rsidRPr="00F76CCE" w:rsidRDefault="00011E47" w:rsidP="00F76CCE">
            <w:pPr>
              <w:spacing w:before="20" w:after="20" w:line="220" w:lineRule="atLeast"/>
              <w:ind w:left="80" w:right="-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10302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Beurteilungsaspekt</w:t>
            </w:r>
          </w:p>
        </w:tc>
        <w:tc>
          <w:tcPr>
            <w:tcW w:w="567" w:type="dxa"/>
            <w:vAlign w:val="center"/>
          </w:tcPr>
          <w:p w14:paraId="62C4B8C9" w14:textId="77777777" w:rsidR="00011E47" w:rsidRPr="00F76CCE" w:rsidRDefault="00011E47" w:rsidP="00F76CCE">
            <w:pPr>
              <w:spacing w:before="20" w:after="20" w:line="2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567" w:type="dxa"/>
            <w:vAlign w:val="center"/>
          </w:tcPr>
          <w:p w14:paraId="2FF1EB9C" w14:textId="77777777" w:rsidR="00011E47" w:rsidRPr="00F76CCE" w:rsidRDefault="00011E47" w:rsidP="00F76CCE">
            <w:pPr>
              <w:spacing w:before="20" w:after="20" w:line="2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Nein</w:t>
            </w:r>
          </w:p>
        </w:tc>
        <w:tc>
          <w:tcPr>
            <w:tcW w:w="2410" w:type="dxa"/>
            <w:vAlign w:val="center"/>
          </w:tcPr>
          <w:p w14:paraId="6EE88B6C" w14:textId="77777777" w:rsidR="00011E47" w:rsidRPr="00F76CCE" w:rsidRDefault="00011E47" w:rsidP="00F76CCE">
            <w:pPr>
              <w:spacing w:before="20" w:after="20" w:line="220" w:lineRule="atLeast"/>
              <w:ind w:left="80" w:right="-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Anmerkungen</w:t>
            </w:r>
          </w:p>
        </w:tc>
        <w:tc>
          <w:tcPr>
            <w:tcW w:w="2693" w:type="dxa"/>
            <w:vAlign w:val="center"/>
          </w:tcPr>
          <w:p w14:paraId="6A39A093" w14:textId="77777777" w:rsidR="00011E47" w:rsidRPr="00F76CCE" w:rsidRDefault="00011E47" w:rsidP="00F76CCE">
            <w:pPr>
              <w:spacing w:before="20" w:after="20" w:line="220" w:lineRule="atLeast"/>
              <w:ind w:left="80" w:right="-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Erläuterungen</w:t>
            </w:r>
          </w:p>
        </w:tc>
      </w:tr>
      <w:tr w:rsidR="00AB4DA1" w:rsidRPr="0028755F" w14:paraId="215A69AF" w14:textId="77777777" w:rsidTr="00EA0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779A6CC7" w14:textId="4449EF4D" w:rsidR="00AB4DA1" w:rsidRPr="00F76CCE" w:rsidRDefault="00AB4DA1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F76CCE">
              <w:rPr>
                <w:rFonts w:cs="Arial"/>
                <w:b w:val="0"/>
                <w:sz w:val="18"/>
                <w:szCs w:val="18"/>
              </w:rPr>
              <w:t>3.1</w:t>
            </w:r>
          </w:p>
        </w:tc>
        <w:tc>
          <w:tcPr>
            <w:tcW w:w="2835" w:type="dxa"/>
            <w:vAlign w:val="center"/>
          </w:tcPr>
          <w:p w14:paraId="7A4C020E" w14:textId="323095F6" w:rsidR="00AB4DA1" w:rsidRPr="00F76CCE" w:rsidRDefault="00AB4DA1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Besitzt die Rampe in Bezug auf das Fahrzeug eine geeignete Abmessung (Breite und Höhe)?</w:t>
            </w:r>
          </w:p>
        </w:tc>
        <w:sdt>
          <w:sdtPr>
            <w:rPr>
              <w:rFonts w:cs="Arial"/>
              <w:sz w:val="18"/>
              <w:szCs w:val="18"/>
            </w:rPr>
            <w:id w:val="-1241094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0F7C55A" w14:textId="77777777" w:rsidR="00AB4DA1" w:rsidRPr="00F76CCE" w:rsidRDefault="00AB4DA1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882550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C5AE7AF" w14:textId="77777777" w:rsidR="00AB4DA1" w:rsidRPr="00F76CCE" w:rsidRDefault="00AB4DA1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5677042F" w14:textId="77777777" w:rsidR="00AB4DA1" w:rsidRPr="00F76CCE" w:rsidRDefault="00AB4DA1" w:rsidP="00F76CCE">
            <w:pPr>
              <w:spacing w:before="20" w:after="20"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EE85039" w14:textId="45C067D3" w:rsidR="00AB4DA1" w:rsidRPr="00F76CCE" w:rsidRDefault="00AB4DA1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Höhe bei Standard-L</w:t>
            </w:r>
            <w:r w:rsidR="00AF0072" w:rsidRPr="00F76CCE">
              <w:rPr>
                <w:rFonts w:cs="Arial"/>
                <w:sz w:val="18"/>
                <w:szCs w:val="18"/>
              </w:rPr>
              <w:t>kw</w:t>
            </w:r>
            <w:r w:rsidRPr="00F76CCE">
              <w:rPr>
                <w:rFonts w:cs="Arial"/>
                <w:sz w:val="18"/>
                <w:szCs w:val="18"/>
              </w:rPr>
              <w:t xml:space="preserve"> ca. 1,20 m; Transporter ca. 0,50 m; Breite bzw. Tiefe je nach Transportmittel zwischen 1,40 m und ca. 3,0 m</w:t>
            </w:r>
          </w:p>
        </w:tc>
      </w:tr>
      <w:tr w:rsidR="00AB4DA1" w:rsidRPr="0028755F" w14:paraId="2E74DEFD" w14:textId="77777777" w:rsidTr="00EA0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24952349" w14:textId="05B946C1" w:rsidR="00AB4DA1" w:rsidRPr="00F76CCE" w:rsidRDefault="00AB4DA1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F76CCE">
              <w:rPr>
                <w:rFonts w:cs="Arial"/>
                <w:b w:val="0"/>
                <w:sz w:val="18"/>
                <w:szCs w:val="18"/>
              </w:rPr>
              <w:t>3.2</w:t>
            </w:r>
          </w:p>
        </w:tc>
        <w:tc>
          <w:tcPr>
            <w:tcW w:w="2835" w:type="dxa"/>
            <w:vAlign w:val="center"/>
          </w:tcPr>
          <w:p w14:paraId="087770A7" w14:textId="03B2CEF0" w:rsidR="00AB4DA1" w:rsidRPr="00F76CCE" w:rsidRDefault="00AB4DA1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Verfügen Rampen über Treppen bzw. über geneigte, sicher begeh- oder befahrbare Flächen?</w:t>
            </w:r>
          </w:p>
        </w:tc>
        <w:sdt>
          <w:sdtPr>
            <w:rPr>
              <w:rFonts w:cs="Arial"/>
              <w:sz w:val="18"/>
              <w:szCs w:val="18"/>
            </w:rPr>
            <w:id w:val="-1278563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92974EE" w14:textId="77777777" w:rsidR="00AB4DA1" w:rsidRPr="00F76CCE" w:rsidRDefault="00AB4DA1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2108152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677CC7D" w14:textId="77777777" w:rsidR="00AB4DA1" w:rsidRPr="00F76CCE" w:rsidRDefault="00AB4DA1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6CECC52D" w14:textId="77777777" w:rsidR="00AB4DA1" w:rsidRPr="00F76CCE" w:rsidRDefault="00AB4DA1" w:rsidP="00F76CCE">
            <w:pPr>
              <w:spacing w:before="20" w:after="20"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2555398" w14:textId="5B4E0D96" w:rsidR="00AB4DA1" w:rsidRPr="00F76CCE" w:rsidRDefault="00AB4DA1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Bei mehr als 20 m Rampenlänge müssen zwei Abgänge vorhanden sein</w:t>
            </w:r>
          </w:p>
        </w:tc>
      </w:tr>
      <w:tr w:rsidR="00AB4DA1" w:rsidRPr="0028755F" w14:paraId="5A7DEA2E" w14:textId="77777777" w:rsidTr="00EA0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549B518C" w14:textId="2D0ECB3E" w:rsidR="00AB4DA1" w:rsidRPr="00F76CCE" w:rsidRDefault="00AB4DA1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F76CCE">
              <w:rPr>
                <w:rFonts w:cs="Arial"/>
                <w:b w:val="0"/>
                <w:sz w:val="18"/>
                <w:szCs w:val="18"/>
              </w:rPr>
              <w:t>3.3</w:t>
            </w:r>
          </w:p>
        </w:tc>
        <w:tc>
          <w:tcPr>
            <w:tcW w:w="2835" w:type="dxa"/>
            <w:vAlign w:val="center"/>
          </w:tcPr>
          <w:p w14:paraId="65944631" w14:textId="7DB9835B" w:rsidR="00AB4DA1" w:rsidRPr="00F76CCE" w:rsidRDefault="00AB4DA1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Sind Treppen, die in Rampen eingezogen sind, mit Absturzsicherungen versehen?</w:t>
            </w:r>
          </w:p>
        </w:tc>
        <w:sdt>
          <w:sdtPr>
            <w:rPr>
              <w:rFonts w:cs="Arial"/>
              <w:sz w:val="18"/>
              <w:szCs w:val="18"/>
            </w:rPr>
            <w:id w:val="407274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455B9F2" w14:textId="77777777" w:rsidR="00AB4DA1" w:rsidRPr="00F76CCE" w:rsidRDefault="00AB4DA1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618674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7CB1ADB" w14:textId="77777777" w:rsidR="00AB4DA1" w:rsidRPr="00F76CCE" w:rsidRDefault="00AB4DA1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75D22842" w14:textId="77777777" w:rsidR="00AB4DA1" w:rsidRPr="00F76CCE" w:rsidRDefault="00AB4DA1" w:rsidP="00F76CCE">
            <w:pPr>
              <w:spacing w:before="20" w:after="20"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A5F70FA" w14:textId="0C44C82F" w:rsidR="00AB4DA1" w:rsidRPr="00F76CCE" w:rsidRDefault="00AB4DA1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Absturzsicherung bei Rampen ab 1</w:t>
            </w:r>
            <w:r w:rsidR="00AF0072" w:rsidRPr="00F76CCE">
              <w:rPr>
                <w:rFonts w:cs="Arial"/>
                <w:sz w:val="18"/>
                <w:szCs w:val="18"/>
              </w:rPr>
              <w:t xml:space="preserve">,0 </w:t>
            </w:r>
            <w:r w:rsidRPr="00F76CCE">
              <w:rPr>
                <w:rFonts w:cs="Arial"/>
                <w:sz w:val="18"/>
                <w:szCs w:val="18"/>
              </w:rPr>
              <w:t>m Höhe z.</w:t>
            </w:r>
            <w:r w:rsidR="00AF0072" w:rsidRPr="00F76CCE">
              <w:rPr>
                <w:rFonts w:cs="Arial"/>
                <w:sz w:val="18"/>
                <w:szCs w:val="18"/>
              </w:rPr>
              <w:t xml:space="preserve"> </w:t>
            </w:r>
            <w:r w:rsidRPr="00F76CCE">
              <w:rPr>
                <w:rFonts w:cs="Arial"/>
                <w:sz w:val="18"/>
                <w:szCs w:val="18"/>
              </w:rPr>
              <w:t>B. als Geländer mit Handlauf, Knie- und Fußleiste</w:t>
            </w:r>
          </w:p>
        </w:tc>
      </w:tr>
      <w:tr w:rsidR="00AB4DA1" w:rsidRPr="0028755F" w14:paraId="179BBD57" w14:textId="77777777" w:rsidTr="00EA0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2B8DCBDE" w14:textId="6802DA91" w:rsidR="00AB4DA1" w:rsidRPr="00F76CCE" w:rsidRDefault="00AB4DA1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F76CCE">
              <w:rPr>
                <w:rFonts w:cs="Arial"/>
                <w:b w:val="0"/>
                <w:sz w:val="18"/>
                <w:szCs w:val="18"/>
              </w:rPr>
              <w:lastRenderedPageBreak/>
              <w:t>3.4</w:t>
            </w:r>
          </w:p>
        </w:tc>
        <w:tc>
          <w:tcPr>
            <w:tcW w:w="2835" w:type="dxa"/>
            <w:vAlign w:val="center"/>
          </w:tcPr>
          <w:p w14:paraId="79D2BF5D" w14:textId="50F146C6" w:rsidR="00AB4DA1" w:rsidRPr="00F76CCE" w:rsidRDefault="00AB4DA1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Sind die Bereiche an Rampen, die keine ständigen Be- oder Entladestellen sind, mit Absturzsicherungen versehen?</w:t>
            </w:r>
          </w:p>
        </w:tc>
        <w:sdt>
          <w:sdtPr>
            <w:rPr>
              <w:rFonts w:cs="Arial"/>
              <w:sz w:val="18"/>
              <w:szCs w:val="18"/>
            </w:rPr>
            <w:id w:val="-30340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5044A13" w14:textId="77777777" w:rsidR="00AB4DA1" w:rsidRPr="00F76CCE" w:rsidRDefault="00AB4DA1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9294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09A74F9" w14:textId="77777777" w:rsidR="00AB4DA1" w:rsidRPr="00F76CCE" w:rsidRDefault="00AB4DA1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30864588" w14:textId="77777777" w:rsidR="00AB4DA1" w:rsidRPr="00F76CCE" w:rsidRDefault="00AB4DA1" w:rsidP="00F76CCE">
            <w:pPr>
              <w:spacing w:before="20" w:after="20"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A263A6A" w14:textId="0924D4BE" w:rsidR="00AB4DA1" w:rsidRPr="00F76CCE" w:rsidRDefault="00AB4DA1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Klapp- oder Einsteckgeländer sind zulässig; nicht zulässig sind Ketten!</w:t>
            </w:r>
          </w:p>
        </w:tc>
      </w:tr>
      <w:tr w:rsidR="00AB4DA1" w:rsidRPr="0028755F" w14:paraId="3CFF3C2A" w14:textId="77777777" w:rsidTr="00EA0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4CBB7B5C" w14:textId="23D4EECD" w:rsidR="00AB4DA1" w:rsidRPr="00F76CCE" w:rsidRDefault="00AB4DA1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F76CCE">
              <w:rPr>
                <w:rFonts w:cs="Arial"/>
                <w:b w:val="0"/>
                <w:sz w:val="18"/>
                <w:szCs w:val="18"/>
              </w:rPr>
              <w:t>3.5</w:t>
            </w:r>
          </w:p>
        </w:tc>
        <w:tc>
          <w:tcPr>
            <w:tcW w:w="2835" w:type="dxa"/>
            <w:vAlign w:val="center"/>
          </w:tcPr>
          <w:p w14:paraId="4F786092" w14:textId="3F3DD543" w:rsidR="00AB4DA1" w:rsidRPr="00F76CCE" w:rsidRDefault="00AB4DA1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 xml:space="preserve">Ist unter der Rampe ein Freiraum für das Unterfahren von Fahrzeugen mit Ladebordwand vorhanden? </w:t>
            </w:r>
          </w:p>
        </w:tc>
        <w:sdt>
          <w:sdtPr>
            <w:rPr>
              <w:rFonts w:cs="Arial"/>
              <w:sz w:val="18"/>
              <w:szCs w:val="18"/>
            </w:rPr>
            <w:id w:val="-299768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81DAD4F" w14:textId="77777777" w:rsidR="00AB4DA1" w:rsidRPr="00F76CCE" w:rsidRDefault="00AB4DA1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627358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58E9B9A" w14:textId="77777777" w:rsidR="00AB4DA1" w:rsidRPr="00F76CCE" w:rsidRDefault="00AB4DA1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4AF405A3" w14:textId="77777777" w:rsidR="00AB4DA1" w:rsidRPr="00F76CCE" w:rsidRDefault="00AB4DA1" w:rsidP="00F76CCE">
            <w:pPr>
              <w:spacing w:before="20" w:after="20"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E891BE1" w14:textId="77777777" w:rsidR="00AB4DA1" w:rsidRPr="00F76CCE" w:rsidRDefault="00AB4DA1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133C6E" w:rsidRPr="0028755F" w14:paraId="27EE7CEC" w14:textId="77777777" w:rsidTr="00EA0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26B3DE4B" w14:textId="6E5E48DB" w:rsidR="00133C6E" w:rsidRPr="00F76CCE" w:rsidRDefault="00133C6E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F76CCE">
              <w:rPr>
                <w:rFonts w:cs="Arial"/>
                <w:b w:val="0"/>
                <w:sz w:val="18"/>
                <w:szCs w:val="18"/>
              </w:rPr>
              <w:t>3.6</w:t>
            </w:r>
          </w:p>
        </w:tc>
        <w:tc>
          <w:tcPr>
            <w:tcW w:w="2835" w:type="dxa"/>
            <w:vAlign w:val="center"/>
          </w:tcPr>
          <w:p w14:paraId="5D639E37" w14:textId="65B6E669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Sind geeignete Stützvorrichtungen vorhanden, wenn die Bauweise der Rampe ein Unterfahren von Fahrzeugen mit Ladebordwand nicht zulässt?</w:t>
            </w:r>
          </w:p>
        </w:tc>
        <w:sdt>
          <w:sdtPr>
            <w:rPr>
              <w:rFonts w:cs="Arial"/>
              <w:sz w:val="18"/>
              <w:szCs w:val="18"/>
            </w:rPr>
            <w:id w:val="-42443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1B97BF2" w14:textId="32B1A568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429033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3D4D631" w14:textId="77777777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272A097E" w14:textId="77777777" w:rsidR="00133C6E" w:rsidRPr="00F76CCE" w:rsidRDefault="00133C6E" w:rsidP="00F76CCE">
            <w:pPr>
              <w:spacing w:before="20" w:after="20"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2BAEBA3" w14:textId="198646D0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Wenn nicht: Lastdiagramm der Ladebordwand beachten!</w:t>
            </w:r>
          </w:p>
        </w:tc>
      </w:tr>
      <w:tr w:rsidR="00133C6E" w:rsidRPr="0028755F" w14:paraId="6DD97F48" w14:textId="77777777" w:rsidTr="00EA0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7AC4D798" w14:textId="57166CE3" w:rsidR="00133C6E" w:rsidRPr="00F76CCE" w:rsidRDefault="00133C6E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F76CCE">
              <w:rPr>
                <w:rFonts w:cs="Arial"/>
                <w:b w:val="0"/>
                <w:sz w:val="18"/>
                <w:szCs w:val="18"/>
              </w:rPr>
              <w:t>3.7</w:t>
            </w:r>
          </w:p>
        </w:tc>
        <w:tc>
          <w:tcPr>
            <w:tcW w:w="2835" w:type="dxa"/>
            <w:vAlign w:val="center"/>
          </w:tcPr>
          <w:p w14:paraId="6C8FD83A" w14:textId="4B8011F4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Sind an der Rampe Signaleinrichtungen (z.</w:t>
            </w:r>
            <w:r w:rsidR="00AF0072" w:rsidRPr="00F76CCE">
              <w:rPr>
                <w:rFonts w:cs="Arial"/>
                <w:sz w:val="18"/>
                <w:szCs w:val="18"/>
              </w:rPr>
              <w:t xml:space="preserve"> </w:t>
            </w:r>
            <w:r w:rsidRPr="00F76CCE">
              <w:rPr>
                <w:rFonts w:cs="Arial"/>
                <w:sz w:val="18"/>
                <w:szCs w:val="18"/>
              </w:rPr>
              <w:t xml:space="preserve">B. Ampeln) oder Wegfahrsicherungen vorhanden und kennt </w:t>
            </w:r>
            <w:r w:rsidR="00A14B08">
              <w:rPr>
                <w:rFonts w:cs="Arial"/>
                <w:sz w:val="18"/>
                <w:szCs w:val="18"/>
              </w:rPr>
              <w:t>das</w:t>
            </w:r>
            <w:r w:rsidRPr="00F76CCE">
              <w:rPr>
                <w:rFonts w:cs="Arial"/>
                <w:sz w:val="18"/>
                <w:szCs w:val="18"/>
              </w:rPr>
              <w:t xml:space="preserve"> Fahr</w:t>
            </w:r>
            <w:r w:rsidR="00A14B08">
              <w:rPr>
                <w:rFonts w:cs="Arial"/>
                <w:sz w:val="18"/>
                <w:szCs w:val="18"/>
              </w:rPr>
              <w:t>personal</w:t>
            </w:r>
            <w:r w:rsidRPr="00F76CCE">
              <w:rPr>
                <w:rFonts w:cs="Arial"/>
                <w:sz w:val="18"/>
                <w:szCs w:val="18"/>
              </w:rPr>
              <w:t xml:space="preserve"> deren Funktionsweise</w:t>
            </w:r>
            <w:r w:rsidR="00AF0072" w:rsidRPr="00F76CCE">
              <w:rPr>
                <w:rFonts w:cs="Arial"/>
                <w:sz w:val="18"/>
                <w:szCs w:val="18"/>
              </w:rPr>
              <w:t xml:space="preserve"> </w:t>
            </w:r>
            <w:r w:rsidRPr="00F76CCE">
              <w:rPr>
                <w:rFonts w:cs="Arial"/>
                <w:sz w:val="18"/>
                <w:szCs w:val="18"/>
              </w:rPr>
              <w:t>?</w:t>
            </w:r>
          </w:p>
        </w:tc>
        <w:sdt>
          <w:sdtPr>
            <w:rPr>
              <w:rFonts w:cs="Arial"/>
              <w:sz w:val="18"/>
              <w:szCs w:val="18"/>
            </w:rPr>
            <w:id w:val="-1500420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5672C91" w14:textId="015CB035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2125268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225AE7C" w14:textId="5BE09F38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3AA3B5E5" w14:textId="77777777" w:rsidR="00133C6E" w:rsidRPr="00F76CCE" w:rsidRDefault="00133C6E" w:rsidP="00F76CCE">
            <w:pPr>
              <w:spacing w:before="20" w:after="20"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585ECC8" w14:textId="4F575EB9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Fahrzeug möglichst nach beiden Rollrichtungen mit Vorlegekeilen sichern</w:t>
            </w:r>
          </w:p>
        </w:tc>
      </w:tr>
      <w:tr w:rsidR="00133C6E" w:rsidRPr="0028755F" w14:paraId="3FB83C7E" w14:textId="77777777" w:rsidTr="00EA0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593A3257" w14:textId="329C08F6" w:rsidR="00133C6E" w:rsidRPr="00F76CCE" w:rsidRDefault="00133C6E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F76CCE">
              <w:rPr>
                <w:rFonts w:cs="Arial"/>
                <w:b w:val="0"/>
                <w:sz w:val="18"/>
                <w:szCs w:val="18"/>
              </w:rPr>
              <w:t>3.8</w:t>
            </w:r>
          </w:p>
        </w:tc>
        <w:tc>
          <w:tcPr>
            <w:tcW w:w="2835" w:type="dxa"/>
            <w:vAlign w:val="center"/>
          </w:tcPr>
          <w:p w14:paraId="28AA117E" w14:textId="66D68A44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Sind Rampen frei begeh- bzw. befahrbar?</w:t>
            </w:r>
          </w:p>
        </w:tc>
        <w:sdt>
          <w:sdtPr>
            <w:rPr>
              <w:rFonts w:cs="Arial"/>
              <w:sz w:val="18"/>
              <w:szCs w:val="18"/>
            </w:rPr>
            <w:id w:val="855851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F6DD91B" w14:textId="4B7DFB8F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2010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42E9B7A" w14:textId="3B2870F2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1B0F79C7" w14:textId="77777777" w:rsidR="00133C6E" w:rsidRPr="00F76CCE" w:rsidRDefault="00133C6E" w:rsidP="00F76CCE">
            <w:pPr>
              <w:spacing w:before="20" w:after="20"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BBF94B2" w14:textId="6F33AF09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Rampen sind Verkehrswege und keine Lager- oder Abstellflächen</w:t>
            </w:r>
          </w:p>
        </w:tc>
      </w:tr>
      <w:tr w:rsidR="00133C6E" w:rsidRPr="0028755F" w14:paraId="4B41057E" w14:textId="77777777" w:rsidTr="00EA0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0B651893" w14:textId="42D9358A" w:rsidR="00133C6E" w:rsidRPr="00F76CCE" w:rsidRDefault="00133C6E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F76CCE">
              <w:rPr>
                <w:rFonts w:cs="Arial"/>
                <w:b w:val="0"/>
                <w:sz w:val="18"/>
                <w:szCs w:val="18"/>
              </w:rPr>
              <w:t>3.9</w:t>
            </w:r>
          </w:p>
        </w:tc>
        <w:tc>
          <w:tcPr>
            <w:tcW w:w="2835" w:type="dxa"/>
            <w:vAlign w:val="center"/>
          </w:tcPr>
          <w:p w14:paraId="406C72BB" w14:textId="4F8334EF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Verfügen Rampen über eine funktionstüchtige Beleuchtung?</w:t>
            </w:r>
          </w:p>
        </w:tc>
        <w:sdt>
          <w:sdtPr>
            <w:rPr>
              <w:rFonts w:cs="Arial"/>
              <w:sz w:val="18"/>
              <w:szCs w:val="18"/>
            </w:rPr>
            <w:id w:val="-32011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B7A33AC" w14:textId="5D3EE6AC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32856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A1D08C1" w14:textId="51243E48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06E5A198" w14:textId="77777777" w:rsidR="00133C6E" w:rsidRPr="00F76CCE" w:rsidRDefault="00133C6E" w:rsidP="00F76CCE">
            <w:pPr>
              <w:spacing w:before="20" w:after="20"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274F0A7" w14:textId="1C7B73C9" w:rsidR="00133C6E" w:rsidRPr="00F76CCE" w:rsidRDefault="00CA0D49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G</w:t>
            </w:r>
            <w:r w:rsidR="00133C6E" w:rsidRPr="00F76CCE">
              <w:rPr>
                <w:rFonts w:cs="Arial"/>
                <w:sz w:val="18"/>
                <w:szCs w:val="18"/>
              </w:rPr>
              <w:t>leichmäßige Beleuchtung; keine punktförmigen Strahler zum Ausleuchten von Ladeflächen</w:t>
            </w:r>
          </w:p>
        </w:tc>
      </w:tr>
      <w:tr w:rsidR="00133C6E" w:rsidRPr="0028755F" w14:paraId="26F0DDC7" w14:textId="77777777" w:rsidTr="00EA0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04F3F46B" w14:textId="6551788E" w:rsidR="00133C6E" w:rsidRPr="00F76CCE" w:rsidRDefault="00133C6E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F76CCE">
              <w:rPr>
                <w:rFonts w:cs="Arial"/>
                <w:b w:val="0"/>
                <w:sz w:val="18"/>
                <w:szCs w:val="18"/>
              </w:rPr>
              <w:t>3.10</w:t>
            </w:r>
          </w:p>
        </w:tc>
        <w:tc>
          <w:tcPr>
            <w:tcW w:w="2835" w:type="dxa"/>
            <w:vAlign w:val="center"/>
          </w:tcPr>
          <w:p w14:paraId="1DF4533D" w14:textId="779293AE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Sind Ladebrücken ausreichend bemessen und tragfähig?</w:t>
            </w:r>
          </w:p>
        </w:tc>
        <w:sdt>
          <w:sdtPr>
            <w:rPr>
              <w:rFonts w:cs="Arial"/>
              <w:sz w:val="18"/>
              <w:szCs w:val="18"/>
            </w:rPr>
            <w:id w:val="-1844083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129FEA3" w14:textId="4E44BEF4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486322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31A84E4" w14:textId="3E5E7713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2B68D1DB" w14:textId="77777777" w:rsidR="00133C6E" w:rsidRPr="00F76CCE" w:rsidRDefault="00133C6E" w:rsidP="00F76CCE">
            <w:pPr>
              <w:spacing w:before="20" w:after="20"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F478CC9" w14:textId="7798FE07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Mindestbreite 1,25 m zuzüglich mind. 0,50 m Sicherheitsabstand</w:t>
            </w:r>
          </w:p>
        </w:tc>
      </w:tr>
      <w:tr w:rsidR="00133C6E" w:rsidRPr="0028755F" w14:paraId="5D5DC58D" w14:textId="77777777" w:rsidTr="00EA0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64F34BCA" w14:textId="4B1A560C" w:rsidR="00133C6E" w:rsidRPr="00F76CCE" w:rsidRDefault="00133C6E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F76CCE">
              <w:rPr>
                <w:rFonts w:cs="Arial"/>
                <w:b w:val="0"/>
                <w:sz w:val="18"/>
                <w:szCs w:val="18"/>
              </w:rPr>
              <w:t>3.11</w:t>
            </w:r>
          </w:p>
        </w:tc>
        <w:tc>
          <w:tcPr>
            <w:tcW w:w="2835" w:type="dxa"/>
            <w:vAlign w:val="center"/>
          </w:tcPr>
          <w:p w14:paraId="64AF699C" w14:textId="1BBA6DF0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Ist d</w:t>
            </w:r>
            <w:r w:rsidR="00D32CF5" w:rsidRPr="00F76CCE">
              <w:rPr>
                <w:rFonts w:cs="Arial"/>
                <w:sz w:val="18"/>
                <w:szCs w:val="18"/>
              </w:rPr>
              <w:t>as Fahrpersonal</w:t>
            </w:r>
            <w:r w:rsidRPr="00F76CCE">
              <w:rPr>
                <w:rFonts w:cs="Arial"/>
                <w:sz w:val="18"/>
                <w:szCs w:val="18"/>
              </w:rPr>
              <w:t xml:space="preserve"> in der Handhabung von kraftbetätigten Ladebrücken und ggf. Türen und Toren unterwiesen?</w:t>
            </w:r>
          </w:p>
        </w:tc>
        <w:sdt>
          <w:sdtPr>
            <w:rPr>
              <w:rFonts w:cs="Arial"/>
              <w:sz w:val="18"/>
              <w:szCs w:val="18"/>
            </w:rPr>
            <w:id w:val="2053969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8736EB9" w14:textId="23BC69F1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96192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F6B7C02" w14:textId="0E3909BC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19813989" w14:textId="77777777" w:rsidR="00133C6E" w:rsidRPr="00F76CCE" w:rsidRDefault="00133C6E" w:rsidP="00F76CCE">
            <w:pPr>
              <w:spacing w:before="20" w:after="20"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D890A53" w14:textId="5E2D83B0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Ggf. über abschließbaren Hauptschalter gegen unbefugte Nutzung sichern</w:t>
            </w:r>
          </w:p>
        </w:tc>
      </w:tr>
      <w:tr w:rsidR="00133C6E" w:rsidRPr="0028755F" w14:paraId="5711CF8A" w14:textId="77777777" w:rsidTr="00EA0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410E65B1" w14:textId="3389DE76" w:rsidR="00133C6E" w:rsidRPr="00F76CCE" w:rsidRDefault="00133C6E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F76CCE">
              <w:rPr>
                <w:rFonts w:cs="Arial"/>
                <w:b w:val="0"/>
                <w:sz w:val="18"/>
                <w:szCs w:val="18"/>
              </w:rPr>
              <w:t>3.12</w:t>
            </w:r>
          </w:p>
        </w:tc>
        <w:tc>
          <w:tcPr>
            <w:tcW w:w="2835" w:type="dxa"/>
            <w:vAlign w:val="center"/>
          </w:tcPr>
          <w:p w14:paraId="606000F4" w14:textId="0A7DC91A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Liegt die Ladebrücke ausreichend weit auf dem Fahrzeug und der Laderampe auf?</w:t>
            </w:r>
          </w:p>
        </w:tc>
        <w:sdt>
          <w:sdtPr>
            <w:rPr>
              <w:rFonts w:cs="Arial"/>
              <w:sz w:val="18"/>
              <w:szCs w:val="18"/>
            </w:rPr>
            <w:id w:val="-164862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E117FAF" w14:textId="6F5EAF20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850486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05C3DC1" w14:textId="1E714953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4DBA0581" w14:textId="77777777" w:rsidR="00133C6E" w:rsidRPr="00F76CCE" w:rsidRDefault="00133C6E" w:rsidP="00F76CCE">
            <w:pPr>
              <w:spacing w:before="20" w:after="20"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4721162" w14:textId="44FB60C4" w:rsidR="00133C6E" w:rsidRPr="00F76CCE" w:rsidRDefault="00CA0D49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M</w:t>
            </w:r>
            <w:r w:rsidR="00133C6E" w:rsidRPr="00F76CCE">
              <w:rPr>
                <w:rFonts w:cs="Arial"/>
                <w:sz w:val="18"/>
                <w:szCs w:val="18"/>
              </w:rPr>
              <w:t>ind. 10 cm; Beachte: Fahrzeug kann sich infolge wiederholtem Einfedern nach vorn bewegen!</w:t>
            </w:r>
          </w:p>
        </w:tc>
      </w:tr>
      <w:tr w:rsidR="00133C6E" w:rsidRPr="0028755F" w14:paraId="681D2299" w14:textId="77777777" w:rsidTr="00EA0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76DDCD5F" w14:textId="0CFDDC70" w:rsidR="00133C6E" w:rsidRPr="00F76CCE" w:rsidRDefault="00133C6E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F76CCE">
              <w:rPr>
                <w:rFonts w:cs="Arial"/>
                <w:b w:val="0"/>
                <w:sz w:val="18"/>
                <w:szCs w:val="18"/>
              </w:rPr>
              <w:t>3.13</w:t>
            </w:r>
          </w:p>
        </w:tc>
        <w:tc>
          <w:tcPr>
            <w:tcW w:w="2835" w:type="dxa"/>
            <w:vAlign w:val="center"/>
          </w:tcPr>
          <w:p w14:paraId="361CA95A" w14:textId="1698B261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Entspricht die Neigung der Ladebrücke den Anforderungen?</w:t>
            </w:r>
          </w:p>
        </w:tc>
        <w:sdt>
          <w:sdtPr>
            <w:rPr>
              <w:rFonts w:cs="Arial"/>
              <w:sz w:val="18"/>
              <w:szCs w:val="18"/>
            </w:rPr>
            <w:id w:val="-1445154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499B4A5" w14:textId="04A2D190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570229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7B3D458" w14:textId="754E3905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68E5E27F" w14:textId="77777777" w:rsidR="00133C6E" w:rsidRPr="00F76CCE" w:rsidRDefault="00133C6E" w:rsidP="00F76CCE">
            <w:pPr>
              <w:spacing w:before="20" w:after="20"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62F1A9F" w14:textId="7E894EDD" w:rsidR="00133C6E" w:rsidRPr="00F76CCE" w:rsidRDefault="00CA0D49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M</w:t>
            </w:r>
            <w:r w:rsidR="00133C6E" w:rsidRPr="00F76CCE">
              <w:rPr>
                <w:rFonts w:cs="Arial"/>
                <w:sz w:val="18"/>
                <w:szCs w:val="18"/>
              </w:rPr>
              <w:t>ax. Steigung 12,5</w:t>
            </w:r>
            <w:r w:rsidR="002C3A73" w:rsidRPr="00F76CCE">
              <w:rPr>
                <w:rFonts w:cs="Arial"/>
                <w:sz w:val="18"/>
                <w:szCs w:val="18"/>
              </w:rPr>
              <w:t xml:space="preserve"> </w:t>
            </w:r>
            <w:r w:rsidR="00133C6E" w:rsidRPr="00F76CCE">
              <w:rPr>
                <w:rFonts w:cs="Arial"/>
                <w:sz w:val="18"/>
                <w:szCs w:val="18"/>
              </w:rPr>
              <w:t>%; mit rutschfester Oberfläche und Sicherung gegen Verrutschen!</w:t>
            </w:r>
          </w:p>
        </w:tc>
      </w:tr>
      <w:tr w:rsidR="00133C6E" w:rsidRPr="0028755F" w14:paraId="38D18E06" w14:textId="77777777" w:rsidTr="00EA0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12874FF7" w14:textId="165FBD45" w:rsidR="00133C6E" w:rsidRPr="00F76CCE" w:rsidRDefault="00133C6E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F76CCE">
              <w:rPr>
                <w:rFonts w:cs="Arial"/>
                <w:b w:val="0"/>
                <w:sz w:val="18"/>
                <w:szCs w:val="18"/>
              </w:rPr>
              <w:t>3.14</w:t>
            </w:r>
          </w:p>
        </w:tc>
        <w:tc>
          <w:tcPr>
            <w:tcW w:w="2835" w:type="dxa"/>
            <w:vAlign w:val="center"/>
          </w:tcPr>
          <w:p w14:paraId="6C137C30" w14:textId="0B3DA08D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Setzt das Transportmittel (z. B. Mitgänger-Flurförderzeug) beim Überfahren der Übergänge nicht auf?</w:t>
            </w:r>
          </w:p>
        </w:tc>
        <w:sdt>
          <w:sdtPr>
            <w:rPr>
              <w:rFonts w:cs="Arial"/>
              <w:sz w:val="18"/>
              <w:szCs w:val="18"/>
            </w:rPr>
            <w:id w:val="-2028628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29025E3" w14:textId="156E2F8F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343663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F0A5766" w14:textId="3F232D3B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3AC7A70B" w14:textId="77777777" w:rsidR="00133C6E" w:rsidRPr="00F76CCE" w:rsidRDefault="00133C6E" w:rsidP="00F76CCE">
            <w:pPr>
              <w:spacing w:before="20" w:after="20"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860134F" w14:textId="4F1759AC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Höhenunterschied zwischen Rampe und Fahrzeugladefläche so klein wie möglich halten</w:t>
            </w:r>
          </w:p>
        </w:tc>
      </w:tr>
      <w:tr w:rsidR="00133C6E" w:rsidRPr="0028755F" w14:paraId="436ABCAC" w14:textId="77777777" w:rsidTr="00EA0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531E687E" w14:textId="153C463D" w:rsidR="00133C6E" w:rsidRPr="00F76CCE" w:rsidRDefault="00133C6E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F76CCE">
              <w:rPr>
                <w:rFonts w:cs="Arial"/>
                <w:b w:val="0"/>
                <w:sz w:val="18"/>
                <w:szCs w:val="18"/>
              </w:rPr>
              <w:t>3.15</w:t>
            </w:r>
          </w:p>
        </w:tc>
        <w:tc>
          <w:tcPr>
            <w:tcW w:w="2835" w:type="dxa"/>
            <w:vAlign w:val="center"/>
          </w:tcPr>
          <w:p w14:paraId="509B98E4" w14:textId="698F258E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 xml:space="preserve">Kann die Ladebrücke </w:t>
            </w:r>
            <w:r w:rsidR="00A14B08">
              <w:rPr>
                <w:rFonts w:cs="Arial"/>
                <w:sz w:val="18"/>
                <w:szCs w:val="18"/>
              </w:rPr>
              <w:t xml:space="preserve">eine </w:t>
            </w:r>
            <w:r w:rsidRPr="00F76CCE">
              <w:rPr>
                <w:rFonts w:cs="Arial"/>
                <w:sz w:val="18"/>
                <w:szCs w:val="18"/>
              </w:rPr>
              <w:t>evtl. auftretende Querneigung der Fahrzeugladefläche ausgleichen?</w:t>
            </w:r>
          </w:p>
        </w:tc>
        <w:sdt>
          <w:sdtPr>
            <w:rPr>
              <w:rFonts w:cs="Arial"/>
              <w:sz w:val="18"/>
              <w:szCs w:val="18"/>
            </w:rPr>
            <w:id w:val="801420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C454AFA" w14:textId="4E71F842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164548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95A4518" w14:textId="054DE1F5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67196F53" w14:textId="77777777" w:rsidR="00133C6E" w:rsidRPr="00F76CCE" w:rsidRDefault="00133C6E" w:rsidP="00F76CCE">
            <w:pPr>
              <w:spacing w:before="20" w:after="20"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5D0B98A" w14:textId="650DAEFF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z. B. durch bewegliche Einzellippen an den Enden der Ladebrücke</w:t>
            </w:r>
          </w:p>
        </w:tc>
      </w:tr>
      <w:tr w:rsidR="00133C6E" w:rsidRPr="0028755F" w14:paraId="31F2F4BF" w14:textId="77777777" w:rsidTr="00EA0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48AA0B2F" w14:textId="4D310A0F" w:rsidR="00133C6E" w:rsidRPr="00F76CCE" w:rsidRDefault="00CA0D49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F76CCE">
              <w:rPr>
                <w:rFonts w:cs="Arial"/>
                <w:b w:val="0"/>
                <w:sz w:val="18"/>
                <w:szCs w:val="18"/>
              </w:rPr>
              <w:t>3.16</w:t>
            </w:r>
          </w:p>
        </w:tc>
        <w:tc>
          <w:tcPr>
            <w:tcW w:w="2835" w:type="dxa"/>
            <w:vAlign w:val="center"/>
          </w:tcPr>
          <w:p w14:paraId="3E7BF572" w14:textId="223CDDA7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Sind an Ladebrücken die notwendigen Angaben deutlich und dauerhaft angegeben?</w:t>
            </w:r>
          </w:p>
        </w:tc>
        <w:sdt>
          <w:sdtPr>
            <w:rPr>
              <w:rFonts w:cs="Arial"/>
              <w:sz w:val="18"/>
              <w:szCs w:val="18"/>
            </w:rPr>
            <w:id w:val="-267310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483FB6B" w14:textId="42ECD13A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754818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6510C04" w14:textId="12238746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2E46CE9F" w14:textId="77777777" w:rsidR="00133C6E" w:rsidRPr="00F76CCE" w:rsidRDefault="00133C6E" w:rsidP="00F76CCE">
            <w:pPr>
              <w:spacing w:before="20" w:after="20"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D716314" w14:textId="5B652A19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Hersteller/Liefer</w:t>
            </w:r>
            <w:r w:rsidR="002C3A73" w:rsidRPr="00F76CCE">
              <w:rPr>
                <w:rFonts w:cs="Arial"/>
                <w:sz w:val="18"/>
                <w:szCs w:val="18"/>
              </w:rPr>
              <w:t>ant</w:t>
            </w:r>
            <w:r w:rsidRPr="00F76CCE">
              <w:rPr>
                <w:rFonts w:cs="Arial"/>
                <w:sz w:val="18"/>
                <w:szCs w:val="18"/>
              </w:rPr>
              <w:t>, Tragfähigkeit, Baujahr, Typ, Geräte- oder Fabriknummer</w:t>
            </w:r>
          </w:p>
        </w:tc>
      </w:tr>
      <w:tr w:rsidR="00DD374F" w:rsidRPr="0028755F" w14:paraId="4C4D1CE9" w14:textId="77777777" w:rsidTr="00EA0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2284E405" w14:textId="4342410F" w:rsidR="00DD374F" w:rsidRPr="00F76CCE" w:rsidRDefault="00DD374F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F76CCE">
              <w:rPr>
                <w:rFonts w:cs="Arial"/>
                <w:b w:val="0"/>
                <w:sz w:val="18"/>
                <w:szCs w:val="18"/>
              </w:rPr>
              <w:t>3.17</w:t>
            </w:r>
          </w:p>
        </w:tc>
        <w:tc>
          <w:tcPr>
            <w:tcW w:w="2835" w:type="dxa"/>
            <w:vAlign w:val="center"/>
          </w:tcPr>
          <w:p w14:paraId="5F2C608B" w14:textId="4878B883" w:rsidR="00DD374F" w:rsidRPr="00F76CCE" w:rsidRDefault="00DD374F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Lassen sich handbetätigte Ladebrücken/Ladebleche gegen Verrutschen bzw. Verschieben sichern?</w:t>
            </w:r>
          </w:p>
        </w:tc>
        <w:sdt>
          <w:sdtPr>
            <w:rPr>
              <w:rFonts w:cs="Arial"/>
              <w:sz w:val="18"/>
              <w:szCs w:val="18"/>
            </w:rPr>
            <w:id w:val="396090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4808E56" w14:textId="78C14764" w:rsidR="00DD374F" w:rsidRPr="00F76CCE" w:rsidRDefault="00DD374F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68963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2E14AEB" w14:textId="29DCADE8" w:rsidR="00DD374F" w:rsidRPr="00F76CCE" w:rsidRDefault="00DD374F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6803CC65" w14:textId="77777777" w:rsidR="00DD374F" w:rsidRPr="00F76CCE" w:rsidRDefault="00DD374F" w:rsidP="00F76CCE">
            <w:pPr>
              <w:spacing w:before="20" w:after="20"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4C53347" w14:textId="184FE1C8" w:rsidR="00DD374F" w:rsidRPr="00F76CCE" w:rsidRDefault="00DD374F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z. B. durch bewegliche Bolzen in einer unterhalb der Ladebrücke befindlichen Sicherungsleiste</w:t>
            </w:r>
          </w:p>
        </w:tc>
      </w:tr>
      <w:tr w:rsidR="00DD374F" w:rsidRPr="0028755F" w14:paraId="1523DD5D" w14:textId="77777777" w:rsidTr="00EA0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1E9B27F0" w14:textId="1721B914" w:rsidR="00DD374F" w:rsidRPr="00F76CCE" w:rsidRDefault="00DD374F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F76CCE">
              <w:rPr>
                <w:rFonts w:cs="Arial"/>
                <w:b w:val="0"/>
                <w:sz w:val="18"/>
                <w:szCs w:val="18"/>
              </w:rPr>
              <w:t>3.18</w:t>
            </w:r>
          </w:p>
        </w:tc>
        <w:tc>
          <w:tcPr>
            <w:tcW w:w="2835" w:type="dxa"/>
            <w:vAlign w:val="center"/>
          </w:tcPr>
          <w:p w14:paraId="4157F01D" w14:textId="5A4B451E" w:rsidR="00DD374F" w:rsidRPr="00F76CCE" w:rsidRDefault="00DD374F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Können Ladebrücken nach Gebrauch hochgestellt werden und lassen sie sich gegen Um- oder Herabfallen sichern?</w:t>
            </w:r>
          </w:p>
        </w:tc>
        <w:sdt>
          <w:sdtPr>
            <w:rPr>
              <w:rFonts w:cs="Arial"/>
              <w:sz w:val="18"/>
              <w:szCs w:val="18"/>
            </w:rPr>
            <w:id w:val="2089725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5A35EC7" w14:textId="07023B0B" w:rsidR="00DD374F" w:rsidRPr="00F76CCE" w:rsidRDefault="00DD374F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977753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777D4C1" w14:textId="7B9FD8A7" w:rsidR="00DD374F" w:rsidRPr="00F76CCE" w:rsidRDefault="00DD374F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5B29CF7F" w14:textId="77777777" w:rsidR="00DD374F" w:rsidRPr="00F76CCE" w:rsidRDefault="00DD374F" w:rsidP="00F76CCE">
            <w:pPr>
              <w:spacing w:before="20" w:after="20"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E0A1DBD" w14:textId="4B95829B" w:rsidR="00DD374F" w:rsidRPr="00F76CCE" w:rsidRDefault="00DD374F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z. B. mittels Halteriegel oder speziellen Wandbefestigungen</w:t>
            </w:r>
          </w:p>
        </w:tc>
      </w:tr>
      <w:tr w:rsidR="00DD374F" w:rsidRPr="0028755F" w14:paraId="65709BB9" w14:textId="77777777" w:rsidTr="00EA0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528B8C06" w14:textId="18B09D3A" w:rsidR="00DD374F" w:rsidRPr="00F76CCE" w:rsidRDefault="00DD374F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F76CCE">
              <w:rPr>
                <w:rFonts w:cs="Arial"/>
                <w:b w:val="0"/>
                <w:sz w:val="18"/>
                <w:szCs w:val="18"/>
              </w:rPr>
              <w:t>3.19</w:t>
            </w:r>
          </w:p>
        </w:tc>
        <w:tc>
          <w:tcPr>
            <w:tcW w:w="2835" w:type="dxa"/>
            <w:vAlign w:val="center"/>
          </w:tcPr>
          <w:p w14:paraId="4E8798AF" w14:textId="14A76D56" w:rsidR="00DD374F" w:rsidRPr="00F76CCE" w:rsidRDefault="00DD374F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 xml:space="preserve">Gehen in Verkehrsflächen eingebaute Ladebrücken selbsttätig in die untere Betriebsstellung bzw. sinken in eine tragfähig abgestützte Position ab? </w:t>
            </w:r>
          </w:p>
        </w:tc>
        <w:sdt>
          <w:sdtPr>
            <w:rPr>
              <w:rFonts w:cs="Arial"/>
              <w:sz w:val="18"/>
              <w:szCs w:val="18"/>
            </w:rPr>
            <w:id w:val="-210803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2F95348" w14:textId="2AB1F04B" w:rsidR="00DD374F" w:rsidRPr="00F76CCE" w:rsidRDefault="00DD374F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976870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1FCC599" w14:textId="075C4464" w:rsidR="00DD374F" w:rsidRPr="00F76CCE" w:rsidRDefault="00DD374F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093573A0" w14:textId="77777777" w:rsidR="00DD374F" w:rsidRPr="00F76CCE" w:rsidRDefault="00DD374F" w:rsidP="00F76CCE">
            <w:pPr>
              <w:spacing w:before="20" w:after="20"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2A16A1C" w14:textId="400908BF" w:rsidR="00DD374F" w:rsidRPr="00F76CCE" w:rsidRDefault="00DD374F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Nicht tragfähige Schwebestellungen müssen verhindert sein!</w:t>
            </w:r>
          </w:p>
        </w:tc>
      </w:tr>
      <w:tr w:rsidR="00DD374F" w:rsidRPr="0028755F" w14:paraId="43062144" w14:textId="77777777" w:rsidTr="00EA0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0FFFB966" w14:textId="0A5191FE" w:rsidR="00DD374F" w:rsidRPr="00F76CCE" w:rsidRDefault="00DD374F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F76CCE">
              <w:rPr>
                <w:rFonts w:cs="Arial"/>
                <w:b w:val="0"/>
                <w:sz w:val="18"/>
                <w:szCs w:val="18"/>
              </w:rPr>
              <w:t>3.20</w:t>
            </w:r>
          </w:p>
        </w:tc>
        <w:tc>
          <w:tcPr>
            <w:tcW w:w="2835" w:type="dxa"/>
            <w:vAlign w:val="center"/>
          </w:tcPr>
          <w:p w14:paraId="607844A3" w14:textId="761A431F" w:rsidR="00DD374F" w:rsidRPr="00F76CCE" w:rsidRDefault="00DD374F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Besitzt das Fahrzeug geeignete Aufstiege zu den Ladeflächen und Arbeitsplätzen?</w:t>
            </w:r>
          </w:p>
        </w:tc>
        <w:sdt>
          <w:sdtPr>
            <w:rPr>
              <w:rFonts w:cs="Arial"/>
              <w:sz w:val="18"/>
              <w:szCs w:val="18"/>
            </w:rPr>
            <w:id w:val="-1102258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0EDFF1B" w14:textId="45001975" w:rsidR="00DD374F" w:rsidRPr="00F76CCE" w:rsidRDefault="00DD374F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274701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56052C6" w14:textId="2FDD7D90" w:rsidR="00DD374F" w:rsidRPr="00F76CCE" w:rsidRDefault="00DD374F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1B5456F7" w14:textId="77777777" w:rsidR="00DD374F" w:rsidRPr="00F76CCE" w:rsidRDefault="00DD374F" w:rsidP="00F76CCE">
            <w:pPr>
              <w:spacing w:before="20" w:after="20"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D99094A" w14:textId="41C0630E" w:rsidR="00DD374F" w:rsidRPr="00F76CCE" w:rsidRDefault="00DD374F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z. B. rutschsichere Oberflächen und Haltegriffe</w:t>
            </w:r>
          </w:p>
        </w:tc>
      </w:tr>
      <w:tr w:rsidR="00DD374F" w:rsidRPr="0028755F" w14:paraId="71889119" w14:textId="77777777" w:rsidTr="00EA0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5C6185BA" w14:textId="78EB428E" w:rsidR="00DD374F" w:rsidRPr="00F76CCE" w:rsidRDefault="00DD374F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F76CCE">
              <w:rPr>
                <w:rFonts w:cs="Arial"/>
                <w:b w:val="0"/>
                <w:sz w:val="18"/>
                <w:szCs w:val="18"/>
              </w:rPr>
              <w:lastRenderedPageBreak/>
              <w:t>3.21</w:t>
            </w:r>
          </w:p>
        </w:tc>
        <w:tc>
          <w:tcPr>
            <w:tcW w:w="2835" w:type="dxa"/>
            <w:vAlign w:val="center"/>
          </w:tcPr>
          <w:p w14:paraId="2454101B" w14:textId="49953BDB" w:rsidR="00DD374F" w:rsidRPr="00F76CCE" w:rsidRDefault="00DD374F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Können Anlegeleitern gegen Umkippen bzw. Wegrutschen gesichert werden?</w:t>
            </w:r>
          </w:p>
        </w:tc>
        <w:sdt>
          <w:sdtPr>
            <w:rPr>
              <w:rFonts w:cs="Arial"/>
              <w:sz w:val="18"/>
              <w:szCs w:val="18"/>
            </w:rPr>
            <w:id w:val="-369307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7FAA5FD" w14:textId="2F8F6903" w:rsidR="00DD374F" w:rsidRPr="00F76CCE" w:rsidRDefault="00DD374F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632053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5BEAE01" w14:textId="2BBC61BF" w:rsidR="00DD374F" w:rsidRPr="00F76CCE" w:rsidRDefault="00DD374F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2F264710" w14:textId="77777777" w:rsidR="00DD374F" w:rsidRPr="00F76CCE" w:rsidRDefault="00DD374F" w:rsidP="00F76CCE">
            <w:pPr>
              <w:spacing w:before="20" w:after="20"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A80FD76" w14:textId="737BF8E4" w:rsidR="00DD374F" w:rsidRPr="00F76CCE" w:rsidRDefault="00DD374F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z. B. mit Befestigungen am oberen Ende, Einhakvorrichtungen oder Befestigungsgurten</w:t>
            </w:r>
          </w:p>
        </w:tc>
      </w:tr>
      <w:tr w:rsidR="00DD374F" w:rsidRPr="0028755F" w14:paraId="4302FCA1" w14:textId="77777777" w:rsidTr="00EA0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3FC6A604" w14:textId="3D1D5559" w:rsidR="00DD374F" w:rsidRPr="00F76CCE" w:rsidRDefault="00DD374F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F76CCE">
              <w:rPr>
                <w:rFonts w:cs="Arial"/>
                <w:b w:val="0"/>
                <w:sz w:val="18"/>
                <w:szCs w:val="18"/>
              </w:rPr>
              <w:t>3.22</w:t>
            </w:r>
          </w:p>
        </w:tc>
        <w:tc>
          <w:tcPr>
            <w:tcW w:w="2835" w:type="dxa"/>
            <w:vAlign w:val="center"/>
          </w:tcPr>
          <w:p w14:paraId="42DBBC92" w14:textId="33FCD959" w:rsidR="00DD374F" w:rsidRPr="00F76CCE" w:rsidRDefault="00DD374F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Ist d</w:t>
            </w:r>
            <w:r w:rsidR="00D32CF5" w:rsidRPr="00F76CCE">
              <w:rPr>
                <w:rFonts w:cs="Arial"/>
                <w:sz w:val="18"/>
                <w:szCs w:val="18"/>
              </w:rPr>
              <w:t>as</w:t>
            </w:r>
            <w:r w:rsidRPr="00F76CCE">
              <w:rPr>
                <w:rFonts w:cs="Arial"/>
                <w:sz w:val="18"/>
                <w:szCs w:val="18"/>
              </w:rPr>
              <w:t xml:space="preserve"> Fahr</w:t>
            </w:r>
            <w:r w:rsidR="00D32CF5" w:rsidRPr="00F76CCE">
              <w:rPr>
                <w:rFonts w:cs="Arial"/>
                <w:sz w:val="18"/>
                <w:szCs w:val="18"/>
              </w:rPr>
              <w:t>personal</w:t>
            </w:r>
            <w:r w:rsidRPr="00F76CCE">
              <w:rPr>
                <w:rFonts w:cs="Arial"/>
                <w:sz w:val="18"/>
                <w:szCs w:val="18"/>
              </w:rPr>
              <w:t xml:space="preserve"> ausreichend im Umgang mit dem Fahrzeug und ggf. Anbaugeräten (Luftfederung, Mitnahmestapler, Hubdach etc.) unterwiesen?</w:t>
            </w:r>
          </w:p>
        </w:tc>
        <w:sdt>
          <w:sdtPr>
            <w:rPr>
              <w:rFonts w:cs="Arial"/>
              <w:sz w:val="18"/>
              <w:szCs w:val="18"/>
            </w:rPr>
            <w:id w:val="-1167479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2DE1412" w14:textId="58AE5322" w:rsidR="00DD374F" w:rsidRPr="00F76CCE" w:rsidRDefault="00DD374F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78586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CB4A0A7" w14:textId="32B82375" w:rsidR="00DD374F" w:rsidRPr="00F76CCE" w:rsidRDefault="00DD374F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5883DD4B" w14:textId="77777777" w:rsidR="00DD374F" w:rsidRPr="00F76CCE" w:rsidRDefault="00DD374F" w:rsidP="00F76CCE">
            <w:pPr>
              <w:spacing w:before="20" w:after="20"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5CD60AF" w14:textId="0DE2E946" w:rsidR="00DD374F" w:rsidRPr="00F76CCE" w:rsidRDefault="00DD374F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z. B. auf Grundlage der Herstellerbetriebsanleitungen</w:t>
            </w:r>
          </w:p>
        </w:tc>
      </w:tr>
      <w:tr w:rsidR="00DD374F" w:rsidRPr="0028755F" w14:paraId="58434D4C" w14:textId="77777777" w:rsidTr="00EA0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01D3F0A6" w14:textId="6DA87991" w:rsidR="00DD374F" w:rsidRPr="00F76CCE" w:rsidRDefault="00DD374F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F76CCE">
              <w:rPr>
                <w:rFonts w:cs="Arial"/>
                <w:b w:val="0"/>
                <w:sz w:val="18"/>
                <w:szCs w:val="18"/>
              </w:rPr>
              <w:t>3.23</w:t>
            </w:r>
          </w:p>
        </w:tc>
        <w:tc>
          <w:tcPr>
            <w:tcW w:w="2835" w:type="dxa"/>
            <w:vAlign w:val="center"/>
          </w:tcPr>
          <w:p w14:paraId="3AC3B339" w14:textId="38F5168E" w:rsidR="00DD374F" w:rsidRPr="00F76CCE" w:rsidRDefault="00DD374F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Sind die Bordwandverschlüsse, Türfeststeller in Ordnung?</w:t>
            </w:r>
          </w:p>
        </w:tc>
        <w:sdt>
          <w:sdtPr>
            <w:rPr>
              <w:rFonts w:cs="Arial"/>
              <w:sz w:val="18"/>
              <w:szCs w:val="18"/>
            </w:rPr>
            <w:id w:val="-546920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0BF5DEA" w14:textId="57BF7702" w:rsidR="00DD374F" w:rsidRPr="00F76CCE" w:rsidRDefault="00DD374F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560469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8829A12" w14:textId="67457C03" w:rsidR="00DD374F" w:rsidRPr="00F76CCE" w:rsidRDefault="00DD374F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555D89FE" w14:textId="77777777" w:rsidR="00DD374F" w:rsidRPr="00F76CCE" w:rsidRDefault="00DD374F" w:rsidP="00F76CCE">
            <w:pPr>
              <w:spacing w:before="20" w:after="20"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083B855" w14:textId="15A884C0" w:rsidR="00DD374F" w:rsidRPr="00F76CCE" w:rsidRDefault="00DD374F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Wahrnehmung von evtl. Ladungsdruck; Erreichbarkeit; keine Quetsch- und Scherstellen</w:t>
            </w:r>
          </w:p>
        </w:tc>
      </w:tr>
      <w:tr w:rsidR="00DD374F" w:rsidRPr="0028755F" w14:paraId="1540D33F" w14:textId="77777777" w:rsidTr="00EA0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6F412E7C" w14:textId="2EDA78B4" w:rsidR="00DD374F" w:rsidRPr="00F76CCE" w:rsidRDefault="00DD374F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F76CCE">
              <w:rPr>
                <w:rFonts w:cs="Arial"/>
                <w:b w:val="0"/>
                <w:sz w:val="18"/>
                <w:szCs w:val="18"/>
              </w:rPr>
              <w:t>3.24</w:t>
            </w:r>
          </w:p>
        </w:tc>
        <w:tc>
          <w:tcPr>
            <w:tcW w:w="2835" w:type="dxa"/>
            <w:vAlign w:val="center"/>
          </w:tcPr>
          <w:p w14:paraId="32A14AE0" w14:textId="2D6F256C" w:rsidR="00DD374F" w:rsidRPr="00F76CCE" w:rsidRDefault="00DD374F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Ist das Fahrzeug mit genügend geeigneten Hilfsmitteln zur Ladungssicherung ausgerüstet?</w:t>
            </w:r>
          </w:p>
        </w:tc>
        <w:sdt>
          <w:sdtPr>
            <w:rPr>
              <w:rFonts w:cs="Arial"/>
              <w:sz w:val="18"/>
              <w:szCs w:val="18"/>
            </w:rPr>
            <w:id w:val="795804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0C248B7" w14:textId="5C26849B" w:rsidR="00DD374F" w:rsidRPr="00F76CCE" w:rsidRDefault="00DD374F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242219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86C9069" w14:textId="4CBA0753" w:rsidR="00DD374F" w:rsidRPr="00F76CCE" w:rsidRDefault="00DD374F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27ECF6C5" w14:textId="77777777" w:rsidR="00DD374F" w:rsidRPr="00F76CCE" w:rsidRDefault="00DD374F" w:rsidP="00F76CCE">
            <w:pPr>
              <w:spacing w:before="20" w:after="20"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8C3A940" w14:textId="4F3B723C" w:rsidR="00DD374F" w:rsidRPr="00F76CCE" w:rsidRDefault="00DD374F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z. B. Antirutschmatten; Spann-bretter; Zurrgurte</w:t>
            </w:r>
          </w:p>
        </w:tc>
      </w:tr>
      <w:tr w:rsidR="00DD374F" w:rsidRPr="0028755F" w14:paraId="3269BAD4" w14:textId="77777777" w:rsidTr="00EA0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13ACD65E" w14:textId="5FDB2AF1" w:rsidR="00DD374F" w:rsidRPr="00F76CCE" w:rsidRDefault="00DD374F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F76CCE">
              <w:rPr>
                <w:rFonts w:cs="Arial"/>
                <w:b w:val="0"/>
                <w:sz w:val="18"/>
                <w:szCs w:val="18"/>
              </w:rPr>
              <w:t>3.25</w:t>
            </w:r>
          </w:p>
        </w:tc>
        <w:tc>
          <w:tcPr>
            <w:tcW w:w="2835" w:type="dxa"/>
            <w:vAlign w:val="center"/>
          </w:tcPr>
          <w:p w14:paraId="68A897E2" w14:textId="1BFB5FED" w:rsidR="00DD374F" w:rsidRPr="00F76CCE" w:rsidRDefault="00DD374F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Sind Hilfsmittel, z. B. Teleskopstangen zum Herunternehmen von Spriegelbrettern vorhanden?</w:t>
            </w:r>
          </w:p>
        </w:tc>
        <w:sdt>
          <w:sdtPr>
            <w:rPr>
              <w:rFonts w:cs="Arial"/>
              <w:sz w:val="18"/>
              <w:szCs w:val="18"/>
            </w:rPr>
            <w:id w:val="-1647354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6D79ABC" w14:textId="39DEB172" w:rsidR="00DD374F" w:rsidRPr="00F76CCE" w:rsidRDefault="00DD374F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413142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857EBC6" w14:textId="2F4A428C" w:rsidR="00DD374F" w:rsidRPr="00F76CCE" w:rsidRDefault="00DD374F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1FFCDDBA" w14:textId="77777777" w:rsidR="00DD374F" w:rsidRPr="00F76CCE" w:rsidRDefault="00DD374F" w:rsidP="00F76CCE">
            <w:pPr>
              <w:spacing w:before="20" w:after="20"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2D2F765" w14:textId="369A3B91" w:rsidR="00DD374F" w:rsidRPr="00F76CCE" w:rsidRDefault="00DD374F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Beachte: Sichere Befestigung am Fahrzeug</w:t>
            </w:r>
          </w:p>
        </w:tc>
      </w:tr>
      <w:tr w:rsidR="00DD374F" w:rsidRPr="0028755F" w14:paraId="302AF293" w14:textId="77777777" w:rsidTr="00EA0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4D61E89D" w14:textId="4E47C36A" w:rsidR="00DD374F" w:rsidRPr="00F76CCE" w:rsidRDefault="00DD374F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F76CCE">
              <w:rPr>
                <w:rFonts w:cs="Arial"/>
                <w:b w:val="0"/>
                <w:sz w:val="18"/>
                <w:szCs w:val="18"/>
              </w:rPr>
              <w:t>3</w:t>
            </w:r>
            <w:r w:rsidR="00ED2213" w:rsidRPr="00F76CCE">
              <w:rPr>
                <w:rFonts w:cs="Arial"/>
                <w:b w:val="0"/>
                <w:sz w:val="18"/>
                <w:szCs w:val="18"/>
              </w:rPr>
              <w:t>.</w:t>
            </w:r>
            <w:r w:rsidRPr="00F76CCE">
              <w:rPr>
                <w:rFonts w:cs="Arial"/>
                <w:b w:val="0"/>
                <w:sz w:val="18"/>
                <w:szCs w:val="18"/>
              </w:rPr>
              <w:t>26</w:t>
            </w:r>
          </w:p>
        </w:tc>
        <w:tc>
          <w:tcPr>
            <w:tcW w:w="2835" w:type="dxa"/>
            <w:vAlign w:val="center"/>
          </w:tcPr>
          <w:p w14:paraId="40259E4F" w14:textId="551BE2B8" w:rsidR="00DD374F" w:rsidRPr="00F76CCE" w:rsidRDefault="00DD374F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Wird die Betriebssicherheit des Fahrzeugs regelmäßig überprüft?</w:t>
            </w:r>
          </w:p>
        </w:tc>
        <w:sdt>
          <w:sdtPr>
            <w:rPr>
              <w:rFonts w:cs="Arial"/>
              <w:sz w:val="18"/>
              <w:szCs w:val="18"/>
            </w:rPr>
            <w:id w:val="-274792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E371D47" w14:textId="5DCE7059" w:rsidR="00DD374F" w:rsidRPr="00F76CCE" w:rsidRDefault="00DD374F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2101785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36B322B" w14:textId="53B8E903" w:rsidR="00DD374F" w:rsidRPr="00F76CCE" w:rsidRDefault="00DD374F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62705B62" w14:textId="77777777" w:rsidR="00DD374F" w:rsidRPr="00F76CCE" w:rsidRDefault="00DD374F" w:rsidP="00F76CCE">
            <w:pPr>
              <w:spacing w:before="20" w:after="20"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B6EAE8C" w14:textId="32989A7B" w:rsidR="00DD374F" w:rsidRPr="00F76CCE" w:rsidRDefault="002C3A73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G</w:t>
            </w:r>
            <w:r w:rsidR="00DD374F" w:rsidRPr="00F76CCE">
              <w:rPr>
                <w:rFonts w:cs="Arial"/>
                <w:sz w:val="18"/>
                <w:szCs w:val="18"/>
              </w:rPr>
              <w:t>emäß DGUV Grundsatz 314-002; schriftlicher Nachweis erforderlich</w:t>
            </w:r>
          </w:p>
        </w:tc>
      </w:tr>
    </w:tbl>
    <w:p w14:paraId="0C20A30B" w14:textId="493F18BA" w:rsidR="00011E47" w:rsidRDefault="00011E47" w:rsidP="00011E47">
      <w:pPr>
        <w:pStyle w:val="berschrift1"/>
      </w:pPr>
      <w:r>
        <w:t>Ladung</w:t>
      </w:r>
    </w:p>
    <w:tbl>
      <w:tblPr>
        <w:tblStyle w:val="EinfacheTabelle1"/>
        <w:tblW w:w="96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567"/>
        <w:gridCol w:w="567"/>
        <w:gridCol w:w="2410"/>
        <w:gridCol w:w="2693"/>
      </w:tblGrid>
      <w:tr w:rsidR="00011E47" w:rsidRPr="00F76CCE" w14:paraId="3877A13A" w14:textId="77777777" w:rsidTr="00EA0E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40977E44" w14:textId="77777777" w:rsidR="00011E47" w:rsidRPr="00F76CCE" w:rsidRDefault="00011E47" w:rsidP="00F76CCE">
            <w:pPr>
              <w:spacing w:before="20" w:after="20" w:line="220" w:lineRule="atLeast"/>
              <w:ind w:left="80" w:right="-18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Nr.</w:t>
            </w:r>
          </w:p>
        </w:tc>
        <w:tc>
          <w:tcPr>
            <w:tcW w:w="2835" w:type="dxa"/>
            <w:vAlign w:val="center"/>
          </w:tcPr>
          <w:p w14:paraId="0ED3C0CF" w14:textId="77777777" w:rsidR="00011E47" w:rsidRPr="00F76CCE" w:rsidRDefault="00011E47" w:rsidP="00F76CCE">
            <w:pPr>
              <w:spacing w:before="20" w:after="20" w:line="220" w:lineRule="atLeast"/>
              <w:ind w:left="80" w:right="-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10302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Beurteilungsaspekt</w:t>
            </w:r>
          </w:p>
        </w:tc>
        <w:tc>
          <w:tcPr>
            <w:tcW w:w="567" w:type="dxa"/>
            <w:vAlign w:val="center"/>
          </w:tcPr>
          <w:p w14:paraId="6C989153" w14:textId="77777777" w:rsidR="00011E47" w:rsidRPr="00F76CCE" w:rsidRDefault="00011E47" w:rsidP="00F76CCE">
            <w:pPr>
              <w:spacing w:before="20" w:after="20" w:line="2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567" w:type="dxa"/>
            <w:vAlign w:val="center"/>
          </w:tcPr>
          <w:p w14:paraId="340C0BF9" w14:textId="77777777" w:rsidR="00011E47" w:rsidRPr="00F76CCE" w:rsidRDefault="00011E47" w:rsidP="00F76CCE">
            <w:pPr>
              <w:spacing w:before="20" w:after="20" w:line="2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Nein</w:t>
            </w:r>
          </w:p>
        </w:tc>
        <w:tc>
          <w:tcPr>
            <w:tcW w:w="2410" w:type="dxa"/>
            <w:vAlign w:val="center"/>
          </w:tcPr>
          <w:p w14:paraId="4D341BCF" w14:textId="77777777" w:rsidR="00011E47" w:rsidRPr="00F76CCE" w:rsidRDefault="00011E47" w:rsidP="00F76CCE">
            <w:pPr>
              <w:spacing w:before="20" w:after="20" w:line="220" w:lineRule="atLeast"/>
              <w:ind w:left="80" w:right="-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Anmerkungen</w:t>
            </w:r>
          </w:p>
        </w:tc>
        <w:tc>
          <w:tcPr>
            <w:tcW w:w="2693" w:type="dxa"/>
            <w:vAlign w:val="center"/>
          </w:tcPr>
          <w:p w14:paraId="631BB18F" w14:textId="77777777" w:rsidR="00011E47" w:rsidRPr="00F76CCE" w:rsidRDefault="00011E47" w:rsidP="00F76CCE">
            <w:pPr>
              <w:spacing w:before="20" w:after="20" w:line="220" w:lineRule="atLeast"/>
              <w:ind w:left="80" w:right="-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Erläuterungen</w:t>
            </w:r>
          </w:p>
        </w:tc>
      </w:tr>
      <w:tr w:rsidR="00133C6E" w:rsidRPr="00F76CCE" w14:paraId="546C799E" w14:textId="77777777" w:rsidTr="00EA0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60710596" w14:textId="23862015" w:rsidR="00133C6E" w:rsidRPr="00F76CCE" w:rsidRDefault="00133C6E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F76CCE">
              <w:rPr>
                <w:rFonts w:cs="Arial"/>
                <w:b w:val="0"/>
                <w:sz w:val="18"/>
                <w:szCs w:val="18"/>
              </w:rPr>
              <w:t>4.1</w:t>
            </w:r>
          </w:p>
        </w:tc>
        <w:tc>
          <w:tcPr>
            <w:tcW w:w="2835" w:type="dxa"/>
            <w:vAlign w:val="center"/>
          </w:tcPr>
          <w:p w14:paraId="6AF02B53" w14:textId="70901179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Sind dem Fahr</w:t>
            </w:r>
            <w:r w:rsidR="00D32CF5" w:rsidRPr="00F76CCE">
              <w:rPr>
                <w:rFonts w:cs="Arial"/>
                <w:sz w:val="18"/>
                <w:szCs w:val="18"/>
              </w:rPr>
              <w:t>personal</w:t>
            </w:r>
            <w:r w:rsidRPr="00F76CCE">
              <w:rPr>
                <w:rFonts w:cs="Arial"/>
                <w:sz w:val="18"/>
                <w:szCs w:val="18"/>
              </w:rPr>
              <w:t xml:space="preserve"> ggf. Besonderheiten der Ladung bekannt?</w:t>
            </w:r>
          </w:p>
        </w:tc>
        <w:sdt>
          <w:sdtPr>
            <w:rPr>
              <w:rFonts w:cs="Arial"/>
              <w:sz w:val="18"/>
              <w:szCs w:val="18"/>
            </w:rPr>
            <w:id w:val="42421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ABAF535" w14:textId="77777777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841163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15DB505" w14:textId="77777777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52F62E39" w14:textId="77777777" w:rsidR="00133C6E" w:rsidRPr="00F76CCE" w:rsidRDefault="00133C6E" w:rsidP="00F76CCE">
            <w:pPr>
              <w:spacing w:before="20" w:after="20"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9581D65" w14:textId="58E97E48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Gewicht; Schwerpunkt; An-schlagpunkte</w:t>
            </w:r>
          </w:p>
        </w:tc>
      </w:tr>
      <w:tr w:rsidR="00133C6E" w:rsidRPr="00F76CCE" w14:paraId="314FB2CA" w14:textId="77777777" w:rsidTr="00EA0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608278A4" w14:textId="4DFDF60E" w:rsidR="00133C6E" w:rsidRPr="00F76CCE" w:rsidRDefault="00133C6E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F76CCE">
              <w:rPr>
                <w:rFonts w:cs="Arial"/>
                <w:b w:val="0"/>
                <w:sz w:val="18"/>
                <w:szCs w:val="18"/>
              </w:rPr>
              <w:t>4.2</w:t>
            </w:r>
          </w:p>
        </w:tc>
        <w:tc>
          <w:tcPr>
            <w:tcW w:w="2835" w:type="dxa"/>
            <w:vAlign w:val="center"/>
          </w:tcPr>
          <w:p w14:paraId="085B080B" w14:textId="6EC81A47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 xml:space="preserve">Ist </w:t>
            </w:r>
            <w:r w:rsidR="00D32CF5" w:rsidRPr="00F76CCE">
              <w:rPr>
                <w:rFonts w:cs="Arial"/>
                <w:sz w:val="18"/>
                <w:szCs w:val="18"/>
              </w:rPr>
              <w:t>das Fahrpersonal</w:t>
            </w:r>
            <w:r w:rsidRPr="00F76CCE">
              <w:rPr>
                <w:rFonts w:cs="Arial"/>
                <w:sz w:val="18"/>
                <w:szCs w:val="18"/>
              </w:rPr>
              <w:t xml:space="preserve"> in der Durchführung von Maßnahmen zur Ladungssicherung geschult und unterwiesen?</w:t>
            </w:r>
          </w:p>
        </w:tc>
        <w:sdt>
          <w:sdtPr>
            <w:rPr>
              <w:rFonts w:cs="Arial"/>
              <w:sz w:val="18"/>
              <w:szCs w:val="18"/>
            </w:rPr>
            <w:id w:val="-1357571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7504705" w14:textId="77777777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26831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DC1470F" w14:textId="77777777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0ACFE5CA" w14:textId="77777777" w:rsidR="00133C6E" w:rsidRPr="00F76CCE" w:rsidRDefault="00133C6E" w:rsidP="00F76CCE">
            <w:pPr>
              <w:spacing w:before="20" w:after="20"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4AF39F7" w14:textId="109E65CD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Befähigungsnachweis mitführen; Hilfsmittel wie Diagramme, Winkelmesser etc. aushändigen</w:t>
            </w:r>
          </w:p>
        </w:tc>
      </w:tr>
      <w:tr w:rsidR="00133C6E" w:rsidRPr="00F76CCE" w14:paraId="3306B651" w14:textId="77777777" w:rsidTr="00EA0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598AC519" w14:textId="497FAB7A" w:rsidR="00133C6E" w:rsidRPr="00F76CCE" w:rsidRDefault="00133C6E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F76CCE">
              <w:rPr>
                <w:rFonts w:cs="Arial"/>
                <w:b w:val="0"/>
                <w:sz w:val="18"/>
                <w:szCs w:val="18"/>
              </w:rPr>
              <w:t>4.3</w:t>
            </w:r>
          </w:p>
        </w:tc>
        <w:tc>
          <w:tcPr>
            <w:tcW w:w="2835" w:type="dxa"/>
            <w:vAlign w:val="center"/>
          </w:tcPr>
          <w:p w14:paraId="3BB8487E" w14:textId="2D8E2547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 xml:space="preserve">Verfügt </w:t>
            </w:r>
            <w:r w:rsidR="00D32CF5" w:rsidRPr="00F76CCE">
              <w:rPr>
                <w:rFonts w:cs="Arial"/>
                <w:sz w:val="18"/>
                <w:szCs w:val="18"/>
              </w:rPr>
              <w:t>das</w:t>
            </w:r>
            <w:r w:rsidRPr="00F76CCE">
              <w:rPr>
                <w:rFonts w:cs="Arial"/>
                <w:sz w:val="18"/>
                <w:szCs w:val="18"/>
              </w:rPr>
              <w:t xml:space="preserve"> Fahr</w:t>
            </w:r>
            <w:r w:rsidR="00D32CF5" w:rsidRPr="00F76CCE">
              <w:rPr>
                <w:rFonts w:cs="Arial"/>
                <w:sz w:val="18"/>
                <w:szCs w:val="18"/>
              </w:rPr>
              <w:t>personal</w:t>
            </w:r>
            <w:r w:rsidRPr="00F76CCE">
              <w:rPr>
                <w:rFonts w:cs="Arial"/>
                <w:sz w:val="18"/>
                <w:szCs w:val="18"/>
              </w:rPr>
              <w:t xml:space="preserve"> über einen Lastverteilungsplan für </w:t>
            </w:r>
            <w:r w:rsidR="00FE61BB">
              <w:rPr>
                <w:rFonts w:cs="Arial"/>
                <w:sz w:val="18"/>
                <w:szCs w:val="18"/>
              </w:rPr>
              <w:t>das</w:t>
            </w:r>
            <w:r w:rsidRPr="00F76CCE">
              <w:rPr>
                <w:rFonts w:cs="Arial"/>
                <w:sz w:val="18"/>
                <w:szCs w:val="18"/>
              </w:rPr>
              <w:t xml:space="preserve"> Fahrzeug?</w:t>
            </w:r>
          </w:p>
        </w:tc>
        <w:sdt>
          <w:sdtPr>
            <w:rPr>
              <w:rFonts w:cs="Arial"/>
              <w:sz w:val="18"/>
              <w:szCs w:val="18"/>
            </w:rPr>
            <w:id w:val="688495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7C1DFA5" w14:textId="77777777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555456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3AD768F" w14:textId="77777777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40AA3FF0" w14:textId="77777777" w:rsidR="00133C6E" w:rsidRPr="00F76CCE" w:rsidRDefault="00133C6E" w:rsidP="00F76CCE">
            <w:pPr>
              <w:spacing w:before="20" w:after="20"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E63BAEB" w14:textId="01C40915" w:rsidR="00133C6E" w:rsidRPr="00F76CCE" w:rsidRDefault="00CA0D49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B</w:t>
            </w:r>
            <w:r w:rsidR="00133C6E" w:rsidRPr="00F76CCE">
              <w:rPr>
                <w:rFonts w:cs="Arial"/>
                <w:sz w:val="18"/>
                <w:szCs w:val="18"/>
              </w:rPr>
              <w:t>eim Fahrzeughersteller/-Lieferanten anfordern bzw. erstellen</w:t>
            </w:r>
          </w:p>
        </w:tc>
      </w:tr>
    </w:tbl>
    <w:p w14:paraId="54DBA1E8" w14:textId="60735601" w:rsidR="00011E47" w:rsidRDefault="00011E47" w:rsidP="00011E47">
      <w:pPr>
        <w:pStyle w:val="berschrift1"/>
      </w:pPr>
      <w:r>
        <w:t>Der Verladeprozess</w:t>
      </w:r>
    </w:p>
    <w:tbl>
      <w:tblPr>
        <w:tblStyle w:val="EinfacheTabelle1"/>
        <w:tblW w:w="96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567"/>
        <w:gridCol w:w="567"/>
        <w:gridCol w:w="2410"/>
        <w:gridCol w:w="2693"/>
      </w:tblGrid>
      <w:tr w:rsidR="00011E47" w:rsidRPr="00F76CCE" w14:paraId="74F7BB1D" w14:textId="77777777" w:rsidTr="00EA0E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4C45956B" w14:textId="77777777" w:rsidR="00011E47" w:rsidRPr="00F76CCE" w:rsidRDefault="00011E47" w:rsidP="00F76CCE">
            <w:pPr>
              <w:spacing w:before="20" w:after="20" w:line="220" w:lineRule="atLeast"/>
              <w:ind w:left="80" w:right="-18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Nr.</w:t>
            </w:r>
          </w:p>
        </w:tc>
        <w:tc>
          <w:tcPr>
            <w:tcW w:w="2835" w:type="dxa"/>
            <w:vAlign w:val="center"/>
          </w:tcPr>
          <w:p w14:paraId="2482019D" w14:textId="77777777" w:rsidR="00011E47" w:rsidRPr="00F76CCE" w:rsidRDefault="00011E47" w:rsidP="00F76CCE">
            <w:pPr>
              <w:spacing w:before="20" w:after="20" w:line="220" w:lineRule="atLeast"/>
              <w:ind w:left="80" w:right="-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10302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Beurteilungsaspekt</w:t>
            </w:r>
          </w:p>
        </w:tc>
        <w:tc>
          <w:tcPr>
            <w:tcW w:w="567" w:type="dxa"/>
            <w:vAlign w:val="center"/>
          </w:tcPr>
          <w:p w14:paraId="2A84B269" w14:textId="77777777" w:rsidR="00011E47" w:rsidRPr="00F76CCE" w:rsidRDefault="00011E47" w:rsidP="00F76CCE">
            <w:pPr>
              <w:spacing w:before="20" w:after="20" w:line="2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567" w:type="dxa"/>
            <w:vAlign w:val="center"/>
          </w:tcPr>
          <w:p w14:paraId="3FBD3FD6" w14:textId="77777777" w:rsidR="00011E47" w:rsidRPr="00F76CCE" w:rsidRDefault="00011E47" w:rsidP="00F76CCE">
            <w:pPr>
              <w:spacing w:before="20" w:after="20" w:line="2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Nein</w:t>
            </w:r>
          </w:p>
        </w:tc>
        <w:tc>
          <w:tcPr>
            <w:tcW w:w="2410" w:type="dxa"/>
            <w:vAlign w:val="center"/>
          </w:tcPr>
          <w:p w14:paraId="5A46B87A" w14:textId="77777777" w:rsidR="00011E47" w:rsidRPr="00F76CCE" w:rsidRDefault="00011E47" w:rsidP="00F76CCE">
            <w:pPr>
              <w:spacing w:before="20" w:after="20" w:line="220" w:lineRule="atLeast"/>
              <w:ind w:left="80" w:right="-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Anmerkungen</w:t>
            </w:r>
          </w:p>
        </w:tc>
        <w:tc>
          <w:tcPr>
            <w:tcW w:w="2693" w:type="dxa"/>
            <w:vAlign w:val="center"/>
          </w:tcPr>
          <w:p w14:paraId="662001F3" w14:textId="77777777" w:rsidR="00011E47" w:rsidRPr="00F76CCE" w:rsidRDefault="00011E47" w:rsidP="00F76CCE">
            <w:pPr>
              <w:spacing w:before="20" w:after="20" w:line="220" w:lineRule="atLeast"/>
              <w:ind w:left="80" w:right="-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Erläuterungen</w:t>
            </w:r>
          </w:p>
        </w:tc>
      </w:tr>
      <w:tr w:rsidR="00133C6E" w:rsidRPr="00F76CCE" w14:paraId="409E4E17" w14:textId="77777777" w:rsidTr="00EA0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5ED240B1" w14:textId="7AC18F01" w:rsidR="00133C6E" w:rsidRPr="00F76CCE" w:rsidRDefault="00C3469D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F76CCE">
              <w:rPr>
                <w:rFonts w:cs="Arial"/>
                <w:b w:val="0"/>
                <w:sz w:val="18"/>
                <w:szCs w:val="18"/>
              </w:rPr>
              <w:t>5.1</w:t>
            </w:r>
          </w:p>
        </w:tc>
        <w:tc>
          <w:tcPr>
            <w:tcW w:w="2835" w:type="dxa"/>
            <w:vAlign w:val="center"/>
          </w:tcPr>
          <w:p w14:paraId="4308BB90" w14:textId="6F081F1D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Wird vor dem Öffnen von Ladungsöffnungen geprüft, ob Ladungsdruck anliegt, und stellt sich d</w:t>
            </w:r>
            <w:r w:rsidR="00FE61BB">
              <w:rPr>
                <w:rFonts w:cs="Arial"/>
                <w:sz w:val="18"/>
                <w:szCs w:val="18"/>
              </w:rPr>
              <w:t>as Fahrpersonal</w:t>
            </w:r>
            <w:r w:rsidRPr="00F76CCE">
              <w:rPr>
                <w:rFonts w:cs="Arial"/>
                <w:sz w:val="18"/>
                <w:szCs w:val="18"/>
              </w:rPr>
              <w:t xml:space="preserve"> hierbei außerhalb des Gefahrbereichs auf?</w:t>
            </w:r>
          </w:p>
        </w:tc>
        <w:sdt>
          <w:sdtPr>
            <w:rPr>
              <w:rFonts w:cs="Arial"/>
              <w:sz w:val="18"/>
              <w:szCs w:val="18"/>
            </w:rPr>
            <w:id w:val="-1046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110676B" w14:textId="77777777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58767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D5C4120" w14:textId="77777777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473B2684" w14:textId="77777777" w:rsidR="00133C6E" w:rsidRPr="00F76CCE" w:rsidRDefault="00133C6E" w:rsidP="00F76CCE">
            <w:pPr>
              <w:spacing w:before="20" w:after="20"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3417124" w14:textId="236B2D43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Gefahrbereich = Umgebung des Fahrzeugs</w:t>
            </w:r>
            <w:r w:rsidR="002C3A73" w:rsidRPr="00F76CCE">
              <w:rPr>
                <w:rFonts w:cs="Arial"/>
                <w:sz w:val="18"/>
                <w:szCs w:val="18"/>
              </w:rPr>
              <w:t>,</w:t>
            </w:r>
            <w:r w:rsidRPr="00F76CCE">
              <w:rPr>
                <w:rFonts w:cs="Arial"/>
                <w:sz w:val="18"/>
                <w:szCs w:val="18"/>
              </w:rPr>
              <w:t xml:space="preserve"> in der Personen durch arbeitsbedingte Bewegungen des Fahrzeugs, dessen Anbauteilen oder Ladung erfasst werden können</w:t>
            </w:r>
          </w:p>
        </w:tc>
      </w:tr>
      <w:tr w:rsidR="00133C6E" w:rsidRPr="00F76CCE" w14:paraId="19A08375" w14:textId="77777777" w:rsidTr="00EA0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1426A44C" w14:textId="700F02A5" w:rsidR="00133C6E" w:rsidRPr="00F76CCE" w:rsidRDefault="00C3469D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F76CCE">
              <w:rPr>
                <w:rFonts w:cs="Arial"/>
                <w:b w:val="0"/>
                <w:sz w:val="18"/>
                <w:szCs w:val="18"/>
              </w:rPr>
              <w:t>5.2</w:t>
            </w:r>
          </w:p>
        </w:tc>
        <w:tc>
          <w:tcPr>
            <w:tcW w:w="2835" w:type="dxa"/>
            <w:vAlign w:val="center"/>
          </w:tcPr>
          <w:p w14:paraId="2979A637" w14:textId="7801F0D0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Ist das Fahrzeug ausreichend gegen Wegrollen gesichert?</w:t>
            </w:r>
          </w:p>
        </w:tc>
        <w:sdt>
          <w:sdtPr>
            <w:rPr>
              <w:rFonts w:cs="Arial"/>
              <w:sz w:val="18"/>
              <w:szCs w:val="18"/>
            </w:rPr>
            <w:id w:val="-1763912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AEA6512" w14:textId="77777777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124045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D343C41" w14:textId="77777777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67F865D9" w14:textId="77777777" w:rsidR="00133C6E" w:rsidRPr="00F76CCE" w:rsidRDefault="00133C6E" w:rsidP="00F76CCE">
            <w:pPr>
              <w:spacing w:before="20" w:after="20"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F6826AD" w14:textId="60C10E17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Vorlegekeile verwenden; möglichst in beiden Rollrichtungen; jedoch nicht an lenkbaren Achsen</w:t>
            </w:r>
          </w:p>
        </w:tc>
      </w:tr>
      <w:tr w:rsidR="00133C6E" w:rsidRPr="00F76CCE" w14:paraId="19E95388" w14:textId="77777777" w:rsidTr="00EA0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3DDFD35B" w14:textId="57E6BC12" w:rsidR="00133C6E" w:rsidRPr="00F76CCE" w:rsidRDefault="00C3469D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F76CCE">
              <w:rPr>
                <w:rFonts w:cs="Arial"/>
                <w:b w:val="0"/>
                <w:sz w:val="18"/>
                <w:szCs w:val="18"/>
              </w:rPr>
              <w:t>5.3</w:t>
            </w:r>
          </w:p>
        </w:tc>
        <w:tc>
          <w:tcPr>
            <w:tcW w:w="2835" w:type="dxa"/>
            <w:vAlign w:val="center"/>
          </w:tcPr>
          <w:p w14:paraId="4EBC1835" w14:textId="5F0568AF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Verständigen sich Flurförderzeug-Fahr</w:t>
            </w:r>
            <w:r w:rsidR="00D32CF5" w:rsidRPr="00F76CCE">
              <w:rPr>
                <w:rFonts w:cs="Arial"/>
                <w:sz w:val="18"/>
                <w:szCs w:val="18"/>
              </w:rPr>
              <w:t>personal</w:t>
            </w:r>
            <w:r w:rsidRPr="00F76CCE">
              <w:rPr>
                <w:rFonts w:cs="Arial"/>
                <w:sz w:val="18"/>
                <w:szCs w:val="18"/>
              </w:rPr>
              <w:t xml:space="preserve"> und L</w:t>
            </w:r>
            <w:r w:rsidR="002C3A73" w:rsidRPr="00F76CCE">
              <w:rPr>
                <w:rFonts w:cs="Arial"/>
                <w:sz w:val="18"/>
                <w:szCs w:val="18"/>
              </w:rPr>
              <w:t>kw</w:t>
            </w:r>
            <w:r w:rsidRPr="00F76CCE">
              <w:rPr>
                <w:rFonts w:cs="Arial"/>
                <w:sz w:val="18"/>
                <w:szCs w:val="18"/>
              </w:rPr>
              <w:t>-Fahr</w:t>
            </w:r>
            <w:r w:rsidR="00D32CF5" w:rsidRPr="00F76CCE">
              <w:rPr>
                <w:rFonts w:cs="Arial"/>
                <w:sz w:val="18"/>
                <w:szCs w:val="18"/>
              </w:rPr>
              <w:t>personal</w:t>
            </w:r>
            <w:r w:rsidRPr="00F76CCE">
              <w:rPr>
                <w:rFonts w:cs="Arial"/>
                <w:sz w:val="18"/>
                <w:szCs w:val="18"/>
              </w:rPr>
              <w:t xml:space="preserve"> unmissverständlich über Beginn und Ende des Verladeprozesses?</w:t>
            </w:r>
          </w:p>
        </w:tc>
        <w:sdt>
          <w:sdtPr>
            <w:rPr>
              <w:rFonts w:cs="Arial"/>
              <w:sz w:val="18"/>
              <w:szCs w:val="18"/>
            </w:rPr>
            <w:id w:val="-1083061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0F99467" w14:textId="77777777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875238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1BF0385" w14:textId="77777777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37F6BF76" w14:textId="77777777" w:rsidR="00133C6E" w:rsidRPr="00F76CCE" w:rsidRDefault="00133C6E" w:rsidP="00F76CCE">
            <w:pPr>
              <w:spacing w:before="20" w:after="20"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01BE9E9" w14:textId="78E7BF67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Auf diese kann nur verzichtet werden, wenn selbständig wirkende Einrichtungen vorhanden sind, die das Fahrzeug am Wegrollen hindern</w:t>
            </w:r>
          </w:p>
        </w:tc>
      </w:tr>
      <w:tr w:rsidR="00133C6E" w:rsidRPr="00F76CCE" w14:paraId="32B22E1C" w14:textId="77777777" w:rsidTr="00EA0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2736519D" w14:textId="20B96091" w:rsidR="00133C6E" w:rsidRPr="00F76CCE" w:rsidRDefault="00C3469D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F76CCE">
              <w:rPr>
                <w:rFonts w:cs="Arial"/>
                <w:b w:val="0"/>
                <w:sz w:val="18"/>
                <w:szCs w:val="18"/>
              </w:rPr>
              <w:t>5.4</w:t>
            </w:r>
          </w:p>
        </w:tc>
        <w:tc>
          <w:tcPr>
            <w:tcW w:w="2835" w:type="dxa"/>
            <w:vAlign w:val="center"/>
          </w:tcPr>
          <w:p w14:paraId="69E5B944" w14:textId="3F92686E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Wird beim Befahren von abgestellten Wechselbehältern die max. zulässige Vorderachslast des Gabelstaplers beachtet?</w:t>
            </w:r>
          </w:p>
        </w:tc>
        <w:sdt>
          <w:sdtPr>
            <w:rPr>
              <w:rFonts w:cs="Arial"/>
              <w:sz w:val="18"/>
              <w:szCs w:val="18"/>
            </w:rPr>
            <w:id w:val="1406956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D015F9D" w14:textId="77777777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51249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8BDD1D1" w14:textId="77777777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15271938" w14:textId="77777777" w:rsidR="00133C6E" w:rsidRPr="00F76CCE" w:rsidRDefault="00133C6E" w:rsidP="00F76CCE">
            <w:pPr>
              <w:spacing w:before="20" w:after="20"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7FF281A" w14:textId="4F7C0268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Siehe hierzu Kennzeichnungen an den Innenseiten de</w:t>
            </w:r>
            <w:r w:rsidR="00FE61BB">
              <w:rPr>
                <w:rFonts w:cs="Arial"/>
                <w:sz w:val="18"/>
                <w:szCs w:val="18"/>
              </w:rPr>
              <w:t>r</w:t>
            </w:r>
            <w:r w:rsidRPr="00F76CCE">
              <w:rPr>
                <w:rFonts w:cs="Arial"/>
                <w:sz w:val="18"/>
                <w:szCs w:val="18"/>
              </w:rPr>
              <w:t xml:space="preserve"> Wechselbehälter bzw. deren Türen</w:t>
            </w:r>
          </w:p>
        </w:tc>
      </w:tr>
      <w:tr w:rsidR="00133C6E" w:rsidRPr="00F76CCE" w14:paraId="5E204E78" w14:textId="77777777" w:rsidTr="00EA0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789FB8A4" w14:textId="3342DC09" w:rsidR="00133C6E" w:rsidRPr="00F76CCE" w:rsidRDefault="00C3469D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F76CCE">
              <w:rPr>
                <w:rFonts w:cs="Arial"/>
                <w:b w:val="0"/>
                <w:sz w:val="18"/>
                <w:szCs w:val="18"/>
              </w:rPr>
              <w:t>5.5</w:t>
            </w:r>
          </w:p>
        </w:tc>
        <w:tc>
          <w:tcPr>
            <w:tcW w:w="2835" w:type="dxa"/>
            <w:vAlign w:val="center"/>
          </w:tcPr>
          <w:p w14:paraId="227B6EEE" w14:textId="043A8E03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Werden abgestellte Gelenkdeichselanhänger (Drehschemel-Lenkung) nur mit gerade stehender Zuggabel befahren?</w:t>
            </w:r>
          </w:p>
        </w:tc>
        <w:sdt>
          <w:sdtPr>
            <w:rPr>
              <w:rFonts w:cs="Arial"/>
              <w:sz w:val="18"/>
              <w:szCs w:val="18"/>
            </w:rPr>
            <w:id w:val="-818340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45B63F8" w14:textId="77777777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47651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117142E" w14:textId="77777777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1D6E28EA" w14:textId="77777777" w:rsidR="00133C6E" w:rsidRPr="00F76CCE" w:rsidRDefault="00133C6E" w:rsidP="00F76CCE">
            <w:pPr>
              <w:spacing w:before="20" w:after="20"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6246AC2" w14:textId="307B6E03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Bei stark eingeschlagenen Vorderachsen besteht erhöhte Kippgefahr!</w:t>
            </w:r>
          </w:p>
        </w:tc>
      </w:tr>
      <w:tr w:rsidR="00133C6E" w:rsidRPr="00F76CCE" w14:paraId="1C6A74F0" w14:textId="77777777" w:rsidTr="00EA0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186F4210" w14:textId="36B7BAE1" w:rsidR="00133C6E" w:rsidRPr="00F76CCE" w:rsidRDefault="00C3469D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F76CCE">
              <w:rPr>
                <w:rFonts w:cs="Arial"/>
                <w:b w:val="0"/>
                <w:sz w:val="18"/>
                <w:szCs w:val="18"/>
              </w:rPr>
              <w:t>5.6</w:t>
            </w:r>
          </w:p>
        </w:tc>
        <w:tc>
          <w:tcPr>
            <w:tcW w:w="2835" w:type="dxa"/>
            <w:vAlign w:val="center"/>
          </w:tcPr>
          <w:p w14:paraId="7F462BF0" w14:textId="6A1B7CE6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Sind Wechselbehälter standsicher aufgestellt?</w:t>
            </w:r>
          </w:p>
        </w:tc>
        <w:sdt>
          <w:sdtPr>
            <w:rPr>
              <w:rFonts w:cs="Arial"/>
              <w:sz w:val="18"/>
              <w:szCs w:val="18"/>
            </w:rPr>
            <w:id w:val="-1358189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2108502" w14:textId="77777777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738284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ECB6A15" w14:textId="77777777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2CB15EA1" w14:textId="77777777" w:rsidR="00133C6E" w:rsidRPr="00F76CCE" w:rsidRDefault="00133C6E" w:rsidP="00F76CCE">
            <w:pPr>
              <w:spacing w:before="20" w:after="20"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B880667" w14:textId="2D601489" w:rsidR="00133C6E" w:rsidRPr="00F76CCE" w:rsidRDefault="00EA0E1F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G</w:t>
            </w:r>
            <w:r w:rsidR="00133C6E" w:rsidRPr="00F76CCE">
              <w:rPr>
                <w:rFonts w:cs="Arial"/>
                <w:sz w:val="18"/>
                <w:szCs w:val="18"/>
              </w:rPr>
              <w:t>gf. Unterlegbleche (</w:t>
            </w:r>
            <w:r w:rsidR="00F46835" w:rsidRPr="00F76CCE">
              <w:rPr>
                <w:rFonts w:cs="Arial"/>
                <w:sz w:val="18"/>
                <w:szCs w:val="18"/>
              </w:rPr>
              <w:t>mit Griffen!</w:t>
            </w:r>
            <w:r w:rsidR="00133C6E" w:rsidRPr="00F76CCE">
              <w:rPr>
                <w:rFonts w:cs="Arial"/>
                <w:sz w:val="18"/>
                <w:szCs w:val="18"/>
              </w:rPr>
              <w:t xml:space="preserve">) verwenden; wenn möglich </w:t>
            </w:r>
            <w:r w:rsidR="00133C6E" w:rsidRPr="00F76CCE">
              <w:rPr>
                <w:rFonts w:cs="Arial"/>
                <w:sz w:val="18"/>
                <w:szCs w:val="18"/>
              </w:rPr>
              <w:lastRenderedPageBreak/>
              <w:t>W</w:t>
            </w:r>
            <w:r w:rsidR="00F46835" w:rsidRPr="00F76CCE">
              <w:rPr>
                <w:rFonts w:cs="Arial"/>
                <w:sz w:val="18"/>
                <w:szCs w:val="18"/>
              </w:rPr>
              <w:t xml:space="preserve">echselbehälter </w:t>
            </w:r>
            <w:r w:rsidR="00133C6E" w:rsidRPr="00F76CCE">
              <w:rPr>
                <w:rFonts w:cs="Arial"/>
                <w:sz w:val="18"/>
                <w:szCs w:val="18"/>
              </w:rPr>
              <w:t>am Gebäude sichern</w:t>
            </w:r>
          </w:p>
        </w:tc>
      </w:tr>
      <w:tr w:rsidR="00133C6E" w:rsidRPr="00F76CCE" w14:paraId="41F93104" w14:textId="77777777" w:rsidTr="00EA0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275A33B5" w14:textId="67B6642E" w:rsidR="00133C6E" w:rsidRPr="00F76CCE" w:rsidRDefault="00C3469D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F76CCE">
              <w:rPr>
                <w:rFonts w:cs="Arial"/>
                <w:b w:val="0"/>
                <w:sz w:val="18"/>
                <w:szCs w:val="18"/>
              </w:rPr>
              <w:lastRenderedPageBreak/>
              <w:t>5.7</w:t>
            </w:r>
          </w:p>
        </w:tc>
        <w:tc>
          <w:tcPr>
            <w:tcW w:w="2835" w:type="dxa"/>
            <w:vAlign w:val="center"/>
          </w:tcPr>
          <w:p w14:paraId="4A7E6B8A" w14:textId="3B93712D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Halten sich während des Ladeprozesses keine Personen in Gefahrenbereichen auf?</w:t>
            </w:r>
          </w:p>
        </w:tc>
        <w:sdt>
          <w:sdtPr>
            <w:rPr>
              <w:rFonts w:cs="Arial"/>
              <w:sz w:val="18"/>
              <w:szCs w:val="18"/>
            </w:rPr>
            <w:id w:val="1259025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EF05D3B" w14:textId="2F6F9AEB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051691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63580F2" w14:textId="6796F6C5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1DA07598" w14:textId="77777777" w:rsidR="00133C6E" w:rsidRPr="00F76CCE" w:rsidRDefault="00133C6E" w:rsidP="00F76CCE">
            <w:pPr>
              <w:spacing w:before="20" w:after="20"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FCC0C1B" w14:textId="637541D2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Gefahrenbereich = unmittelbar neben Flurförderzeugen in Be-reichen, in denen Lasten aufgenommen und wieder abgesetzt werden</w:t>
            </w:r>
          </w:p>
        </w:tc>
      </w:tr>
      <w:tr w:rsidR="00133C6E" w:rsidRPr="00F76CCE" w14:paraId="7C980D18" w14:textId="77777777" w:rsidTr="00EA0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000CD52C" w14:textId="0682DE18" w:rsidR="00133C6E" w:rsidRPr="00F76CCE" w:rsidRDefault="00C3469D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sz w:val="18"/>
                <w:szCs w:val="18"/>
              </w:rPr>
            </w:pPr>
            <w:r w:rsidRPr="00F76CCE">
              <w:rPr>
                <w:rFonts w:cs="Arial"/>
                <w:b w:val="0"/>
                <w:sz w:val="18"/>
                <w:szCs w:val="18"/>
              </w:rPr>
              <w:t>5.8</w:t>
            </w:r>
          </w:p>
        </w:tc>
        <w:tc>
          <w:tcPr>
            <w:tcW w:w="2835" w:type="dxa"/>
            <w:vAlign w:val="center"/>
          </w:tcPr>
          <w:p w14:paraId="075AB694" w14:textId="09992342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Werden Befestigungsmittel (Zurrgurte u. ä.) bei kippfähigen Lagergütern erst gelöst, nachdem diese sicher von einem Transportmittel aufgenommen oder an diesem angeschlagen sind?</w:t>
            </w:r>
          </w:p>
        </w:tc>
        <w:sdt>
          <w:sdtPr>
            <w:rPr>
              <w:rFonts w:cs="Arial"/>
              <w:sz w:val="18"/>
              <w:szCs w:val="18"/>
            </w:rPr>
            <w:id w:val="-1972500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E1B0B15" w14:textId="3E0E5F20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471932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E84F86B" w14:textId="486426F7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3E3AF5B1" w14:textId="77777777" w:rsidR="00133C6E" w:rsidRPr="00F76CCE" w:rsidRDefault="00133C6E" w:rsidP="00F76CCE">
            <w:pPr>
              <w:spacing w:before="20" w:after="20"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6F05273" w14:textId="101A6C7F" w:rsidR="00133C6E" w:rsidRPr="00F76CCE" w:rsidRDefault="00CA0D49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M</w:t>
            </w:r>
            <w:r w:rsidR="00133C6E" w:rsidRPr="00F76CCE">
              <w:rPr>
                <w:rFonts w:cs="Arial"/>
                <w:sz w:val="18"/>
                <w:szCs w:val="18"/>
              </w:rPr>
              <w:t xml:space="preserve">anche Lagergüter können nach dem Lösen wegrutschen, wegrollen oder pendeln </w:t>
            </w:r>
          </w:p>
        </w:tc>
      </w:tr>
    </w:tbl>
    <w:p w14:paraId="1E5A0EDB" w14:textId="389B0CFC" w:rsidR="00011E47" w:rsidRDefault="00011E47" w:rsidP="00011E47">
      <w:pPr>
        <w:pStyle w:val="berschrift1"/>
      </w:pPr>
      <w:r>
        <w:t>Sonstiges</w:t>
      </w:r>
    </w:p>
    <w:tbl>
      <w:tblPr>
        <w:tblStyle w:val="EinfacheTabelle1"/>
        <w:tblW w:w="96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567"/>
        <w:gridCol w:w="567"/>
        <w:gridCol w:w="2410"/>
        <w:gridCol w:w="2693"/>
      </w:tblGrid>
      <w:tr w:rsidR="00011E47" w:rsidRPr="00F76CCE" w14:paraId="5D52F91C" w14:textId="77777777" w:rsidTr="00EA0E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16C3D4F4" w14:textId="77777777" w:rsidR="00011E47" w:rsidRPr="00F76CCE" w:rsidRDefault="00011E47" w:rsidP="00F76CCE">
            <w:pPr>
              <w:spacing w:before="20" w:after="20" w:line="220" w:lineRule="atLeast"/>
              <w:ind w:left="80" w:right="-18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Nr.</w:t>
            </w:r>
          </w:p>
        </w:tc>
        <w:tc>
          <w:tcPr>
            <w:tcW w:w="2835" w:type="dxa"/>
            <w:vAlign w:val="center"/>
          </w:tcPr>
          <w:p w14:paraId="71CD5680" w14:textId="77777777" w:rsidR="00011E47" w:rsidRPr="00F76CCE" w:rsidRDefault="00011E47" w:rsidP="00F76CCE">
            <w:pPr>
              <w:spacing w:before="20" w:after="20" w:line="220" w:lineRule="atLeast"/>
              <w:ind w:left="80" w:right="-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10302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Beurteilungsaspekt</w:t>
            </w:r>
          </w:p>
        </w:tc>
        <w:tc>
          <w:tcPr>
            <w:tcW w:w="567" w:type="dxa"/>
            <w:vAlign w:val="center"/>
          </w:tcPr>
          <w:p w14:paraId="6D7C5FBD" w14:textId="77777777" w:rsidR="00011E47" w:rsidRPr="00F76CCE" w:rsidRDefault="00011E47" w:rsidP="00F76CCE">
            <w:pPr>
              <w:spacing w:before="20" w:after="20" w:line="2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567" w:type="dxa"/>
            <w:vAlign w:val="center"/>
          </w:tcPr>
          <w:p w14:paraId="5771BD96" w14:textId="77777777" w:rsidR="00011E47" w:rsidRPr="00F76CCE" w:rsidRDefault="00011E47" w:rsidP="00F76CCE">
            <w:pPr>
              <w:spacing w:before="20" w:after="20" w:line="2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Nein</w:t>
            </w:r>
          </w:p>
        </w:tc>
        <w:tc>
          <w:tcPr>
            <w:tcW w:w="2410" w:type="dxa"/>
            <w:vAlign w:val="center"/>
          </w:tcPr>
          <w:p w14:paraId="4182FAEF" w14:textId="77777777" w:rsidR="00011E47" w:rsidRPr="00F76CCE" w:rsidRDefault="00011E47" w:rsidP="00F76CCE">
            <w:pPr>
              <w:spacing w:before="20" w:after="20" w:line="220" w:lineRule="atLeast"/>
              <w:ind w:left="80" w:right="-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Anmerkungen</w:t>
            </w:r>
          </w:p>
        </w:tc>
        <w:tc>
          <w:tcPr>
            <w:tcW w:w="2693" w:type="dxa"/>
            <w:vAlign w:val="center"/>
          </w:tcPr>
          <w:p w14:paraId="58E17BB0" w14:textId="77777777" w:rsidR="00011E47" w:rsidRPr="00F76CCE" w:rsidRDefault="00011E47" w:rsidP="00F76CCE">
            <w:pPr>
              <w:spacing w:before="20" w:after="20" w:line="220" w:lineRule="atLeast"/>
              <w:ind w:left="80" w:right="-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Erläuterungen</w:t>
            </w:r>
          </w:p>
        </w:tc>
      </w:tr>
      <w:tr w:rsidR="00133C6E" w:rsidRPr="00F76CCE" w14:paraId="33B539BB" w14:textId="77777777" w:rsidTr="00EA0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532B8FC5" w14:textId="733261E5" w:rsidR="00133C6E" w:rsidRPr="00F76CCE" w:rsidRDefault="00133C6E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F76CCE">
              <w:rPr>
                <w:rFonts w:cs="Arial"/>
                <w:b w:val="0"/>
                <w:bCs w:val="0"/>
                <w:sz w:val="18"/>
                <w:szCs w:val="18"/>
              </w:rPr>
              <w:t>6.1</w:t>
            </w:r>
          </w:p>
        </w:tc>
        <w:tc>
          <w:tcPr>
            <w:tcW w:w="2835" w:type="dxa"/>
            <w:vAlign w:val="center"/>
          </w:tcPr>
          <w:p w14:paraId="49376849" w14:textId="697378C7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Ist dem Fahr</w:t>
            </w:r>
            <w:r w:rsidR="00D32CF5" w:rsidRPr="00F76CCE">
              <w:rPr>
                <w:rFonts w:cs="Arial"/>
                <w:sz w:val="18"/>
                <w:szCs w:val="18"/>
              </w:rPr>
              <w:t>personal</w:t>
            </w:r>
            <w:r w:rsidRPr="00F76CCE">
              <w:rPr>
                <w:rFonts w:cs="Arial"/>
                <w:sz w:val="18"/>
                <w:szCs w:val="18"/>
              </w:rPr>
              <w:t xml:space="preserve"> die erforderliche Persönliche Schutzausrüstung zur Verfügung gestellt worden?</w:t>
            </w:r>
          </w:p>
        </w:tc>
        <w:sdt>
          <w:sdtPr>
            <w:rPr>
              <w:rFonts w:cs="Arial"/>
              <w:sz w:val="18"/>
              <w:szCs w:val="18"/>
            </w:rPr>
            <w:id w:val="-1175496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DA88BB0" w14:textId="77777777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046835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603D09A" w14:textId="77777777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0B6692EB" w14:textId="77777777" w:rsidR="00133C6E" w:rsidRPr="00F76CCE" w:rsidRDefault="00133C6E" w:rsidP="00F76CCE">
            <w:pPr>
              <w:spacing w:before="20" w:after="20"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91EF54B" w14:textId="3D5E317E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z. B. Fuß-, Kopf-, Augen-, Gehör- und Wetterschutz</w:t>
            </w:r>
          </w:p>
        </w:tc>
      </w:tr>
      <w:tr w:rsidR="00133C6E" w:rsidRPr="00F76CCE" w14:paraId="234DD5A6" w14:textId="77777777" w:rsidTr="00EA0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4A747B99" w14:textId="3A86746B" w:rsidR="00133C6E" w:rsidRPr="00F76CCE" w:rsidRDefault="00133C6E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F76CCE">
              <w:rPr>
                <w:rFonts w:cs="Arial"/>
                <w:b w:val="0"/>
                <w:bCs w:val="0"/>
                <w:sz w:val="18"/>
                <w:szCs w:val="18"/>
              </w:rPr>
              <w:t>6.2</w:t>
            </w:r>
          </w:p>
        </w:tc>
        <w:tc>
          <w:tcPr>
            <w:tcW w:w="2835" w:type="dxa"/>
            <w:vAlign w:val="center"/>
          </w:tcPr>
          <w:p w14:paraId="71B66D0D" w14:textId="3F52C2C7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 xml:space="preserve">Ist </w:t>
            </w:r>
            <w:r w:rsidR="00D32CF5" w:rsidRPr="00F76CCE">
              <w:rPr>
                <w:rFonts w:cs="Arial"/>
                <w:sz w:val="18"/>
                <w:szCs w:val="18"/>
              </w:rPr>
              <w:t>das</w:t>
            </w:r>
            <w:r w:rsidRPr="00F76CCE">
              <w:rPr>
                <w:rFonts w:cs="Arial"/>
                <w:sz w:val="18"/>
                <w:szCs w:val="18"/>
              </w:rPr>
              <w:t xml:space="preserve"> Fahr</w:t>
            </w:r>
            <w:r w:rsidR="00D32CF5" w:rsidRPr="00F76CCE">
              <w:rPr>
                <w:rFonts w:cs="Arial"/>
                <w:sz w:val="18"/>
                <w:szCs w:val="18"/>
              </w:rPr>
              <w:t>personal</w:t>
            </w:r>
            <w:r w:rsidRPr="00F76CCE">
              <w:rPr>
                <w:rFonts w:cs="Arial"/>
                <w:sz w:val="18"/>
                <w:szCs w:val="18"/>
              </w:rPr>
              <w:t xml:space="preserve"> über die Pflicht zur Benutzung der Persönlichen Schutzausrüstung unterwiesen?</w:t>
            </w:r>
          </w:p>
        </w:tc>
        <w:sdt>
          <w:sdtPr>
            <w:rPr>
              <w:rFonts w:cs="Arial"/>
              <w:sz w:val="18"/>
              <w:szCs w:val="18"/>
            </w:rPr>
            <w:id w:val="-1583830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E828F12" w14:textId="77777777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726879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1B78F69" w14:textId="77777777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2A05A250" w14:textId="77777777" w:rsidR="00133C6E" w:rsidRPr="00F76CCE" w:rsidRDefault="00133C6E" w:rsidP="00F76CCE">
            <w:pPr>
              <w:spacing w:before="20" w:after="20"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5309195" w14:textId="1E07FD15" w:rsidR="00133C6E" w:rsidRPr="00F76CCE" w:rsidRDefault="00CA0D49" w:rsidP="00F76CCE">
            <w:pPr>
              <w:spacing w:before="20" w:after="20" w:line="220" w:lineRule="atLeast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S</w:t>
            </w:r>
            <w:r w:rsidR="00133C6E" w:rsidRPr="00F76CCE">
              <w:rPr>
                <w:rFonts w:cs="Arial"/>
                <w:sz w:val="18"/>
                <w:szCs w:val="18"/>
              </w:rPr>
              <w:t>chriftlicher Nachweis!</w:t>
            </w:r>
          </w:p>
        </w:tc>
      </w:tr>
      <w:tr w:rsidR="00133C6E" w:rsidRPr="00F76CCE" w14:paraId="35CE64F3" w14:textId="77777777" w:rsidTr="00EA0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7C0A16F2" w14:textId="7C1F03CC" w:rsidR="00133C6E" w:rsidRPr="00F76CCE" w:rsidRDefault="00133C6E" w:rsidP="00F76CCE">
            <w:pPr>
              <w:spacing w:before="20" w:after="20" w:line="220" w:lineRule="atLeast"/>
              <w:ind w:left="80" w:right="-18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F76CCE">
              <w:rPr>
                <w:rFonts w:cs="Arial"/>
                <w:b w:val="0"/>
                <w:bCs w:val="0"/>
                <w:sz w:val="18"/>
                <w:szCs w:val="18"/>
              </w:rPr>
              <w:t>6.3</w:t>
            </w:r>
          </w:p>
        </w:tc>
        <w:tc>
          <w:tcPr>
            <w:tcW w:w="2835" w:type="dxa"/>
            <w:vAlign w:val="center"/>
          </w:tcPr>
          <w:p w14:paraId="2A1F335B" w14:textId="29C57291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 xml:space="preserve">Ist </w:t>
            </w:r>
            <w:r w:rsidR="00D32CF5" w:rsidRPr="00F76CCE">
              <w:rPr>
                <w:rFonts w:cs="Arial"/>
                <w:sz w:val="18"/>
                <w:szCs w:val="18"/>
              </w:rPr>
              <w:t>das</w:t>
            </w:r>
            <w:r w:rsidRPr="00F76CCE">
              <w:rPr>
                <w:rFonts w:cs="Arial"/>
                <w:sz w:val="18"/>
                <w:szCs w:val="18"/>
              </w:rPr>
              <w:t xml:space="preserve"> Fahr</w:t>
            </w:r>
            <w:r w:rsidR="00D32CF5" w:rsidRPr="00F76CCE">
              <w:rPr>
                <w:rFonts w:cs="Arial"/>
                <w:sz w:val="18"/>
                <w:szCs w:val="18"/>
              </w:rPr>
              <w:t>personal</w:t>
            </w:r>
            <w:r w:rsidRPr="00F76CCE">
              <w:rPr>
                <w:rFonts w:cs="Arial"/>
                <w:sz w:val="18"/>
                <w:szCs w:val="18"/>
              </w:rPr>
              <w:t xml:space="preserve"> ggf. für die Benutzung von Flurförderzeugen ausgebildet und schriftlich beauftragt?</w:t>
            </w:r>
          </w:p>
        </w:tc>
        <w:sdt>
          <w:sdtPr>
            <w:rPr>
              <w:rFonts w:cs="Arial"/>
              <w:sz w:val="18"/>
              <w:szCs w:val="18"/>
            </w:rPr>
            <w:id w:val="440965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A020433" w14:textId="77777777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623451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A67DFB6" w14:textId="77777777" w:rsidR="00133C6E" w:rsidRPr="00F76CCE" w:rsidRDefault="00133C6E" w:rsidP="00F76CCE">
                <w:pPr>
                  <w:spacing w:before="20" w:after="20" w:line="22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18"/>
                    <w:szCs w:val="18"/>
                  </w:rPr>
                </w:pPr>
                <w:r w:rsidRPr="00F76CC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4DFE1206" w14:textId="77777777" w:rsidR="00133C6E" w:rsidRPr="00F76CCE" w:rsidRDefault="00133C6E" w:rsidP="00F76CCE">
            <w:pPr>
              <w:spacing w:before="20" w:after="20"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7063FE8" w14:textId="50792DA1" w:rsidR="00133C6E" w:rsidRPr="00F76CCE" w:rsidRDefault="00133C6E" w:rsidP="00F76CCE">
            <w:pPr>
              <w:spacing w:before="20" w:after="20" w:line="220" w:lineRule="atLeast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76CCE">
              <w:rPr>
                <w:rFonts w:cs="Arial"/>
                <w:sz w:val="18"/>
                <w:szCs w:val="18"/>
              </w:rPr>
              <w:t>Muss Berechtigungsnachweis mitführen!</w:t>
            </w:r>
          </w:p>
        </w:tc>
      </w:tr>
    </w:tbl>
    <w:p w14:paraId="126CE361" w14:textId="16C8DF92" w:rsidR="00314929" w:rsidRPr="00B162E8" w:rsidRDefault="00314929" w:rsidP="0028755F"/>
    <w:sectPr w:rsidR="00314929" w:rsidRPr="00B162E8" w:rsidSect="001638E0">
      <w:headerReference w:type="default" r:id="rId8"/>
      <w:footerReference w:type="default" r:id="rId9"/>
      <w:pgSz w:w="11906" w:h="16838"/>
      <w:pgMar w:top="1134" w:right="1134" w:bottom="1134" w:left="1134" w:header="425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E26F1" w14:textId="77777777" w:rsidR="00A14B08" w:rsidRDefault="00A14B08" w:rsidP="005C4990">
      <w:r>
        <w:separator/>
      </w:r>
    </w:p>
  </w:endnote>
  <w:endnote w:type="continuationSeparator" w:id="0">
    <w:p w14:paraId="53A4BD73" w14:textId="77777777" w:rsidR="00A14B08" w:rsidRDefault="00A14B08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GUV Meta-Normal">
    <w:panose1 w:val="020B0504030101020102"/>
    <w:charset w:val="00"/>
    <w:family w:val="swiss"/>
    <w:notTrueType/>
    <w:pitch w:val="variable"/>
    <w:sig w:usb0="800000AF" w:usb1="4000207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7CD7F" w14:textId="38B267BD" w:rsidR="00A14B08" w:rsidRDefault="00A14B08" w:rsidP="00072BBB">
    <w:pPr>
      <w:pStyle w:val="Fuzeile"/>
      <w:tabs>
        <w:tab w:val="clear" w:pos="9072"/>
        <w:tab w:val="right" w:pos="9638"/>
      </w:tabs>
      <w:rPr>
        <w:color w:val="595959" w:themeColor="text1" w:themeTint="A6"/>
      </w:rPr>
    </w:pPr>
    <w:r>
      <w:rPr>
        <w:color w:val="595959" w:themeColor="text1" w:themeTint="A6"/>
      </w:rPr>
      <w:t>Muster „Checkliste Be- und Entladen von Fahrzeugen“ (CI 6)</w:t>
    </w:r>
  </w:p>
  <w:p w14:paraId="2F3363F8" w14:textId="7DFA98B4" w:rsidR="00A14B08" w:rsidRPr="005E4509" w:rsidRDefault="00A14B08" w:rsidP="0047020D">
    <w:pPr>
      <w:pStyle w:val="Fuzeile"/>
      <w:tabs>
        <w:tab w:val="clear" w:pos="9072"/>
        <w:tab w:val="right" w:pos="9638"/>
      </w:tabs>
    </w:pPr>
    <w:r w:rsidRPr="00806729">
      <w:rPr>
        <w:color w:val="595959" w:themeColor="text1" w:themeTint="A6"/>
      </w:rPr>
      <w:t xml:space="preserve">Stand: </w:t>
    </w:r>
    <w:r>
      <w:rPr>
        <w:color w:val="595959" w:themeColor="text1" w:themeTint="A6"/>
      </w:rPr>
      <w:t>03</w:t>
    </w:r>
    <w:r w:rsidRPr="00806729">
      <w:rPr>
        <w:color w:val="595959" w:themeColor="text1" w:themeTint="A6"/>
      </w:rPr>
      <w:t>.202</w:t>
    </w:r>
    <w:r>
      <w:rPr>
        <w:color w:val="595959" w:themeColor="text1" w:themeTint="A6"/>
      </w:rPr>
      <w:t>4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t xml:space="preserve"> </w:t>
    </w:r>
    <w:sdt>
      <w:sdtPr>
        <w:id w:val="-45549112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5D67A" w14:textId="77777777" w:rsidR="00A14B08" w:rsidRDefault="00A14B08" w:rsidP="005C4990">
      <w:r>
        <w:separator/>
      </w:r>
    </w:p>
  </w:footnote>
  <w:footnote w:type="continuationSeparator" w:id="0">
    <w:p w14:paraId="5E5DD0B4" w14:textId="77777777" w:rsidR="00A14B08" w:rsidRDefault="00A14B08" w:rsidP="005C4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3152A" w14:textId="77777777" w:rsidR="00A14B08" w:rsidRPr="005C4990" w:rsidRDefault="00A14B08" w:rsidP="005E4509">
    <w:pPr>
      <w:pStyle w:val="Kopfzeile"/>
      <w:jc w:val="right"/>
      <w:rPr>
        <w:rFonts w:cs="Arial"/>
        <w:color w:val="808080" w:themeColor="background1" w:themeShade="80"/>
        <w:sz w:val="18"/>
        <w:szCs w:val="18"/>
      </w:rPr>
    </w:pPr>
    <w:r>
      <w:rPr>
        <w:rFonts w:cs="Arial"/>
        <w:b/>
        <w:noProof/>
        <w:sz w:val="40"/>
      </w:rPr>
      <w:drawing>
        <wp:inline distT="0" distB="0" distL="0" distR="0" wp14:anchorId="571FBD5A" wp14:editId="65C3D4CB">
          <wp:extent cx="1238691" cy="394970"/>
          <wp:effectExtent l="0" t="0" r="0" b="5080"/>
          <wp:docPr id="5" name="Grafik 5" descr="Logo Berufsgenossenschaft Handel und Warenlogi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613" cy="40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5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E3AB3"/>
    <w:multiLevelType w:val="hybridMultilevel"/>
    <w:tmpl w:val="B09E1738"/>
    <w:lvl w:ilvl="0" w:tplc="48705BF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9"/>
  </w:num>
  <w:num w:numId="4">
    <w:abstractNumId w:val="38"/>
  </w:num>
  <w:num w:numId="5">
    <w:abstractNumId w:val="33"/>
  </w:num>
  <w:num w:numId="6">
    <w:abstractNumId w:val="4"/>
  </w:num>
  <w:num w:numId="7">
    <w:abstractNumId w:val="16"/>
  </w:num>
  <w:num w:numId="8">
    <w:abstractNumId w:val="0"/>
  </w:num>
  <w:num w:numId="9">
    <w:abstractNumId w:val="12"/>
  </w:num>
  <w:num w:numId="10">
    <w:abstractNumId w:val="18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3"/>
  </w:num>
  <w:num w:numId="14">
    <w:abstractNumId w:val="22"/>
  </w:num>
  <w:num w:numId="15">
    <w:abstractNumId w:val="17"/>
  </w:num>
  <w:num w:numId="16">
    <w:abstractNumId w:val="26"/>
  </w:num>
  <w:num w:numId="17">
    <w:abstractNumId w:val="13"/>
  </w:num>
  <w:num w:numId="18">
    <w:abstractNumId w:val="15"/>
  </w:num>
  <w:num w:numId="19">
    <w:abstractNumId w:val="10"/>
  </w:num>
  <w:num w:numId="20">
    <w:abstractNumId w:val="21"/>
  </w:num>
  <w:num w:numId="21">
    <w:abstractNumId w:val="7"/>
  </w:num>
  <w:num w:numId="22">
    <w:abstractNumId w:val="2"/>
  </w:num>
  <w:num w:numId="23">
    <w:abstractNumId w:val="24"/>
  </w:num>
  <w:num w:numId="24">
    <w:abstractNumId w:val="1"/>
  </w:num>
  <w:num w:numId="25">
    <w:abstractNumId w:val="25"/>
  </w:num>
  <w:num w:numId="26">
    <w:abstractNumId w:val="31"/>
  </w:num>
  <w:num w:numId="27">
    <w:abstractNumId w:val="28"/>
  </w:num>
  <w:num w:numId="28">
    <w:abstractNumId w:val="8"/>
  </w:num>
  <w:num w:numId="29">
    <w:abstractNumId w:val="37"/>
  </w:num>
  <w:num w:numId="30">
    <w:abstractNumId w:val="14"/>
  </w:num>
  <w:num w:numId="31">
    <w:abstractNumId w:val="11"/>
  </w:num>
  <w:num w:numId="32">
    <w:abstractNumId w:val="30"/>
  </w:num>
  <w:num w:numId="33">
    <w:abstractNumId w:val="27"/>
  </w:num>
  <w:num w:numId="34">
    <w:abstractNumId w:val="19"/>
  </w:num>
  <w:num w:numId="35">
    <w:abstractNumId w:val="20"/>
  </w:num>
  <w:num w:numId="36">
    <w:abstractNumId w:val="36"/>
  </w:num>
  <w:num w:numId="37">
    <w:abstractNumId w:val="35"/>
  </w:num>
  <w:num w:numId="38">
    <w:abstractNumId w:val="9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09"/>
    <w:rsid w:val="0000510F"/>
    <w:rsid w:val="00011E47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72BBB"/>
    <w:rsid w:val="00075515"/>
    <w:rsid w:val="00081BA8"/>
    <w:rsid w:val="0009389C"/>
    <w:rsid w:val="0009438D"/>
    <w:rsid w:val="000A041F"/>
    <w:rsid w:val="000A66EF"/>
    <w:rsid w:val="000B2F11"/>
    <w:rsid w:val="000B5558"/>
    <w:rsid w:val="000B55AC"/>
    <w:rsid w:val="000B6E81"/>
    <w:rsid w:val="000B6F6E"/>
    <w:rsid w:val="000B79C2"/>
    <w:rsid w:val="000C03B9"/>
    <w:rsid w:val="000C3CBD"/>
    <w:rsid w:val="000D2E83"/>
    <w:rsid w:val="000D4F96"/>
    <w:rsid w:val="000D5C63"/>
    <w:rsid w:val="000D6D8A"/>
    <w:rsid w:val="000D7084"/>
    <w:rsid w:val="000E0ABF"/>
    <w:rsid w:val="000F09EB"/>
    <w:rsid w:val="000F1D4F"/>
    <w:rsid w:val="000F7B74"/>
    <w:rsid w:val="001140B7"/>
    <w:rsid w:val="00116FE4"/>
    <w:rsid w:val="001207AD"/>
    <w:rsid w:val="001213D2"/>
    <w:rsid w:val="00133C6E"/>
    <w:rsid w:val="00135960"/>
    <w:rsid w:val="001400E0"/>
    <w:rsid w:val="00140114"/>
    <w:rsid w:val="001629D1"/>
    <w:rsid w:val="001638E0"/>
    <w:rsid w:val="001846B9"/>
    <w:rsid w:val="00192660"/>
    <w:rsid w:val="00195FCE"/>
    <w:rsid w:val="001A1968"/>
    <w:rsid w:val="001A3691"/>
    <w:rsid w:val="001B448B"/>
    <w:rsid w:val="001B6EA5"/>
    <w:rsid w:val="001C2E38"/>
    <w:rsid w:val="001C5787"/>
    <w:rsid w:val="001D0D1C"/>
    <w:rsid w:val="001D5959"/>
    <w:rsid w:val="001D7437"/>
    <w:rsid w:val="001E19C0"/>
    <w:rsid w:val="001E6283"/>
    <w:rsid w:val="001E6EC4"/>
    <w:rsid w:val="001F4156"/>
    <w:rsid w:val="00207C33"/>
    <w:rsid w:val="0021028C"/>
    <w:rsid w:val="00210A4B"/>
    <w:rsid w:val="00212BCA"/>
    <w:rsid w:val="00214F21"/>
    <w:rsid w:val="00223EB5"/>
    <w:rsid w:val="00224679"/>
    <w:rsid w:val="00234174"/>
    <w:rsid w:val="00250812"/>
    <w:rsid w:val="00256D0E"/>
    <w:rsid w:val="00271A97"/>
    <w:rsid w:val="00275C99"/>
    <w:rsid w:val="002810B5"/>
    <w:rsid w:val="0028755F"/>
    <w:rsid w:val="00297769"/>
    <w:rsid w:val="00297E9A"/>
    <w:rsid w:val="002C1026"/>
    <w:rsid w:val="002C3A73"/>
    <w:rsid w:val="002C45F9"/>
    <w:rsid w:val="002C4D3A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9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6633"/>
    <w:rsid w:val="00371EB2"/>
    <w:rsid w:val="00380E94"/>
    <w:rsid w:val="00380F97"/>
    <w:rsid w:val="00381653"/>
    <w:rsid w:val="00384451"/>
    <w:rsid w:val="00393559"/>
    <w:rsid w:val="00397950"/>
    <w:rsid w:val="003A449F"/>
    <w:rsid w:val="003A754D"/>
    <w:rsid w:val="003B1780"/>
    <w:rsid w:val="003D3697"/>
    <w:rsid w:val="003E358E"/>
    <w:rsid w:val="003E65AF"/>
    <w:rsid w:val="003F1A4B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3E2C"/>
    <w:rsid w:val="00460CB3"/>
    <w:rsid w:val="00465B8D"/>
    <w:rsid w:val="00467D37"/>
    <w:rsid w:val="0047020D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F0791"/>
    <w:rsid w:val="0050297D"/>
    <w:rsid w:val="00503F09"/>
    <w:rsid w:val="00506E6A"/>
    <w:rsid w:val="00507DB0"/>
    <w:rsid w:val="00507E0B"/>
    <w:rsid w:val="0052320B"/>
    <w:rsid w:val="005328CA"/>
    <w:rsid w:val="00535B94"/>
    <w:rsid w:val="00545300"/>
    <w:rsid w:val="00547F18"/>
    <w:rsid w:val="0055165D"/>
    <w:rsid w:val="00574BDF"/>
    <w:rsid w:val="00585143"/>
    <w:rsid w:val="00597081"/>
    <w:rsid w:val="005B4C88"/>
    <w:rsid w:val="005C2969"/>
    <w:rsid w:val="005C4990"/>
    <w:rsid w:val="005C61EA"/>
    <w:rsid w:val="005E3031"/>
    <w:rsid w:val="005E3B07"/>
    <w:rsid w:val="005E4509"/>
    <w:rsid w:val="005E5F79"/>
    <w:rsid w:val="005E6465"/>
    <w:rsid w:val="006033F1"/>
    <w:rsid w:val="00603F62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1819"/>
    <w:rsid w:val="00695440"/>
    <w:rsid w:val="006B16C8"/>
    <w:rsid w:val="006B2F85"/>
    <w:rsid w:val="006B420F"/>
    <w:rsid w:val="006B522F"/>
    <w:rsid w:val="006B5D19"/>
    <w:rsid w:val="006C6F1C"/>
    <w:rsid w:val="006D1AD3"/>
    <w:rsid w:val="006D591D"/>
    <w:rsid w:val="006E0C23"/>
    <w:rsid w:val="006E3E97"/>
    <w:rsid w:val="00700A0C"/>
    <w:rsid w:val="00704AE0"/>
    <w:rsid w:val="00711B2F"/>
    <w:rsid w:val="007179A5"/>
    <w:rsid w:val="00731C2C"/>
    <w:rsid w:val="007472F8"/>
    <w:rsid w:val="00765A90"/>
    <w:rsid w:val="0077269C"/>
    <w:rsid w:val="007845CE"/>
    <w:rsid w:val="007B3820"/>
    <w:rsid w:val="007B4EFD"/>
    <w:rsid w:val="007B5FAC"/>
    <w:rsid w:val="007C62A9"/>
    <w:rsid w:val="007C770B"/>
    <w:rsid w:val="007D6FF4"/>
    <w:rsid w:val="007D7E60"/>
    <w:rsid w:val="007E0659"/>
    <w:rsid w:val="00803AEE"/>
    <w:rsid w:val="00806729"/>
    <w:rsid w:val="00806E03"/>
    <w:rsid w:val="00812725"/>
    <w:rsid w:val="00816D6B"/>
    <w:rsid w:val="00822D9C"/>
    <w:rsid w:val="00831A85"/>
    <w:rsid w:val="008337C8"/>
    <w:rsid w:val="008567BC"/>
    <w:rsid w:val="00857472"/>
    <w:rsid w:val="0086520A"/>
    <w:rsid w:val="008673BD"/>
    <w:rsid w:val="008734DA"/>
    <w:rsid w:val="0088155B"/>
    <w:rsid w:val="00885AE4"/>
    <w:rsid w:val="00885B36"/>
    <w:rsid w:val="00890537"/>
    <w:rsid w:val="0089127C"/>
    <w:rsid w:val="008912AF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1AFA"/>
    <w:rsid w:val="00992976"/>
    <w:rsid w:val="00993354"/>
    <w:rsid w:val="00995E1B"/>
    <w:rsid w:val="009B1173"/>
    <w:rsid w:val="009B1257"/>
    <w:rsid w:val="009B2584"/>
    <w:rsid w:val="009C285C"/>
    <w:rsid w:val="009E1A66"/>
    <w:rsid w:val="009E1A68"/>
    <w:rsid w:val="009F0404"/>
    <w:rsid w:val="009F59D7"/>
    <w:rsid w:val="009F7C97"/>
    <w:rsid w:val="00A0737C"/>
    <w:rsid w:val="00A14B08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946A9"/>
    <w:rsid w:val="00AA45B3"/>
    <w:rsid w:val="00AB4DA1"/>
    <w:rsid w:val="00AB75EC"/>
    <w:rsid w:val="00AD1730"/>
    <w:rsid w:val="00AD2CEA"/>
    <w:rsid w:val="00AF0072"/>
    <w:rsid w:val="00AF1BF7"/>
    <w:rsid w:val="00B11337"/>
    <w:rsid w:val="00B16296"/>
    <w:rsid w:val="00B162E8"/>
    <w:rsid w:val="00B17E05"/>
    <w:rsid w:val="00B24511"/>
    <w:rsid w:val="00B331F5"/>
    <w:rsid w:val="00B417B0"/>
    <w:rsid w:val="00B431DC"/>
    <w:rsid w:val="00B532AF"/>
    <w:rsid w:val="00B6758C"/>
    <w:rsid w:val="00B757AE"/>
    <w:rsid w:val="00B819A4"/>
    <w:rsid w:val="00B9111D"/>
    <w:rsid w:val="00B94982"/>
    <w:rsid w:val="00B96ED4"/>
    <w:rsid w:val="00BB08D3"/>
    <w:rsid w:val="00BB2A76"/>
    <w:rsid w:val="00BC6CB9"/>
    <w:rsid w:val="00BC7FBB"/>
    <w:rsid w:val="00BD0E5D"/>
    <w:rsid w:val="00BD32FD"/>
    <w:rsid w:val="00BD59C7"/>
    <w:rsid w:val="00BD7EAD"/>
    <w:rsid w:val="00BF1235"/>
    <w:rsid w:val="00BF63B2"/>
    <w:rsid w:val="00C01E1F"/>
    <w:rsid w:val="00C03FA5"/>
    <w:rsid w:val="00C06BB1"/>
    <w:rsid w:val="00C11020"/>
    <w:rsid w:val="00C315B7"/>
    <w:rsid w:val="00C3469D"/>
    <w:rsid w:val="00C354F0"/>
    <w:rsid w:val="00C35FDC"/>
    <w:rsid w:val="00C4710E"/>
    <w:rsid w:val="00C703DA"/>
    <w:rsid w:val="00C93FB9"/>
    <w:rsid w:val="00C956C5"/>
    <w:rsid w:val="00CA0D49"/>
    <w:rsid w:val="00CA4EC6"/>
    <w:rsid w:val="00CC140B"/>
    <w:rsid w:val="00CE09E1"/>
    <w:rsid w:val="00CE2CFE"/>
    <w:rsid w:val="00CF0877"/>
    <w:rsid w:val="00D04C13"/>
    <w:rsid w:val="00D156B0"/>
    <w:rsid w:val="00D21F0D"/>
    <w:rsid w:val="00D32CF5"/>
    <w:rsid w:val="00D33160"/>
    <w:rsid w:val="00D41285"/>
    <w:rsid w:val="00D421DD"/>
    <w:rsid w:val="00D43633"/>
    <w:rsid w:val="00D5423E"/>
    <w:rsid w:val="00D563C8"/>
    <w:rsid w:val="00D92536"/>
    <w:rsid w:val="00D95804"/>
    <w:rsid w:val="00DA7BF2"/>
    <w:rsid w:val="00DB49FD"/>
    <w:rsid w:val="00DB4E4A"/>
    <w:rsid w:val="00DB702F"/>
    <w:rsid w:val="00DD374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51F5A"/>
    <w:rsid w:val="00E54C9A"/>
    <w:rsid w:val="00E603A7"/>
    <w:rsid w:val="00E6763B"/>
    <w:rsid w:val="00E8151F"/>
    <w:rsid w:val="00E81721"/>
    <w:rsid w:val="00E85005"/>
    <w:rsid w:val="00E908D9"/>
    <w:rsid w:val="00EA0E1F"/>
    <w:rsid w:val="00EB5E72"/>
    <w:rsid w:val="00EC2394"/>
    <w:rsid w:val="00ED2213"/>
    <w:rsid w:val="00ED6EA7"/>
    <w:rsid w:val="00ED7D05"/>
    <w:rsid w:val="00ED7E28"/>
    <w:rsid w:val="00EE2DA8"/>
    <w:rsid w:val="00EF2531"/>
    <w:rsid w:val="00EF59BC"/>
    <w:rsid w:val="00EF5EDF"/>
    <w:rsid w:val="00F0111B"/>
    <w:rsid w:val="00F0638F"/>
    <w:rsid w:val="00F23F52"/>
    <w:rsid w:val="00F436FA"/>
    <w:rsid w:val="00F43990"/>
    <w:rsid w:val="00F46835"/>
    <w:rsid w:val="00F576A1"/>
    <w:rsid w:val="00F72F37"/>
    <w:rsid w:val="00F76CCE"/>
    <w:rsid w:val="00FB032C"/>
    <w:rsid w:val="00FB70AE"/>
    <w:rsid w:val="00FD3BE1"/>
    <w:rsid w:val="00FE61BB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76951FF"/>
  <w15:docId w15:val="{E8B9B613-2BB3-483D-8C71-37BD4E0A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14929"/>
    <w:pPr>
      <w:spacing w:line="276" w:lineRule="auto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51AD5"/>
    <w:pPr>
      <w:keepNext/>
      <w:keepLines/>
      <w:numPr>
        <w:numId w:val="39"/>
      </w:numPr>
      <w:spacing w:before="360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03FA5"/>
    <w:rPr>
      <w:rFonts w:eastAsiaTheme="majorEastAsia" w:cstheme="majorBidi"/>
      <w:b/>
      <w:szCs w:val="32"/>
    </w:rPr>
  </w:style>
  <w:style w:type="paragraph" w:styleId="Kopfzeile">
    <w:name w:val="header"/>
    <w:basedOn w:val="Standard"/>
    <w:link w:val="KopfzeileZchn"/>
    <w:uiPriority w:val="99"/>
    <w:rsid w:val="00357BA4"/>
    <w:pPr>
      <w:tabs>
        <w:tab w:val="center" w:pos="4536"/>
        <w:tab w:val="right" w:pos="9072"/>
      </w:tabs>
      <w:spacing w:after="0"/>
    </w:pPr>
    <w:rPr>
      <w:color w:val="595959" w:themeColor="text1" w:themeTint="A6"/>
    </w:rPr>
  </w:style>
  <w:style w:type="character" w:customStyle="1" w:styleId="KopfzeileZchn">
    <w:name w:val="Kopfzeile Zchn"/>
    <w:basedOn w:val="Absatz-Standardschriftart"/>
    <w:link w:val="Kopfzeile"/>
    <w:uiPriority w:val="99"/>
    <w:rsid w:val="00357BA4"/>
    <w:rPr>
      <w:color w:val="595959" w:themeColor="text1" w:themeTint="A6"/>
      <w:sz w:val="20"/>
    </w:rPr>
  </w:style>
  <w:style w:type="paragraph" w:styleId="Fuzeile">
    <w:name w:val="footer"/>
    <w:basedOn w:val="Standard"/>
    <w:link w:val="FuzeileZchn"/>
    <w:uiPriority w:val="99"/>
    <w:unhideWhenUsed/>
    <w:rsid w:val="009F0404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3E358E"/>
    <w:pPr>
      <w:spacing w:after="240"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E358E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Kommentartext">
    <w:name w:val="annotation text"/>
    <w:basedOn w:val="Standard"/>
    <w:link w:val="KommentartextZchn"/>
    <w:uiPriority w:val="99"/>
    <w:rsid w:val="00A534C1"/>
    <w:pPr>
      <w:spacing w:after="0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34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8D4830"/>
    <w:pPr>
      <w:numPr>
        <w:numId w:val="34"/>
      </w:numPr>
      <w:ind w:left="284" w:hanging="284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3E358E"/>
    <w:pPr>
      <w:spacing w:before="120" w:after="360"/>
    </w:pPr>
    <w:rPr>
      <w:iCs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D7E60"/>
    <w:pPr>
      <w:spacing w:after="12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7E60"/>
    <w:rPr>
      <w:b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table" w:styleId="EinfacheTabelle1">
    <w:name w:val="Plain Table 1"/>
    <w:basedOn w:val="NormaleTabelle"/>
    <w:uiPriority w:val="41"/>
    <w:rsid w:val="0031492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31492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1hell">
    <w:name w:val="Grid Table 1 Light"/>
    <w:basedOn w:val="NormaleTabelle"/>
    <w:uiPriority w:val="46"/>
    <w:rsid w:val="0031492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4">
    <w:name w:val="Plain Table 4"/>
    <w:basedOn w:val="NormaleTabelle"/>
    <w:uiPriority w:val="44"/>
    <w:rsid w:val="0031492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31492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emithellemGitternetz">
    <w:name w:val="Grid Table Light"/>
    <w:basedOn w:val="NormaleTabelle"/>
    <w:uiPriority w:val="40"/>
    <w:rsid w:val="0031492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zhaltertext">
    <w:name w:val="Placeholder Text"/>
    <w:basedOn w:val="Absatz-Standardschriftart"/>
    <w:uiPriority w:val="99"/>
    <w:semiHidden/>
    <w:rsid w:val="00803AEE"/>
    <w:rPr>
      <w:color w:val="808080"/>
    </w:rPr>
  </w:style>
  <w:style w:type="paragraph" w:customStyle="1" w:styleId="EinfAbs">
    <w:name w:val="[Einf. Abs.]"/>
    <w:basedOn w:val="Standard"/>
    <w:uiPriority w:val="99"/>
    <w:rsid w:val="00AB4DA1"/>
    <w:pPr>
      <w:autoSpaceDE w:val="0"/>
      <w:autoSpaceDN w:val="0"/>
      <w:adjustRightInd w:val="0"/>
      <w:spacing w:after="0" w:line="288" w:lineRule="auto"/>
      <w:textAlignment w:val="center"/>
    </w:pPr>
    <w:rPr>
      <w:rFonts w:ascii="DGUV Meta-Normal" w:eastAsia="Calibri" w:hAnsi="DGUV Meta-Normal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ghw.de\dfs\home\P4003394\CTX1912\Desktop\2024%20Vorlage%20Word%20-%20barrierefrei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A7DD6-4E7E-4D50-80C8-CF137F1A9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 Vorlage Word - barrierefrei.dotx</Template>
  <TotalTime>0</TotalTime>
  <Pages>4</Pages>
  <Words>1215</Words>
  <Characters>8337</Characters>
  <Application>Microsoft Office Word</Application>
  <DocSecurity>0</DocSecurity>
  <Lines>694</Lines>
  <Paragraphs>454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CI 6 - Muster „Checkliste Be- und Entladen von Fahrzeugen“</vt:lpstr>
    </vt:vector>
  </TitlesOfParts>
  <Company>Berufsgenossenschaft für Handel und Warenlogistik</Company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 6 - Muster „Checkliste Be- und Entladen von Fahrzeugen“</dc:title>
  <dc:creator>Berufsgenossenschaft für Handel und Warenlogistik</dc:creator>
  <cp:lastModifiedBy>Richarz, Saskia</cp:lastModifiedBy>
  <cp:revision>23</cp:revision>
  <cp:lastPrinted>2021-12-08T14:52:00Z</cp:lastPrinted>
  <dcterms:created xsi:type="dcterms:W3CDTF">2024-03-05T06:08:00Z</dcterms:created>
  <dcterms:modified xsi:type="dcterms:W3CDTF">2024-03-06T05:13:00Z</dcterms:modified>
</cp:coreProperties>
</file>