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C70AD" w14:textId="7EC94CBB" w:rsidR="000D5C63" w:rsidRDefault="00515485" w:rsidP="00515485">
      <w:pPr>
        <w:pStyle w:val="Titel"/>
      </w:pPr>
      <w:r>
        <w:t>Fahndungsblatt</w:t>
      </w:r>
    </w:p>
    <w:p w14:paraId="0B919733" w14:textId="3D672E87" w:rsidR="006447BE" w:rsidRDefault="006447BE" w:rsidP="006447BE">
      <w:r w:rsidRPr="00F12463">
        <w:rPr>
          <w:rStyle w:val="berschrift1Zchn"/>
        </w:rPr>
        <w:t>Täter</w:t>
      </w:r>
      <w:r w:rsidR="00611D32">
        <w:rPr>
          <w:rStyle w:val="berschrift1Zchn"/>
        </w:rPr>
        <w:t xml:space="preserve"> bzw. </w:t>
      </w:r>
      <w:r w:rsidRPr="00F12463">
        <w:rPr>
          <w:rStyle w:val="berschrift1Zchn"/>
        </w:rPr>
        <w:t>Täterin</w:t>
      </w:r>
      <w:r w:rsidR="00F12463">
        <w:t xml:space="preserve"> </w:t>
      </w:r>
    </w:p>
    <w:p w14:paraId="06E80EE2" w14:textId="67BCA0C7" w:rsidR="002B1C0B" w:rsidRDefault="002B1C0B" w:rsidP="002B1C0B">
      <w:pPr>
        <w:pStyle w:val="Listenebene1"/>
      </w:pPr>
      <w:r>
        <w:t xml:space="preserve">Geschlecht </w:t>
      </w:r>
      <w:sdt>
        <w:sdtPr>
          <w:alias w:val="Geschlecht Täter/Täterin"/>
          <w:tag w:val="Geschlecht Täter/Täterin"/>
          <w:id w:val="-731855682"/>
          <w:placeholder>
            <w:docPart w:val="3EFC081BCCC14AD2ABE53B4D7B762410"/>
          </w:placeholder>
          <w:showingPlcHdr/>
          <w15:color w:val="000000"/>
          <w:dropDownList>
            <w:listItem w:displayText="männlich" w:value="männlich"/>
            <w:listItem w:displayText="weiblich" w:value="weiblich"/>
          </w:dropDownList>
        </w:sdtPr>
        <w:sdtEndPr/>
        <w:sdtContent>
          <w:r w:rsidRPr="002A25C7">
            <w:rPr>
              <w:rStyle w:val="Platzhaltertext"/>
              <w:color w:val="004994"/>
            </w:rPr>
            <w:t>Wählen Sie ein Element aus.</w:t>
          </w:r>
        </w:sdtContent>
      </w:sdt>
    </w:p>
    <w:p w14:paraId="4BCB165F" w14:textId="50FFF85E" w:rsidR="00F12463" w:rsidRDefault="00F12463" w:rsidP="002B1C0B">
      <w:pPr>
        <w:pStyle w:val="Listenebene1"/>
      </w:pPr>
      <w:r>
        <w:t xml:space="preserve">Größe ca. </w:t>
      </w:r>
      <w:sdt>
        <w:sdtPr>
          <w:alias w:val="Größe Täter/Täterin"/>
          <w:tag w:val="Größe Täter/Täterin"/>
          <w:id w:val="-294827418"/>
          <w:placeholder>
            <w:docPart w:val="D94B55263C004177BF46EB7BDE034D4E"/>
          </w:placeholder>
          <w:showingPlcHdr/>
        </w:sdtPr>
        <w:sdtEndPr/>
        <w:sdtContent>
          <w:r w:rsidRPr="002A25C7">
            <w:rPr>
              <w:rStyle w:val="Platzhaltertext"/>
              <w:color w:val="004994"/>
            </w:rPr>
            <w:t>Klicken oder tippen Sie hier, um die geschätzte Größe de</w:t>
          </w:r>
          <w:r w:rsidR="002A25C7">
            <w:rPr>
              <w:rStyle w:val="Platzhaltertext"/>
              <w:color w:val="004994"/>
            </w:rPr>
            <w:t>s</w:t>
          </w:r>
          <w:r w:rsidRPr="002A25C7">
            <w:rPr>
              <w:rStyle w:val="Platzhaltertext"/>
              <w:color w:val="004994"/>
            </w:rPr>
            <w:t xml:space="preserve"> Täter</w:t>
          </w:r>
          <w:r w:rsidR="002A25C7">
            <w:rPr>
              <w:rStyle w:val="Platzhaltertext"/>
              <w:color w:val="004994"/>
            </w:rPr>
            <w:t>s</w:t>
          </w:r>
          <w:r w:rsidRPr="002A25C7">
            <w:rPr>
              <w:rStyle w:val="Platzhaltertext"/>
              <w:color w:val="004994"/>
            </w:rPr>
            <w:t xml:space="preserve"> bzw. de</w:t>
          </w:r>
          <w:r w:rsidR="002A25C7">
            <w:rPr>
              <w:rStyle w:val="Platzhaltertext"/>
              <w:color w:val="004994"/>
            </w:rPr>
            <w:t>r</w:t>
          </w:r>
          <w:r w:rsidRPr="002A25C7">
            <w:rPr>
              <w:rStyle w:val="Platzhaltertext"/>
              <w:color w:val="004994"/>
            </w:rPr>
            <w:t xml:space="preserve"> Täter</w:t>
          </w:r>
          <w:r w:rsidR="002A25C7">
            <w:rPr>
              <w:rStyle w:val="Platzhaltertext"/>
              <w:color w:val="004994"/>
            </w:rPr>
            <w:t>in</w:t>
          </w:r>
          <w:r w:rsidRPr="002A25C7">
            <w:rPr>
              <w:rStyle w:val="Platzhaltertext"/>
              <w:color w:val="004994"/>
            </w:rPr>
            <w:t xml:space="preserve"> einzugeben.</w:t>
          </w:r>
        </w:sdtContent>
      </w:sdt>
    </w:p>
    <w:p w14:paraId="629C367E" w14:textId="01739349" w:rsidR="00F12463" w:rsidRDefault="00F12463" w:rsidP="002B1C0B">
      <w:pPr>
        <w:pStyle w:val="Listenebene1"/>
      </w:pPr>
      <w:r>
        <w:t xml:space="preserve">Alter ca. </w:t>
      </w:r>
      <w:sdt>
        <w:sdtPr>
          <w:alias w:val="Alter Täter/Täterin"/>
          <w:tag w:val="Alter Täter/Täterin"/>
          <w:id w:val="41423374"/>
          <w:placeholder>
            <w:docPart w:val="94A7D07AB770447C8471A53A115B51E1"/>
          </w:placeholder>
          <w:showingPlcHdr/>
        </w:sdtPr>
        <w:sdtEndPr/>
        <w:sdtContent>
          <w:r w:rsidRPr="002A25C7">
            <w:rPr>
              <w:rStyle w:val="Platzhaltertext"/>
              <w:color w:val="004994"/>
            </w:rPr>
            <w:t>Klicken oder tippen Sie hier, um das geschätzte Alter de</w:t>
          </w:r>
          <w:r w:rsidR="002A25C7">
            <w:rPr>
              <w:rStyle w:val="Platzhaltertext"/>
              <w:color w:val="004994"/>
            </w:rPr>
            <w:t>s</w:t>
          </w:r>
          <w:r w:rsidRPr="002A25C7">
            <w:rPr>
              <w:rStyle w:val="Platzhaltertext"/>
              <w:color w:val="004994"/>
            </w:rPr>
            <w:t xml:space="preserve"> Täter</w:t>
          </w:r>
          <w:r w:rsidR="002A25C7">
            <w:rPr>
              <w:rStyle w:val="Platzhaltertext"/>
              <w:color w:val="004994"/>
            </w:rPr>
            <w:t>s</w:t>
          </w:r>
          <w:r w:rsidRPr="002A25C7">
            <w:rPr>
              <w:rStyle w:val="Platzhaltertext"/>
              <w:color w:val="004994"/>
            </w:rPr>
            <w:t xml:space="preserve"> bzw. de</w:t>
          </w:r>
          <w:r w:rsidR="002A25C7">
            <w:rPr>
              <w:rStyle w:val="Platzhaltertext"/>
              <w:color w:val="004994"/>
            </w:rPr>
            <w:t>r</w:t>
          </w:r>
          <w:r w:rsidRPr="002A25C7">
            <w:rPr>
              <w:rStyle w:val="Platzhaltertext"/>
              <w:color w:val="004994"/>
            </w:rPr>
            <w:t xml:space="preserve"> Täter</w:t>
          </w:r>
          <w:r w:rsidR="002A25C7">
            <w:rPr>
              <w:rStyle w:val="Platzhaltertext"/>
              <w:color w:val="004994"/>
            </w:rPr>
            <w:t>in</w:t>
          </w:r>
          <w:r w:rsidRPr="002A25C7">
            <w:rPr>
              <w:rStyle w:val="Platzhaltertext"/>
              <w:color w:val="004994"/>
            </w:rPr>
            <w:t xml:space="preserve"> einzugeben.</w:t>
          </w:r>
        </w:sdtContent>
      </w:sdt>
    </w:p>
    <w:p w14:paraId="120DD16D" w14:textId="5191C180" w:rsidR="00F12463" w:rsidRDefault="00F12463" w:rsidP="002B1C0B">
      <w:pPr>
        <w:pStyle w:val="Listenebene1"/>
      </w:pPr>
      <w:r>
        <w:t xml:space="preserve">Erscheinungstyp </w:t>
      </w:r>
      <w:sdt>
        <w:sdtPr>
          <w:alias w:val="Erscheinungstyp Täter/Täterin"/>
          <w:tag w:val="Erscheinungstyp Täter/Täterin"/>
          <w:id w:val="1240750928"/>
          <w:placeholder>
            <w:docPart w:val="B337240F449F44FA853701D21C057157"/>
          </w:placeholder>
          <w:showingPlcHdr/>
          <w:dropDownList>
            <w:listItem w:displayText="europäisch" w:value="europäisch"/>
            <w:listItem w:displayText="afrikanisch" w:value="afrikanisch"/>
            <w:listItem w:displayText="asiatisch" w:value="asiatisch"/>
            <w:listItem w:displayText="anders, und zwar (bitte Freitextfeld nutzen)" w:value="anders, und zwar (bitte Freitextfeld nutzen)"/>
          </w:dropDownList>
        </w:sdtPr>
        <w:sdtEndPr/>
        <w:sdtContent>
          <w:r w:rsidRPr="002A25C7">
            <w:rPr>
              <w:rStyle w:val="Platzhaltertext"/>
              <w:color w:val="004994"/>
            </w:rPr>
            <w:t>Wählen Sie ein Element aus.</w:t>
          </w:r>
        </w:sdtContent>
      </w:sdt>
      <w:r w:rsidR="00BE4D6C">
        <w:br w:type="textWrapping" w:clear="all"/>
      </w:r>
      <w:sdt>
        <w:sdtPr>
          <w:alias w:val="Anderer Erscheinungstyp"/>
          <w:tag w:val="Anderer Erscheinungstyp"/>
          <w:id w:val="-998030629"/>
          <w:placeholder>
            <w:docPart w:val="5D9C32F6023D4F2098DD2283AF8405ED"/>
          </w:placeholder>
          <w:showingPlcHdr/>
        </w:sdtPr>
        <w:sdtEndPr/>
        <w:sdtContent>
          <w:r w:rsidR="00BE4D6C" w:rsidRPr="00BE4D6C">
            <w:rPr>
              <w:rStyle w:val="Platzhaltertext"/>
              <w:color w:val="004994"/>
            </w:rPr>
            <w:t xml:space="preserve">Klicken oder tippen Sie </w:t>
          </w:r>
          <w:r w:rsidR="00BE4D6C">
            <w:rPr>
              <w:rStyle w:val="Platzhaltertext"/>
              <w:color w:val="004994"/>
            </w:rPr>
            <w:t xml:space="preserve">bei Bedarf </w:t>
          </w:r>
          <w:r w:rsidR="00BE4D6C" w:rsidRPr="00BE4D6C">
            <w:rPr>
              <w:rStyle w:val="Platzhaltertext"/>
              <w:color w:val="004994"/>
            </w:rPr>
            <w:t xml:space="preserve">hier, um </w:t>
          </w:r>
          <w:r w:rsidR="00BE4D6C">
            <w:rPr>
              <w:rStyle w:val="Platzhaltertext"/>
              <w:color w:val="004994"/>
            </w:rPr>
            <w:t>einen anderen Erscheinungstyp</w:t>
          </w:r>
          <w:r w:rsidR="00BE4D6C" w:rsidRPr="00BE4D6C">
            <w:rPr>
              <w:rStyle w:val="Platzhaltertext"/>
              <w:color w:val="004994"/>
            </w:rPr>
            <w:t xml:space="preserve"> einzugeben.</w:t>
          </w:r>
        </w:sdtContent>
      </w:sdt>
    </w:p>
    <w:p w14:paraId="13122D41" w14:textId="1C3765F6" w:rsidR="00F12463" w:rsidRDefault="00F12463" w:rsidP="002B1C0B">
      <w:pPr>
        <w:pStyle w:val="Listenebene1"/>
      </w:pPr>
      <w:r>
        <w:t xml:space="preserve">Figur </w:t>
      </w:r>
      <w:sdt>
        <w:sdtPr>
          <w:alias w:val="Figur Täter/Täterin"/>
          <w:tag w:val="Figur Täter/Täterin"/>
          <w:id w:val="2087644392"/>
          <w:placeholder>
            <w:docPart w:val="3A2DD41BBB2547DA838242D60FD93505"/>
          </w:placeholder>
          <w:showingPlcHdr/>
          <w:dropDownList>
            <w:listItem w:displayText="hager" w:value="hager"/>
            <w:listItem w:displayText="schlank" w:value="schlank"/>
            <w:listItem w:displayText="athletisch/sportlich" w:value="athletisch/sportlich"/>
            <w:listItem w:displayText="übergewichtig" w:value="übergewichtig"/>
            <w:listItem w:displayText="anders, und zwar (bitte Freitextfeld nutzen)" w:value="anders, und zwar (bitte Freitextfeld nutzen)"/>
          </w:dropDownList>
        </w:sdtPr>
        <w:sdtEndPr/>
        <w:sdtContent>
          <w:r w:rsidRPr="002A25C7">
            <w:rPr>
              <w:rStyle w:val="Platzhaltertext"/>
              <w:color w:val="004994"/>
            </w:rPr>
            <w:t>Wählen Sie ein Element aus.</w:t>
          </w:r>
        </w:sdtContent>
      </w:sdt>
      <w:r w:rsidR="00BE4D6C">
        <w:br w:type="textWrapping" w:clear="all"/>
      </w:r>
      <w:sdt>
        <w:sdtPr>
          <w:alias w:val="Andere Figur"/>
          <w:tag w:val="Andere Figur"/>
          <w:id w:val="396173180"/>
          <w:placeholder>
            <w:docPart w:val="DB515278763E40778F7862953749E9D0"/>
          </w:placeholder>
          <w:showingPlcHdr/>
        </w:sdtPr>
        <w:sdtEndPr/>
        <w:sdtContent>
          <w:r w:rsidR="00BE4D6C" w:rsidRPr="00BE4D6C">
            <w:rPr>
              <w:rStyle w:val="Platzhaltertext"/>
              <w:color w:val="004994"/>
            </w:rPr>
            <w:t xml:space="preserve">Klicken oder tippen Sie </w:t>
          </w:r>
          <w:r w:rsidR="00BE4D6C">
            <w:rPr>
              <w:rStyle w:val="Platzhaltertext"/>
              <w:color w:val="004994"/>
            </w:rPr>
            <w:t xml:space="preserve">bei Bedarf </w:t>
          </w:r>
          <w:r w:rsidR="00BE4D6C" w:rsidRPr="00BE4D6C">
            <w:rPr>
              <w:rStyle w:val="Platzhaltertext"/>
              <w:color w:val="004994"/>
            </w:rPr>
            <w:t xml:space="preserve">hier, um </w:t>
          </w:r>
          <w:r w:rsidR="00BE4D6C">
            <w:rPr>
              <w:rStyle w:val="Platzhaltertext"/>
              <w:color w:val="004994"/>
            </w:rPr>
            <w:t>andere</w:t>
          </w:r>
          <w:r w:rsidR="00ED6904">
            <w:rPr>
              <w:rStyle w:val="Platzhaltertext"/>
              <w:color w:val="004994"/>
            </w:rPr>
            <w:t xml:space="preserve"> Angaben zur Figur </w:t>
          </w:r>
          <w:r w:rsidR="00BE4D6C" w:rsidRPr="00BE4D6C">
            <w:rPr>
              <w:rStyle w:val="Platzhaltertext"/>
              <w:color w:val="004994"/>
            </w:rPr>
            <w:t>einzugeben.</w:t>
          </w:r>
        </w:sdtContent>
      </w:sdt>
    </w:p>
    <w:p w14:paraId="11AF2D01" w14:textId="62410184" w:rsidR="00F12463" w:rsidRDefault="00F12463" w:rsidP="002B1C0B">
      <w:pPr>
        <w:pStyle w:val="Listenebene1"/>
      </w:pPr>
      <w:r>
        <w:t xml:space="preserve">Hautfarbe </w:t>
      </w:r>
      <w:sdt>
        <w:sdtPr>
          <w:alias w:val="Hautfarbe Täter/Täterin"/>
          <w:tag w:val="Hautfarbe Täter/Täterin"/>
          <w:id w:val="-1612040423"/>
          <w:placeholder>
            <w:docPart w:val="F517FE47C1884CDFA07F8593FECD672B"/>
          </w:placeholder>
          <w:showingPlcHdr/>
          <w:dropDownList>
            <w:listItem w:displayText="hellhäutig/blass" w:value="hellhäutig/blass"/>
            <w:listItem w:displayText="gebräunt" w:value="gebräunt"/>
            <w:listItem w:displayText="dunkel gebräunt" w:value="dunkel gebräunt"/>
          </w:dropDownList>
        </w:sdtPr>
        <w:sdtEndPr/>
        <w:sdtContent>
          <w:r w:rsidRPr="002A25C7">
            <w:rPr>
              <w:rStyle w:val="Platzhaltertext"/>
              <w:color w:val="004994"/>
            </w:rPr>
            <w:t>Wählen Sie ein Element aus.</w:t>
          </w:r>
        </w:sdtContent>
      </w:sdt>
    </w:p>
    <w:p w14:paraId="72E41D96" w14:textId="721A6E84" w:rsidR="00F12463" w:rsidRDefault="00F12463" w:rsidP="002B1C0B">
      <w:pPr>
        <w:pStyle w:val="Listenebene1"/>
      </w:pPr>
      <w:r>
        <w:t xml:space="preserve">Gesichtsform </w:t>
      </w:r>
      <w:sdt>
        <w:sdtPr>
          <w:alias w:val="Gesichtsform Täter/Täterin"/>
          <w:tag w:val="Gesichtsform Täter/Täterin"/>
          <w:id w:val="1610849178"/>
          <w:placeholder>
            <w:docPart w:val="6C37428DE90E404E834B2AEBD1AB3536"/>
          </w:placeholder>
          <w:showingPlcHdr/>
          <w:dropDownList>
            <w:listItem w:displayText="rund" w:value="rund"/>
            <w:listItem w:displayText="oval" w:value="oval"/>
            <w:listItem w:displayText="eckig" w:value="eckig"/>
          </w:dropDownList>
        </w:sdtPr>
        <w:sdtEndPr/>
        <w:sdtContent>
          <w:r w:rsidRPr="002A25C7">
            <w:rPr>
              <w:rStyle w:val="Platzhaltertext"/>
              <w:color w:val="004994"/>
            </w:rPr>
            <w:t>Wählen Sie ein Element aus.</w:t>
          </w:r>
        </w:sdtContent>
      </w:sdt>
    </w:p>
    <w:p w14:paraId="068CA258" w14:textId="7F9324FA" w:rsidR="00F12463" w:rsidRDefault="00ED6904" w:rsidP="002B1C0B">
      <w:pPr>
        <w:pStyle w:val="Listenebene1"/>
      </w:pPr>
      <w:r>
        <w:t xml:space="preserve">Weitere </w:t>
      </w:r>
      <w:r w:rsidR="00F12463">
        <w:t>Auffälligkeiten im Gesicht</w:t>
      </w:r>
      <w:r w:rsidR="002A25C7">
        <w:t xml:space="preserve"> </w:t>
      </w:r>
      <w:r w:rsidR="002A25C7" w:rsidRPr="00B70EC6">
        <w:rPr>
          <w:i/>
        </w:rPr>
        <w:t>(bitte Zutreffendes ankreuzen)</w:t>
      </w:r>
      <w:r w:rsidR="003A1900">
        <w:br w:type="textWrapping" w:clear="all"/>
      </w:r>
      <w:sdt>
        <w:sdtPr>
          <w:rPr>
            <w:rStyle w:val="Formatvorlage1"/>
          </w:rPr>
          <w:id w:val="-1239265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rmatvorlage1"/>
          </w:rPr>
        </w:sdtEndPr>
        <w:sdtContent>
          <w:r w:rsidR="00F82646">
            <w:rPr>
              <w:rStyle w:val="Formatvorlage1"/>
              <w:rFonts w:ascii="MS Gothic" w:eastAsia="MS Gothic" w:hAnsi="MS Gothic" w:hint="eastAsia"/>
            </w:rPr>
            <w:t>☐</w:t>
          </w:r>
        </w:sdtContent>
      </w:sdt>
      <w:r w:rsidR="00F12463" w:rsidRPr="00F82646">
        <w:t xml:space="preserve"> Brille </w:t>
      </w:r>
      <w:sdt>
        <w:sdtPr>
          <w:id w:val="-1928102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646">
            <w:rPr>
              <w:rFonts w:ascii="MS Gothic" w:eastAsia="MS Gothic" w:hAnsi="MS Gothic" w:hint="eastAsia"/>
            </w:rPr>
            <w:t>☐</w:t>
          </w:r>
        </w:sdtContent>
      </w:sdt>
      <w:r w:rsidR="00F12463" w:rsidRPr="00F82646">
        <w:t xml:space="preserve">Sonnenbrille </w:t>
      </w:r>
      <w:sdt>
        <w:sdtPr>
          <w:id w:val="163061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463" w:rsidRPr="00F82646">
            <w:rPr>
              <w:rFonts w:ascii="MS Gothic" w:eastAsia="MS Gothic" w:hAnsi="MS Gothic" w:hint="eastAsia"/>
            </w:rPr>
            <w:t>☐</w:t>
          </w:r>
        </w:sdtContent>
      </w:sdt>
      <w:r w:rsidR="00F12463" w:rsidRPr="00F82646">
        <w:t>Pickel/Narben</w:t>
      </w:r>
    </w:p>
    <w:p w14:paraId="780F7E9D" w14:textId="61B2597E" w:rsidR="00420C03" w:rsidRDefault="00420C03" w:rsidP="002B1C0B">
      <w:pPr>
        <w:pStyle w:val="Listenebene1"/>
      </w:pPr>
      <w:r>
        <w:t>Augenfarbe</w:t>
      </w:r>
      <w:r w:rsidR="00ED6904">
        <w:t xml:space="preserve"> </w:t>
      </w:r>
      <w:sdt>
        <w:sdtPr>
          <w:alias w:val="Augenfarbe Täter/Täterin"/>
          <w:tag w:val="Augenfarbe Täter/Täterin"/>
          <w:id w:val="-1754812080"/>
          <w:placeholder>
            <w:docPart w:val="59DD802E3E9A45EB9E73F5AA0E1DCA6A"/>
          </w:placeholder>
          <w:showingPlcHdr/>
          <w:dropDownList>
            <w:listItem w:displayText="blau" w:value="blau"/>
            <w:listItem w:displayText="grau" w:value="grau"/>
            <w:listItem w:displayText="grün" w:value="grün"/>
            <w:listItem w:displayText="braun" w:value="braun"/>
            <w:listItem w:displayText="unbekannt" w:value="unbekannt"/>
            <w:listItem w:displayText="anders, und zwar (bitte Freitextfeld benutzen)" w:value="anders, und zwar (bitte Freitextfeld benutzen)"/>
          </w:dropDownList>
        </w:sdtPr>
        <w:sdtEndPr/>
        <w:sdtContent>
          <w:r w:rsidR="00ED6904" w:rsidRPr="00ED6904">
            <w:rPr>
              <w:rStyle w:val="Platzhaltertext"/>
              <w:color w:val="004994"/>
            </w:rPr>
            <w:t>Wählen Sie ein Element aus.</w:t>
          </w:r>
        </w:sdtContent>
      </w:sdt>
      <w:r w:rsidR="00ED6904">
        <w:br w:type="textWrapping" w:clear="all"/>
      </w:r>
      <w:sdt>
        <w:sdtPr>
          <w:alias w:val="Andere Augenfarbe"/>
          <w:tag w:val="Andere Augenfarbe"/>
          <w:id w:val="-2128462067"/>
          <w:placeholder>
            <w:docPart w:val="F391A0B40368476EAACDB3A5AE4F6BBE"/>
          </w:placeholder>
          <w:showingPlcHdr/>
        </w:sdtPr>
        <w:sdtEndPr/>
        <w:sdtContent>
          <w:r w:rsidR="00ED6904" w:rsidRPr="00BE4D6C">
            <w:rPr>
              <w:rStyle w:val="Platzhaltertext"/>
              <w:color w:val="004994"/>
            </w:rPr>
            <w:t xml:space="preserve">Klicken oder tippen Sie </w:t>
          </w:r>
          <w:r w:rsidR="00ED6904">
            <w:rPr>
              <w:rStyle w:val="Platzhaltertext"/>
              <w:color w:val="004994"/>
            </w:rPr>
            <w:t xml:space="preserve">bei Bedarf </w:t>
          </w:r>
          <w:r w:rsidR="00ED6904" w:rsidRPr="00BE4D6C">
            <w:rPr>
              <w:rStyle w:val="Platzhaltertext"/>
              <w:color w:val="004994"/>
            </w:rPr>
            <w:t xml:space="preserve">hier, um </w:t>
          </w:r>
          <w:r w:rsidR="00ED6904">
            <w:rPr>
              <w:rStyle w:val="Platzhaltertext"/>
              <w:color w:val="004994"/>
            </w:rPr>
            <w:t xml:space="preserve">andere Angaben zur Augenfarbe </w:t>
          </w:r>
          <w:r w:rsidR="00ED6904" w:rsidRPr="00BE4D6C">
            <w:rPr>
              <w:rStyle w:val="Platzhaltertext"/>
              <w:color w:val="004994"/>
            </w:rPr>
            <w:t>einzugeben.</w:t>
          </w:r>
        </w:sdtContent>
      </w:sdt>
    </w:p>
    <w:p w14:paraId="4CDB95C6" w14:textId="3F64DCEE" w:rsidR="00420C03" w:rsidRDefault="00420C03" w:rsidP="002B1C0B">
      <w:pPr>
        <w:pStyle w:val="Listenebene1"/>
      </w:pPr>
      <w:r>
        <w:t>Augenbrauen</w:t>
      </w:r>
      <w:r w:rsidR="00B70EC6">
        <w:t xml:space="preserve"> </w:t>
      </w:r>
      <w:r w:rsidR="00B70EC6" w:rsidRPr="00B70EC6">
        <w:rPr>
          <w:i/>
        </w:rPr>
        <w:t>(bitte Zutreffendes ankreuzen)</w:t>
      </w:r>
      <w:r w:rsidR="00B70EC6">
        <w:br w:type="textWrapping" w:clear="all"/>
      </w:r>
      <w:sdt>
        <w:sdtPr>
          <w:id w:val="-1574501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BE4" w:rsidRPr="00F82646">
            <w:rPr>
              <w:rFonts w:ascii="MS Gothic" w:eastAsia="MS Gothic" w:hAnsi="MS Gothic" w:hint="eastAsia"/>
            </w:rPr>
            <w:t>☐</w:t>
          </w:r>
        </w:sdtContent>
      </w:sdt>
      <w:r w:rsidR="00B70EC6" w:rsidRPr="00F82646">
        <w:t xml:space="preserve"> buschig </w:t>
      </w:r>
      <w:sdt>
        <w:sdtPr>
          <w:id w:val="1341208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EC6" w:rsidRPr="00F82646">
            <w:rPr>
              <w:rFonts w:ascii="MS Gothic" w:eastAsia="MS Gothic" w:hAnsi="MS Gothic" w:hint="eastAsia"/>
            </w:rPr>
            <w:t>☐</w:t>
          </w:r>
        </w:sdtContent>
      </w:sdt>
      <w:r w:rsidR="00B70EC6" w:rsidRPr="00F82646">
        <w:t xml:space="preserve"> zusammengewachsen</w:t>
      </w:r>
    </w:p>
    <w:p w14:paraId="22B33826" w14:textId="7FA85E89" w:rsidR="00420C03" w:rsidRDefault="00420C03" w:rsidP="002B1C0B">
      <w:pPr>
        <w:pStyle w:val="Listenebene1"/>
      </w:pPr>
      <w:r>
        <w:t xml:space="preserve">Nase </w:t>
      </w:r>
      <w:sdt>
        <w:sdtPr>
          <w:alias w:val="Besonderheiten Nase"/>
          <w:tag w:val="Besonderheiten Nase"/>
          <w:id w:val="1077861459"/>
          <w:placeholder>
            <w:docPart w:val="AF2C12CBDFAF4129A0310A1065EDFCB1"/>
          </w:placeholder>
          <w:showingPlcHdr/>
        </w:sdtPr>
        <w:sdtEndPr/>
        <w:sdtContent>
          <w:r w:rsidR="00B70EC6" w:rsidRPr="00B70EC6">
            <w:rPr>
              <w:rStyle w:val="Platzhaltertext"/>
              <w:color w:val="004994"/>
            </w:rPr>
            <w:t>Klicken oder tippen Sie hier, um Besonderheiten zur Nase einzugeben.</w:t>
          </w:r>
        </w:sdtContent>
      </w:sdt>
    </w:p>
    <w:p w14:paraId="77125FEA" w14:textId="6334FFE8" w:rsidR="003A1900" w:rsidRDefault="003A1900" w:rsidP="002B1C0B">
      <w:pPr>
        <w:pStyle w:val="Listenebene1"/>
      </w:pPr>
      <w:r>
        <w:t>Mund</w:t>
      </w:r>
      <w:r w:rsidR="00B70EC6">
        <w:t xml:space="preserve"> </w:t>
      </w:r>
      <w:sdt>
        <w:sdtPr>
          <w:alias w:val="Lippenform"/>
          <w:tag w:val="Lippenform"/>
          <w:id w:val="-1721441746"/>
          <w:placeholder>
            <w:docPart w:val="87715F071B144564913F081713E3E97F"/>
          </w:placeholder>
          <w:showingPlcHdr/>
          <w:dropDownList>
            <w:listItem w:displayText="Lippen voll" w:value="Lippen voll"/>
            <w:listItem w:displayText="Lippen schmal" w:value="Lippen schmal"/>
          </w:dropDownList>
        </w:sdtPr>
        <w:sdtEndPr/>
        <w:sdtContent>
          <w:r w:rsidR="00B70EC6" w:rsidRPr="00B70EC6">
            <w:rPr>
              <w:rStyle w:val="Platzhaltertext"/>
              <w:color w:val="004994"/>
            </w:rPr>
            <w:t>Wählen Sie ein Element aus.</w:t>
          </w:r>
        </w:sdtContent>
      </w:sdt>
      <w:r w:rsidR="00B70EC6">
        <w:br w:type="textWrapping" w:clear="all"/>
        <w:t xml:space="preserve">Zähne </w:t>
      </w:r>
      <w:sdt>
        <w:sdtPr>
          <w:alias w:val="Besonderheiten Zähne"/>
          <w:tag w:val="Besonderheiten Zähne"/>
          <w:id w:val="1915120013"/>
          <w:placeholder>
            <w:docPart w:val="4CF2A34FE5904761A9A62621B7AA17F9"/>
          </w:placeholder>
          <w:showingPlcHdr/>
        </w:sdtPr>
        <w:sdtEndPr/>
        <w:sdtContent>
          <w:r w:rsidR="00B70EC6" w:rsidRPr="00B70EC6">
            <w:rPr>
              <w:rStyle w:val="Platzhaltertext"/>
              <w:color w:val="004994"/>
            </w:rPr>
            <w:t xml:space="preserve">Klicken oder tippen Sie hier, um Besonderheiten </w:t>
          </w:r>
          <w:r w:rsidR="00B70EC6">
            <w:rPr>
              <w:rStyle w:val="Platzhaltertext"/>
              <w:color w:val="004994"/>
            </w:rPr>
            <w:t xml:space="preserve">der Zähne </w:t>
          </w:r>
          <w:r w:rsidR="00B70EC6" w:rsidRPr="00B70EC6">
            <w:rPr>
              <w:rStyle w:val="Platzhaltertext"/>
              <w:color w:val="004994"/>
            </w:rPr>
            <w:t>einzugeben.</w:t>
          </w:r>
        </w:sdtContent>
      </w:sdt>
    </w:p>
    <w:p w14:paraId="3E1182B1" w14:textId="3DD9D729" w:rsidR="003A1900" w:rsidRDefault="003A1900" w:rsidP="002B1C0B">
      <w:pPr>
        <w:pStyle w:val="Listenebene1"/>
      </w:pPr>
      <w:r>
        <w:lastRenderedPageBreak/>
        <w:t>Bart</w:t>
      </w:r>
      <w:r w:rsidR="00B70EC6">
        <w:t xml:space="preserve"> </w:t>
      </w:r>
      <w:sdt>
        <w:sdtPr>
          <w:alias w:val="Bart des Täters"/>
          <w:tag w:val="Bart des Täters"/>
          <w:id w:val="-1660306662"/>
          <w:placeholder>
            <w:docPart w:val="00AABF6DA1EA4A2F943B6D2EC03F44FE"/>
          </w:placeholder>
          <w:showingPlcHdr/>
          <w:dropDownList>
            <w:listItem w:displayText="kein Bart" w:value="kein Bart"/>
            <w:listItem w:displayText="Drei-Tage-Bart" w:value="Drei-Tage-Bart"/>
            <w:listItem w:displayText="Vollbart" w:value="Vollbart"/>
            <w:listItem w:displayText="Kinn-Bart" w:value="Kinn-Bart"/>
            <w:listItem w:displayText="Schnäuzer" w:value="Schnäuzer"/>
            <w:listItem w:displayText="anders, und zwar (bitte Freitextfeld nutzen)" w:value="anders, und zwar (bitte Freitextfeld nutzen)"/>
          </w:dropDownList>
        </w:sdtPr>
        <w:sdtEndPr/>
        <w:sdtContent>
          <w:r w:rsidR="00B70EC6" w:rsidRPr="00B70EC6">
            <w:rPr>
              <w:rStyle w:val="Platzhaltertext"/>
              <w:color w:val="004994"/>
            </w:rPr>
            <w:t>Wählen Sie ein Element aus.</w:t>
          </w:r>
        </w:sdtContent>
      </w:sdt>
      <w:r w:rsidR="00B70EC6">
        <w:br w:type="textWrapping" w:clear="all"/>
      </w:r>
      <w:sdt>
        <w:sdtPr>
          <w:alias w:val="Anderer Bart"/>
          <w:tag w:val="Anderer Bart"/>
          <w:id w:val="-187453992"/>
          <w:placeholder>
            <w:docPart w:val="BE8A2BB953CD4283B7E3EE4D46282E68"/>
          </w:placeholder>
          <w:showingPlcHdr/>
        </w:sdtPr>
        <w:sdtEndPr/>
        <w:sdtContent>
          <w:r w:rsidR="00B70EC6" w:rsidRPr="00BE4D6C">
            <w:rPr>
              <w:rStyle w:val="Platzhaltertext"/>
              <w:color w:val="004994"/>
            </w:rPr>
            <w:t xml:space="preserve">Klicken oder tippen Sie </w:t>
          </w:r>
          <w:r w:rsidR="00B70EC6">
            <w:rPr>
              <w:rStyle w:val="Platzhaltertext"/>
              <w:color w:val="004994"/>
            </w:rPr>
            <w:t xml:space="preserve">bei Bedarf </w:t>
          </w:r>
          <w:r w:rsidR="00B70EC6" w:rsidRPr="00BE4D6C">
            <w:rPr>
              <w:rStyle w:val="Platzhaltertext"/>
              <w:color w:val="004994"/>
            </w:rPr>
            <w:t xml:space="preserve">hier, um </w:t>
          </w:r>
          <w:r w:rsidR="00B70EC6">
            <w:rPr>
              <w:rStyle w:val="Platzhaltertext"/>
              <w:color w:val="004994"/>
            </w:rPr>
            <w:t xml:space="preserve">andere Angaben zum Bart </w:t>
          </w:r>
          <w:r w:rsidR="00B70EC6" w:rsidRPr="00BE4D6C">
            <w:rPr>
              <w:rStyle w:val="Platzhaltertext"/>
              <w:color w:val="004994"/>
            </w:rPr>
            <w:t>einzugeben.</w:t>
          </w:r>
        </w:sdtContent>
      </w:sdt>
    </w:p>
    <w:p w14:paraId="169C9831" w14:textId="34C84C39" w:rsidR="003A1900" w:rsidRDefault="003A1900" w:rsidP="002B1C0B">
      <w:pPr>
        <w:pStyle w:val="Listenebene1"/>
      </w:pPr>
      <w:r>
        <w:t>Haarfarbe</w:t>
      </w:r>
      <w:r w:rsidR="00B70EC6">
        <w:t xml:space="preserve"> </w:t>
      </w:r>
      <w:sdt>
        <w:sdtPr>
          <w:alias w:val="Haarfarbe Täter/Täterin"/>
          <w:tag w:val="Haarfarbe Täter/Täterin"/>
          <w:id w:val="445207366"/>
          <w:placeholder>
            <w:docPart w:val="ED1A06F46EA945D1AD1089B2E4430669"/>
          </w:placeholder>
          <w:showingPlcHdr/>
          <w:dropDownList>
            <w:listItem w:displayText="blond" w:value="blond"/>
            <w:listItem w:displayText="schwarz" w:value="schwarz"/>
            <w:listItem w:displayText="braun" w:value="braun"/>
            <w:listItem w:displayText="grau" w:value="grau"/>
            <w:listItem w:displayText="rot" w:value="rot"/>
            <w:listItem w:displayText="anders, und zwar (bitte Freitextfeld nutzen)" w:value="anders, und zwar (bitte Freitextfeld nutzen)"/>
          </w:dropDownList>
        </w:sdtPr>
        <w:sdtEndPr/>
        <w:sdtContent>
          <w:r w:rsidR="00B70EC6" w:rsidRPr="00B70EC6">
            <w:rPr>
              <w:rStyle w:val="Platzhaltertext"/>
              <w:color w:val="004994"/>
            </w:rPr>
            <w:t>Wählen Sie ein Element aus.</w:t>
          </w:r>
        </w:sdtContent>
      </w:sdt>
      <w:r w:rsidR="00B70EC6">
        <w:br w:type="textWrapping" w:clear="all"/>
      </w:r>
      <w:sdt>
        <w:sdtPr>
          <w:alias w:val="Andere Haarfarbe"/>
          <w:tag w:val="Andere Haarfarbe"/>
          <w:id w:val="392083801"/>
          <w:placeholder>
            <w:docPart w:val="9BCC033C4CF94FEA86891A722E53B312"/>
          </w:placeholder>
          <w:showingPlcHdr/>
        </w:sdtPr>
        <w:sdtEndPr/>
        <w:sdtContent>
          <w:r w:rsidR="00B70EC6" w:rsidRPr="00BE4D6C">
            <w:rPr>
              <w:rStyle w:val="Platzhaltertext"/>
              <w:color w:val="004994"/>
            </w:rPr>
            <w:t xml:space="preserve">Klicken oder tippen Sie </w:t>
          </w:r>
          <w:r w:rsidR="00B70EC6">
            <w:rPr>
              <w:rStyle w:val="Platzhaltertext"/>
              <w:color w:val="004994"/>
            </w:rPr>
            <w:t xml:space="preserve">bei Bedarf </w:t>
          </w:r>
          <w:r w:rsidR="00B70EC6" w:rsidRPr="00BE4D6C">
            <w:rPr>
              <w:rStyle w:val="Platzhaltertext"/>
              <w:color w:val="004994"/>
            </w:rPr>
            <w:t xml:space="preserve">hier, um </w:t>
          </w:r>
          <w:r w:rsidR="00B70EC6">
            <w:rPr>
              <w:rStyle w:val="Platzhaltertext"/>
              <w:color w:val="004994"/>
            </w:rPr>
            <w:t xml:space="preserve">andere Angaben zur Haarfarbe </w:t>
          </w:r>
          <w:r w:rsidR="00B70EC6" w:rsidRPr="00BE4D6C">
            <w:rPr>
              <w:rStyle w:val="Platzhaltertext"/>
              <w:color w:val="004994"/>
            </w:rPr>
            <w:t>einzugeben.</w:t>
          </w:r>
        </w:sdtContent>
      </w:sdt>
    </w:p>
    <w:p w14:paraId="44F7CB52" w14:textId="26081394" w:rsidR="003A1900" w:rsidRDefault="003A1900" w:rsidP="002B1C0B">
      <w:pPr>
        <w:pStyle w:val="Listenebene1"/>
      </w:pPr>
      <w:r>
        <w:t>Haarlänge</w:t>
      </w:r>
      <w:r w:rsidR="00B70EC6">
        <w:t xml:space="preserve"> </w:t>
      </w:r>
      <w:sdt>
        <w:sdtPr>
          <w:alias w:val="Haarlänge Täter/Täterin"/>
          <w:tag w:val="Haarlänge Täter/Täterin"/>
          <w:id w:val="301280259"/>
          <w:placeholder>
            <w:docPart w:val="7544ECFE032E40989D687ED6A72EC33C"/>
          </w:placeholder>
          <w:showingPlcHdr/>
          <w:dropDownList>
            <w:listItem w:displayText="kurz" w:value="kurz"/>
            <w:listItem w:displayText="mittel" w:value="mittel"/>
            <w:listItem w:displayText="lang" w:value="lang"/>
            <w:listItem w:displayText="extrem lang" w:value="extrem lang"/>
            <w:listItem w:displayText="lange Koteletten" w:value="lange Koteletten"/>
            <w:listItem w:displayText="andere, und zwar (bitte Freitextfeld nutzen)" w:value="andere, und zwar (bitte Freitextfeld nutzen)"/>
          </w:dropDownList>
        </w:sdtPr>
        <w:sdtEndPr/>
        <w:sdtContent>
          <w:r w:rsidR="00B70EC6" w:rsidRPr="00B70EC6">
            <w:rPr>
              <w:rStyle w:val="Platzhaltertext"/>
              <w:color w:val="004994"/>
            </w:rPr>
            <w:t>Wählen Sie ein Element aus.</w:t>
          </w:r>
        </w:sdtContent>
      </w:sdt>
      <w:r w:rsidR="00B70EC6">
        <w:br w:type="textWrapping" w:clear="all"/>
      </w:r>
      <w:sdt>
        <w:sdtPr>
          <w:alias w:val="Andere Haarlänge"/>
          <w:tag w:val="Andere Haarlänge"/>
          <w:id w:val="505248461"/>
          <w:placeholder>
            <w:docPart w:val="106FE0082A774267837F736EC0D80251"/>
          </w:placeholder>
          <w:showingPlcHdr/>
        </w:sdtPr>
        <w:sdtEndPr/>
        <w:sdtContent>
          <w:r w:rsidR="00B70EC6" w:rsidRPr="00BE4D6C">
            <w:rPr>
              <w:rStyle w:val="Platzhaltertext"/>
              <w:color w:val="004994"/>
            </w:rPr>
            <w:t xml:space="preserve">Klicken oder tippen Sie </w:t>
          </w:r>
          <w:r w:rsidR="00B70EC6">
            <w:rPr>
              <w:rStyle w:val="Platzhaltertext"/>
              <w:color w:val="004994"/>
            </w:rPr>
            <w:t xml:space="preserve">bei Bedarf </w:t>
          </w:r>
          <w:r w:rsidR="00B70EC6" w:rsidRPr="00BE4D6C">
            <w:rPr>
              <w:rStyle w:val="Platzhaltertext"/>
              <w:color w:val="004994"/>
            </w:rPr>
            <w:t xml:space="preserve">hier, um </w:t>
          </w:r>
          <w:r w:rsidR="00B70EC6">
            <w:rPr>
              <w:rStyle w:val="Platzhaltertext"/>
              <w:color w:val="004994"/>
            </w:rPr>
            <w:t xml:space="preserve">andere Angaben zur Haarlänge </w:t>
          </w:r>
          <w:r w:rsidR="00B70EC6" w:rsidRPr="00BE4D6C">
            <w:rPr>
              <w:rStyle w:val="Platzhaltertext"/>
              <w:color w:val="004994"/>
            </w:rPr>
            <w:t>einzugeben.</w:t>
          </w:r>
        </w:sdtContent>
      </w:sdt>
    </w:p>
    <w:p w14:paraId="0E749133" w14:textId="0081936E" w:rsidR="003A1900" w:rsidRDefault="003A1900" w:rsidP="002B1C0B">
      <w:pPr>
        <w:pStyle w:val="Listenebene1"/>
      </w:pPr>
      <w:r>
        <w:t>Frisur</w:t>
      </w:r>
      <w:r w:rsidR="00596A60">
        <w:t xml:space="preserve"> </w:t>
      </w:r>
      <w:sdt>
        <w:sdtPr>
          <w:alias w:val="Frisur Täter/Täterin"/>
          <w:tag w:val="Frisur Täter/Täterin"/>
          <w:id w:val="-689288385"/>
          <w:placeholder>
            <w:docPart w:val="B32B9BF314BF411794029E7E63D98490"/>
          </w:placeholder>
          <w:showingPlcHdr/>
          <w:dropDownList>
            <w:listItem w:displayText="glatt" w:value="glatt"/>
            <w:listItem w:displayText="lockig" w:value="lockig"/>
            <w:listItem w:displayText="Glatze" w:value="Glatze"/>
            <w:listItem w:displayText="Perücke" w:value="Perücke"/>
            <w:listItem w:displayText="Haarkranz" w:value="Haarkranz"/>
            <w:listItem w:displayText="andere, und zwar (bitte Freitextfeld eingeben)" w:value="andere, und zwar (bitte Freitextfeld eingeben)"/>
          </w:dropDownList>
        </w:sdtPr>
        <w:sdtEndPr/>
        <w:sdtContent>
          <w:r w:rsidR="00596A60" w:rsidRPr="00596A60">
            <w:rPr>
              <w:rStyle w:val="Platzhaltertext"/>
              <w:color w:val="004994"/>
            </w:rPr>
            <w:t>Wählen Sie ein Element aus.</w:t>
          </w:r>
        </w:sdtContent>
      </w:sdt>
      <w:r w:rsidR="00596A60">
        <w:br w:type="textWrapping" w:clear="all"/>
      </w:r>
      <w:sdt>
        <w:sdtPr>
          <w:alias w:val="Andere Frisur"/>
          <w:tag w:val="Andere Frisur"/>
          <w:id w:val="938715838"/>
          <w:placeholder>
            <w:docPart w:val="D833DDC677694658A3B49F7A0AA9A685"/>
          </w:placeholder>
          <w:showingPlcHdr/>
        </w:sdtPr>
        <w:sdtEndPr/>
        <w:sdtContent>
          <w:r w:rsidR="00596A60" w:rsidRPr="00BE4D6C">
            <w:rPr>
              <w:rStyle w:val="Platzhaltertext"/>
              <w:color w:val="004994"/>
            </w:rPr>
            <w:t xml:space="preserve">Klicken oder tippen Sie </w:t>
          </w:r>
          <w:r w:rsidR="00596A60">
            <w:rPr>
              <w:rStyle w:val="Platzhaltertext"/>
              <w:color w:val="004994"/>
            </w:rPr>
            <w:t xml:space="preserve">bei Bedarf </w:t>
          </w:r>
          <w:r w:rsidR="00596A60" w:rsidRPr="00BE4D6C">
            <w:rPr>
              <w:rStyle w:val="Platzhaltertext"/>
              <w:color w:val="004994"/>
            </w:rPr>
            <w:t xml:space="preserve">hier, um </w:t>
          </w:r>
          <w:r w:rsidR="00596A60">
            <w:rPr>
              <w:rStyle w:val="Platzhaltertext"/>
              <w:color w:val="004994"/>
            </w:rPr>
            <w:t xml:space="preserve">andere Angaben zur Frisur </w:t>
          </w:r>
          <w:r w:rsidR="00596A60" w:rsidRPr="00BE4D6C">
            <w:rPr>
              <w:rStyle w:val="Platzhaltertext"/>
              <w:color w:val="004994"/>
            </w:rPr>
            <w:t>einzugeben.</w:t>
          </w:r>
        </w:sdtContent>
      </w:sdt>
    </w:p>
    <w:p w14:paraId="1C04A530" w14:textId="7E453288" w:rsidR="00EB601A" w:rsidRDefault="00EB601A" w:rsidP="002B1C0B">
      <w:pPr>
        <w:pStyle w:val="Listenebene1"/>
      </w:pPr>
      <w:r>
        <w:t>Weitere besondere Merkmale des Täters</w:t>
      </w:r>
      <w:r w:rsidR="00611D32">
        <w:t xml:space="preserve"> bzw. </w:t>
      </w:r>
      <w:r>
        <w:t>der Täterin</w:t>
      </w:r>
      <w:r w:rsidR="00596A60">
        <w:t xml:space="preserve"> </w:t>
      </w:r>
      <w:sdt>
        <w:sdtPr>
          <w:id w:val="1447193581"/>
          <w:placeholder>
            <w:docPart w:val="869C2E40C37A401DB9C7708D72363E11"/>
          </w:placeholder>
          <w:showingPlcHdr/>
        </w:sdtPr>
        <w:sdtEndPr/>
        <w:sdtContent>
          <w:r w:rsidR="00596A60" w:rsidRPr="00596A60">
            <w:rPr>
              <w:rStyle w:val="Platzhaltertext"/>
              <w:color w:val="004994"/>
            </w:rPr>
            <w:t>Klicken oder tippen Sie hier, um weitere Merkmale einzugeben, z. B. Narben, Tätowierungen, gepflegt, ungepflegt etc.</w:t>
          </w:r>
        </w:sdtContent>
      </w:sdt>
    </w:p>
    <w:p w14:paraId="76C82C8E" w14:textId="72A79FB7" w:rsidR="003A1900" w:rsidRDefault="003A1900" w:rsidP="002B1C0B">
      <w:pPr>
        <w:pStyle w:val="Listenebene1"/>
      </w:pPr>
      <w:r>
        <w:t>Sprache</w:t>
      </w:r>
      <w:r w:rsidR="00596A60">
        <w:t xml:space="preserve"> </w:t>
      </w:r>
      <w:sdt>
        <w:sdtPr>
          <w:alias w:val="Sprache Täter/Täterin"/>
          <w:tag w:val="Sprache Täter/Täterin"/>
          <w:id w:val="1810207631"/>
          <w:placeholder>
            <w:docPart w:val="ACDE5FEA12A6453EB11C797E4149162D"/>
          </w:placeholder>
          <w:showingPlcHdr/>
          <w:dropDownList>
            <w:listItem w:displayText="deutsch" w:value="deutsch"/>
            <w:listItem w:displayText="englisch" w:value="englisch"/>
            <w:listItem w:displayText="französisch" w:value="französisch"/>
            <w:listItem w:displayText="türkisch" w:value="türkisch"/>
            <w:listItem w:displayText="russisch" w:value="russisch"/>
            <w:listItem w:displayText="andere, und zwar (bitte Freitextfeld nutzen)" w:value="andere, und zwar (bitte Freitextfeld nutzen)"/>
          </w:dropDownList>
        </w:sdtPr>
        <w:sdtEndPr/>
        <w:sdtContent>
          <w:r w:rsidR="00596A60" w:rsidRPr="00596A60">
            <w:rPr>
              <w:rStyle w:val="Platzhaltertext"/>
              <w:color w:val="004994"/>
            </w:rPr>
            <w:t>Wählen Sie ein Element aus.</w:t>
          </w:r>
        </w:sdtContent>
      </w:sdt>
      <w:r w:rsidR="00596A60">
        <w:br w:type="textWrapping" w:clear="all"/>
      </w:r>
      <w:sdt>
        <w:sdtPr>
          <w:alias w:val="Andere Sprache"/>
          <w:tag w:val="Andere Sprache"/>
          <w:id w:val="40263459"/>
          <w:placeholder>
            <w:docPart w:val="170F488F0CFA4E36A0995E6A206BB7A8"/>
          </w:placeholder>
          <w:showingPlcHdr/>
        </w:sdtPr>
        <w:sdtEndPr/>
        <w:sdtContent>
          <w:r w:rsidR="000F002D" w:rsidRPr="00BE4D6C">
            <w:rPr>
              <w:rStyle w:val="Platzhaltertext"/>
              <w:color w:val="004994"/>
            </w:rPr>
            <w:t xml:space="preserve">Klicken oder tippen Sie </w:t>
          </w:r>
          <w:r w:rsidR="000F002D">
            <w:rPr>
              <w:rStyle w:val="Platzhaltertext"/>
              <w:color w:val="004994"/>
            </w:rPr>
            <w:t xml:space="preserve">bei Bedarf </w:t>
          </w:r>
          <w:r w:rsidR="000F002D" w:rsidRPr="00BE4D6C">
            <w:rPr>
              <w:rStyle w:val="Platzhaltertext"/>
              <w:color w:val="004994"/>
            </w:rPr>
            <w:t xml:space="preserve">hier, um </w:t>
          </w:r>
          <w:r w:rsidR="000F002D">
            <w:rPr>
              <w:rStyle w:val="Platzhaltertext"/>
              <w:color w:val="004994"/>
            </w:rPr>
            <w:t xml:space="preserve">eine andere Sprache </w:t>
          </w:r>
          <w:r w:rsidR="000F002D" w:rsidRPr="00BE4D6C">
            <w:rPr>
              <w:rStyle w:val="Platzhaltertext"/>
              <w:color w:val="004994"/>
            </w:rPr>
            <w:t>einzugeben.</w:t>
          </w:r>
        </w:sdtContent>
      </w:sdt>
    </w:p>
    <w:p w14:paraId="58898A4F" w14:textId="10CF3276" w:rsidR="003A1900" w:rsidRDefault="003A1900" w:rsidP="002B1C0B">
      <w:pPr>
        <w:pStyle w:val="Listenebene1"/>
      </w:pPr>
      <w:r>
        <w:t>Dialekt</w:t>
      </w:r>
      <w:r w:rsidR="0074564D">
        <w:t xml:space="preserve"> </w:t>
      </w:r>
      <w:sdt>
        <w:sdtPr>
          <w:alias w:val="Dialekt Täter/Täterin"/>
          <w:tag w:val="Dialekt Täter/Täterin"/>
          <w:id w:val="710156973"/>
          <w:placeholder>
            <w:docPart w:val="4C2BA1C672DF43E4B66F5F1B1733619D"/>
          </w:placeholder>
          <w:showingPlcHdr/>
          <w:dropDownList>
            <w:listItem w:displayText="Hochdeutsch" w:value="Hochdeutsch"/>
            <w:listItem w:displayText="Deutsch mit Akzent" w:value="Deutsch mit Akzent"/>
            <w:listItem w:displayText="Deutsch mit ausländischem Akzent" w:value="Deutsch mit ausländischem Akzent"/>
            <w:listItem w:displayText="gebrochenes Deutsch" w:value="gebrochenes Deutsch"/>
            <w:listItem w:displayText="anders, und zwar (bitte Freitextfeld nutzen)" w:value="anders, und zwar (bitte Freitextfeld nutzen)"/>
          </w:dropDownList>
        </w:sdtPr>
        <w:sdtEndPr/>
        <w:sdtContent>
          <w:r w:rsidR="0074564D" w:rsidRPr="0074564D">
            <w:rPr>
              <w:rStyle w:val="Platzhaltertext"/>
              <w:color w:val="004994"/>
            </w:rPr>
            <w:t>Wählen Sie ein Element aus.</w:t>
          </w:r>
        </w:sdtContent>
      </w:sdt>
      <w:r w:rsidR="0074564D">
        <w:br w:type="textWrapping" w:clear="all"/>
      </w:r>
      <w:sdt>
        <w:sdtPr>
          <w:alias w:val="Anderer Dialekt"/>
          <w:tag w:val="Anderer Dialekt"/>
          <w:id w:val="-551161837"/>
          <w:placeholder>
            <w:docPart w:val="1FB2AA65E5D643CAA051B616145BBEB6"/>
          </w:placeholder>
          <w:showingPlcHdr/>
        </w:sdtPr>
        <w:sdtEndPr/>
        <w:sdtContent>
          <w:r w:rsidR="0074564D" w:rsidRPr="00BE4D6C">
            <w:rPr>
              <w:rStyle w:val="Platzhaltertext"/>
              <w:color w:val="004994"/>
            </w:rPr>
            <w:t xml:space="preserve">Klicken oder tippen Sie </w:t>
          </w:r>
          <w:r w:rsidR="0074564D">
            <w:rPr>
              <w:rStyle w:val="Platzhaltertext"/>
              <w:color w:val="004994"/>
            </w:rPr>
            <w:t xml:space="preserve">bei Bedarf </w:t>
          </w:r>
          <w:r w:rsidR="0074564D" w:rsidRPr="00BE4D6C">
            <w:rPr>
              <w:rStyle w:val="Platzhaltertext"/>
              <w:color w:val="004994"/>
            </w:rPr>
            <w:t xml:space="preserve">hier, um </w:t>
          </w:r>
          <w:r w:rsidR="0074564D">
            <w:rPr>
              <w:rStyle w:val="Platzhaltertext"/>
              <w:color w:val="004994"/>
            </w:rPr>
            <w:t xml:space="preserve">andere Angaben zum Dialekt </w:t>
          </w:r>
          <w:r w:rsidR="0074564D" w:rsidRPr="00BE4D6C">
            <w:rPr>
              <w:rStyle w:val="Platzhaltertext"/>
              <w:color w:val="004994"/>
            </w:rPr>
            <w:t>einzugeben.</w:t>
          </w:r>
        </w:sdtContent>
      </w:sdt>
    </w:p>
    <w:p w14:paraId="4F56A942" w14:textId="30C34C96" w:rsidR="003A1900" w:rsidRDefault="003A1900" w:rsidP="002B1C0B">
      <w:pPr>
        <w:pStyle w:val="Listenebene1"/>
      </w:pPr>
      <w:r>
        <w:t>Stimme/Sprachmerkmal</w:t>
      </w:r>
      <w:r w:rsidR="0074564D">
        <w:t xml:space="preserve">e </w:t>
      </w:r>
      <w:r w:rsidR="0074564D" w:rsidRPr="0074564D">
        <w:rPr>
          <w:i/>
        </w:rPr>
        <w:t>(bitte Zutreffendes ankreuzen)</w:t>
      </w:r>
      <w:r w:rsidR="0074564D">
        <w:br w:type="textWrapping" w:clear="all"/>
      </w:r>
      <w:sdt>
        <w:sdtPr>
          <w:id w:val="-204024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BE4" w:rsidRPr="00F82646">
            <w:rPr>
              <w:rFonts w:ascii="MS Gothic" w:eastAsia="MS Gothic" w:hAnsi="MS Gothic" w:hint="eastAsia"/>
            </w:rPr>
            <w:t>☐</w:t>
          </w:r>
        </w:sdtContent>
      </w:sdt>
      <w:r w:rsidR="0074564D" w:rsidRPr="00F82646">
        <w:t xml:space="preserve"> sehr hoch </w:t>
      </w:r>
      <w:sdt>
        <w:sdtPr>
          <w:id w:val="1824156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BE4" w:rsidRPr="00F82646">
            <w:rPr>
              <w:rFonts w:ascii="MS Gothic" w:eastAsia="MS Gothic" w:hAnsi="MS Gothic" w:hint="eastAsia"/>
            </w:rPr>
            <w:t>☐</w:t>
          </w:r>
        </w:sdtContent>
      </w:sdt>
      <w:r w:rsidR="0074564D" w:rsidRPr="00F82646">
        <w:t xml:space="preserve"> sehr tief </w:t>
      </w:r>
      <w:sdt>
        <w:sdtPr>
          <w:id w:val="636145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BE4" w:rsidRPr="00F82646">
            <w:rPr>
              <w:rFonts w:ascii="MS Gothic" w:eastAsia="MS Gothic" w:hAnsi="MS Gothic" w:hint="eastAsia"/>
            </w:rPr>
            <w:t>☐</w:t>
          </w:r>
        </w:sdtContent>
      </w:sdt>
      <w:r w:rsidR="0074564D" w:rsidRPr="00F82646">
        <w:t xml:space="preserve"> näseln/nuscheln </w:t>
      </w:r>
      <w:sdt>
        <w:sdtPr>
          <w:id w:val="-437916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BE4" w:rsidRPr="00F82646">
            <w:rPr>
              <w:rFonts w:ascii="MS Gothic" w:eastAsia="MS Gothic" w:hAnsi="MS Gothic" w:hint="eastAsia"/>
            </w:rPr>
            <w:t>☐</w:t>
          </w:r>
        </w:sdtContent>
      </w:sdt>
      <w:r w:rsidR="0074564D" w:rsidRPr="00F82646">
        <w:t xml:space="preserve"> stottern </w:t>
      </w:r>
      <w:sdt>
        <w:sdtPr>
          <w:id w:val="1019663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BE4" w:rsidRPr="00F82646">
            <w:rPr>
              <w:rFonts w:ascii="MS Gothic" w:eastAsia="MS Gothic" w:hAnsi="MS Gothic" w:hint="eastAsia"/>
            </w:rPr>
            <w:t>☐</w:t>
          </w:r>
        </w:sdtContent>
      </w:sdt>
      <w:r w:rsidR="0074564D" w:rsidRPr="00F82646">
        <w:t xml:space="preserve"> leise </w:t>
      </w:r>
      <w:sdt>
        <w:sdtPr>
          <w:id w:val="1053425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64D" w:rsidRPr="00F82646">
            <w:rPr>
              <w:rFonts w:ascii="MS Gothic" w:eastAsia="MS Gothic" w:hAnsi="MS Gothic" w:hint="eastAsia"/>
            </w:rPr>
            <w:t>☐</w:t>
          </w:r>
        </w:sdtContent>
      </w:sdt>
      <w:r w:rsidR="0074564D" w:rsidRPr="00F82646">
        <w:t xml:space="preserve"> laut </w:t>
      </w:r>
      <w:sdt>
        <w:sdtPr>
          <w:id w:val="-908685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64D" w:rsidRPr="00F82646">
            <w:rPr>
              <w:rFonts w:ascii="MS Gothic" w:eastAsia="MS Gothic" w:hAnsi="MS Gothic" w:hint="eastAsia"/>
            </w:rPr>
            <w:t>☐</w:t>
          </w:r>
        </w:sdtContent>
      </w:sdt>
      <w:r w:rsidR="0074564D" w:rsidRPr="00F82646">
        <w:t xml:space="preserve"> schnell </w:t>
      </w:r>
      <w:sdt>
        <w:sdtPr>
          <w:id w:val="219028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BE4" w:rsidRPr="00F82646">
            <w:rPr>
              <w:rFonts w:ascii="MS Gothic" w:eastAsia="MS Gothic" w:hAnsi="MS Gothic" w:hint="eastAsia"/>
            </w:rPr>
            <w:t>☐</w:t>
          </w:r>
        </w:sdtContent>
      </w:sdt>
      <w:r w:rsidR="0074564D" w:rsidRPr="00F82646">
        <w:t xml:space="preserve"> langsam </w:t>
      </w:r>
      <w:sdt>
        <w:sdtPr>
          <w:id w:val="2107461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64D" w:rsidRPr="00F82646">
            <w:rPr>
              <w:rFonts w:ascii="MS Gothic" w:eastAsia="MS Gothic" w:hAnsi="MS Gothic" w:hint="eastAsia"/>
            </w:rPr>
            <w:t>☐</w:t>
          </w:r>
        </w:sdtContent>
      </w:sdt>
      <w:r w:rsidR="0074564D" w:rsidRPr="00F82646">
        <w:t xml:space="preserve"> </w:t>
      </w:r>
      <w:r w:rsidR="0074564D">
        <w:t xml:space="preserve">anders, und zwar </w:t>
      </w:r>
      <w:sdt>
        <w:sdtPr>
          <w:alias w:val="Andere Stimmmerkmale"/>
          <w:tag w:val="Andere Stimmmerkmale"/>
          <w:id w:val="-796601470"/>
          <w:placeholder>
            <w:docPart w:val="CD20CE1EDA3542419E723886672EEF23"/>
          </w:placeholder>
          <w:showingPlcHdr/>
        </w:sdtPr>
        <w:sdtEndPr/>
        <w:sdtContent>
          <w:r w:rsidR="0074564D" w:rsidRPr="0074564D">
            <w:rPr>
              <w:rStyle w:val="Platzhaltertext"/>
              <w:color w:val="004994"/>
            </w:rPr>
            <w:t xml:space="preserve">Klicken oder tippen Sie hier, um </w:t>
          </w:r>
          <w:r w:rsidR="0074564D">
            <w:rPr>
              <w:rStyle w:val="Platzhaltertext"/>
              <w:color w:val="004994"/>
            </w:rPr>
            <w:t>andere Stimmmerkmale</w:t>
          </w:r>
          <w:r w:rsidR="0074564D" w:rsidRPr="0074564D">
            <w:rPr>
              <w:rStyle w:val="Platzhaltertext"/>
              <w:color w:val="004994"/>
            </w:rPr>
            <w:t xml:space="preserve"> einzugeben.</w:t>
          </w:r>
        </w:sdtContent>
      </w:sdt>
    </w:p>
    <w:p w14:paraId="39B7BCBC" w14:textId="43FAF7B4" w:rsidR="003A1900" w:rsidRDefault="003A1900" w:rsidP="002B1C0B">
      <w:pPr>
        <w:pStyle w:val="Listenebene1"/>
      </w:pPr>
      <w:r>
        <w:t>Kleidung</w:t>
      </w:r>
      <w:r w:rsidR="008C3DC1">
        <w:t xml:space="preserve"> </w:t>
      </w:r>
      <w:r w:rsidR="008C3DC1" w:rsidRPr="0074564D">
        <w:rPr>
          <w:i/>
        </w:rPr>
        <w:t>(bitte Zutreffendes ankreuzen)</w:t>
      </w:r>
      <w:r w:rsidR="0074564D">
        <w:br w:type="textWrapping" w:clear="all"/>
      </w:r>
      <w:sdt>
        <w:sdtPr>
          <w:id w:val="-103969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BE4" w:rsidRPr="00F82646">
            <w:rPr>
              <w:rFonts w:ascii="MS Gothic" w:eastAsia="MS Gothic" w:hAnsi="MS Gothic" w:hint="eastAsia"/>
            </w:rPr>
            <w:t>☐</w:t>
          </w:r>
        </w:sdtContent>
      </w:sdt>
      <w:r w:rsidR="0074564D" w:rsidRPr="00F82646">
        <w:t xml:space="preserve"> Hut</w:t>
      </w:r>
      <w:r w:rsidR="00F82646">
        <w:t xml:space="preserve"> </w:t>
      </w:r>
      <w:sdt>
        <w:sdtPr>
          <w:id w:val="-900594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646">
            <w:rPr>
              <w:rFonts w:ascii="MS Gothic" w:eastAsia="MS Gothic" w:hAnsi="MS Gothic" w:hint="eastAsia"/>
            </w:rPr>
            <w:t>☐</w:t>
          </w:r>
        </w:sdtContent>
      </w:sdt>
      <w:r w:rsidR="00F82646">
        <w:t xml:space="preserve"> </w:t>
      </w:r>
      <w:r w:rsidR="0074564D" w:rsidRPr="00F82646">
        <w:t>Mütze</w:t>
      </w:r>
      <w:r w:rsidR="00F82646">
        <w:t xml:space="preserve"> </w:t>
      </w:r>
      <w:sdt>
        <w:sdtPr>
          <w:id w:val="1383127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646">
            <w:rPr>
              <w:rFonts w:ascii="MS Gothic" w:eastAsia="MS Gothic" w:hAnsi="MS Gothic" w:hint="eastAsia"/>
            </w:rPr>
            <w:t>☐</w:t>
          </w:r>
        </w:sdtContent>
      </w:sdt>
      <w:r w:rsidR="00F82646">
        <w:t xml:space="preserve"> </w:t>
      </w:r>
      <w:r w:rsidR="0074564D" w:rsidRPr="00F82646">
        <w:t xml:space="preserve">Helm </w:t>
      </w:r>
      <w:sdt>
        <w:sdtPr>
          <w:id w:val="1852914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BE4" w:rsidRPr="00F82646">
            <w:rPr>
              <w:rFonts w:ascii="MS Gothic" w:eastAsia="MS Gothic" w:hAnsi="MS Gothic" w:hint="eastAsia"/>
            </w:rPr>
            <w:t>☐</w:t>
          </w:r>
        </w:sdtContent>
      </w:sdt>
      <w:r w:rsidR="0074564D" w:rsidRPr="00F82646">
        <w:t xml:space="preserve"> Mantel</w:t>
      </w:r>
      <w:r w:rsidR="00F82646">
        <w:t xml:space="preserve"> </w:t>
      </w:r>
      <w:sdt>
        <w:sdtPr>
          <w:id w:val="-1123842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646">
            <w:rPr>
              <w:rFonts w:ascii="MS Gothic" w:eastAsia="MS Gothic" w:hAnsi="MS Gothic" w:hint="eastAsia"/>
            </w:rPr>
            <w:t>☐</w:t>
          </w:r>
        </w:sdtContent>
      </w:sdt>
      <w:r w:rsidR="00F82646">
        <w:t xml:space="preserve"> </w:t>
      </w:r>
      <w:r w:rsidR="0074564D" w:rsidRPr="00F82646">
        <w:t xml:space="preserve">Jacke </w:t>
      </w:r>
      <w:sdt>
        <w:sdtPr>
          <w:id w:val="1506400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BE4" w:rsidRPr="00F82646">
            <w:rPr>
              <w:rFonts w:ascii="MS Gothic" w:eastAsia="MS Gothic" w:hAnsi="MS Gothic" w:hint="eastAsia"/>
            </w:rPr>
            <w:t>☐</w:t>
          </w:r>
        </w:sdtContent>
      </w:sdt>
      <w:r w:rsidR="0074564D" w:rsidRPr="00F82646">
        <w:t xml:space="preserve"> Hemd</w:t>
      </w:r>
      <w:r w:rsidR="00F82646">
        <w:t xml:space="preserve"> </w:t>
      </w:r>
      <w:sdt>
        <w:sdtPr>
          <w:id w:val="140470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646">
            <w:rPr>
              <w:rFonts w:ascii="MS Gothic" w:eastAsia="MS Gothic" w:hAnsi="MS Gothic" w:hint="eastAsia"/>
            </w:rPr>
            <w:t>☐</w:t>
          </w:r>
        </w:sdtContent>
      </w:sdt>
      <w:r w:rsidR="00F82646">
        <w:t xml:space="preserve"> </w:t>
      </w:r>
      <w:r w:rsidR="0074564D" w:rsidRPr="00F82646">
        <w:t xml:space="preserve">T-Shirt </w:t>
      </w:r>
      <w:sdt>
        <w:sdtPr>
          <w:id w:val="467097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BE4" w:rsidRPr="00F82646">
            <w:rPr>
              <w:rFonts w:ascii="MS Gothic" w:eastAsia="MS Gothic" w:hAnsi="MS Gothic" w:hint="eastAsia"/>
            </w:rPr>
            <w:t>☐</w:t>
          </w:r>
        </w:sdtContent>
      </w:sdt>
      <w:r w:rsidR="0074564D" w:rsidRPr="00F82646">
        <w:t xml:space="preserve"> Hose </w:t>
      </w:r>
      <w:sdt>
        <w:sdtPr>
          <w:id w:val="-271243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64D" w:rsidRPr="00F82646">
            <w:rPr>
              <w:rFonts w:ascii="MS Gothic" w:eastAsia="MS Gothic" w:hAnsi="MS Gothic" w:hint="eastAsia"/>
            </w:rPr>
            <w:t>☐</w:t>
          </w:r>
        </w:sdtContent>
      </w:sdt>
      <w:r w:rsidR="0074564D" w:rsidRPr="00F82646">
        <w:t xml:space="preserve"> Schuhe</w:t>
      </w:r>
      <w:r w:rsidR="0074564D">
        <w:br w:type="textWrapping" w:clear="all"/>
      </w:r>
      <w:sdt>
        <w:sdtPr>
          <w:alias w:val="Konkretisierung zur Kleidung"/>
          <w:tag w:val="Konkretisierung zur Kleidung"/>
          <w:id w:val="1443190880"/>
          <w:placeholder>
            <w:docPart w:val="A6140EFF94D7487F9926A5FAA97A9738"/>
          </w:placeholder>
          <w:showingPlcHdr/>
        </w:sdtPr>
        <w:sdtEndPr/>
        <w:sdtContent>
          <w:r w:rsidR="00DE0990" w:rsidRPr="00F1509E">
            <w:rPr>
              <w:rStyle w:val="Platzhaltertext"/>
              <w:color w:val="004994"/>
            </w:rPr>
            <w:t>Klicken oder tippen Sie hier, um weitere Angaben zur Kleidung (z. B. Farben, Muster) einzugeben.</w:t>
          </w:r>
        </w:sdtContent>
      </w:sdt>
    </w:p>
    <w:p w14:paraId="378DB8D9" w14:textId="675B31FB" w:rsidR="003A1900" w:rsidRPr="00F1509E" w:rsidRDefault="003A1900" w:rsidP="002B1C0B">
      <w:pPr>
        <w:pStyle w:val="Listenebene1"/>
      </w:pPr>
      <w:r>
        <w:lastRenderedPageBreak/>
        <w:t>Maskierung</w:t>
      </w:r>
      <w:r w:rsidR="008C3DC1">
        <w:t xml:space="preserve"> </w:t>
      </w:r>
      <w:r w:rsidR="008C3DC1" w:rsidRPr="0074564D">
        <w:rPr>
          <w:i/>
        </w:rPr>
        <w:t>(bitte Zutreffendes ankreuzen)</w:t>
      </w:r>
      <w:r w:rsidR="00F1509E">
        <w:br w:type="textWrapping" w:clear="all"/>
      </w:r>
      <w:sdt>
        <w:sdtPr>
          <w:id w:val="-1904362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BE4" w:rsidRPr="00F82646">
            <w:rPr>
              <w:rFonts w:ascii="MS Gothic" w:eastAsia="MS Gothic" w:hAnsi="MS Gothic" w:hint="eastAsia"/>
            </w:rPr>
            <w:t>☐</w:t>
          </w:r>
        </w:sdtContent>
      </w:sdt>
      <w:r w:rsidR="00F1509E" w:rsidRPr="00356C9B">
        <w:t xml:space="preserve"> </w:t>
      </w:r>
      <w:r w:rsidR="00F1509E" w:rsidRPr="00F82646">
        <w:t xml:space="preserve">Ja, und zwar </w:t>
      </w:r>
      <w:sdt>
        <w:sdtPr>
          <w:id w:val="157661074"/>
          <w:placeholder>
            <w:docPart w:val="DF7FDD67ABC04395B89F012F64AEC7DC"/>
          </w:placeholder>
          <w:showingPlcHdr/>
        </w:sdtPr>
        <w:sdtEndPr/>
        <w:sdtContent>
          <w:r w:rsidR="00F1509E" w:rsidRPr="00FF3D12">
            <w:rPr>
              <w:color w:val="004994"/>
            </w:rPr>
            <w:t>Klicken oder tippen Sie hier, um Art und Farbe der Maskierung einzugeben.</w:t>
          </w:r>
        </w:sdtContent>
      </w:sdt>
      <w:r w:rsidR="00FF3D12">
        <w:br w:type="textWrapping" w:clear="all"/>
      </w:r>
      <w:sdt>
        <w:sdtPr>
          <w:id w:val="-1270996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BE4" w:rsidRPr="00F82646">
            <w:rPr>
              <w:rFonts w:ascii="MS Gothic" w:eastAsia="MS Gothic" w:hAnsi="MS Gothic" w:hint="eastAsia"/>
            </w:rPr>
            <w:t>☐</w:t>
          </w:r>
        </w:sdtContent>
      </w:sdt>
      <w:r w:rsidR="00F1509E" w:rsidRPr="00F82646">
        <w:t xml:space="preserve"> Nein</w:t>
      </w:r>
    </w:p>
    <w:p w14:paraId="26A300F7" w14:textId="0B7A78D4" w:rsidR="003A1900" w:rsidRDefault="003A1900" w:rsidP="002B1C0B">
      <w:pPr>
        <w:spacing w:before="360"/>
      </w:pPr>
      <w:r w:rsidRPr="002B1C0B">
        <w:rPr>
          <w:rStyle w:val="berschrift1Zchn"/>
        </w:rPr>
        <w:t>Bewaffnung</w:t>
      </w:r>
      <w:r w:rsidR="00D51190">
        <w:t xml:space="preserve"> </w:t>
      </w:r>
      <w:sdt>
        <w:sdtPr>
          <w:alias w:val="Bewaffnung Täter/Täterin"/>
          <w:tag w:val="Bewaffnung Täter/Täterin"/>
          <w:id w:val="-1709255816"/>
          <w:placeholder>
            <w:docPart w:val="1CABEF5B28E04784AFE52247A2511F13"/>
          </w:placeholder>
          <w:showingPlcHdr/>
          <w:dropDownList>
            <w:listItem w:displayText="Schusswaffe" w:value="Schusswaffe"/>
            <w:listItem w:displayText="Messer" w:value="Messer"/>
            <w:listItem w:displayText="keine Bewaffnung" w:value="keine Bewaffnung"/>
          </w:dropDownList>
        </w:sdtPr>
        <w:sdtEndPr/>
        <w:sdtContent>
          <w:r w:rsidR="00D51190" w:rsidRPr="00D51190">
            <w:rPr>
              <w:rStyle w:val="Platzhaltertext"/>
              <w:color w:val="004994"/>
            </w:rPr>
            <w:t>Wählen Sie ein Element aus.</w:t>
          </w:r>
        </w:sdtContent>
      </w:sdt>
    </w:p>
    <w:p w14:paraId="24EC3A1F" w14:textId="78F6815C" w:rsidR="003A1900" w:rsidRDefault="003A1900" w:rsidP="002B1C0B">
      <w:pPr>
        <w:spacing w:before="360"/>
      </w:pPr>
      <w:r w:rsidRPr="002B1C0B">
        <w:rPr>
          <w:rStyle w:val="berschrift1Zchn"/>
        </w:rPr>
        <w:t>Fluchtrichtung</w:t>
      </w:r>
      <w:r w:rsidR="00D51190">
        <w:t xml:space="preserve"> </w:t>
      </w:r>
      <w:sdt>
        <w:sdtPr>
          <w:alias w:val="Fluchtrichtung"/>
          <w:tag w:val="Fluchtrichtung"/>
          <w:id w:val="1477415973"/>
          <w:placeholder>
            <w:docPart w:val="AA894DD1808A455CB6EC19D8355B5FDA"/>
          </w:placeholder>
          <w:showingPlcHdr/>
        </w:sdtPr>
        <w:sdtEndPr/>
        <w:sdtContent>
          <w:r w:rsidR="00D51190" w:rsidRPr="00D51190">
            <w:rPr>
              <w:rStyle w:val="Platzhaltertext"/>
              <w:color w:val="004994"/>
            </w:rPr>
            <w:t>Klicken oder tippen Sie hier, um einzugeben, in welche Richtung der Täter/die Täterin geflüchtet ist.</w:t>
          </w:r>
        </w:sdtContent>
      </w:sdt>
    </w:p>
    <w:p w14:paraId="4A2542D5" w14:textId="1A083B0B" w:rsidR="003A1900" w:rsidRDefault="003A1900" w:rsidP="002B1C0B">
      <w:pPr>
        <w:spacing w:before="360"/>
      </w:pPr>
      <w:r w:rsidRPr="002B1C0B">
        <w:rPr>
          <w:rStyle w:val="berschrift1Zchn"/>
        </w:rPr>
        <w:t>Fluchtfahrzeug</w:t>
      </w:r>
      <w:r>
        <w:t xml:space="preserve"> </w:t>
      </w:r>
      <w:sdt>
        <w:sdtPr>
          <w:alias w:val="Fluchtfahrzeug"/>
          <w:tag w:val="Fluchtfahrzeug"/>
          <w:id w:val="-1991474175"/>
          <w:placeholder>
            <w:docPart w:val="299B4EB220294C85AC72207909932193"/>
          </w:placeholder>
          <w:showingPlcHdr/>
          <w:dropDownList>
            <w:listItem w:displayText="PKW" w:value="PKW"/>
            <w:listItem w:displayText="Motorrad/-roller" w:value="Motorrad/-roller"/>
            <w:listItem w:displayText="Fahrrad" w:value="Fahrrad"/>
            <w:listItem w:displayText="unbekannt" w:value="unbekannt"/>
            <w:listItem w:displayText="Sonstiges" w:value="Sonstiges"/>
            <w:listItem w:displayText="zu Fuß geflüchtet" w:value="zu Fuß geflüchtet"/>
          </w:dropDownList>
        </w:sdtPr>
        <w:sdtEndPr/>
        <w:sdtContent>
          <w:r w:rsidRPr="003A1900">
            <w:rPr>
              <w:rStyle w:val="Platzhaltertext"/>
              <w:color w:val="004994"/>
            </w:rPr>
            <w:t>Wählen Sie ein Element aus.</w:t>
          </w:r>
        </w:sdtContent>
      </w:sdt>
      <w:r>
        <w:br w:type="textWrapping" w:clear="all"/>
      </w:r>
      <w:r w:rsidR="00CD3AB0">
        <w:t xml:space="preserve">Weitere Angaben </w:t>
      </w:r>
      <w:sdt>
        <w:sdtPr>
          <w:rPr>
            <w:color w:val="004994"/>
          </w:rPr>
          <w:alias w:val="Weitere Angaben zum Fluchtfahrzeug"/>
          <w:tag w:val="Weitere Angaben zum Fluchtfahrzeug"/>
          <w:id w:val="-1714960306"/>
          <w:placeholder>
            <w:docPart w:val="F43B4D942435438B801F5E364CD05E50"/>
          </w:placeholder>
          <w:showingPlcHdr/>
        </w:sdtPr>
        <w:sdtEndPr>
          <w:rPr>
            <w:color w:val="auto"/>
          </w:rPr>
        </w:sdtEndPr>
        <w:sdtContent>
          <w:r w:rsidR="00D51190" w:rsidRPr="00D51190">
            <w:rPr>
              <w:rStyle w:val="Platzhaltertext"/>
              <w:color w:val="004994"/>
            </w:rPr>
            <w:t xml:space="preserve">Klicken oder tippen Sie hier, um </w:t>
          </w:r>
          <w:r w:rsidR="00CD3AB0">
            <w:rPr>
              <w:rStyle w:val="Platzhaltertext"/>
              <w:color w:val="004994"/>
            </w:rPr>
            <w:t xml:space="preserve">z. B. </w:t>
          </w:r>
          <w:r w:rsidR="00D51190" w:rsidRPr="00D51190">
            <w:rPr>
              <w:rStyle w:val="Platzhaltertext"/>
              <w:color w:val="004994"/>
            </w:rPr>
            <w:t>die Farbe des Fluchtfahrzeugs einzugeben</w:t>
          </w:r>
          <w:r w:rsidR="00F74E45">
            <w:rPr>
              <w:rStyle w:val="Platzhaltertext"/>
              <w:color w:val="004994"/>
            </w:rPr>
            <w:t xml:space="preserve"> oder weitere Angaben vorzunehmen</w:t>
          </w:r>
          <w:r w:rsidR="00D51190" w:rsidRPr="00D51190">
            <w:rPr>
              <w:rStyle w:val="Platzhaltertext"/>
              <w:color w:val="004994"/>
            </w:rPr>
            <w:t>.</w:t>
          </w:r>
        </w:sdtContent>
      </w:sdt>
    </w:p>
    <w:p w14:paraId="1349B008" w14:textId="46C02C99" w:rsidR="00D51190" w:rsidRDefault="00D51190" w:rsidP="003A1900">
      <w:r>
        <w:t xml:space="preserve">Kennzeichen </w:t>
      </w:r>
      <w:sdt>
        <w:sdtPr>
          <w:rPr>
            <w:rStyle w:val="Formatvorlage2"/>
          </w:rPr>
          <w:alias w:val="Kennzeichen des Fluchtfahrzeugs"/>
          <w:tag w:val="Kennzeichen des Fluchtfahrzeugs"/>
          <w:id w:val="185638830"/>
          <w:placeholder>
            <w:docPart w:val="886C329607B648FC806336C3B750B10C"/>
          </w:placeholder>
          <w:showingPlcHdr/>
        </w:sdtPr>
        <w:sdtEndPr>
          <w:rPr>
            <w:rStyle w:val="Absatz-Standardschriftart"/>
          </w:rPr>
        </w:sdtEndPr>
        <w:sdtContent>
          <w:r w:rsidRPr="00D51190">
            <w:rPr>
              <w:rStyle w:val="Platzhaltertext"/>
              <w:color w:val="004994"/>
            </w:rPr>
            <w:t xml:space="preserve">Klicken oder tippen Sie hier, um </w:t>
          </w:r>
          <w:r>
            <w:rPr>
              <w:rStyle w:val="Platzhaltertext"/>
              <w:color w:val="004994"/>
            </w:rPr>
            <w:t>das Kennzeichen des Fluchtfahrzeugs</w:t>
          </w:r>
          <w:r w:rsidRPr="00D51190">
            <w:rPr>
              <w:rStyle w:val="Platzhaltertext"/>
              <w:color w:val="004994"/>
            </w:rPr>
            <w:t xml:space="preserve"> einzugeben.</w:t>
          </w:r>
        </w:sdtContent>
      </w:sdt>
    </w:p>
    <w:p w14:paraId="66306D79" w14:textId="270AA6FD" w:rsidR="003A1900" w:rsidRPr="003A1900" w:rsidRDefault="003A1900" w:rsidP="002B1C0B">
      <w:pPr>
        <w:spacing w:before="360"/>
      </w:pPr>
      <w:r w:rsidRPr="003A1900">
        <w:rPr>
          <w:rStyle w:val="berschrift1Zchn"/>
        </w:rPr>
        <w:t>Beute mitgenom</w:t>
      </w:r>
      <w:bookmarkStart w:id="0" w:name="_GoBack"/>
      <w:bookmarkEnd w:id="0"/>
      <w:r w:rsidRPr="003A1900">
        <w:rPr>
          <w:rStyle w:val="berschrift1Zchn"/>
        </w:rPr>
        <w:t>men in</w:t>
      </w:r>
      <w:r w:rsidRPr="003A1900">
        <w:t xml:space="preserve"> </w:t>
      </w:r>
      <w:sdt>
        <w:sdtPr>
          <w:alias w:val="Beute mitgenommen in"/>
          <w:tag w:val="Beute mitgenommen in"/>
          <w:id w:val="-1482774158"/>
          <w:placeholder>
            <w:docPart w:val="D8B02972A9474721905E29B3CA72A8B8"/>
          </w:placeholder>
          <w:showingPlcHdr/>
          <w:dropDownList>
            <w:listItem w:displayText="Tüte" w:value="Tüte"/>
            <w:listItem w:displayText="Tasche" w:value="Tasche"/>
            <w:listItem w:displayText="Rucksack" w:value="Rucksack"/>
            <w:listItem w:displayText="unbekannt" w:value="unbekannt"/>
            <w:listItem w:displayText="Sonstiges" w:value="Sonstiges"/>
          </w:dropDownList>
        </w:sdtPr>
        <w:sdtEndPr/>
        <w:sdtContent>
          <w:r w:rsidRPr="003A1900">
            <w:rPr>
              <w:color w:val="004994"/>
            </w:rPr>
            <w:t>Wählen Sie ein Element aus.</w:t>
          </w:r>
        </w:sdtContent>
      </w:sdt>
      <w:r w:rsidRPr="003A1900">
        <w:br/>
        <w:t>Höhe</w:t>
      </w:r>
      <w:r>
        <w:t xml:space="preserve"> </w:t>
      </w:r>
      <w:sdt>
        <w:sdtPr>
          <w:alias w:val="Höhe Behältnis"/>
          <w:tag w:val="Höhe Behältnis"/>
          <w:id w:val="-387641482"/>
          <w:placeholder>
            <w:docPart w:val="598C2046150345A5BBFED5268FE6BD3E"/>
          </w:placeholder>
          <w:showingPlcHdr/>
        </w:sdtPr>
        <w:sdtEndPr/>
        <w:sdtContent>
          <w:r w:rsidRPr="003A1900">
            <w:rPr>
              <w:rStyle w:val="Platzhaltertext"/>
              <w:color w:val="004994"/>
            </w:rPr>
            <w:t xml:space="preserve">Klicken oder tippen Sie hier, um die Höhe </w:t>
          </w:r>
          <w:r w:rsidR="00FC7ACA">
            <w:rPr>
              <w:rStyle w:val="Platzhaltertext"/>
              <w:color w:val="004994"/>
            </w:rPr>
            <w:t>der Beute</w:t>
          </w:r>
          <w:r w:rsidRPr="003A1900">
            <w:rPr>
              <w:rStyle w:val="Platzhaltertext"/>
              <w:color w:val="004994"/>
            </w:rPr>
            <w:t xml:space="preserve"> einzugeben.</w:t>
          </w:r>
        </w:sdtContent>
      </w:sdt>
    </w:p>
    <w:p w14:paraId="479C5579" w14:textId="30996A63" w:rsidR="003A1900" w:rsidRDefault="003A1900" w:rsidP="003A1900">
      <w:pPr>
        <w:pStyle w:val="berschrift1"/>
      </w:pPr>
      <w:r>
        <w:t>Täter</w:t>
      </w:r>
      <w:r w:rsidR="00611D32">
        <w:t xml:space="preserve"> bzw. Täterin</w:t>
      </w:r>
      <w:r>
        <w:t xml:space="preserve"> vorher gesehen?</w:t>
      </w:r>
      <w:r>
        <w:br w:type="textWrapping" w:clear="all"/>
      </w:r>
      <w:sdt>
        <w:sdtPr>
          <w:rPr>
            <w:rFonts w:cs="Arial"/>
            <w:b w:val="0"/>
          </w:rPr>
          <w:id w:val="-846242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BE4" w:rsidRPr="00F82646">
            <w:rPr>
              <w:rFonts w:ascii="MS Gothic" w:eastAsia="MS Gothic" w:hAnsi="MS Gothic" w:cs="Arial" w:hint="eastAsia"/>
              <w:b w:val="0"/>
            </w:rPr>
            <w:t>☐</w:t>
          </w:r>
        </w:sdtContent>
      </w:sdt>
      <w:r w:rsidRPr="003A1900">
        <w:rPr>
          <w:rFonts w:cs="Arial"/>
          <w:b w:val="0"/>
        </w:rPr>
        <w:t xml:space="preserve"> Ja, und zwar </w:t>
      </w:r>
      <w:sdt>
        <w:sdtPr>
          <w:rPr>
            <w:rFonts w:cs="Arial"/>
            <w:b w:val="0"/>
          </w:rPr>
          <w:id w:val="1679846455"/>
          <w:placeholder>
            <w:docPart w:val="1E10E5B9FC8E4EA2AF62665690AA85FB"/>
          </w:placeholder>
          <w:showingPlcHdr/>
        </w:sdtPr>
        <w:sdtEndPr/>
        <w:sdtContent>
          <w:r w:rsidRPr="003A1900">
            <w:rPr>
              <w:rFonts w:cs="Arial"/>
              <w:b w:val="0"/>
              <w:color w:val="004994"/>
            </w:rPr>
            <w:t xml:space="preserve">Klicken oder tippen Sie </w:t>
          </w:r>
          <w:r w:rsidR="00112BE4" w:rsidRPr="00112BE4">
            <w:rPr>
              <w:rStyle w:val="Platzhaltertext"/>
              <w:b w:val="0"/>
              <w:color w:val="004994"/>
            </w:rPr>
            <w:t>bei Bedarf</w:t>
          </w:r>
          <w:r w:rsidR="00112BE4">
            <w:rPr>
              <w:rStyle w:val="Platzhaltertext"/>
              <w:color w:val="004994"/>
            </w:rPr>
            <w:t xml:space="preserve"> </w:t>
          </w:r>
          <w:r w:rsidRPr="003A1900">
            <w:rPr>
              <w:rFonts w:cs="Arial"/>
              <w:b w:val="0"/>
              <w:color w:val="004994"/>
            </w:rPr>
            <w:t>hier, um Zeit und Ort einzugeben.</w:t>
          </w:r>
        </w:sdtContent>
      </w:sdt>
      <w:r w:rsidR="00356C9B">
        <w:rPr>
          <w:rFonts w:cs="Arial"/>
          <w:b w:val="0"/>
        </w:rPr>
        <w:br w:type="textWrapping" w:clear="all"/>
      </w:r>
      <w:sdt>
        <w:sdtPr>
          <w:rPr>
            <w:rFonts w:cs="Arial"/>
            <w:b w:val="0"/>
          </w:rPr>
          <w:id w:val="-2132778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C9B">
            <w:rPr>
              <w:rFonts w:ascii="MS Gothic" w:eastAsia="MS Gothic" w:hAnsi="MS Gothic" w:cs="Arial" w:hint="eastAsia"/>
              <w:b w:val="0"/>
            </w:rPr>
            <w:t>☐</w:t>
          </w:r>
        </w:sdtContent>
      </w:sdt>
      <w:r w:rsidR="0074564D" w:rsidRPr="00F82646">
        <w:rPr>
          <w:rFonts w:cs="Arial"/>
          <w:b w:val="0"/>
        </w:rPr>
        <w:t xml:space="preserve"> </w:t>
      </w:r>
      <w:r w:rsidR="0074564D">
        <w:rPr>
          <w:rFonts w:cs="Arial"/>
          <w:b w:val="0"/>
        </w:rPr>
        <w:t>Nein</w:t>
      </w:r>
    </w:p>
    <w:p w14:paraId="277D191B" w14:textId="3D7DED1C" w:rsidR="00BC244F" w:rsidRPr="00DB3FE6" w:rsidRDefault="003A1900" w:rsidP="00500571">
      <w:pPr>
        <w:pStyle w:val="berschrift1"/>
        <w:rPr>
          <w:b w:val="0"/>
        </w:rPr>
      </w:pPr>
      <w:r w:rsidRPr="00DB3FE6">
        <w:t>Sonstige Beobachtungen</w:t>
      </w:r>
      <w:r w:rsidRPr="00DB3FE6">
        <w:rPr>
          <w:b w:val="0"/>
        </w:rPr>
        <w:t xml:space="preserve"> </w:t>
      </w:r>
      <w:sdt>
        <w:sdtPr>
          <w:rPr>
            <w:rStyle w:val="Formatvorlage5"/>
            <w:b w:val="0"/>
          </w:rPr>
          <w:alias w:val="Sonstige Beobachtungen"/>
          <w:tag w:val="Sonstige Beobachtungen"/>
          <w:id w:val="-487317606"/>
          <w:placeholder>
            <w:docPart w:val="C940C8D9412344B7AD795E077635E8A7"/>
          </w:placeholder>
          <w:showingPlcHdr/>
        </w:sdtPr>
        <w:sdtEndPr>
          <w:rPr>
            <w:rStyle w:val="Absatz-Standardschriftart"/>
            <w:color w:val="004994"/>
          </w:rPr>
        </w:sdtEndPr>
        <w:sdtContent>
          <w:r w:rsidRPr="00DB3FE6">
            <w:rPr>
              <w:b w:val="0"/>
              <w:color w:val="004994"/>
            </w:rPr>
            <w:t xml:space="preserve">Klicken oder tippen Sie </w:t>
          </w:r>
          <w:r w:rsidR="00112BE4" w:rsidRPr="00DB3FE6">
            <w:rPr>
              <w:rStyle w:val="Platzhaltertext"/>
              <w:b w:val="0"/>
              <w:color w:val="004994"/>
            </w:rPr>
            <w:t xml:space="preserve">bei Bedarf </w:t>
          </w:r>
          <w:r w:rsidRPr="00DB3FE6">
            <w:rPr>
              <w:b w:val="0"/>
              <w:color w:val="004994"/>
            </w:rPr>
            <w:t>hier, um sonstige Beobachtungen einzugeben.</w:t>
          </w:r>
        </w:sdtContent>
      </w:sdt>
    </w:p>
    <w:sectPr w:rsidR="00BC244F" w:rsidRPr="00DB3FE6" w:rsidSect="00387C9A">
      <w:footerReference w:type="default" r:id="rId8"/>
      <w:pgSz w:w="11906" w:h="16838"/>
      <w:pgMar w:top="1134" w:right="851" w:bottom="1134" w:left="851" w:header="851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5DDAF" w14:textId="77777777" w:rsidR="00CD3AB0" w:rsidRDefault="00CD3AB0" w:rsidP="005C4990">
      <w:r>
        <w:separator/>
      </w:r>
    </w:p>
  </w:endnote>
  <w:endnote w:type="continuationSeparator" w:id="0">
    <w:p w14:paraId="707813C3" w14:textId="77777777" w:rsidR="00CD3AB0" w:rsidRDefault="00CD3AB0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90F27" w14:textId="496BAD6B" w:rsidR="00CD3AB0" w:rsidRDefault="00CD3AB0" w:rsidP="00387C9A">
    <w:pPr>
      <w:pStyle w:val="Fuzeile"/>
      <w:tabs>
        <w:tab w:val="clear" w:pos="9072"/>
        <w:tab w:val="right" w:pos="10204"/>
      </w:tabs>
      <w:rPr>
        <w:color w:val="595959" w:themeColor="text1" w:themeTint="A6"/>
      </w:rPr>
    </w:pPr>
    <w:r>
      <w:rPr>
        <w:color w:val="595959" w:themeColor="text1" w:themeTint="A6"/>
      </w:rPr>
      <w:t>Fahndungsblatt (CI 4) des Hessisches Landeskriminalamts; angepasst durch Berufsgenossenschaft Handel und Warenlogistik</w:t>
    </w:r>
  </w:p>
  <w:p w14:paraId="44D80A88" w14:textId="443DC542" w:rsidR="00CD3AB0" w:rsidRPr="00D24C3C" w:rsidRDefault="00CD3AB0" w:rsidP="00D24C3C">
    <w:pPr>
      <w:pStyle w:val="Fuzeile"/>
      <w:tabs>
        <w:tab w:val="clear" w:pos="9072"/>
        <w:tab w:val="right" w:pos="10204"/>
      </w:tabs>
    </w:pPr>
    <w:r w:rsidRPr="00806729">
      <w:rPr>
        <w:color w:val="595959" w:themeColor="text1" w:themeTint="A6"/>
      </w:rPr>
      <w:t xml:space="preserve">Stand: </w:t>
    </w:r>
    <w:r>
      <w:rPr>
        <w:color w:val="595959" w:themeColor="text1" w:themeTint="A6"/>
      </w:rPr>
      <w:t>02.</w:t>
    </w:r>
    <w:r w:rsidRPr="00806729">
      <w:rPr>
        <w:color w:val="595959" w:themeColor="text1" w:themeTint="A6"/>
      </w:rPr>
      <w:t>202</w:t>
    </w:r>
    <w:r>
      <w:rPr>
        <w:color w:val="595959" w:themeColor="text1" w:themeTint="A6"/>
      </w:rPr>
      <w:t>4</w:t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t xml:space="preserve"> </w:t>
    </w:r>
    <w:sdt>
      <w:sdtPr>
        <w:id w:val="-45549112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8DED5" w14:textId="77777777" w:rsidR="00CD3AB0" w:rsidRDefault="00CD3AB0" w:rsidP="005C4990">
      <w:r>
        <w:separator/>
      </w:r>
    </w:p>
  </w:footnote>
  <w:footnote w:type="continuationSeparator" w:id="0">
    <w:p w14:paraId="15EFB8C5" w14:textId="77777777" w:rsidR="00CD3AB0" w:rsidRDefault="00CD3AB0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5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E3AB3"/>
    <w:multiLevelType w:val="hybridMultilevel"/>
    <w:tmpl w:val="1F1E2FF2"/>
    <w:lvl w:ilvl="0" w:tplc="BFCC6DC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9"/>
  </w:num>
  <w:num w:numId="4">
    <w:abstractNumId w:val="38"/>
  </w:num>
  <w:num w:numId="5">
    <w:abstractNumId w:val="33"/>
  </w:num>
  <w:num w:numId="6">
    <w:abstractNumId w:val="4"/>
  </w:num>
  <w:num w:numId="7">
    <w:abstractNumId w:val="16"/>
  </w:num>
  <w:num w:numId="8">
    <w:abstractNumId w:val="0"/>
  </w:num>
  <w:num w:numId="9">
    <w:abstractNumId w:val="12"/>
  </w:num>
  <w:num w:numId="10">
    <w:abstractNumId w:val="18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23"/>
  </w:num>
  <w:num w:numId="14">
    <w:abstractNumId w:val="22"/>
  </w:num>
  <w:num w:numId="15">
    <w:abstractNumId w:val="17"/>
  </w:num>
  <w:num w:numId="16">
    <w:abstractNumId w:val="26"/>
  </w:num>
  <w:num w:numId="17">
    <w:abstractNumId w:val="13"/>
  </w:num>
  <w:num w:numId="18">
    <w:abstractNumId w:val="15"/>
  </w:num>
  <w:num w:numId="19">
    <w:abstractNumId w:val="10"/>
  </w:num>
  <w:num w:numId="20">
    <w:abstractNumId w:val="21"/>
  </w:num>
  <w:num w:numId="21">
    <w:abstractNumId w:val="7"/>
  </w:num>
  <w:num w:numId="22">
    <w:abstractNumId w:val="2"/>
  </w:num>
  <w:num w:numId="23">
    <w:abstractNumId w:val="24"/>
  </w:num>
  <w:num w:numId="24">
    <w:abstractNumId w:val="1"/>
  </w:num>
  <w:num w:numId="25">
    <w:abstractNumId w:val="25"/>
  </w:num>
  <w:num w:numId="26">
    <w:abstractNumId w:val="31"/>
  </w:num>
  <w:num w:numId="27">
    <w:abstractNumId w:val="28"/>
  </w:num>
  <w:num w:numId="28">
    <w:abstractNumId w:val="8"/>
  </w:num>
  <w:num w:numId="29">
    <w:abstractNumId w:val="37"/>
  </w:num>
  <w:num w:numId="30">
    <w:abstractNumId w:val="14"/>
  </w:num>
  <w:num w:numId="31">
    <w:abstractNumId w:val="11"/>
  </w:num>
  <w:num w:numId="32">
    <w:abstractNumId w:val="30"/>
  </w:num>
  <w:num w:numId="33">
    <w:abstractNumId w:val="27"/>
  </w:num>
  <w:num w:numId="34">
    <w:abstractNumId w:val="19"/>
  </w:num>
  <w:num w:numId="35">
    <w:abstractNumId w:val="20"/>
  </w:num>
  <w:num w:numId="36">
    <w:abstractNumId w:val="36"/>
  </w:num>
  <w:num w:numId="37">
    <w:abstractNumId w:val="35"/>
  </w:num>
  <w:num w:numId="38">
    <w:abstractNumId w:val="9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85"/>
    <w:rsid w:val="0000510F"/>
    <w:rsid w:val="00013BA9"/>
    <w:rsid w:val="00014D33"/>
    <w:rsid w:val="00022C69"/>
    <w:rsid w:val="00033502"/>
    <w:rsid w:val="000356C0"/>
    <w:rsid w:val="00037B84"/>
    <w:rsid w:val="00047CF0"/>
    <w:rsid w:val="00061A4C"/>
    <w:rsid w:val="00066847"/>
    <w:rsid w:val="00081BA8"/>
    <w:rsid w:val="0009389C"/>
    <w:rsid w:val="0009438D"/>
    <w:rsid w:val="000A041F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002D"/>
    <w:rsid w:val="000F1D4F"/>
    <w:rsid w:val="00112BE4"/>
    <w:rsid w:val="001140B7"/>
    <w:rsid w:val="00116FE4"/>
    <w:rsid w:val="001207AD"/>
    <w:rsid w:val="001213D2"/>
    <w:rsid w:val="00135960"/>
    <w:rsid w:val="001400E0"/>
    <w:rsid w:val="001846B9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4156"/>
    <w:rsid w:val="00207C33"/>
    <w:rsid w:val="0021028C"/>
    <w:rsid w:val="00212BCA"/>
    <w:rsid w:val="00214F21"/>
    <w:rsid w:val="00223EB5"/>
    <w:rsid w:val="00224679"/>
    <w:rsid w:val="00234174"/>
    <w:rsid w:val="00250812"/>
    <w:rsid w:val="00256D0E"/>
    <w:rsid w:val="00271A97"/>
    <w:rsid w:val="00275C99"/>
    <w:rsid w:val="002810B5"/>
    <w:rsid w:val="00297769"/>
    <w:rsid w:val="00297E9A"/>
    <w:rsid w:val="002A25C7"/>
    <w:rsid w:val="002B1C0B"/>
    <w:rsid w:val="002C1026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6C9B"/>
    <w:rsid w:val="00357BA4"/>
    <w:rsid w:val="00360C1D"/>
    <w:rsid w:val="00371EB2"/>
    <w:rsid w:val="00380E94"/>
    <w:rsid w:val="00380F97"/>
    <w:rsid w:val="00381653"/>
    <w:rsid w:val="00384451"/>
    <w:rsid w:val="00387C9A"/>
    <w:rsid w:val="00397950"/>
    <w:rsid w:val="003A1900"/>
    <w:rsid w:val="003A754D"/>
    <w:rsid w:val="003D3697"/>
    <w:rsid w:val="003E358E"/>
    <w:rsid w:val="003E65AF"/>
    <w:rsid w:val="003F1A4B"/>
    <w:rsid w:val="003F2A0D"/>
    <w:rsid w:val="003F695E"/>
    <w:rsid w:val="00402AFC"/>
    <w:rsid w:val="00413240"/>
    <w:rsid w:val="00415FDC"/>
    <w:rsid w:val="00416B34"/>
    <w:rsid w:val="00420C03"/>
    <w:rsid w:val="00421D2A"/>
    <w:rsid w:val="00431D58"/>
    <w:rsid w:val="004360F6"/>
    <w:rsid w:val="004371EB"/>
    <w:rsid w:val="00440A39"/>
    <w:rsid w:val="00451AD5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F0791"/>
    <w:rsid w:val="00500571"/>
    <w:rsid w:val="0050297D"/>
    <w:rsid w:val="00506E6A"/>
    <w:rsid w:val="00507DB0"/>
    <w:rsid w:val="00507E0B"/>
    <w:rsid w:val="00515485"/>
    <w:rsid w:val="00535B94"/>
    <w:rsid w:val="00545300"/>
    <w:rsid w:val="00547F18"/>
    <w:rsid w:val="0055165D"/>
    <w:rsid w:val="00574BDF"/>
    <w:rsid w:val="00585143"/>
    <w:rsid w:val="00596A60"/>
    <w:rsid w:val="00597081"/>
    <w:rsid w:val="005C2969"/>
    <w:rsid w:val="005C4990"/>
    <w:rsid w:val="005C61EA"/>
    <w:rsid w:val="005E3031"/>
    <w:rsid w:val="005E3B07"/>
    <w:rsid w:val="005E5F79"/>
    <w:rsid w:val="005E6465"/>
    <w:rsid w:val="006033F1"/>
    <w:rsid w:val="00603F62"/>
    <w:rsid w:val="00611D32"/>
    <w:rsid w:val="00632360"/>
    <w:rsid w:val="00633F25"/>
    <w:rsid w:val="0063621C"/>
    <w:rsid w:val="00636339"/>
    <w:rsid w:val="006447BE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31C2C"/>
    <w:rsid w:val="0074564D"/>
    <w:rsid w:val="007472F8"/>
    <w:rsid w:val="00765A90"/>
    <w:rsid w:val="0077269C"/>
    <w:rsid w:val="007845CE"/>
    <w:rsid w:val="007B3820"/>
    <w:rsid w:val="007B4EFD"/>
    <w:rsid w:val="007B5FAC"/>
    <w:rsid w:val="007C62A9"/>
    <w:rsid w:val="007C770B"/>
    <w:rsid w:val="007C78FF"/>
    <w:rsid w:val="007D6FF4"/>
    <w:rsid w:val="007D7E60"/>
    <w:rsid w:val="007E0659"/>
    <w:rsid w:val="00806729"/>
    <w:rsid w:val="00806E03"/>
    <w:rsid w:val="00812725"/>
    <w:rsid w:val="00816D6B"/>
    <w:rsid w:val="00822D9C"/>
    <w:rsid w:val="00831A85"/>
    <w:rsid w:val="008337C8"/>
    <w:rsid w:val="00857472"/>
    <w:rsid w:val="0086520A"/>
    <w:rsid w:val="008673BD"/>
    <w:rsid w:val="0088155B"/>
    <w:rsid w:val="00885B36"/>
    <w:rsid w:val="00890537"/>
    <w:rsid w:val="0089127C"/>
    <w:rsid w:val="008912AF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C3DC1"/>
    <w:rsid w:val="008D4830"/>
    <w:rsid w:val="008D572C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E1A66"/>
    <w:rsid w:val="009E1A68"/>
    <w:rsid w:val="009F0404"/>
    <w:rsid w:val="009F7C97"/>
    <w:rsid w:val="00A0737C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B75EC"/>
    <w:rsid w:val="00AD1730"/>
    <w:rsid w:val="00AD2CEA"/>
    <w:rsid w:val="00AF1BF7"/>
    <w:rsid w:val="00B11337"/>
    <w:rsid w:val="00B16296"/>
    <w:rsid w:val="00B17E05"/>
    <w:rsid w:val="00B24511"/>
    <w:rsid w:val="00B431DC"/>
    <w:rsid w:val="00B532AF"/>
    <w:rsid w:val="00B6758C"/>
    <w:rsid w:val="00B70EC6"/>
    <w:rsid w:val="00B757AE"/>
    <w:rsid w:val="00B77B1C"/>
    <w:rsid w:val="00B819A4"/>
    <w:rsid w:val="00B9111D"/>
    <w:rsid w:val="00B94982"/>
    <w:rsid w:val="00B96ED4"/>
    <w:rsid w:val="00BB08D3"/>
    <w:rsid w:val="00BC244F"/>
    <w:rsid w:val="00BC6CB9"/>
    <w:rsid w:val="00BC7FBB"/>
    <w:rsid w:val="00BD0E5D"/>
    <w:rsid w:val="00BD32FD"/>
    <w:rsid w:val="00BD59C7"/>
    <w:rsid w:val="00BD7EAD"/>
    <w:rsid w:val="00BE4D6C"/>
    <w:rsid w:val="00BE6E9A"/>
    <w:rsid w:val="00BF1235"/>
    <w:rsid w:val="00BF63B2"/>
    <w:rsid w:val="00C01E1F"/>
    <w:rsid w:val="00C03FA5"/>
    <w:rsid w:val="00C06BB1"/>
    <w:rsid w:val="00C11020"/>
    <w:rsid w:val="00C315B7"/>
    <w:rsid w:val="00C354F0"/>
    <w:rsid w:val="00C35FDC"/>
    <w:rsid w:val="00C703DA"/>
    <w:rsid w:val="00C93FB9"/>
    <w:rsid w:val="00C956C5"/>
    <w:rsid w:val="00CA4EC6"/>
    <w:rsid w:val="00CC140B"/>
    <w:rsid w:val="00CD3AB0"/>
    <w:rsid w:val="00CE09E1"/>
    <w:rsid w:val="00CE2CFE"/>
    <w:rsid w:val="00CF0877"/>
    <w:rsid w:val="00D156B0"/>
    <w:rsid w:val="00D24C3C"/>
    <w:rsid w:val="00D26461"/>
    <w:rsid w:val="00D33160"/>
    <w:rsid w:val="00D421DD"/>
    <w:rsid w:val="00D43633"/>
    <w:rsid w:val="00D51190"/>
    <w:rsid w:val="00D5423E"/>
    <w:rsid w:val="00D563C8"/>
    <w:rsid w:val="00D92536"/>
    <w:rsid w:val="00D95804"/>
    <w:rsid w:val="00DA7BF2"/>
    <w:rsid w:val="00DB3FE6"/>
    <w:rsid w:val="00DB49FD"/>
    <w:rsid w:val="00DB4E4A"/>
    <w:rsid w:val="00DB702F"/>
    <w:rsid w:val="00DD58D8"/>
    <w:rsid w:val="00DE0990"/>
    <w:rsid w:val="00E10794"/>
    <w:rsid w:val="00E3062B"/>
    <w:rsid w:val="00E3754C"/>
    <w:rsid w:val="00E414EB"/>
    <w:rsid w:val="00E44BC2"/>
    <w:rsid w:val="00E4587B"/>
    <w:rsid w:val="00E47902"/>
    <w:rsid w:val="00E50C09"/>
    <w:rsid w:val="00E603A7"/>
    <w:rsid w:val="00E6763B"/>
    <w:rsid w:val="00E8151F"/>
    <w:rsid w:val="00E81721"/>
    <w:rsid w:val="00E85005"/>
    <w:rsid w:val="00EA1927"/>
    <w:rsid w:val="00EB5E72"/>
    <w:rsid w:val="00EB601A"/>
    <w:rsid w:val="00EC2394"/>
    <w:rsid w:val="00ED6904"/>
    <w:rsid w:val="00ED6EA7"/>
    <w:rsid w:val="00ED7D05"/>
    <w:rsid w:val="00ED7E28"/>
    <w:rsid w:val="00EE2DA8"/>
    <w:rsid w:val="00EF2531"/>
    <w:rsid w:val="00EF59BC"/>
    <w:rsid w:val="00EF5EDF"/>
    <w:rsid w:val="00F0111B"/>
    <w:rsid w:val="00F0638F"/>
    <w:rsid w:val="00F12463"/>
    <w:rsid w:val="00F1509E"/>
    <w:rsid w:val="00F23F52"/>
    <w:rsid w:val="00F362B5"/>
    <w:rsid w:val="00F436FA"/>
    <w:rsid w:val="00F43990"/>
    <w:rsid w:val="00F576A1"/>
    <w:rsid w:val="00F72F37"/>
    <w:rsid w:val="00F74E45"/>
    <w:rsid w:val="00F82646"/>
    <w:rsid w:val="00FB70AE"/>
    <w:rsid w:val="00FC7ACA"/>
    <w:rsid w:val="00FD3BE1"/>
    <w:rsid w:val="00FE7684"/>
    <w:rsid w:val="00FF3D12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8AAC296"/>
  <w15:docId w15:val="{6E54BDB2-ADA0-4047-ADF9-F38E5198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D4830"/>
    <w:pPr>
      <w:spacing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2B1C0B"/>
    <w:pPr>
      <w:keepNext/>
      <w:keepLines/>
      <w:spacing w:before="360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B1C0B"/>
    <w:rPr>
      <w:rFonts w:eastAsiaTheme="majorEastAsia" w:cstheme="majorBidi"/>
      <w:b/>
      <w:szCs w:val="32"/>
    </w:rPr>
  </w:style>
  <w:style w:type="paragraph" w:styleId="Kopfzeile">
    <w:name w:val="header"/>
    <w:basedOn w:val="Standard"/>
    <w:link w:val="KopfzeileZchn"/>
    <w:uiPriority w:val="99"/>
    <w:rsid w:val="00357BA4"/>
    <w:pPr>
      <w:tabs>
        <w:tab w:val="center" w:pos="4536"/>
        <w:tab w:val="right" w:pos="9072"/>
      </w:tabs>
      <w:spacing w:after="0"/>
    </w:pPr>
    <w:rPr>
      <w:color w:val="595959" w:themeColor="text1" w:themeTint="A6"/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357BA4"/>
    <w:rPr>
      <w:color w:val="595959" w:themeColor="text1" w:themeTint="A6"/>
      <w:sz w:val="20"/>
    </w:rPr>
  </w:style>
  <w:style w:type="paragraph" w:styleId="Fuzeile">
    <w:name w:val="footer"/>
    <w:basedOn w:val="Standard"/>
    <w:link w:val="FuzeileZchn"/>
    <w:uiPriority w:val="99"/>
    <w:unhideWhenUsed/>
    <w:rsid w:val="009F0404"/>
    <w:pPr>
      <w:tabs>
        <w:tab w:val="center" w:pos="4536"/>
        <w:tab w:val="right" w:pos="9072"/>
      </w:tabs>
      <w:spacing w:after="0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3E358E"/>
    <w:pPr>
      <w:spacing w:after="240"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E358E"/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Kommentartext">
    <w:name w:val="annotation text"/>
    <w:basedOn w:val="Standard"/>
    <w:link w:val="KommentartextZchn"/>
    <w:uiPriority w:val="99"/>
    <w:rsid w:val="00A534C1"/>
    <w:pPr>
      <w:spacing w:after="0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534C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8C3DC1"/>
    <w:pPr>
      <w:numPr>
        <w:numId w:val="34"/>
      </w:numPr>
      <w:spacing w:before="240"/>
      <w:ind w:left="284" w:hanging="284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3E358E"/>
    <w:pPr>
      <w:spacing w:before="120" w:after="360"/>
    </w:pPr>
    <w:rPr>
      <w:iCs/>
      <w:sz w:val="20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D7E60"/>
    <w:pPr>
      <w:spacing w:after="12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7E60"/>
    <w:rPr>
      <w:b/>
      <w:bCs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F12463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F82646"/>
    <w:rPr>
      <w:color w:val="auto"/>
    </w:rPr>
  </w:style>
  <w:style w:type="character" w:customStyle="1" w:styleId="Formatvorlage2">
    <w:name w:val="Formatvorlage2"/>
    <w:basedOn w:val="Absatz-Standardschriftart"/>
    <w:uiPriority w:val="1"/>
    <w:rsid w:val="00DB3FE6"/>
    <w:rPr>
      <w:color w:val="auto"/>
    </w:rPr>
  </w:style>
  <w:style w:type="character" w:customStyle="1" w:styleId="Formatvorlage3">
    <w:name w:val="Formatvorlage3"/>
    <w:basedOn w:val="Absatz-Standardschriftart"/>
    <w:uiPriority w:val="1"/>
    <w:rsid w:val="00DB3FE6"/>
    <w:rPr>
      <w:color w:val="auto"/>
    </w:rPr>
  </w:style>
  <w:style w:type="character" w:customStyle="1" w:styleId="Formatvorlage4">
    <w:name w:val="Formatvorlage4"/>
    <w:basedOn w:val="Absatz-Standardschriftart"/>
    <w:uiPriority w:val="1"/>
    <w:rsid w:val="00DB3FE6"/>
    <w:rPr>
      <w:color w:val="auto"/>
    </w:rPr>
  </w:style>
  <w:style w:type="character" w:customStyle="1" w:styleId="Formatvorlage5">
    <w:name w:val="Formatvorlage5"/>
    <w:basedOn w:val="Absatz-Standardschriftart"/>
    <w:uiPriority w:val="1"/>
    <w:rsid w:val="00DB3FE6"/>
    <w:rPr>
      <w:b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ghw.de\dfs\home\P4003394\CTX1912\Desktop\2024%20Vorlage%20Word%20-%20barrierefre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4B55263C004177BF46EB7BDE034D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09A1C6-2AB0-44A7-AA46-4B244A553DF7}"/>
      </w:docPartPr>
      <w:docPartBody>
        <w:p w:rsidR="00D868B5" w:rsidRDefault="00DE5FBA" w:rsidP="00DE5FBA">
          <w:pPr>
            <w:pStyle w:val="D94B55263C004177BF46EB7BDE034D4E16"/>
          </w:pPr>
          <w:r w:rsidRPr="002A25C7">
            <w:rPr>
              <w:rStyle w:val="Platzhaltertext"/>
              <w:color w:val="004994"/>
            </w:rPr>
            <w:t>Klicken oder tippen Sie hier, um die geschätzte Größe de</w:t>
          </w:r>
          <w:r>
            <w:rPr>
              <w:rStyle w:val="Platzhaltertext"/>
              <w:color w:val="004994"/>
            </w:rPr>
            <w:t>s</w:t>
          </w:r>
          <w:r w:rsidRPr="002A25C7">
            <w:rPr>
              <w:rStyle w:val="Platzhaltertext"/>
              <w:color w:val="004994"/>
            </w:rPr>
            <w:t xml:space="preserve"> Täter</w:t>
          </w:r>
          <w:r>
            <w:rPr>
              <w:rStyle w:val="Platzhaltertext"/>
              <w:color w:val="004994"/>
            </w:rPr>
            <w:t>s</w:t>
          </w:r>
          <w:r w:rsidRPr="002A25C7">
            <w:rPr>
              <w:rStyle w:val="Platzhaltertext"/>
              <w:color w:val="004994"/>
            </w:rPr>
            <w:t xml:space="preserve"> bzw. de</w:t>
          </w:r>
          <w:r>
            <w:rPr>
              <w:rStyle w:val="Platzhaltertext"/>
              <w:color w:val="004994"/>
            </w:rPr>
            <w:t>r</w:t>
          </w:r>
          <w:r w:rsidRPr="002A25C7">
            <w:rPr>
              <w:rStyle w:val="Platzhaltertext"/>
              <w:color w:val="004994"/>
            </w:rPr>
            <w:t xml:space="preserve"> Täter</w:t>
          </w:r>
          <w:r>
            <w:rPr>
              <w:rStyle w:val="Platzhaltertext"/>
              <w:color w:val="004994"/>
            </w:rPr>
            <w:t>in</w:t>
          </w:r>
          <w:r w:rsidRPr="002A25C7">
            <w:rPr>
              <w:rStyle w:val="Platzhaltertext"/>
              <w:color w:val="004994"/>
            </w:rPr>
            <w:t xml:space="preserve"> einzugeben.</w:t>
          </w:r>
        </w:p>
      </w:docPartBody>
    </w:docPart>
    <w:docPart>
      <w:docPartPr>
        <w:name w:val="94A7D07AB770447C8471A53A115B51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02661D-549D-4014-B931-DC7A540D593F}"/>
      </w:docPartPr>
      <w:docPartBody>
        <w:p w:rsidR="00D868B5" w:rsidRDefault="00DE5FBA" w:rsidP="00DE5FBA">
          <w:pPr>
            <w:pStyle w:val="94A7D07AB770447C8471A53A115B51E116"/>
          </w:pPr>
          <w:r w:rsidRPr="002A25C7">
            <w:rPr>
              <w:rStyle w:val="Platzhaltertext"/>
              <w:color w:val="004994"/>
            </w:rPr>
            <w:t>Klicken oder tippen Sie hier, um das geschätzte Alter de</w:t>
          </w:r>
          <w:r>
            <w:rPr>
              <w:rStyle w:val="Platzhaltertext"/>
              <w:color w:val="004994"/>
            </w:rPr>
            <w:t>s</w:t>
          </w:r>
          <w:r w:rsidRPr="002A25C7">
            <w:rPr>
              <w:rStyle w:val="Platzhaltertext"/>
              <w:color w:val="004994"/>
            </w:rPr>
            <w:t xml:space="preserve"> Täter</w:t>
          </w:r>
          <w:r>
            <w:rPr>
              <w:rStyle w:val="Platzhaltertext"/>
              <w:color w:val="004994"/>
            </w:rPr>
            <w:t>s</w:t>
          </w:r>
          <w:r w:rsidRPr="002A25C7">
            <w:rPr>
              <w:rStyle w:val="Platzhaltertext"/>
              <w:color w:val="004994"/>
            </w:rPr>
            <w:t xml:space="preserve"> bzw. de</w:t>
          </w:r>
          <w:r>
            <w:rPr>
              <w:rStyle w:val="Platzhaltertext"/>
              <w:color w:val="004994"/>
            </w:rPr>
            <w:t>r</w:t>
          </w:r>
          <w:r w:rsidRPr="002A25C7">
            <w:rPr>
              <w:rStyle w:val="Platzhaltertext"/>
              <w:color w:val="004994"/>
            </w:rPr>
            <w:t xml:space="preserve"> Täter</w:t>
          </w:r>
          <w:r>
            <w:rPr>
              <w:rStyle w:val="Platzhaltertext"/>
              <w:color w:val="004994"/>
            </w:rPr>
            <w:t>in</w:t>
          </w:r>
          <w:r w:rsidRPr="002A25C7">
            <w:rPr>
              <w:rStyle w:val="Platzhaltertext"/>
              <w:color w:val="004994"/>
            </w:rPr>
            <w:t xml:space="preserve"> einzugeben.</w:t>
          </w:r>
        </w:p>
      </w:docPartBody>
    </w:docPart>
    <w:docPart>
      <w:docPartPr>
        <w:name w:val="B337240F449F44FA853701D21C0571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FBE3FC-3D43-4089-AA8A-7CC9B88323F6}"/>
      </w:docPartPr>
      <w:docPartBody>
        <w:p w:rsidR="00D868B5" w:rsidRDefault="00DE5FBA" w:rsidP="00DE5FBA">
          <w:pPr>
            <w:pStyle w:val="B337240F449F44FA853701D21C05715716"/>
          </w:pPr>
          <w:r w:rsidRPr="002A25C7">
            <w:rPr>
              <w:rStyle w:val="Platzhaltertext"/>
              <w:color w:val="004994"/>
            </w:rPr>
            <w:t>Wählen Sie ein Element aus.</w:t>
          </w:r>
        </w:p>
      </w:docPartBody>
    </w:docPart>
    <w:docPart>
      <w:docPartPr>
        <w:name w:val="3A2DD41BBB2547DA838242D60FD935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702C81-2BF2-4A4A-945C-E38997D9581E}"/>
      </w:docPartPr>
      <w:docPartBody>
        <w:p w:rsidR="00D868B5" w:rsidRDefault="00DE5FBA" w:rsidP="00DE5FBA">
          <w:pPr>
            <w:pStyle w:val="3A2DD41BBB2547DA838242D60FD9350516"/>
          </w:pPr>
          <w:r w:rsidRPr="002A25C7">
            <w:rPr>
              <w:rStyle w:val="Platzhaltertext"/>
              <w:color w:val="004994"/>
            </w:rPr>
            <w:t>Wählen Sie ein Element aus.</w:t>
          </w:r>
        </w:p>
      </w:docPartBody>
    </w:docPart>
    <w:docPart>
      <w:docPartPr>
        <w:name w:val="F517FE47C1884CDFA07F8593FECD67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8D4D2C-A331-466B-8177-FA183A5A70C8}"/>
      </w:docPartPr>
      <w:docPartBody>
        <w:p w:rsidR="00D868B5" w:rsidRDefault="00DE5FBA" w:rsidP="00DE5FBA">
          <w:pPr>
            <w:pStyle w:val="F517FE47C1884CDFA07F8593FECD672B16"/>
          </w:pPr>
          <w:r w:rsidRPr="002A25C7">
            <w:rPr>
              <w:rStyle w:val="Platzhaltertext"/>
              <w:color w:val="004994"/>
            </w:rPr>
            <w:t>Wählen Sie ein Element aus.</w:t>
          </w:r>
        </w:p>
      </w:docPartBody>
    </w:docPart>
    <w:docPart>
      <w:docPartPr>
        <w:name w:val="6C37428DE90E404E834B2AEBD1AB35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A34DE1-6B51-48E6-98E1-A002914B247E}"/>
      </w:docPartPr>
      <w:docPartBody>
        <w:p w:rsidR="00D868B5" w:rsidRDefault="00DE5FBA" w:rsidP="00DE5FBA">
          <w:pPr>
            <w:pStyle w:val="6C37428DE90E404E834B2AEBD1AB353616"/>
          </w:pPr>
          <w:r w:rsidRPr="002A25C7">
            <w:rPr>
              <w:rStyle w:val="Platzhaltertext"/>
              <w:color w:val="004994"/>
            </w:rPr>
            <w:t>Wählen Sie ein Element aus.</w:t>
          </w:r>
        </w:p>
      </w:docPartBody>
    </w:docPart>
    <w:docPart>
      <w:docPartPr>
        <w:name w:val="1CABEF5B28E04784AFE52247A2511F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9A5E14-D89D-4B35-BA6D-B0E8C9F2B461}"/>
      </w:docPartPr>
      <w:docPartBody>
        <w:p w:rsidR="00D868B5" w:rsidRDefault="00DE5FBA" w:rsidP="00DE5FBA">
          <w:pPr>
            <w:pStyle w:val="1CABEF5B28E04784AFE52247A2511F1315"/>
          </w:pPr>
          <w:r w:rsidRPr="00D51190">
            <w:rPr>
              <w:rStyle w:val="Platzhaltertext"/>
              <w:color w:val="004994"/>
            </w:rPr>
            <w:t>Wählen Sie ein Element aus.</w:t>
          </w:r>
        </w:p>
      </w:docPartBody>
    </w:docPart>
    <w:docPart>
      <w:docPartPr>
        <w:name w:val="AA894DD1808A455CB6EC19D8355B5F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2960A6-85C0-466E-B5D4-CB075A833D65}"/>
      </w:docPartPr>
      <w:docPartBody>
        <w:p w:rsidR="00D868B5" w:rsidRDefault="00DE5FBA" w:rsidP="00DE5FBA">
          <w:pPr>
            <w:pStyle w:val="AA894DD1808A455CB6EC19D8355B5FDA15"/>
          </w:pPr>
          <w:r w:rsidRPr="00D51190">
            <w:rPr>
              <w:rStyle w:val="Platzhaltertext"/>
              <w:color w:val="004994"/>
            </w:rPr>
            <w:t>Klicken oder tippen Sie hier, um einzugeben, in welche Richtung der Täter/die Täterin geflüchtet ist.</w:t>
          </w:r>
        </w:p>
      </w:docPartBody>
    </w:docPart>
    <w:docPart>
      <w:docPartPr>
        <w:name w:val="299B4EB220294C85AC722079099321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989FF0-2B06-4A24-9B99-04FC1E0E046F}"/>
      </w:docPartPr>
      <w:docPartBody>
        <w:p w:rsidR="00D868B5" w:rsidRDefault="00DE5FBA" w:rsidP="00DE5FBA">
          <w:pPr>
            <w:pStyle w:val="299B4EB220294C85AC7220790993219315"/>
          </w:pPr>
          <w:r w:rsidRPr="003A1900">
            <w:rPr>
              <w:rStyle w:val="Platzhaltertext"/>
              <w:color w:val="004994"/>
            </w:rPr>
            <w:t>Wählen Sie ein Element aus.</w:t>
          </w:r>
        </w:p>
      </w:docPartBody>
    </w:docPart>
    <w:docPart>
      <w:docPartPr>
        <w:name w:val="F43B4D942435438B801F5E364CD05E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B3E858-7495-4A55-B531-5473418B5429}"/>
      </w:docPartPr>
      <w:docPartBody>
        <w:p w:rsidR="00D868B5" w:rsidRDefault="00DE5FBA" w:rsidP="00DE5FBA">
          <w:pPr>
            <w:pStyle w:val="F43B4D942435438B801F5E364CD05E5015"/>
          </w:pPr>
          <w:r w:rsidRPr="00D51190">
            <w:rPr>
              <w:rStyle w:val="Platzhaltertext"/>
              <w:color w:val="004994"/>
            </w:rPr>
            <w:t xml:space="preserve">Klicken oder tippen Sie hier, um </w:t>
          </w:r>
          <w:r>
            <w:rPr>
              <w:rStyle w:val="Platzhaltertext"/>
              <w:color w:val="004994"/>
            </w:rPr>
            <w:t xml:space="preserve">z. B. </w:t>
          </w:r>
          <w:r w:rsidRPr="00D51190">
            <w:rPr>
              <w:rStyle w:val="Platzhaltertext"/>
              <w:color w:val="004994"/>
            </w:rPr>
            <w:t>die Farbe des Fluchtfahrzeugs einzugeben</w:t>
          </w:r>
          <w:r>
            <w:rPr>
              <w:rStyle w:val="Platzhaltertext"/>
              <w:color w:val="004994"/>
            </w:rPr>
            <w:t xml:space="preserve"> oder weitere Angaben vorzunehmen</w:t>
          </w:r>
          <w:r w:rsidRPr="00D51190">
            <w:rPr>
              <w:rStyle w:val="Platzhaltertext"/>
              <w:color w:val="004994"/>
            </w:rPr>
            <w:t>.</w:t>
          </w:r>
        </w:p>
      </w:docPartBody>
    </w:docPart>
    <w:docPart>
      <w:docPartPr>
        <w:name w:val="886C329607B648FC806336C3B750B1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F1AAE-C976-4C90-B52C-94A08C15FABC}"/>
      </w:docPartPr>
      <w:docPartBody>
        <w:p w:rsidR="00D868B5" w:rsidRDefault="00DE5FBA" w:rsidP="00DE5FBA">
          <w:pPr>
            <w:pStyle w:val="886C329607B648FC806336C3B750B10C15"/>
          </w:pPr>
          <w:r w:rsidRPr="00D51190">
            <w:rPr>
              <w:rStyle w:val="Platzhaltertext"/>
              <w:color w:val="004994"/>
            </w:rPr>
            <w:t xml:space="preserve">Klicken oder tippen Sie hier, um </w:t>
          </w:r>
          <w:r>
            <w:rPr>
              <w:rStyle w:val="Platzhaltertext"/>
              <w:color w:val="004994"/>
            </w:rPr>
            <w:t>das Kennzeichen des Fluchtfahrzeugs</w:t>
          </w:r>
          <w:r w:rsidRPr="00D51190">
            <w:rPr>
              <w:rStyle w:val="Platzhaltertext"/>
              <w:color w:val="004994"/>
            </w:rPr>
            <w:t xml:space="preserve"> einzugeben.</w:t>
          </w:r>
        </w:p>
      </w:docPartBody>
    </w:docPart>
    <w:docPart>
      <w:docPartPr>
        <w:name w:val="D8B02972A9474721905E29B3CA72A8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C28BE4-083C-49BD-9C6D-45BAC9B8B834}"/>
      </w:docPartPr>
      <w:docPartBody>
        <w:p w:rsidR="00D868B5" w:rsidRDefault="00DE5FBA" w:rsidP="00DE5FBA">
          <w:pPr>
            <w:pStyle w:val="D8B02972A9474721905E29B3CA72A8B815"/>
          </w:pPr>
          <w:r w:rsidRPr="003A1900">
            <w:rPr>
              <w:color w:val="004994"/>
            </w:rPr>
            <w:t>Wählen Sie ein Element aus.</w:t>
          </w:r>
        </w:p>
      </w:docPartBody>
    </w:docPart>
    <w:docPart>
      <w:docPartPr>
        <w:name w:val="598C2046150345A5BBFED5268FE6BD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F12061-3D7A-4F9E-A236-4089EFB008F1}"/>
      </w:docPartPr>
      <w:docPartBody>
        <w:p w:rsidR="00D868B5" w:rsidRDefault="00DE5FBA" w:rsidP="00DE5FBA">
          <w:pPr>
            <w:pStyle w:val="598C2046150345A5BBFED5268FE6BD3E15"/>
          </w:pPr>
          <w:r w:rsidRPr="003A1900">
            <w:rPr>
              <w:rStyle w:val="Platzhaltertext"/>
              <w:color w:val="004994"/>
            </w:rPr>
            <w:t xml:space="preserve">Klicken oder tippen Sie hier, um die Höhe </w:t>
          </w:r>
          <w:r>
            <w:rPr>
              <w:rStyle w:val="Platzhaltertext"/>
              <w:color w:val="004994"/>
            </w:rPr>
            <w:t>der Beute</w:t>
          </w:r>
          <w:r w:rsidRPr="003A1900">
            <w:rPr>
              <w:rStyle w:val="Platzhaltertext"/>
              <w:color w:val="004994"/>
            </w:rPr>
            <w:t xml:space="preserve"> einzugeben.</w:t>
          </w:r>
        </w:p>
      </w:docPartBody>
    </w:docPart>
    <w:docPart>
      <w:docPartPr>
        <w:name w:val="1E10E5B9FC8E4EA2AF62665690AA85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4D5202-F44B-4DBA-A926-2DF7709175D4}"/>
      </w:docPartPr>
      <w:docPartBody>
        <w:p w:rsidR="00D868B5" w:rsidRDefault="00DE5FBA" w:rsidP="00DE5FBA">
          <w:pPr>
            <w:pStyle w:val="1E10E5B9FC8E4EA2AF62665690AA85FB15"/>
          </w:pPr>
          <w:r w:rsidRPr="003A1900">
            <w:rPr>
              <w:rFonts w:cs="Arial"/>
              <w:b w:val="0"/>
              <w:color w:val="004994"/>
            </w:rPr>
            <w:t xml:space="preserve">Klicken oder tippen Sie </w:t>
          </w:r>
          <w:r w:rsidRPr="00112BE4">
            <w:rPr>
              <w:rStyle w:val="Platzhaltertext"/>
              <w:b w:val="0"/>
              <w:color w:val="004994"/>
            </w:rPr>
            <w:t>bei Bedarf</w:t>
          </w:r>
          <w:r>
            <w:rPr>
              <w:rStyle w:val="Platzhaltertext"/>
              <w:color w:val="004994"/>
            </w:rPr>
            <w:t xml:space="preserve"> </w:t>
          </w:r>
          <w:r w:rsidRPr="003A1900">
            <w:rPr>
              <w:rFonts w:cs="Arial"/>
              <w:b w:val="0"/>
              <w:color w:val="004994"/>
            </w:rPr>
            <w:t>hier, um Zeit und Ort einzugeben.</w:t>
          </w:r>
        </w:p>
      </w:docPartBody>
    </w:docPart>
    <w:docPart>
      <w:docPartPr>
        <w:name w:val="C940C8D9412344B7AD795E077635E8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73568E-7FE2-43F7-8476-547F2AAF2E33}"/>
      </w:docPartPr>
      <w:docPartBody>
        <w:p w:rsidR="00D868B5" w:rsidRDefault="00DE5FBA" w:rsidP="00DE5FBA">
          <w:pPr>
            <w:pStyle w:val="C940C8D9412344B7AD795E077635E8A715"/>
          </w:pPr>
          <w:r w:rsidRPr="00DB3FE6">
            <w:rPr>
              <w:b w:val="0"/>
              <w:color w:val="004994"/>
            </w:rPr>
            <w:t xml:space="preserve">Klicken oder tippen Sie </w:t>
          </w:r>
          <w:r w:rsidRPr="00DB3FE6">
            <w:rPr>
              <w:rStyle w:val="Platzhaltertext"/>
              <w:b w:val="0"/>
              <w:color w:val="004994"/>
            </w:rPr>
            <w:t xml:space="preserve">bei Bedarf </w:t>
          </w:r>
          <w:r w:rsidRPr="00DB3FE6">
            <w:rPr>
              <w:b w:val="0"/>
              <w:color w:val="004994"/>
            </w:rPr>
            <w:t>hier, um sonstige Beobachtungen einzugeben.</w:t>
          </w:r>
        </w:p>
      </w:docPartBody>
    </w:docPart>
    <w:docPart>
      <w:docPartPr>
        <w:name w:val="5D9C32F6023D4F2098DD2283AF8405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3F1515-3D2E-4F95-A10E-753026D86360}"/>
      </w:docPartPr>
      <w:docPartBody>
        <w:p w:rsidR="00D868B5" w:rsidRDefault="00DE5FBA" w:rsidP="00DE5FBA">
          <w:pPr>
            <w:pStyle w:val="5D9C32F6023D4F2098DD2283AF8405ED14"/>
          </w:pPr>
          <w:r w:rsidRPr="00BE4D6C">
            <w:rPr>
              <w:rStyle w:val="Platzhaltertext"/>
              <w:color w:val="004994"/>
            </w:rPr>
            <w:t xml:space="preserve">Klicken oder tippen Sie </w:t>
          </w:r>
          <w:r>
            <w:rPr>
              <w:rStyle w:val="Platzhaltertext"/>
              <w:color w:val="004994"/>
            </w:rPr>
            <w:t xml:space="preserve">bei Bedarf </w:t>
          </w:r>
          <w:r w:rsidRPr="00BE4D6C">
            <w:rPr>
              <w:rStyle w:val="Platzhaltertext"/>
              <w:color w:val="004994"/>
            </w:rPr>
            <w:t xml:space="preserve">hier, um </w:t>
          </w:r>
          <w:r>
            <w:rPr>
              <w:rStyle w:val="Platzhaltertext"/>
              <w:color w:val="004994"/>
            </w:rPr>
            <w:t>einen anderen Erscheinungstyp</w:t>
          </w:r>
          <w:r w:rsidRPr="00BE4D6C">
            <w:rPr>
              <w:rStyle w:val="Platzhaltertext"/>
              <w:color w:val="004994"/>
            </w:rPr>
            <w:t xml:space="preserve"> einzugeben.</w:t>
          </w:r>
        </w:p>
      </w:docPartBody>
    </w:docPart>
    <w:docPart>
      <w:docPartPr>
        <w:name w:val="DB515278763E40778F7862953749E9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E3015E-7345-4AAE-BA52-C200AB54DDE4}"/>
      </w:docPartPr>
      <w:docPartBody>
        <w:p w:rsidR="00D868B5" w:rsidRDefault="00DE5FBA" w:rsidP="00DE5FBA">
          <w:pPr>
            <w:pStyle w:val="DB515278763E40778F7862953749E9D013"/>
          </w:pPr>
          <w:r w:rsidRPr="00BE4D6C">
            <w:rPr>
              <w:rStyle w:val="Platzhaltertext"/>
              <w:color w:val="004994"/>
            </w:rPr>
            <w:t xml:space="preserve">Klicken oder tippen Sie </w:t>
          </w:r>
          <w:r>
            <w:rPr>
              <w:rStyle w:val="Platzhaltertext"/>
              <w:color w:val="004994"/>
            </w:rPr>
            <w:t xml:space="preserve">bei Bedarf </w:t>
          </w:r>
          <w:r w:rsidRPr="00BE4D6C">
            <w:rPr>
              <w:rStyle w:val="Platzhaltertext"/>
              <w:color w:val="004994"/>
            </w:rPr>
            <w:t xml:space="preserve">hier, um </w:t>
          </w:r>
          <w:r>
            <w:rPr>
              <w:rStyle w:val="Platzhaltertext"/>
              <w:color w:val="004994"/>
            </w:rPr>
            <w:t xml:space="preserve">andere Angaben zur Figur </w:t>
          </w:r>
          <w:r w:rsidRPr="00BE4D6C">
            <w:rPr>
              <w:rStyle w:val="Platzhaltertext"/>
              <w:color w:val="004994"/>
            </w:rPr>
            <w:t>einzugeben.</w:t>
          </w:r>
        </w:p>
      </w:docPartBody>
    </w:docPart>
    <w:docPart>
      <w:docPartPr>
        <w:name w:val="F391A0B40368476EAACDB3A5AE4F6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80C71A-8268-4867-85F0-45AE57F15A9A}"/>
      </w:docPartPr>
      <w:docPartBody>
        <w:p w:rsidR="00102C09" w:rsidRDefault="00DE5FBA" w:rsidP="00DE5FBA">
          <w:pPr>
            <w:pStyle w:val="F391A0B40368476EAACDB3A5AE4F6BBE12"/>
          </w:pPr>
          <w:r w:rsidRPr="00BE4D6C">
            <w:rPr>
              <w:rStyle w:val="Platzhaltertext"/>
              <w:color w:val="004994"/>
            </w:rPr>
            <w:t xml:space="preserve">Klicken oder tippen Sie </w:t>
          </w:r>
          <w:r>
            <w:rPr>
              <w:rStyle w:val="Platzhaltertext"/>
              <w:color w:val="004994"/>
            </w:rPr>
            <w:t xml:space="preserve">bei Bedarf </w:t>
          </w:r>
          <w:r w:rsidRPr="00BE4D6C">
            <w:rPr>
              <w:rStyle w:val="Platzhaltertext"/>
              <w:color w:val="004994"/>
            </w:rPr>
            <w:t xml:space="preserve">hier, um </w:t>
          </w:r>
          <w:r>
            <w:rPr>
              <w:rStyle w:val="Platzhaltertext"/>
              <w:color w:val="004994"/>
            </w:rPr>
            <w:t xml:space="preserve">andere Angaben zur Augenfarbe </w:t>
          </w:r>
          <w:r w:rsidRPr="00BE4D6C">
            <w:rPr>
              <w:rStyle w:val="Platzhaltertext"/>
              <w:color w:val="004994"/>
            </w:rPr>
            <w:t>einzugeben.</w:t>
          </w:r>
        </w:p>
      </w:docPartBody>
    </w:docPart>
    <w:docPart>
      <w:docPartPr>
        <w:name w:val="59DD802E3E9A45EB9E73F5AA0E1DCA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04010D-EDCC-4DD5-B587-C4B06BF687BB}"/>
      </w:docPartPr>
      <w:docPartBody>
        <w:p w:rsidR="00102C09" w:rsidRDefault="00DE5FBA" w:rsidP="00DE5FBA">
          <w:pPr>
            <w:pStyle w:val="59DD802E3E9A45EB9E73F5AA0E1DCA6A11"/>
          </w:pPr>
          <w:r w:rsidRPr="00ED6904">
            <w:rPr>
              <w:rStyle w:val="Platzhaltertext"/>
              <w:color w:val="004994"/>
            </w:rPr>
            <w:t>Wählen Sie ein Element aus.</w:t>
          </w:r>
        </w:p>
      </w:docPartBody>
    </w:docPart>
    <w:docPart>
      <w:docPartPr>
        <w:name w:val="4CF2A34FE5904761A9A62621B7AA17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F2E883-19AF-4EF3-BA4D-FDB52EFCA67F}"/>
      </w:docPartPr>
      <w:docPartBody>
        <w:p w:rsidR="00102C09" w:rsidRDefault="00DE5FBA" w:rsidP="00DE5FBA">
          <w:pPr>
            <w:pStyle w:val="4CF2A34FE5904761A9A62621B7AA17F911"/>
          </w:pPr>
          <w:r w:rsidRPr="00B70EC6">
            <w:rPr>
              <w:rStyle w:val="Platzhaltertext"/>
              <w:color w:val="004994"/>
            </w:rPr>
            <w:t xml:space="preserve">Klicken oder tippen Sie hier, um Besonderheiten </w:t>
          </w:r>
          <w:r>
            <w:rPr>
              <w:rStyle w:val="Platzhaltertext"/>
              <w:color w:val="004994"/>
            </w:rPr>
            <w:t xml:space="preserve">der Zähne </w:t>
          </w:r>
          <w:r w:rsidRPr="00B70EC6">
            <w:rPr>
              <w:rStyle w:val="Platzhaltertext"/>
              <w:color w:val="004994"/>
            </w:rPr>
            <w:t>einzugeben.</w:t>
          </w:r>
        </w:p>
      </w:docPartBody>
    </w:docPart>
    <w:docPart>
      <w:docPartPr>
        <w:name w:val="BE8A2BB953CD4283B7E3EE4D46282E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E03119-FBD2-453F-ACAF-C8327076028D}"/>
      </w:docPartPr>
      <w:docPartBody>
        <w:p w:rsidR="00102C09" w:rsidRDefault="00DE5FBA" w:rsidP="00DE5FBA">
          <w:pPr>
            <w:pStyle w:val="BE8A2BB953CD4283B7E3EE4D46282E6811"/>
          </w:pPr>
          <w:r w:rsidRPr="00BE4D6C">
            <w:rPr>
              <w:rStyle w:val="Platzhaltertext"/>
              <w:color w:val="004994"/>
            </w:rPr>
            <w:t xml:space="preserve">Klicken oder tippen Sie </w:t>
          </w:r>
          <w:r>
            <w:rPr>
              <w:rStyle w:val="Platzhaltertext"/>
              <w:color w:val="004994"/>
            </w:rPr>
            <w:t xml:space="preserve">bei Bedarf </w:t>
          </w:r>
          <w:r w:rsidRPr="00BE4D6C">
            <w:rPr>
              <w:rStyle w:val="Platzhaltertext"/>
              <w:color w:val="004994"/>
            </w:rPr>
            <w:t xml:space="preserve">hier, um </w:t>
          </w:r>
          <w:r>
            <w:rPr>
              <w:rStyle w:val="Platzhaltertext"/>
              <w:color w:val="004994"/>
            </w:rPr>
            <w:t xml:space="preserve">andere Angaben zum Bart </w:t>
          </w:r>
          <w:r w:rsidRPr="00BE4D6C">
            <w:rPr>
              <w:rStyle w:val="Platzhaltertext"/>
              <w:color w:val="004994"/>
            </w:rPr>
            <w:t>einzugeben.</w:t>
          </w:r>
        </w:p>
      </w:docPartBody>
    </w:docPart>
    <w:docPart>
      <w:docPartPr>
        <w:name w:val="9BCC033C4CF94FEA86891A722E53B3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CCF64D-B25D-416C-AE08-3A7BAD9D3F2F}"/>
      </w:docPartPr>
      <w:docPartBody>
        <w:p w:rsidR="00102C09" w:rsidRDefault="00DE5FBA" w:rsidP="00DE5FBA">
          <w:pPr>
            <w:pStyle w:val="9BCC033C4CF94FEA86891A722E53B31211"/>
          </w:pPr>
          <w:r w:rsidRPr="00BE4D6C">
            <w:rPr>
              <w:rStyle w:val="Platzhaltertext"/>
              <w:color w:val="004994"/>
            </w:rPr>
            <w:t xml:space="preserve">Klicken oder tippen Sie </w:t>
          </w:r>
          <w:r>
            <w:rPr>
              <w:rStyle w:val="Platzhaltertext"/>
              <w:color w:val="004994"/>
            </w:rPr>
            <w:t xml:space="preserve">bei Bedarf </w:t>
          </w:r>
          <w:r w:rsidRPr="00BE4D6C">
            <w:rPr>
              <w:rStyle w:val="Platzhaltertext"/>
              <w:color w:val="004994"/>
            </w:rPr>
            <w:t xml:space="preserve">hier, um </w:t>
          </w:r>
          <w:r>
            <w:rPr>
              <w:rStyle w:val="Platzhaltertext"/>
              <w:color w:val="004994"/>
            </w:rPr>
            <w:t xml:space="preserve">andere Angaben zur Haarfarbe </w:t>
          </w:r>
          <w:r w:rsidRPr="00BE4D6C">
            <w:rPr>
              <w:rStyle w:val="Platzhaltertext"/>
              <w:color w:val="004994"/>
            </w:rPr>
            <w:t>einzugeben.</w:t>
          </w:r>
        </w:p>
      </w:docPartBody>
    </w:docPart>
    <w:docPart>
      <w:docPartPr>
        <w:name w:val="106FE0082A774267837F736EC0D802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CD0DA2-8639-48FF-AFB1-2F48BF546069}"/>
      </w:docPartPr>
      <w:docPartBody>
        <w:p w:rsidR="00102C09" w:rsidRDefault="00DE5FBA" w:rsidP="00DE5FBA">
          <w:pPr>
            <w:pStyle w:val="106FE0082A774267837F736EC0D8025111"/>
          </w:pPr>
          <w:r w:rsidRPr="00BE4D6C">
            <w:rPr>
              <w:rStyle w:val="Platzhaltertext"/>
              <w:color w:val="004994"/>
            </w:rPr>
            <w:t xml:space="preserve">Klicken oder tippen Sie </w:t>
          </w:r>
          <w:r>
            <w:rPr>
              <w:rStyle w:val="Platzhaltertext"/>
              <w:color w:val="004994"/>
            </w:rPr>
            <w:t xml:space="preserve">bei Bedarf </w:t>
          </w:r>
          <w:r w:rsidRPr="00BE4D6C">
            <w:rPr>
              <w:rStyle w:val="Platzhaltertext"/>
              <w:color w:val="004994"/>
            </w:rPr>
            <w:t xml:space="preserve">hier, um </w:t>
          </w:r>
          <w:r>
            <w:rPr>
              <w:rStyle w:val="Platzhaltertext"/>
              <w:color w:val="004994"/>
            </w:rPr>
            <w:t xml:space="preserve">andere Angaben zur Haarlänge </w:t>
          </w:r>
          <w:r w:rsidRPr="00BE4D6C">
            <w:rPr>
              <w:rStyle w:val="Platzhaltertext"/>
              <w:color w:val="004994"/>
            </w:rPr>
            <w:t>einzugeben.</w:t>
          </w:r>
        </w:p>
      </w:docPartBody>
    </w:docPart>
    <w:docPart>
      <w:docPartPr>
        <w:name w:val="D833DDC677694658A3B49F7A0AA9A6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FE596D-4E18-42B7-86B9-4766DF2D98F7}"/>
      </w:docPartPr>
      <w:docPartBody>
        <w:p w:rsidR="00102C09" w:rsidRDefault="00DE5FBA" w:rsidP="00DE5FBA">
          <w:pPr>
            <w:pStyle w:val="D833DDC677694658A3B49F7A0AA9A68511"/>
          </w:pPr>
          <w:r w:rsidRPr="00BE4D6C">
            <w:rPr>
              <w:rStyle w:val="Platzhaltertext"/>
              <w:color w:val="004994"/>
            </w:rPr>
            <w:t xml:space="preserve">Klicken oder tippen Sie </w:t>
          </w:r>
          <w:r>
            <w:rPr>
              <w:rStyle w:val="Platzhaltertext"/>
              <w:color w:val="004994"/>
            </w:rPr>
            <w:t xml:space="preserve">bei Bedarf </w:t>
          </w:r>
          <w:r w:rsidRPr="00BE4D6C">
            <w:rPr>
              <w:rStyle w:val="Platzhaltertext"/>
              <w:color w:val="004994"/>
            </w:rPr>
            <w:t xml:space="preserve">hier, um </w:t>
          </w:r>
          <w:r>
            <w:rPr>
              <w:rStyle w:val="Platzhaltertext"/>
              <w:color w:val="004994"/>
            </w:rPr>
            <w:t xml:space="preserve">andere Angaben zur Frisur </w:t>
          </w:r>
          <w:r w:rsidRPr="00BE4D6C">
            <w:rPr>
              <w:rStyle w:val="Platzhaltertext"/>
              <w:color w:val="004994"/>
            </w:rPr>
            <w:t>einzugeben.</w:t>
          </w:r>
        </w:p>
      </w:docPartBody>
    </w:docPart>
    <w:docPart>
      <w:docPartPr>
        <w:name w:val="170F488F0CFA4E36A0995E6A206BB7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5C8FEA-13E0-4A2E-AE3B-338C8BA7CA22}"/>
      </w:docPartPr>
      <w:docPartBody>
        <w:p w:rsidR="00102C09" w:rsidRDefault="00DE5FBA" w:rsidP="00DE5FBA">
          <w:pPr>
            <w:pStyle w:val="170F488F0CFA4E36A0995E6A206BB7A811"/>
          </w:pPr>
          <w:r w:rsidRPr="00BE4D6C">
            <w:rPr>
              <w:rStyle w:val="Platzhaltertext"/>
              <w:color w:val="004994"/>
            </w:rPr>
            <w:t xml:space="preserve">Klicken oder tippen Sie </w:t>
          </w:r>
          <w:r>
            <w:rPr>
              <w:rStyle w:val="Platzhaltertext"/>
              <w:color w:val="004994"/>
            </w:rPr>
            <w:t xml:space="preserve">bei Bedarf </w:t>
          </w:r>
          <w:r w:rsidRPr="00BE4D6C">
            <w:rPr>
              <w:rStyle w:val="Platzhaltertext"/>
              <w:color w:val="004994"/>
            </w:rPr>
            <w:t xml:space="preserve">hier, um </w:t>
          </w:r>
          <w:r>
            <w:rPr>
              <w:rStyle w:val="Platzhaltertext"/>
              <w:color w:val="004994"/>
            </w:rPr>
            <w:t xml:space="preserve">eine andere Sprache </w:t>
          </w:r>
          <w:r w:rsidRPr="00BE4D6C">
            <w:rPr>
              <w:rStyle w:val="Platzhaltertext"/>
              <w:color w:val="004994"/>
            </w:rPr>
            <w:t>einzugeben.</w:t>
          </w:r>
        </w:p>
      </w:docPartBody>
    </w:docPart>
    <w:docPart>
      <w:docPartPr>
        <w:name w:val="1FB2AA65E5D643CAA051B616145BBE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E701FE-A96A-4291-828E-C470B520F7D1}"/>
      </w:docPartPr>
      <w:docPartBody>
        <w:p w:rsidR="00102C09" w:rsidRDefault="00DE5FBA" w:rsidP="00DE5FBA">
          <w:pPr>
            <w:pStyle w:val="1FB2AA65E5D643CAA051B616145BBEB611"/>
          </w:pPr>
          <w:r w:rsidRPr="00BE4D6C">
            <w:rPr>
              <w:rStyle w:val="Platzhaltertext"/>
              <w:color w:val="004994"/>
            </w:rPr>
            <w:t xml:space="preserve">Klicken oder tippen Sie </w:t>
          </w:r>
          <w:r>
            <w:rPr>
              <w:rStyle w:val="Platzhaltertext"/>
              <w:color w:val="004994"/>
            </w:rPr>
            <w:t xml:space="preserve">bei Bedarf </w:t>
          </w:r>
          <w:r w:rsidRPr="00BE4D6C">
            <w:rPr>
              <w:rStyle w:val="Platzhaltertext"/>
              <w:color w:val="004994"/>
            </w:rPr>
            <w:t xml:space="preserve">hier, um </w:t>
          </w:r>
          <w:r>
            <w:rPr>
              <w:rStyle w:val="Platzhaltertext"/>
              <w:color w:val="004994"/>
            </w:rPr>
            <w:t xml:space="preserve">andere Angaben zum Dialekt </w:t>
          </w:r>
          <w:r w:rsidRPr="00BE4D6C">
            <w:rPr>
              <w:rStyle w:val="Platzhaltertext"/>
              <w:color w:val="004994"/>
            </w:rPr>
            <w:t>einzugeben.</w:t>
          </w:r>
        </w:p>
      </w:docPartBody>
    </w:docPart>
    <w:docPart>
      <w:docPartPr>
        <w:name w:val="DF7FDD67ABC04395B89F012F64AEC7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794819-63A7-4306-81DE-97AF31F63E9E}"/>
      </w:docPartPr>
      <w:docPartBody>
        <w:p w:rsidR="00102C09" w:rsidRDefault="00DE5FBA" w:rsidP="00DE5FBA">
          <w:pPr>
            <w:pStyle w:val="DF7FDD67ABC04395B89F012F64AEC7DC11"/>
          </w:pPr>
          <w:r w:rsidRPr="00FF3D12">
            <w:rPr>
              <w:color w:val="004994"/>
            </w:rPr>
            <w:t>Klicken oder tippen Sie hier, um Art und Farbe der Maskierung einzugeben.</w:t>
          </w:r>
        </w:p>
      </w:docPartBody>
    </w:docPart>
    <w:docPart>
      <w:docPartPr>
        <w:name w:val="AF2C12CBDFAF4129A0310A1065EDFC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D7A96B-21E6-4932-90DE-315A0FEF2EBE}"/>
      </w:docPartPr>
      <w:docPartBody>
        <w:p w:rsidR="00102C09" w:rsidRDefault="00DE5FBA" w:rsidP="00DE5FBA">
          <w:pPr>
            <w:pStyle w:val="AF2C12CBDFAF4129A0310A1065EDFCB110"/>
          </w:pPr>
          <w:r w:rsidRPr="00B70EC6">
            <w:rPr>
              <w:rStyle w:val="Platzhaltertext"/>
              <w:color w:val="004994"/>
            </w:rPr>
            <w:t>Klicken oder tippen Sie hier, um Besonderheiten zur Nase einzugeben.</w:t>
          </w:r>
        </w:p>
      </w:docPartBody>
    </w:docPart>
    <w:docPart>
      <w:docPartPr>
        <w:name w:val="87715F071B144564913F081713E3E9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05541A-80FD-4DAC-AE2B-CF103B3F5E1C}"/>
      </w:docPartPr>
      <w:docPartBody>
        <w:p w:rsidR="00102C09" w:rsidRDefault="00DE5FBA" w:rsidP="00DE5FBA">
          <w:pPr>
            <w:pStyle w:val="87715F071B144564913F081713E3E97F10"/>
          </w:pPr>
          <w:r w:rsidRPr="00B70EC6">
            <w:rPr>
              <w:rStyle w:val="Platzhaltertext"/>
              <w:color w:val="004994"/>
            </w:rPr>
            <w:t>Wählen Sie ein Element aus.</w:t>
          </w:r>
        </w:p>
      </w:docPartBody>
    </w:docPart>
    <w:docPart>
      <w:docPartPr>
        <w:name w:val="00AABF6DA1EA4A2F943B6D2EC03F44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B9013A-1069-4514-8327-1C56164D93C7}"/>
      </w:docPartPr>
      <w:docPartBody>
        <w:p w:rsidR="00102C09" w:rsidRDefault="00DE5FBA" w:rsidP="00DE5FBA">
          <w:pPr>
            <w:pStyle w:val="00AABF6DA1EA4A2F943B6D2EC03F44FE10"/>
          </w:pPr>
          <w:r w:rsidRPr="00B70EC6">
            <w:rPr>
              <w:rStyle w:val="Platzhaltertext"/>
              <w:color w:val="004994"/>
            </w:rPr>
            <w:t>Wählen Sie ein Element aus.</w:t>
          </w:r>
        </w:p>
      </w:docPartBody>
    </w:docPart>
    <w:docPart>
      <w:docPartPr>
        <w:name w:val="ED1A06F46EA945D1AD1089B2E44306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CFDADE-AB15-444E-9D5C-3361235207CC}"/>
      </w:docPartPr>
      <w:docPartBody>
        <w:p w:rsidR="00102C09" w:rsidRDefault="00DE5FBA" w:rsidP="00DE5FBA">
          <w:pPr>
            <w:pStyle w:val="ED1A06F46EA945D1AD1089B2E443066910"/>
          </w:pPr>
          <w:r w:rsidRPr="00B70EC6">
            <w:rPr>
              <w:rStyle w:val="Platzhaltertext"/>
              <w:color w:val="004994"/>
            </w:rPr>
            <w:t>Wählen Sie ein Element aus.</w:t>
          </w:r>
        </w:p>
      </w:docPartBody>
    </w:docPart>
    <w:docPart>
      <w:docPartPr>
        <w:name w:val="7544ECFE032E40989D687ED6A72EC3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4CF539-38AB-47AB-A11D-94591661F842}"/>
      </w:docPartPr>
      <w:docPartBody>
        <w:p w:rsidR="00102C09" w:rsidRDefault="00DE5FBA" w:rsidP="00DE5FBA">
          <w:pPr>
            <w:pStyle w:val="7544ECFE032E40989D687ED6A72EC33C10"/>
          </w:pPr>
          <w:r w:rsidRPr="00B70EC6">
            <w:rPr>
              <w:rStyle w:val="Platzhaltertext"/>
              <w:color w:val="004994"/>
            </w:rPr>
            <w:t>Wählen Sie ein Element aus.</w:t>
          </w:r>
        </w:p>
      </w:docPartBody>
    </w:docPart>
    <w:docPart>
      <w:docPartPr>
        <w:name w:val="B32B9BF314BF411794029E7E63D984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015894-DD64-4BED-A152-08FA3AB22C24}"/>
      </w:docPartPr>
      <w:docPartBody>
        <w:p w:rsidR="00102C09" w:rsidRDefault="00DE5FBA" w:rsidP="00DE5FBA">
          <w:pPr>
            <w:pStyle w:val="B32B9BF314BF411794029E7E63D9849010"/>
          </w:pPr>
          <w:r w:rsidRPr="00596A60">
            <w:rPr>
              <w:rStyle w:val="Platzhaltertext"/>
              <w:color w:val="004994"/>
            </w:rPr>
            <w:t>Wählen Sie ein Element aus.</w:t>
          </w:r>
        </w:p>
      </w:docPartBody>
    </w:docPart>
    <w:docPart>
      <w:docPartPr>
        <w:name w:val="869C2E40C37A401DB9C7708D72363E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7194BC-970C-4424-B605-DAEE0619AB94}"/>
      </w:docPartPr>
      <w:docPartBody>
        <w:p w:rsidR="00102C09" w:rsidRDefault="00DE5FBA" w:rsidP="00DE5FBA">
          <w:pPr>
            <w:pStyle w:val="869C2E40C37A401DB9C7708D72363E1110"/>
          </w:pPr>
          <w:r w:rsidRPr="00596A60">
            <w:rPr>
              <w:rStyle w:val="Platzhaltertext"/>
              <w:color w:val="004994"/>
            </w:rPr>
            <w:t>Klicken oder tippen Sie hier, um weitere Merkmale einzugeben, z. B. Narben, Tätowierungen, gepflegt, ungepflegt etc.</w:t>
          </w:r>
        </w:p>
      </w:docPartBody>
    </w:docPart>
    <w:docPart>
      <w:docPartPr>
        <w:name w:val="ACDE5FEA12A6453EB11C797E414916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2EE226-A34D-469E-B8DD-E98F2FF859DD}"/>
      </w:docPartPr>
      <w:docPartBody>
        <w:p w:rsidR="00102C09" w:rsidRDefault="00DE5FBA" w:rsidP="00DE5FBA">
          <w:pPr>
            <w:pStyle w:val="ACDE5FEA12A6453EB11C797E4149162D10"/>
          </w:pPr>
          <w:r w:rsidRPr="00596A60">
            <w:rPr>
              <w:rStyle w:val="Platzhaltertext"/>
              <w:color w:val="004994"/>
            </w:rPr>
            <w:t>Wählen Sie ein Element aus.</w:t>
          </w:r>
        </w:p>
      </w:docPartBody>
    </w:docPart>
    <w:docPart>
      <w:docPartPr>
        <w:name w:val="4C2BA1C672DF43E4B66F5F1B173361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6E74FA-2CD1-49E2-9BFC-86FE8E9CCDEE}"/>
      </w:docPartPr>
      <w:docPartBody>
        <w:p w:rsidR="00102C09" w:rsidRDefault="00DE5FBA" w:rsidP="00DE5FBA">
          <w:pPr>
            <w:pStyle w:val="4C2BA1C672DF43E4B66F5F1B1733619D10"/>
          </w:pPr>
          <w:r w:rsidRPr="0074564D">
            <w:rPr>
              <w:rStyle w:val="Platzhaltertext"/>
              <w:color w:val="004994"/>
            </w:rPr>
            <w:t>Wählen Sie ein Element aus.</w:t>
          </w:r>
        </w:p>
      </w:docPartBody>
    </w:docPart>
    <w:docPart>
      <w:docPartPr>
        <w:name w:val="CD20CE1EDA3542419E723886672EEF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998147-DF00-45E5-A0C3-5B2F72C6101A}"/>
      </w:docPartPr>
      <w:docPartBody>
        <w:p w:rsidR="00102C09" w:rsidRDefault="00DE5FBA" w:rsidP="00DE5FBA">
          <w:pPr>
            <w:pStyle w:val="CD20CE1EDA3542419E723886672EEF2310"/>
          </w:pPr>
          <w:r w:rsidRPr="0074564D">
            <w:rPr>
              <w:rStyle w:val="Platzhaltertext"/>
              <w:color w:val="004994"/>
            </w:rPr>
            <w:t xml:space="preserve">Klicken oder tippen Sie hier, um </w:t>
          </w:r>
          <w:r>
            <w:rPr>
              <w:rStyle w:val="Platzhaltertext"/>
              <w:color w:val="004994"/>
            </w:rPr>
            <w:t>andere Stimmmerkmale</w:t>
          </w:r>
          <w:r w:rsidRPr="0074564D">
            <w:rPr>
              <w:rStyle w:val="Platzhaltertext"/>
              <w:color w:val="004994"/>
            </w:rPr>
            <w:t xml:space="preserve"> einzugeben.</w:t>
          </w:r>
        </w:p>
      </w:docPartBody>
    </w:docPart>
    <w:docPart>
      <w:docPartPr>
        <w:name w:val="A6140EFF94D7487F9926A5FAA97A97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5E0222-F4C3-4002-8F7D-EE9A512A1CC8}"/>
      </w:docPartPr>
      <w:docPartBody>
        <w:p w:rsidR="00102C09" w:rsidRDefault="00DE5FBA" w:rsidP="00DE5FBA">
          <w:pPr>
            <w:pStyle w:val="A6140EFF94D7487F9926A5FAA97A973810"/>
          </w:pPr>
          <w:r w:rsidRPr="00F1509E">
            <w:rPr>
              <w:rStyle w:val="Platzhaltertext"/>
              <w:color w:val="004994"/>
            </w:rPr>
            <w:t>Klicken oder tippen Sie hier, um weitere Angaben zur Kleidung (z. B. Farben, Muster) einzugeben.</w:t>
          </w:r>
        </w:p>
      </w:docPartBody>
    </w:docPart>
    <w:docPart>
      <w:docPartPr>
        <w:name w:val="3EFC081BCCC14AD2ABE53B4D7B7624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9798DE-CCB3-4D60-BE6F-39E822A1E852}"/>
      </w:docPartPr>
      <w:docPartBody>
        <w:p w:rsidR="00102C09" w:rsidRDefault="00DE5FBA" w:rsidP="00DE5FBA">
          <w:pPr>
            <w:pStyle w:val="3EFC081BCCC14AD2ABE53B4D7B7624108"/>
          </w:pPr>
          <w:r w:rsidRPr="002A25C7">
            <w:rPr>
              <w:rStyle w:val="Platzhaltertext"/>
              <w:color w:val="004994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6911CA"/>
    <w:multiLevelType w:val="multilevel"/>
    <w:tmpl w:val="5AD4F3C4"/>
    <w:lvl w:ilvl="0">
      <w:start w:val="1"/>
      <w:numFmt w:val="decimal"/>
      <w:pStyle w:val="3EFC081BCCC14AD2ABE53B4D7B762410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6886258"/>
    <w:multiLevelType w:val="multilevel"/>
    <w:tmpl w:val="057243E4"/>
    <w:lvl w:ilvl="0">
      <w:start w:val="1"/>
      <w:numFmt w:val="decimal"/>
      <w:pStyle w:val="D94B55263C004177BF46EB7BDE034D4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9C74F90"/>
    <w:multiLevelType w:val="multilevel"/>
    <w:tmpl w:val="2464660E"/>
    <w:lvl w:ilvl="0">
      <w:start w:val="1"/>
      <w:numFmt w:val="decimal"/>
      <w:pStyle w:val="D94B55263C004177BF46EB7BDE034D4E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8B5"/>
    <w:rsid w:val="00102C09"/>
    <w:rsid w:val="008407AA"/>
    <w:rsid w:val="00D012A6"/>
    <w:rsid w:val="00D868B5"/>
    <w:rsid w:val="00DE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E5FBA"/>
    <w:rPr>
      <w:color w:val="808080"/>
    </w:rPr>
  </w:style>
  <w:style w:type="paragraph" w:customStyle="1" w:styleId="C214EDF8525D48969FA12F595FF4766B">
    <w:name w:val="C214EDF8525D48969FA12F595FF4766B"/>
    <w:rsid w:val="00D868B5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94B55263C004177BF46EB7BDE034D4E">
    <w:name w:val="D94B55263C004177BF46EB7BDE034D4E"/>
    <w:rsid w:val="00D868B5"/>
    <w:pPr>
      <w:numPr>
        <w:numId w:val="1"/>
      </w:numPr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4A7D07AB770447C8471A53A115B51E1">
    <w:name w:val="94A7D07AB770447C8471A53A115B51E1"/>
    <w:rsid w:val="00D868B5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337240F449F44FA853701D21C057157">
    <w:name w:val="B337240F449F44FA853701D21C057157"/>
    <w:rsid w:val="00D868B5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A2DD41BBB2547DA838242D60FD93505">
    <w:name w:val="3A2DD41BBB2547DA838242D60FD93505"/>
    <w:rsid w:val="00D868B5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517FE47C1884CDFA07F8593FECD672B">
    <w:name w:val="F517FE47C1884CDFA07F8593FECD672B"/>
    <w:rsid w:val="00D868B5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C37428DE90E404E834B2AEBD1AB3536">
    <w:name w:val="6C37428DE90E404E834B2AEBD1AB3536"/>
    <w:rsid w:val="00D868B5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214EDF8525D48969FA12F595FF4766B1">
    <w:name w:val="C214EDF8525D48969FA12F595FF4766B1"/>
    <w:rsid w:val="00D868B5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94B55263C004177BF46EB7BDE034D4E1">
    <w:name w:val="D94B55263C004177BF46EB7BDE034D4E1"/>
    <w:rsid w:val="00D868B5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4A7D07AB770447C8471A53A115B51E11">
    <w:name w:val="94A7D07AB770447C8471A53A115B51E11"/>
    <w:rsid w:val="00D868B5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337240F449F44FA853701D21C0571571">
    <w:name w:val="B337240F449F44FA853701D21C0571571"/>
    <w:rsid w:val="00D868B5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A2DD41BBB2547DA838242D60FD935051">
    <w:name w:val="3A2DD41BBB2547DA838242D60FD935051"/>
    <w:rsid w:val="00D868B5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517FE47C1884CDFA07F8593FECD672B1">
    <w:name w:val="F517FE47C1884CDFA07F8593FECD672B1"/>
    <w:rsid w:val="00D868B5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C37428DE90E404E834B2AEBD1AB35361">
    <w:name w:val="6C37428DE90E404E834B2AEBD1AB35361"/>
    <w:rsid w:val="00D868B5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CABEF5B28E04784AFE52247A2511F13">
    <w:name w:val="1CABEF5B28E04784AFE52247A2511F13"/>
    <w:rsid w:val="00D868B5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A894DD1808A455CB6EC19D8355B5FDA">
    <w:name w:val="AA894DD1808A455CB6EC19D8355B5FDA"/>
    <w:rsid w:val="00D868B5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99B4EB220294C85AC72207909932193">
    <w:name w:val="299B4EB220294C85AC72207909932193"/>
    <w:rsid w:val="00D868B5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43B4D942435438B801F5E364CD05E50">
    <w:name w:val="F43B4D942435438B801F5E364CD05E50"/>
    <w:rsid w:val="00D868B5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86C329607B648FC806336C3B750B10C">
    <w:name w:val="886C329607B648FC806336C3B750B10C"/>
    <w:rsid w:val="00D868B5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8B02972A9474721905E29B3CA72A8B8">
    <w:name w:val="D8B02972A9474721905E29B3CA72A8B8"/>
    <w:rsid w:val="00D868B5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98C2046150345A5BBFED5268FE6BD3E">
    <w:name w:val="598C2046150345A5BBFED5268FE6BD3E"/>
    <w:rsid w:val="00D868B5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E10E5B9FC8E4EA2AF62665690AA85FB">
    <w:name w:val="1E10E5B9FC8E4EA2AF62665690AA85FB"/>
    <w:rsid w:val="00D868B5"/>
    <w:pPr>
      <w:keepNext/>
      <w:keepLines/>
      <w:spacing w:before="360" w:after="120" w:line="276" w:lineRule="auto"/>
      <w:outlineLvl w:val="0"/>
    </w:pPr>
    <w:rPr>
      <w:rFonts w:ascii="Arial" w:eastAsiaTheme="majorEastAsia" w:hAnsi="Arial" w:cstheme="majorBidi"/>
      <w:b/>
      <w:sz w:val="24"/>
      <w:szCs w:val="32"/>
      <w:lang w:eastAsia="en-US"/>
    </w:rPr>
  </w:style>
  <w:style w:type="paragraph" w:customStyle="1" w:styleId="C940C8D9412344B7AD795E077635E8A7">
    <w:name w:val="C940C8D9412344B7AD795E077635E8A7"/>
    <w:rsid w:val="00D868B5"/>
    <w:pPr>
      <w:keepNext/>
      <w:keepLines/>
      <w:spacing w:before="360" w:after="120" w:line="276" w:lineRule="auto"/>
      <w:outlineLvl w:val="0"/>
    </w:pPr>
    <w:rPr>
      <w:rFonts w:ascii="Arial" w:eastAsiaTheme="majorEastAsia" w:hAnsi="Arial" w:cstheme="majorBidi"/>
      <w:b/>
      <w:sz w:val="24"/>
      <w:szCs w:val="32"/>
      <w:lang w:eastAsia="en-US"/>
    </w:rPr>
  </w:style>
  <w:style w:type="paragraph" w:customStyle="1" w:styleId="C214EDF8525D48969FA12F595FF4766B2">
    <w:name w:val="C214EDF8525D48969FA12F595FF4766B2"/>
    <w:rsid w:val="00D868B5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94B55263C004177BF46EB7BDE034D4E2">
    <w:name w:val="D94B55263C004177BF46EB7BDE034D4E2"/>
    <w:rsid w:val="00D868B5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4A7D07AB770447C8471A53A115B51E12">
    <w:name w:val="94A7D07AB770447C8471A53A115B51E12"/>
    <w:rsid w:val="00D868B5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337240F449F44FA853701D21C0571572">
    <w:name w:val="B337240F449F44FA853701D21C0571572"/>
    <w:rsid w:val="00D868B5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D9C32F6023D4F2098DD2283AF8405ED">
    <w:name w:val="5D9C32F6023D4F2098DD2283AF8405ED"/>
    <w:rsid w:val="00D868B5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A2DD41BBB2547DA838242D60FD935052">
    <w:name w:val="3A2DD41BBB2547DA838242D60FD935052"/>
    <w:rsid w:val="00D868B5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517FE47C1884CDFA07F8593FECD672B2">
    <w:name w:val="F517FE47C1884CDFA07F8593FECD672B2"/>
    <w:rsid w:val="00D868B5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C37428DE90E404E834B2AEBD1AB35362">
    <w:name w:val="6C37428DE90E404E834B2AEBD1AB35362"/>
    <w:rsid w:val="00D868B5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CABEF5B28E04784AFE52247A2511F131">
    <w:name w:val="1CABEF5B28E04784AFE52247A2511F131"/>
    <w:rsid w:val="00D868B5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A894DD1808A455CB6EC19D8355B5FDA1">
    <w:name w:val="AA894DD1808A455CB6EC19D8355B5FDA1"/>
    <w:rsid w:val="00D868B5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99B4EB220294C85AC722079099321931">
    <w:name w:val="299B4EB220294C85AC722079099321931"/>
    <w:rsid w:val="00D868B5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43B4D942435438B801F5E364CD05E501">
    <w:name w:val="F43B4D942435438B801F5E364CD05E501"/>
    <w:rsid w:val="00D868B5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86C329607B648FC806336C3B750B10C1">
    <w:name w:val="886C329607B648FC806336C3B750B10C1"/>
    <w:rsid w:val="00D868B5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8B02972A9474721905E29B3CA72A8B81">
    <w:name w:val="D8B02972A9474721905E29B3CA72A8B81"/>
    <w:rsid w:val="00D868B5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98C2046150345A5BBFED5268FE6BD3E1">
    <w:name w:val="598C2046150345A5BBFED5268FE6BD3E1"/>
    <w:rsid w:val="00D868B5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E10E5B9FC8E4EA2AF62665690AA85FB1">
    <w:name w:val="1E10E5B9FC8E4EA2AF62665690AA85FB1"/>
    <w:rsid w:val="00D868B5"/>
    <w:pPr>
      <w:keepNext/>
      <w:keepLines/>
      <w:spacing w:before="360" w:after="120" w:line="276" w:lineRule="auto"/>
      <w:outlineLvl w:val="0"/>
    </w:pPr>
    <w:rPr>
      <w:rFonts w:ascii="Arial" w:eastAsiaTheme="majorEastAsia" w:hAnsi="Arial" w:cstheme="majorBidi"/>
      <w:b/>
      <w:sz w:val="24"/>
      <w:szCs w:val="32"/>
      <w:lang w:eastAsia="en-US"/>
    </w:rPr>
  </w:style>
  <w:style w:type="paragraph" w:customStyle="1" w:styleId="C940C8D9412344B7AD795E077635E8A71">
    <w:name w:val="C940C8D9412344B7AD795E077635E8A71"/>
    <w:rsid w:val="00D868B5"/>
    <w:pPr>
      <w:keepNext/>
      <w:keepLines/>
      <w:spacing w:before="360" w:after="120" w:line="276" w:lineRule="auto"/>
      <w:outlineLvl w:val="0"/>
    </w:pPr>
    <w:rPr>
      <w:rFonts w:ascii="Arial" w:eastAsiaTheme="majorEastAsia" w:hAnsi="Arial" w:cstheme="majorBidi"/>
      <w:b/>
      <w:sz w:val="24"/>
      <w:szCs w:val="32"/>
      <w:lang w:eastAsia="en-US"/>
    </w:rPr>
  </w:style>
  <w:style w:type="paragraph" w:customStyle="1" w:styleId="C214EDF8525D48969FA12F595FF4766B3">
    <w:name w:val="C214EDF8525D48969FA12F595FF4766B3"/>
    <w:rsid w:val="00D868B5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94B55263C004177BF46EB7BDE034D4E3">
    <w:name w:val="D94B55263C004177BF46EB7BDE034D4E3"/>
    <w:rsid w:val="00D868B5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4A7D07AB770447C8471A53A115B51E13">
    <w:name w:val="94A7D07AB770447C8471A53A115B51E13"/>
    <w:rsid w:val="00D868B5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337240F449F44FA853701D21C0571573">
    <w:name w:val="B337240F449F44FA853701D21C0571573"/>
    <w:rsid w:val="00D868B5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D9C32F6023D4F2098DD2283AF8405ED1">
    <w:name w:val="5D9C32F6023D4F2098DD2283AF8405ED1"/>
    <w:rsid w:val="00D868B5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A2DD41BBB2547DA838242D60FD935053">
    <w:name w:val="3A2DD41BBB2547DA838242D60FD935053"/>
    <w:rsid w:val="00D868B5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517FE47C1884CDFA07F8593FECD672B3">
    <w:name w:val="F517FE47C1884CDFA07F8593FECD672B3"/>
    <w:rsid w:val="00D868B5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C37428DE90E404E834B2AEBD1AB35363">
    <w:name w:val="6C37428DE90E404E834B2AEBD1AB35363"/>
    <w:rsid w:val="00D868B5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CABEF5B28E04784AFE52247A2511F132">
    <w:name w:val="1CABEF5B28E04784AFE52247A2511F132"/>
    <w:rsid w:val="00D868B5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A894DD1808A455CB6EC19D8355B5FDA2">
    <w:name w:val="AA894DD1808A455CB6EC19D8355B5FDA2"/>
    <w:rsid w:val="00D868B5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99B4EB220294C85AC722079099321932">
    <w:name w:val="299B4EB220294C85AC722079099321932"/>
    <w:rsid w:val="00D868B5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43B4D942435438B801F5E364CD05E502">
    <w:name w:val="F43B4D942435438B801F5E364CD05E502"/>
    <w:rsid w:val="00D868B5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86C329607B648FC806336C3B750B10C2">
    <w:name w:val="886C329607B648FC806336C3B750B10C2"/>
    <w:rsid w:val="00D868B5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8B02972A9474721905E29B3CA72A8B82">
    <w:name w:val="D8B02972A9474721905E29B3CA72A8B82"/>
    <w:rsid w:val="00D868B5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98C2046150345A5BBFED5268FE6BD3E2">
    <w:name w:val="598C2046150345A5BBFED5268FE6BD3E2"/>
    <w:rsid w:val="00D868B5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E10E5B9FC8E4EA2AF62665690AA85FB2">
    <w:name w:val="1E10E5B9FC8E4EA2AF62665690AA85FB2"/>
    <w:rsid w:val="00D868B5"/>
    <w:pPr>
      <w:keepNext/>
      <w:keepLines/>
      <w:spacing w:before="360" w:after="120" w:line="276" w:lineRule="auto"/>
      <w:outlineLvl w:val="0"/>
    </w:pPr>
    <w:rPr>
      <w:rFonts w:ascii="Arial" w:eastAsiaTheme="majorEastAsia" w:hAnsi="Arial" w:cstheme="majorBidi"/>
      <w:b/>
      <w:sz w:val="24"/>
      <w:szCs w:val="32"/>
      <w:lang w:eastAsia="en-US"/>
    </w:rPr>
  </w:style>
  <w:style w:type="paragraph" w:customStyle="1" w:styleId="C940C8D9412344B7AD795E077635E8A72">
    <w:name w:val="C940C8D9412344B7AD795E077635E8A72"/>
    <w:rsid w:val="00D868B5"/>
    <w:pPr>
      <w:keepNext/>
      <w:keepLines/>
      <w:spacing w:before="360" w:after="120" w:line="276" w:lineRule="auto"/>
      <w:outlineLvl w:val="0"/>
    </w:pPr>
    <w:rPr>
      <w:rFonts w:ascii="Arial" w:eastAsiaTheme="majorEastAsia" w:hAnsi="Arial" w:cstheme="majorBidi"/>
      <w:b/>
      <w:sz w:val="24"/>
      <w:szCs w:val="32"/>
      <w:lang w:eastAsia="en-US"/>
    </w:rPr>
  </w:style>
  <w:style w:type="paragraph" w:customStyle="1" w:styleId="DB515278763E40778F7862953749E9D0">
    <w:name w:val="DB515278763E40778F7862953749E9D0"/>
    <w:rsid w:val="00D868B5"/>
  </w:style>
  <w:style w:type="paragraph" w:customStyle="1" w:styleId="C214EDF8525D48969FA12F595FF4766B4">
    <w:name w:val="C214EDF8525D48969FA12F595FF4766B4"/>
    <w:rsid w:val="00D868B5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94B55263C004177BF46EB7BDE034D4E4">
    <w:name w:val="D94B55263C004177BF46EB7BDE034D4E4"/>
    <w:rsid w:val="00D868B5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4A7D07AB770447C8471A53A115B51E14">
    <w:name w:val="94A7D07AB770447C8471A53A115B51E14"/>
    <w:rsid w:val="00D868B5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337240F449F44FA853701D21C0571574">
    <w:name w:val="B337240F449F44FA853701D21C0571574"/>
    <w:rsid w:val="00D868B5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D9C32F6023D4F2098DD2283AF8405ED2">
    <w:name w:val="5D9C32F6023D4F2098DD2283AF8405ED2"/>
    <w:rsid w:val="00D868B5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A2DD41BBB2547DA838242D60FD935054">
    <w:name w:val="3A2DD41BBB2547DA838242D60FD935054"/>
    <w:rsid w:val="00D868B5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B515278763E40778F7862953749E9D01">
    <w:name w:val="DB515278763E40778F7862953749E9D01"/>
    <w:rsid w:val="00D868B5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517FE47C1884CDFA07F8593FECD672B4">
    <w:name w:val="F517FE47C1884CDFA07F8593FECD672B4"/>
    <w:rsid w:val="00D868B5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C37428DE90E404E834B2AEBD1AB35364">
    <w:name w:val="6C37428DE90E404E834B2AEBD1AB35364"/>
    <w:rsid w:val="00D868B5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CABEF5B28E04784AFE52247A2511F133">
    <w:name w:val="1CABEF5B28E04784AFE52247A2511F133"/>
    <w:rsid w:val="00D868B5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A894DD1808A455CB6EC19D8355B5FDA3">
    <w:name w:val="AA894DD1808A455CB6EC19D8355B5FDA3"/>
    <w:rsid w:val="00D868B5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99B4EB220294C85AC722079099321933">
    <w:name w:val="299B4EB220294C85AC722079099321933"/>
    <w:rsid w:val="00D868B5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43B4D942435438B801F5E364CD05E503">
    <w:name w:val="F43B4D942435438B801F5E364CD05E503"/>
    <w:rsid w:val="00D868B5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86C329607B648FC806336C3B750B10C3">
    <w:name w:val="886C329607B648FC806336C3B750B10C3"/>
    <w:rsid w:val="00D868B5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8B02972A9474721905E29B3CA72A8B83">
    <w:name w:val="D8B02972A9474721905E29B3CA72A8B83"/>
    <w:rsid w:val="00D868B5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98C2046150345A5BBFED5268FE6BD3E3">
    <w:name w:val="598C2046150345A5BBFED5268FE6BD3E3"/>
    <w:rsid w:val="00D868B5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E10E5B9FC8E4EA2AF62665690AA85FB3">
    <w:name w:val="1E10E5B9FC8E4EA2AF62665690AA85FB3"/>
    <w:rsid w:val="00D868B5"/>
    <w:pPr>
      <w:keepNext/>
      <w:keepLines/>
      <w:spacing w:before="360" w:after="120" w:line="276" w:lineRule="auto"/>
      <w:outlineLvl w:val="0"/>
    </w:pPr>
    <w:rPr>
      <w:rFonts w:ascii="Arial" w:eastAsiaTheme="majorEastAsia" w:hAnsi="Arial" w:cstheme="majorBidi"/>
      <w:b/>
      <w:sz w:val="24"/>
      <w:szCs w:val="32"/>
      <w:lang w:eastAsia="en-US"/>
    </w:rPr>
  </w:style>
  <w:style w:type="paragraph" w:customStyle="1" w:styleId="C940C8D9412344B7AD795E077635E8A73">
    <w:name w:val="C940C8D9412344B7AD795E077635E8A73"/>
    <w:rsid w:val="00D868B5"/>
    <w:pPr>
      <w:keepNext/>
      <w:keepLines/>
      <w:spacing w:before="360" w:after="120" w:line="276" w:lineRule="auto"/>
      <w:outlineLvl w:val="0"/>
    </w:pPr>
    <w:rPr>
      <w:rFonts w:ascii="Arial" w:eastAsiaTheme="majorEastAsia" w:hAnsi="Arial" w:cstheme="majorBidi"/>
      <w:b/>
      <w:sz w:val="24"/>
      <w:szCs w:val="32"/>
      <w:lang w:eastAsia="en-US"/>
    </w:rPr>
  </w:style>
  <w:style w:type="paragraph" w:customStyle="1" w:styleId="F391A0B40368476EAACDB3A5AE4F6BBE">
    <w:name w:val="F391A0B40368476EAACDB3A5AE4F6BBE"/>
    <w:rsid w:val="00D868B5"/>
  </w:style>
  <w:style w:type="paragraph" w:customStyle="1" w:styleId="C214EDF8525D48969FA12F595FF4766B5">
    <w:name w:val="C214EDF8525D48969FA12F595FF4766B5"/>
    <w:rsid w:val="00102C09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94B55263C004177BF46EB7BDE034D4E5">
    <w:name w:val="D94B55263C004177BF46EB7BDE034D4E5"/>
    <w:rsid w:val="00102C09"/>
    <w:pPr>
      <w:numPr>
        <w:numId w:val="2"/>
      </w:numPr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4A7D07AB770447C8471A53A115B51E15">
    <w:name w:val="94A7D07AB770447C8471A53A115B51E15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337240F449F44FA853701D21C0571575">
    <w:name w:val="B337240F449F44FA853701D21C0571575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D9C32F6023D4F2098DD2283AF8405ED3">
    <w:name w:val="5D9C32F6023D4F2098DD2283AF8405ED3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A2DD41BBB2547DA838242D60FD935055">
    <w:name w:val="3A2DD41BBB2547DA838242D60FD935055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B515278763E40778F7862953749E9D02">
    <w:name w:val="DB515278763E40778F7862953749E9D02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517FE47C1884CDFA07F8593FECD672B5">
    <w:name w:val="F517FE47C1884CDFA07F8593FECD672B5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C37428DE90E404E834B2AEBD1AB35365">
    <w:name w:val="6C37428DE90E404E834B2AEBD1AB35365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9DD802E3E9A45EB9E73F5AA0E1DCA6A">
    <w:name w:val="59DD802E3E9A45EB9E73F5AA0E1DCA6A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391A0B40368476EAACDB3A5AE4F6BBE1">
    <w:name w:val="F391A0B40368476EAACDB3A5AE4F6BBE1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CABEF5B28E04784AFE52247A2511F134">
    <w:name w:val="1CABEF5B28E04784AFE52247A2511F134"/>
    <w:rsid w:val="00102C09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A894DD1808A455CB6EC19D8355B5FDA4">
    <w:name w:val="AA894DD1808A455CB6EC19D8355B5FDA4"/>
    <w:rsid w:val="00102C09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99B4EB220294C85AC722079099321934">
    <w:name w:val="299B4EB220294C85AC722079099321934"/>
    <w:rsid w:val="00102C09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43B4D942435438B801F5E364CD05E504">
    <w:name w:val="F43B4D942435438B801F5E364CD05E504"/>
    <w:rsid w:val="00102C09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86C329607B648FC806336C3B750B10C4">
    <w:name w:val="886C329607B648FC806336C3B750B10C4"/>
    <w:rsid w:val="00102C09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8B02972A9474721905E29B3CA72A8B84">
    <w:name w:val="D8B02972A9474721905E29B3CA72A8B84"/>
    <w:rsid w:val="00102C09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98C2046150345A5BBFED5268FE6BD3E4">
    <w:name w:val="598C2046150345A5BBFED5268FE6BD3E4"/>
    <w:rsid w:val="00102C09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E10E5B9FC8E4EA2AF62665690AA85FB4">
    <w:name w:val="1E10E5B9FC8E4EA2AF62665690AA85FB4"/>
    <w:rsid w:val="00102C09"/>
    <w:pPr>
      <w:keepNext/>
      <w:keepLines/>
      <w:spacing w:before="360" w:after="120" w:line="276" w:lineRule="auto"/>
      <w:outlineLvl w:val="0"/>
    </w:pPr>
    <w:rPr>
      <w:rFonts w:ascii="Arial" w:eastAsiaTheme="majorEastAsia" w:hAnsi="Arial" w:cstheme="majorBidi"/>
      <w:b/>
      <w:sz w:val="24"/>
      <w:szCs w:val="32"/>
      <w:lang w:eastAsia="en-US"/>
    </w:rPr>
  </w:style>
  <w:style w:type="paragraph" w:customStyle="1" w:styleId="C940C8D9412344B7AD795E077635E8A74">
    <w:name w:val="C940C8D9412344B7AD795E077635E8A74"/>
    <w:rsid w:val="00102C09"/>
    <w:pPr>
      <w:keepNext/>
      <w:keepLines/>
      <w:spacing w:before="360" w:after="120" w:line="276" w:lineRule="auto"/>
      <w:outlineLvl w:val="0"/>
    </w:pPr>
    <w:rPr>
      <w:rFonts w:ascii="Arial" w:eastAsiaTheme="majorEastAsia" w:hAnsi="Arial" w:cstheme="majorBidi"/>
      <w:b/>
      <w:sz w:val="24"/>
      <w:szCs w:val="32"/>
      <w:lang w:eastAsia="en-US"/>
    </w:rPr>
  </w:style>
  <w:style w:type="paragraph" w:customStyle="1" w:styleId="4CF2A34FE5904761A9A62621B7AA17F9">
    <w:name w:val="4CF2A34FE5904761A9A62621B7AA17F9"/>
    <w:rsid w:val="00102C09"/>
  </w:style>
  <w:style w:type="paragraph" w:customStyle="1" w:styleId="BE8A2BB953CD4283B7E3EE4D46282E68">
    <w:name w:val="BE8A2BB953CD4283B7E3EE4D46282E68"/>
    <w:rsid w:val="00102C09"/>
  </w:style>
  <w:style w:type="paragraph" w:customStyle="1" w:styleId="9BCC033C4CF94FEA86891A722E53B312">
    <w:name w:val="9BCC033C4CF94FEA86891A722E53B312"/>
    <w:rsid w:val="00102C09"/>
  </w:style>
  <w:style w:type="paragraph" w:customStyle="1" w:styleId="106FE0082A774267837F736EC0D80251">
    <w:name w:val="106FE0082A774267837F736EC0D80251"/>
    <w:rsid w:val="00102C09"/>
  </w:style>
  <w:style w:type="paragraph" w:customStyle="1" w:styleId="D833DDC677694658A3B49F7A0AA9A685">
    <w:name w:val="D833DDC677694658A3B49F7A0AA9A685"/>
    <w:rsid w:val="00102C09"/>
  </w:style>
  <w:style w:type="paragraph" w:customStyle="1" w:styleId="170F488F0CFA4E36A0995E6A206BB7A8">
    <w:name w:val="170F488F0CFA4E36A0995E6A206BB7A8"/>
    <w:rsid w:val="00102C09"/>
  </w:style>
  <w:style w:type="paragraph" w:customStyle="1" w:styleId="1FB2AA65E5D643CAA051B616145BBEB6">
    <w:name w:val="1FB2AA65E5D643CAA051B616145BBEB6"/>
    <w:rsid w:val="00102C09"/>
  </w:style>
  <w:style w:type="paragraph" w:customStyle="1" w:styleId="DF7FDD67ABC04395B89F012F64AEC7DC">
    <w:name w:val="DF7FDD67ABC04395B89F012F64AEC7DC"/>
    <w:rsid w:val="00102C09"/>
  </w:style>
  <w:style w:type="paragraph" w:customStyle="1" w:styleId="C214EDF8525D48969FA12F595FF4766B6">
    <w:name w:val="C214EDF8525D48969FA12F595FF4766B6"/>
    <w:rsid w:val="00102C09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94B55263C004177BF46EB7BDE034D4E6">
    <w:name w:val="D94B55263C004177BF46EB7BDE034D4E6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4A7D07AB770447C8471A53A115B51E16">
    <w:name w:val="94A7D07AB770447C8471A53A115B51E16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337240F449F44FA853701D21C0571576">
    <w:name w:val="B337240F449F44FA853701D21C0571576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D9C32F6023D4F2098DD2283AF8405ED4">
    <w:name w:val="5D9C32F6023D4F2098DD2283AF8405ED4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A2DD41BBB2547DA838242D60FD935056">
    <w:name w:val="3A2DD41BBB2547DA838242D60FD935056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B515278763E40778F7862953749E9D03">
    <w:name w:val="DB515278763E40778F7862953749E9D03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517FE47C1884CDFA07F8593FECD672B6">
    <w:name w:val="F517FE47C1884CDFA07F8593FECD672B6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C37428DE90E404E834B2AEBD1AB35366">
    <w:name w:val="6C37428DE90E404E834B2AEBD1AB35366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9DD802E3E9A45EB9E73F5AA0E1DCA6A1">
    <w:name w:val="59DD802E3E9A45EB9E73F5AA0E1DCA6A1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391A0B40368476EAACDB3A5AE4F6BBE2">
    <w:name w:val="F391A0B40368476EAACDB3A5AE4F6BBE2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F2C12CBDFAF4129A0310A1065EDFCB1">
    <w:name w:val="AF2C12CBDFAF4129A0310A1065EDFCB1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7715F071B144564913F081713E3E97F">
    <w:name w:val="87715F071B144564913F081713E3E97F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CF2A34FE5904761A9A62621B7AA17F91">
    <w:name w:val="4CF2A34FE5904761A9A62621B7AA17F91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0AABF6DA1EA4A2F943B6D2EC03F44FE">
    <w:name w:val="00AABF6DA1EA4A2F943B6D2EC03F44FE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E8A2BB953CD4283B7E3EE4D46282E681">
    <w:name w:val="BE8A2BB953CD4283B7E3EE4D46282E681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1A06F46EA945D1AD1089B2E4430669">
    <w:name w:val="ED1A06F46EA945D1AD1089B2E4430669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BCC033C4CF94FEA86891A722E53B3121">
    <w:name w:val="9BCC033C4CF94FEA86891A722E53B3121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544ECFE032E40989D687ED6A72EC33C">
    <w:name w:val="7544ECFE032E40989D687ED6A72EC33C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06FE0082A774267837F736EC0D802511">
    <w:name w:val="106FE0082A774267837F736EC0D802511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32B9BF314BF411794029E7E63D98490">
    <w:name w:val="B32B9BF314BF411794029E7E63D98490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833DDC677694658A3B49F7A0AA9A6851">
    <w:name w:val="D833DDC677694658A3B49F7A0AA9A6851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69C2E40C37A401DB9C7708D72363E11">
    <w:name w:val="869C2E40C37A401DB9C7708D72363E11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CDE5FEA12A6453EB11C797E4149162D">
    <w:name w:val="ACDE5FEA12A6453EB11C797E4149162D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70F488F0CFA4E36A0995E6A206BB7A81">
    <w:name w:val="170F488F0CFA4E36A0995E6A206BB7A81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C2BA1C672DF43E4B66F5F1B1733619D">
    <w:name w:val="4C2BA1C672DF43E4B66F5F1B1733619D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FB2AA65E5D643CAA051B616145BBEB61">
    <w:name w:val="1FB2AA65E5D643CAA051B616145BBEB61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D20CE1EDA3542419E723886672EEF23">
    <w:name w:val="CD20CE1EDA3542419E723886672EEF23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6140EFF94D7487F9926A5FAA97A9738">
    <w:name w:val="A6140EFF94D7487F9926A5FAA97A9738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F7FDD67ABC04395B89F012F64AEC7DC1">
    <w:name w:val="DF7FDD67ABC04395B89F012F64AEC7DC1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CABEF5B28E04784AFE52247A2511F135">
    <w:name w:val="1CABEF5B28E04784AFE52247A2511F135"/>
    <w:rsid w:val="00102C09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A894DD1808A455CB6EC19D8355B5FDA5">
    <w:name w:val="AA894DD1808A455CB6EC19D8355B5FDA5"/>
    <w:rsid w:val="00102C09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99B4EB220294C85AC722079099321935">
    <w:name w:val="299B4EB220294C85AC722079099321935"/>
    <w:rsid w:val="00102C09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43B4D942435438B801F5E364CD05E505">
    <w:name w:val="F43B4D942435438B801F5E364CD05E505"/>
    <w:rsid w:val="00102C09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86C329607B648FC806336C3B750B10C5">
    <w:name w:val="886C329607B648FC806336C3B750B10C5"/>
    <w:rsid w:val="00102C09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8B02972A9474721905E29B3CA72A8B85">
    <w:name w:val="D8B02972A9474721905E29B3CA72A8B85"/>
    <w:rsid w:val="00102C09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98C2046150345A5BBFED5268FE6BD3E5">
    <w:name w:val="598C2046150345A5BBFED5268FE6BD3E5"/>
    <w:rsid w:val="00102C09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E10E5B9FC8E4EA2AF62665690AA85FB5">
    <w:name w:val="1E10E5B9FC8E4EA2AF62665690AA85FB5"/>
    <w:rsid w:val="00102C09"/>
    <w:pPr>
      <w:keepNext/>
      <w:keepLines/>
      <w:spacing w:before="360" w:after="120" w:line="276" w:lineRule="auto"/>
      <w:outlineLvl w:val="0"/>
    </w:pPr>
    <w:rPr>
      <w:rFonts w:ascii="Arial" w:eastAsiaTheme="majorEastAsia" w:hAnsi="Arial" w:cstheme="majorBidi"/>
      <w:b/>
      <w:sz w:val="24"/>
      <w:szCs w:val="32"/>
      <w:lang w:eastAsia="en-US"/>
    </w:rPr>
  </w:style>
  <w:style w:type="paragraph" w:customStyle="1" w:styleId="C940C8D9412344B7AD795E077635E8A75">
    <w:name w:val="C940C8D9412344B7AD795E077635E8A75"/>
    <w:rsid w:val="00102C09"/>
    <w:pPr>
      <w:keepNext/>
      <w:keepLines/>
      <w:spacing w:before="360" w:after="120" w:line="276" w:lineRule="auto"/>
      <w:outlineLvl w:val="0"/>
    </w:pPr>
    <w:rPr>
      <w:rFonts w:ascii="Arial" w:eastAsiaTheme="majorEastAsia" w:hAnsi="Arial" w:cstheme="majorBidi"/>
      <w:b/>
      <w:sz w:val="24"/>
      <w:szCs w:val="32"/>
      <w:lang w:eastAsia="en-US"/>
    </w:rPr>
  </w:style>
  <w:style w:type="paragraph" w:customStyle="1" w:styleId="C214EDF8525D48969FA12F595FF4766B7">
    <w:name w:val="C214EDF8525D48969FA12F595FF4766B7"/>
    <w:rsid w:val="00102C09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94B55263C004177BF46EB7BDE034D4E7">
    <w:name w:val="D94B55263C004177BF46EB7BDE034D4E7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4A7D07AB770447C8471A53A115B51E17">
    <w:name w:val="94A7D07AB770447C8471A53A115B51E17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337240F449F44FA853701D21C0571577">
    <w:name w:val="B337240F449F44FA853701D21C0571577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D9C32F6023D4F2098DD2283AF8405ED5">
    <w:name w:val="5D9C32F6023D4F2098DD2283AF8405ED5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A2DD41BBB2547DA838242D60FD935057">
    <w:name w:val="3A2DD41BBB2547DA838242D60FD935057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B515278763E40778F7862953749E9D04">
    <w:name w:val="DB515278763E40778F7862953749E9D04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517FE47C1884CDFA07F8593FECD672B7">
    <w:name w:val="F517FE47C1884CDFA07F8593FECD672B7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C37428DE90E404E834B2AEBD1AB35367">
    <w:name w:val="6C37428DE90E404E834B2AEBD1AB35367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9DD802E3E9A45EB9E73F5AA0E1DCA6A2">
    <w:name w:val="59DD802E3E9A45EB9E73F5AA0E1DCA6A2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391A0B40368476EAACDB3A5AE4F6BBE3">
    <w:name w:val="F391A0B40368476EAACDB3A5AE4F6BBE3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F2C12CBDFAF4129A0310A1065EDFCB11">
    <w:name w:val="AF2C12CBDFAF4129A0310A1065EDFCB11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7715F071B144564913F081713E3E97F1">
    <w:name w:val="87715F071B144564913F081713E3E97F1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CF2A34FE5904761A9A62621B7AA17F92">
    <w:name w:val="4CF2A34FE5904761A9A62621B7AA17F92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0AABF6DA1EA4A2F943B6D2EC03F44FE1">
    <w:name w:val="00AABF6DA1EA4A2F943B6D2EC03F44FE1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E8A2BB953CD4283B7E3EE4D46282E682">
    <w:name w:val="BE8A2BB953CD4283B7E3EE4D46282E682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1A06F46EA945D1AD1089B2E44306691">
    <w:name w:val="ED1A06F46EA945D1AD1089B2E44306691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BCC033C4CF94FEA86891A722E53B3122">
    <w:name w:val="9BCC033C4CF94FEA86891A722E53B3122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544ECFE032E40989D687ED6A72EC33C1">
    <w:name w:val="7544ECFE032E40989D687ED6A72EC33C1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06FE0082A774267837F736EC0D802512">
    <w:name w:val="106FE0082A774267837F736EC0D802512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32B9BF314BF411794029E7E63D984901">
    <w:name w:val="B32B9BF314BF411794029E7E63D984901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833DDC677694658A3B49F7A0AA9A6852">
    <w:name w:val="D833DDC677694658A3B49F7A0AA9A6852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69C2E40C37A401DB9C7708D72363E111">
    <w:name w:val="869C2E40C37A401DB9C7708D72363E111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CDE5FEA12A6453EB11C797E4149162D1">
    <w:name w:val="ACDE5FEA12A6453EB11C797E4149162D1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70F488F0CFA4E36A0995E6A206BB7A82">
    <w:name w:val="170F488F0CFA4E36A0995E6A206BB7A82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C2BA1C672DF43E4B66F5F1B1733619D1">
    <w:name w:val="4C2BA1C672DF43E4B66F5F1B1733619D1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FB2AA65E5D643CAA051B616145BBEB62">
    <w:name w:val="1FB2AA65E5D643CAA051B616145BBEB62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D20CE1EDA3542419E723886672EEF231">
    <w:name w:val="CD20CE1EDA3542419E723886672EEF231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6140EFF94D7487F9926A5FAA97A97381">
    <w:name w:val="A6140EFF94D7487F9926A5FAA97A97381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F7FDD67ABC04395B89F012F64AEC7DC2">
    <w:name w:val="DF7FDD67ABC04395B89F012F64AEC7DC2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CABEF5B28E04784AFE52247A2511F136">
    <w:name w:val="1CABEF5B28E04784AFE52247A2511F136"/>
    <w:rsid w:val="00102C09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A894DD1808A455CB6EC19D8355B5FDA6">
    <w:name w:val="AA894DD1808A455CB6EC19D8355B5FDA6"/>
    <w:rsid w:val="00102C09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99B4EB220294C85AC722079099321936">
    <w:name w:val="299B4EB220294C85AC722079099321936"/>
    <w:rsid w:val="00102C09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43B4D942435438B801F5E364CD05E506">
    <w:name w:val="F43B4D942435438B801F5E364CD05E506"/>
    <w:rsid w:val="00102C09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86C329607B648FC806336C3B750B10C6">
    <w:name w:val="886C329607B648FC806336C3B750B10C6"/>
    <w:rsid w:val="00102C09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8B02972A9474721905E29B3CA72A8B86">
    <w:name w:val="D8B02972A9474721905E29B3CA72A8B86"/>
    <w:rsid w:val="00102C09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98C2046150345A5BBFED5268FE6BD3E6">
    <w:name w:val="598C2046150345A5BBFED5268FE6BD3E6"/>
    <w:rsid w:val="00102C09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E10E5B9FC8E4EA2AF62665690AA85FB6">
    <w:name w:val="1E10E5B9FC8E4EA2AF62665690AA85FB6"/>
    <w:rsid w:val="00102C09"/>
    <w:pPr>
      <w:keepNext/>
      <w:keepLines/>
      <w:spacing w:before="360" w:after="120" w:line="276" w:lineRule="auto"/>
      <w:outlineLvl w:val="0"/>
    </w:pPr>
    <w:rPr>
      <w:rFonts w:ascii="Arial" w:eastAsiaTheme="majorEastAsia" w:hAnsi="Arial" w:cstheme="majorBidi"/>
      <w:b/>
      <w:sz w:val="24"/>
      <w:szCs w:val="32"/>
      <w:lang w:eastAsia="en-US"/>
    </w:rPr>
  </w:style>
  <w:style w:type="paragraph" w:customStyle="1" w:styleId="C940C8D9412344B7AD795E077635E8A76">
    <w:name w:val="C940C8D9412344B7AD795E077635E8A76"/>
    <w:rsid w:val="00102C09"/>
    <w:pPr>
      <w:keepNext/>
      <w:keepLines/>
      <w:spacing w:before="360" w:after="120" w:line="276" w:lineRule="auto"/>
      <w:outlineLvl w:val="0"/>
    </w:pPr>
    <w:rPr>
      <w:rFonts w:ascii="Arial" w:eastAsiaTheme="majorEastAsia" w:hAnsi="Arial" w:cstheme="majorBidi"/>
      <w:b/>
      <w:sz w:val="24"/>
      <w:szCs w:val="32"/>
      <w:lang w:eastAsia="en-US"/>
    </w:rPr>
  </w:style>
  <w:style w:type="paragraph" w:customStyle="1" w:styleId="C214EDF8525D48969FA12F595FF4766B8">
    <w:name w:val="C214EDF8525D48969FA12F595FF4766B8"/>
    <w:rsid w:val="00102C09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94B55263C004177BF46EB7BDE034D4E8">
    <w:name w:val="D94B55263C004177BF46EB7BDE034D4E8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4A7D07AB770447C8471A53A115B51E18">
    <w:name w:val="94A7D07AB770447C8471A53A115B51E18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337240F449F44FA853701D21C0571578">
    <w:name w:val="B337240F449F44FA853701D21C0571578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D9C32F6023D4F2098DD2283AF8405ED6">
    <w:name w:val="5D9C32F6023D4F2098DD2283AF8405ED6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A2DD41BBB2547DA838242D60FD935058">
    <w:name w:val="3A2DD41BBB2547DA838242D60FD935058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B515278763E40778F7862953749E9D05">
    <w:name w:val="DB515278763E40778F7862953749E9D05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517FE47C1884CDFA07F8593FECD672B8">
    <w:name w:val="F517FE47C1884CDFA07F8593FECD672B8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C37428DE90E404E834B2AEBD1AB35368">
    <w:name w:val="6C37428DE90E404E834B2AEBD1AB35368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9DD802E3E9A45EB9E73F5AA0E1DCA6A3">
    <w:name w:val="59DD802E3E9A45EB9E73F5AA0E1DCA6A3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391A0B40368476EAACDB3A5AE4F6BBE4">
    <w:name w:val="F391A0B40368476EAACDB3A5AE4F6BBE4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F2C12CBDFAF4129A0310A1065EDFCB12">
    <w:name w:val="AF2C12CBDFAF4129A0310A1065EDFCB12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7715F071B144564913F081713E3E97F2">
    <w:name w:val="87715F071B144564913F081713E3E97F2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CF2A34FE5904761A9A62621B7AA17F93">
    <w:name w:val="4CF2A34FE5904761A9A62621B7AA17F93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0AABF6DA1EA4A2F943B6D2EC03F44FE2">
    <w:name w:val="00AABF6DA1EA4A2F943B6D2EC03F44FE2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E8A2BB953CD4283B7E3EE4D46282E683">
    <w:name w:val="BE8A2BB953CD4283B7E3EE4D46282E683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1A06F46EA945D1AD1089B2E44306692">
    <w:name w:val="ED1A06F46EA945D1AD1089B2E44306692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BCC033C4CF94FEA86891A722E53B3123">
    <w:name w:val="9BCC033C4CF94FEA86891A722E53B3123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544ECFE032E40989D687ED6A72EC33C2">
    <w:name w:val="7544ECFE032E40989D687ED6A72EC33C2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06FE0082A774267837F736EC0D802513">
    <w:name w:val="106FE0082A774267837F736EC0D802513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32B9BF314BF411794029E7E63D984902">
    <w:name w:val="B32B9BF314BF411794029E7E63D984902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833DDC677694658A3B49F7A0AA9A6853">
    <w:name w:val="D833DDC677694658A3B49F7A0AA9A6853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69C2E40C37A401DB9C7708D72363E112">
    <w:name w:val="869C2E40C37A401DB9C7708D72363E112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CDE5FEA12A6453EB11C797E4149162D2">
    <w:name w:val="ACDE5FEA12A6453EB11C797E4149162D2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70F488F0CFA4E36A0995E6A206BB7A83">
    <w:name w:val="170F488F0CFA4E36A0995E6A206BB7A83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C2BA1C672DF43E4B66F5F1B1733619D2">
    <w:name w:val="4C2BA1C672DF43E4B66F5F1B1733619D2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FB2AA65E5D643CAA051B616145BBEB63">
    <w:name w:val="1FB2AA65E5D643CAA051B616145BBEB63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D20CE1EDA3542419E723886672EEF232">
    <w:name w:val="CD20CE1EDA3542419E723886672EEF232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6140EFF94D7487F9926A5FAA97A97382">
    <w:name w:val="A6140EFF94D7487F9926A5FAA97A97382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F7FDD67ABC04395B89F012F64AEC7DC3">
    <w:name w:val="DF7FDD67ABC04395B89F012F64AEC7DC3"/>
    <w:rsid w:val="00102C09"/>
    <w:pPr>
      <w:tabs>
        <w:tab w:val="num" w:pos="720"/>
      </w:tabs>
      <w:spacing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CABEF5B28E04784AFE52247A2511F137">
    <w:name w:val="1CABEF5B28E04784AFE52247A2511F137"/>
    <w:rsid w:val="00102C09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A894DD1808A455CB6EC19D8355B5FDA7">
    <w:name w:val="AA894DD1808A455CB6EC19D8355B5FDA7"/>
    <w:rsid w:val="00102C09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99B4EB220294C85AC722079099321937">
    <w:name w:val="299B4EB220294C85AC722079099321937"/>
    <w:rsid w:val="00102C09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43B4D942435438B801F5E364CD05E507">
    <w:name w:val="F43B4D942435438B801F5E364CD05E507"/>
    <w:rsid w:val="00102C09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86C329607B648FC806336C3B750B10C7">
    <w:name w:val="886C329607B648FC806336C3B750B10C7"/>
    <w:rsid w:val="00102C09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8B02972A9474721905E29B3CA72A8B87">
    <w:name w:val="D8B02972A9474721905E29B3CA72A8B87"/>
    <w:rsid w:val="00102C09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98C2046150345A5BBFED5268FE6BD3E7">
    <w:name w:val="598C2046150345A5BBFED5268FE6BD3E7"/>
    <w:rsid w:val="00102C09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E10E5B9FC8E4EA2AF62665690AA85FB7">
    <w:name w:val="1E10E5B9FC8E4EA2AF62665690AA85FB7"/>
    <w:rsid w:val="00102C09"/>
    <w:pPr>
      <w:keepNext/>
      <w:keepLines/>
      <w:spacing w:before="360" w:after="120" w:line="276" w:lineRule="auto"/>
      <w:outlineLvl w:val="0"/>
    </w:pPr>
    <w:rPr>
      <w:rFonts w:ascii="Arial" w:eastAsiaTheme="majorEastAsia" w:hAnsi="Arial" w:cstheme="majorBidi"/>
      <w:b/>
      <w:sz w:val="24"/>
      <w:szCs w:val="32"/>
      <w:lang w:eastAsia="en-US"/>
    </w:rPr>
  </w:style>
  <w:style w:type="paragraph" w:customStyle="1" w:styleId="C940C8D9412344B7AD795E077635E8A77">
    <w:name w:val="C940C8D9412344B7AD795E077635E8A77"/>
    <w:rsid w:val="00102C09"/>
    <w:pPr>
      <w:keepNext/>
      <w:keepLines/>
      <w:spacing w:before="360" w:after="120" w:line="276" w:lineRule="auto"/>
      <w:outlineLvl w:val="0"/>
    </w:pPr>
    <w:rPr>
      <w:rFonts w:ascii="Arial" w:eastAsiaTheme="majorEastAsia" w:hAnsi="Arial" w:cstheme="majorBidi"/>
      <w:b/>
      <w:sz w:val="24"/>
      <w:szCs w:val="32"/>
      <w:lang w:eastAsia="en-US"/>
    </w:rPr>
  </w:style>
  <w:style w:type="paragraph" w:customStyle="1" w:styleId="3EFC081BCCC14AD2ABE53B4D7B762410">
    <w:name w:val="3EFC081BCCC14AD2ABE53B4D7B762410"/>
    <w:rsid w:val="00102C09"/>
  </w:style>
  <w:style w:type="paragraph" w:customStyle="1" w:styleId="3EFC081BCCC14AD2ABE53B4D7B7624101">
    <w:name w:val="3EFC081BCCC14AD2ABE53B4D7B7624101"/>
    <w:rsid w:val="008407AA"/>
    <w:pPr>
      <w:numPr>
        <w:numId w:val="3"/>
      </w:numPr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94B55263C004177BF46EB7BDE034D4E9">
    <w:name w:val="D94B55263C004177BF46EB7BDE034D4E9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4A7D07AB770447C8471A53A115B51E19">
    <w:name w:val="94A7D07AB770447C8471A53A115B51E19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337240F449F44FA853701D21C0571579">
    <w:name w:val="B337240F449F44FA853701D21C0571579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D9C32F6023D4F2098DD2283AF8405ED7">
    <w:name w:val="5D9C32F6023D4F2098DD2283AF8405ED7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A2DD41BBB2547DA838242D60FD935059">
    <w:name w:val="3A2DD41BBB2547DA838242D60FD935059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B515278763E40778F7862953749E9D06">
    <w:name w:val="DB515278763E40778F7862953749E9D06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517FE47C1884CDFA07F8593FECD672B9">
    <w:name w:val="F517FE47C1884CDFA07F8593FECD672B9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C37428DE90E404E834B2AEBD1AB35369">
    <w:name w:val="6C37428DE90E404E834B2AEBD1AB35369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9DD802E3E9A45EB9E73F5AA0E1DCA6A4">
    <w:name w:val="59DD802E3E9A45EB9E73F5AA0E1DCA6A4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391A0B40368476EAACDB3A5AE4F6BBE5">
    <w:name w:val="F391A0B40368476EAACDB3A5AE4F6BBE5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F2C12CBDFAF4129A0310A1065EDFCB13">
    <w:name w:val="AF2C12CBDFAF4129A0310A1065EDFCB13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7715F071B144564913F081713E3E97F3">
    <w:name w:val="87715F071B144564913F081713E3E97F3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CF2A34FE5904761A9A62621B7AA17F94">
    <w:name w:val="4CF2A34FE5904761A9A62621B7AA17F94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0AABF6DA1EA4A2F943B6D2EC03F44FE3">
    <w:name w:val="00AABF6DA1EA4A2F943B6D2EC03F44FE3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E8A2BB953CD4283B7E3EE4D46282E684">
    <w:name w:val="BE8A2BB953CD4283B7E3EE4D46282E684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1A06F46EA945D1AD1089B2E44306693">
    <w:name w:val="ED1A06F46EA945D1AD1089B2E44306693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BCC033C4CF94FEA86891A722E53B3124">
    <w:name w:val="9BCC033C4CF94FEA86891A722E53B3124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544ECFE032E40989D687ED6A72EC33C3">
    <w:name w:val="7544ECFE032E40989D687ED6A72EC33C3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06FE0082A774267837F736EC0D802514">
    <w:name w:val="106FE0082A774267837F736EC0D802514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32B9BF314BF411794029E7E63D984903">
    <w:name w:val="B32B9BF314BF411794029E7E63D984903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833DDC677694658A3B49F7A0AA9A6854">
    <w:name w:val="D833DDC677694658A3B49F7A0AA9A6854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69C2E40C37A401DB9C7708D72363E113">
    <w:name w:val="869C2E40C37A401DB9C7708D72363E113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CDE5FEA12A6453EB11C797E4149162D3">
    <w:name w:val="ACDE5FEA12A6453EB11C797E4149162D3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70F488F0CFA4E36A0995E6A206BB7A84">
    <w:name w:val="170F488F0CFA4E36A0995E6A206BB7A84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C2BA1C672DF43E4B66F5F1B1733619D3">
    <w:name w:val="4C2BA1C672DF43E4B66F5F1B1733619D3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FB2AA65E5D643CAA051B616145BBEB64">
    <w:name w:val="1FB2AA65E5D643CAA051B616145BBEB64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D20CE1EDA3542419E723886672EEF233">
    <w:name w:val="CD20CE1EDA3542419E723886672EEF233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6140EFF94D7487F9926A5FAA97A97383">
    <w:name w:val="A6140EFF94D7487F9926A5FAA97A97383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F7FDD67ABC04395B89F012F64AEC7DC4">
    <w:name w:val="DF7FDD67ABC04395B89F012F64AEC7DC4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CABEF5B28E04784AFE52247A2511F138">
    <w:name w:val="1CABEF5B28E04784AFE52247A2511F138"/>
    <w:rsid w:val="008407A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A894DD1808A455CB6EC19D8355B5FDA8">
    <w:name w:val="AA894DD1808A455CB6EC19D8355B5FDA8"/>
    <w:rsid w:val="008407A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99B4EB220294C85AC722079099321938">
    <w:name w:val="299B4EB220294C85AC722079099321938"/>
    <w:rsid w:val="008407A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43B4D942435438B801F5E364CD05E508">
    <w:name w:val="F43B4D942435438B801F5E364CD05E508"/>
    <w:rsid w:val="008407A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86C329607B648FC806336C3B750B10C8">
    <w:name w:val="886C329607B648FC806336C3B750B10C8"/>
    <w:rsid w:val="008407A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8B02972A9474721905E29B3CA72A8B88">
    <w:name w:val="D8B02972A9474721905E29B3CA72A8B88"/>
    <w:rsid w:val="008407A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98C2046150345A5BBFED5268FE6BD3E8">
    <w:name w:val="598C2046150345A5BBFED5268FE6BD3E8"/>
    <w:rsid w:val="008407A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E10E5B9FC8E4EA2AF62665690AA85FB8">
    <w:name w:val="1E10E5B9FC8E4EA2AF62665690AA85FB8"/>
    <w:rsid w:val="008407AA"/>
    <w:pPr>
      <w:keepNext/>
      <w:keepLines/>
      <w:spacing w:before="360" w:after="120" w:line="276" w:lineRule="auto"/>
      <w:outlineLvl w:val="0"/>
    </w:pPr>
    <w:rPr>
      <w:rFonts w:ascii="Arial" w:eastAsiaTheme="majorEastAsia" w:hAnsi="Arial" w:cstheme="majorBidi"/>
      <w:b/>
      <w:sz w:val="24"/>
      <w:szCs w:val="32"/>
      <w:lang w:eastAsia="en-US"/>
    </w:rPr>
  </w:style>
  <w:style w:type="paragraph" w:customStyle="1" w:styleId="C940C8D9412344B7AD795E077635E8A78">
    <w:name w:val="C940C8D9412344B7AD795E077635E8A78"/>
    <w:rsid w:val="008407AA"/>
    <w:pPr>
      <w:keepNext/>
      <w:keepLines/>
      <w:spacing w:before="360" w:after="120" w:line="276" w:lineRule="auto"/>
      <w:outlineLvl w:val="0"/>
    </w:pPr>
    <w:rPr>
      <w:rFonts w:ascii="Arial" w:eastAsiaTheme="majorEastAsia" w:hAnsi="Arial" w:cstheme="majorBidi"/>
      <w:b/>
      <w:sz w:val="24"/>
      <w:szCs w:val="32"/>
      <w:lang w:eastAsia="en-US"/>
    </w:rPr>
  </w:style>
  <w:style w:type="paragraph" w:customStyle="1" w:styleId="3EFC081BCCC14AD2ABE53B4D7B7624102">
    <w:name w:val="3EFC081BCCC14AD2ABE53B4D7B7624102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94B55263C004177BF46EB7BDE034D4E10">
    <w:name w:val="D94B55263C004177BF46EB7BDE034D4E10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4A7D07AB770447C8471A53A115B51E110">
    <w:name w:val="94A7D07AB770447C8471A53A115B51E110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337240F449F44FA853701D21C05715710">
    <w:name w:val="B337240F449F44FA853701D21C05715710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D9C32F6023D4F2098DD2283AF8405ED8">
    <w:name w:val="5D9C32F6023D4F2098DD2283AF8405ED8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A2DD41BBB2547DA838242D60FD9350510">
    <w:name w:val="3A2DD41BBB2547DA838242D60FD9350510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B515278763E40778F7862953749E9D07">
    <w:name w:val="DB515278763E40778F7862953749E9D07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517FE47C1884CDFA07F8593FECD672B10">
    <w:name w:val="F517FE47C1884CDFA07F8593FECD672B10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C37428DE90E404E834B2AEBD1AB353610">
    <w:name w:val="6C37428DE90E404E834B2AEBD1AB353610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9DD802E3E9A45EB9E73F5AA0E1DCA6A5">
    <w:name w:val="59DD802E3E9A45EB9E73F5AA0E1DCA6A5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391A0B40368476EAACDB3A5AE4F6BBE6">
    <w:name w:val="F391A0B40368476EAACDB3A5AE4F6BBE6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F2C12CBDFAF4129A0310A1065EDFCB14">
    <w:name w:val="AF2C12CBDFAF4129A0310A1065EDFCB14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7715F071B144564913F081713E3E97F4">
    <w:name w:val="87715F071B144564913F081713E3E97F4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CF2A34FE5904761A9A62621B7AA17F95">
    <w:name w:val="4CF2A34FE5904761A9A62621B7AA17F95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0AABF6DA1EA4A2F943B6D2EC03F44FE4">
    <w:name w:val="00AABF6DA1EA4A2F943B6D2EC03F44FE4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E8A2BB953CD4283B7E3EE4D46282E685">
    <w:name w:val="BE8A2BB953CD4283B7E3EE4D46282E685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1A06F46EA945D1AD1089B2E44306694">
    <w:name w:val="ED1A06F46EA945D1AD1089B2E44306694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BCC033C4CF94FEA86891A722E53B3125">
    <w:name w:val="9BCC033C4CF94FEA86891A722E53B3125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544ECFE032E40989D687ED6A72EC33C4">
    <w:name w:val="7544ECFE032E40989D687ED6A72EC33C4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06FE0082A774267837F736EC0D802515">
    <w:name w:val="106FE0082A774267837F736EC0D802515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32B9BF314BF411794029E7E63D984904">
    <w:name w:val="B32B9BF314BF411794029E7E63D984904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833DDC677694658A3B49F7A0AA9A6855">
    <w:name w:val="D833DDC677694658A3B49F7A0AA9A6855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69C2E40C37A401DB9C7708D72363E114">
    <w:name w:val="869C2E40C37A401DB9C7708D72363E114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CDE5FEA12A6453EB11C797E4149162D4">
    <w:name w:val="ACDE5FEA12A6453EB11C797E4149162D4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70F488F0CFA4E36A0995E6A206BB7A85">
    <w:name w:val="170F488F0CFA4E36A0995E6A206BB7A85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C2BA1C672DF43E4B66F5F1B1733619D4">
    <w:name w:val="4C2BA1C672DF43E4B66F5F1B1733619D4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FB2AA65E5D643CAA051B616145BBEB65">
    <w:name w:val="1FB2AA65E5D643CAA051B616145BBEB65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D20CE1EDA3542419E723886672EEF234">
    <w:name w:val="CD20CE1EDA3542419E723886672EEF234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6140EFF94D7487F9926A5FAA97A97384">
    <w:name w:val="A6140EFF94D7487F9926A5FAA97A97384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F7FDD67ABC04395B89F012F64AEC7DC5">
    <w:name w:val="DF7FDD67ABC04395B89F012F64AEC7DC5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CABEF5B28E04784AFE52247A2511F139">
    <w:name w:val="1CABEF5B28E04784AFE52247A2511F139"/>
    <w:rsid w:val="008407A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A894DD1808A455CB6EC19D8355B5FDA9">
    <w:name w:val="AA894DD1808A455CB6EC19D8355B5FDA9"/>
    <w:rsid w:val="008407A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99B4EB220294C85AC722079099321939">
    <w:name w:val="299B4EB220294C85AC722079099321939"/>
    <w:rsid w:val="008407A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43B4D942435438B801F5E364CD05E509">
    <w:name w:val="F43B4D942435438B801F5E364CD05E509"/>
    <w:rsid w:val="008407A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86C329607B648FC806336C3B750B10C9">
    <w:name w:val="886C329607B648FC806336C3B750B10C9"/>
    <w:rsid w:val="008407A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8B02972A9474721905E29B3CA72A8B89">
    <w:name w:val="D8B02972A9474721905E29B3CA72A8B89"/>
    <w:rsid w:val="008407A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98C2046150345A5BBFED5268FE6BD3E9">
    <w:name w:val="598C2046150345A5BBFED5268FE6BD3E9"/>
    <w:rsid w:val="008407A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E10E5B9FC8E4EA2AF62665690AA85FB9">
    <w:name w:val="1E10E5B9FC8E4EA2AF62665690AA85FB9"/>
    <w:rsid w:val="008407AA"/>
    <w:pPr>
      <w:keepNext/>
      <w:keepLines/>
      <w:spacing w:before="360" w:after="120" w:line="276" w:lineRule="auto"/>
      <w:outlineLvl w:val="0"/>
    </w:pPr>
    <w:rPr>
      <w:rFonts w:ascii="Arial" w:eastAsiaTheme="majorEastAsia" w:hAnsi="Arial" w:cstheme="majorBidi"/>
      <w:b/>
      <w:sz w:val="24"/>
      <w:szCs w:val="32"/>
      <w:lang w:eastAsia="en-US"/>
    </w:rPr>
  </w:style>
  <w:style w:type="paragraph" w:customStyle="1" w:styleId="C940C8D9412344B7AD795E077635E8A79">
    <w:name w:val="C940C8D9412344B7AD795E077635E8A79"/>
    <w:rsid w:val="008407AA"/>
    <w:pPr>
      <w:keepNext/>
      <w:keepLines/>
      <w:spacing w:before="360" w:after="120" w:line="276" w:lineRule="auto"/>
      <w:outlineLvl w:val="0"/>
    </w:pPr>
    <w:rPr>
      <w:rFonts w:ascii="Arial" w:eastAsiaTheme="majorEastAsia" w:hAnsi="Arial" w:cstheme="majorBidi"/>
      <w:b/>
      <w:sz w:val="24"/>
      <w:szCs w:val="32"/>
      <w:lang w:eastAsia="en-US"/>
    </w:rPr>
  </w:style>
  <w:style w:type="paragraph" w:customStyle="1" w:styleId="3EFC081BCCC14AD2ABE53B4D7B7624103">
    <w:name w:val="3EFC081BCCC14AD2ABE53B4D7B7624103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94B55263C004177BF46EB7BDE034D4E11">
    <w:name w:val="D94B55263C004177BF46EB7BDE034D4E11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4A7D07AB770447C8471A53A115B51E111">
    <w:name w:val="94A7D07AB770447C8471A53A115B51E111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337240F449F44FA853701D21C05715711">
    <w:name w:val="B337240F449F44FA853701D21C05715711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D9C32F6023D4F2098DD2283AF8405ED9">
    <w:name w:val="5D9C32F6023D4F2098DD2283AF8405ED9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A2DD41BBB2547DA838242D60FD9350511">
    <w:name w:val="3A2DD41BBB2547DA838242D60FD9350511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B515278763E40778F7862953749E9D08">
    <w:name w:val="DB515278763E40778F7862953749E9D08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517FE47C1884CDFA07F8593FECD672B11">
    <w:name w:val="F517FE47C1884CDFA07F8593FECD672B11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C37428DE90E404E834B2AEBD1AB353611">
    <w:name w:val="6C37428DE90E404E834B2AEBD1AB353611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9DD802E3E9A45EB9E73F5AA0E1DCA6A6">
    <w:name w:val="59DD802E3E9A45EB9E73F5AA0E1DCA6A6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391A0B40368476EAACDB3A5AE4F6BBE7">
    <w:name w:val="F391A0B40368476EAACDB3A5AE4F6BBE7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F2C12CBDFAF4129A0310A1065EDFCB15">
    <w:name w:val="AF2C12CBDFAF4129A0310A1065EDFCB15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7715F071B144564913F081713E3E97F5">
    <w:name w:val="87715F071B144564913F081713E3E97F5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CF2A34FE5904761A9A62621B7AA17F96">
    <w:name w:val="4CF2A34FE5904761A9A62621B7AA17F96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0AABF6DA1EA4A2F943B6D2EC03F44FE5">
    <w:name w:val="00AABF6DA1EA4A2F943B6D2EC03F44FE5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E8A2BB953CD4283B7E3EE4D46282E686">
    <w:name w:val="BE8A2BB953CD4283B7E3EE4D46282E686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1A06F46EA945D1AD1089B2E44306695">
    <w:name w:val="ED1A06F46EA945D1AD1089B2E44306695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BCC033C4CF94FEA86891A722E53B3126">
    <w:name w:val="9BCC033C4CF94FEA86891A722E53B3126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544ECFE032E40989D687ED6A72EC33C5">
    <w:name w:val="7544ECFE032E40989D687ED6A72EC33C5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06FE0082A774267837F736EC0D802516">
    <w:name w:val="106FE0082A774267837F736EC0D802516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32B9BF314BF411794029E7E63D984905">
    <w:name w:val="B32B9BF314BF411794029E7E63D984905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833DDC677694658A3B49F7A0AA9A6856">
    <w:name w:val="D833DDC677694658A3B49F7A0AA9A6856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69C2E40C37A401DB9C7708D72363E115">
    <w:name w:val="869C2E40C37A401DB9C7708D72363E115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CDE5FEA12A6453EB11C797E4149162D5">
    <w:name w:val="ACDE5FEA12A6453EB11C797E4149162D5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70F488F0CFA4E36A0995E6A206BB7A86">
    <w:name w:val="170F488F0CFA4E36A0995E6A206BB7A86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C2BA1C672DF43E4B66F5F1B1733619D5">
    <w:name w:val="4C2BA1C672DF43E4B66F5F1B1733619D5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FB2AA65E5D643CAA051B616145BBEB66">
    <w:name w:val="1FB2AA65E5D643CAA051B616145BBEB66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D20CE1EDA3542419E723886672EEF235">
    <w:name w:val="CD20CE1EDA3542419E723886672EEF235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6140EFF94D7487F9926A5FAA97A97385">
    <w:name w:val="A6140EFF94D7487F9926A5FAA97A97385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F7FDD67ABC04395B89F012F64AEC7DC6">
    <w:name w:val="DF7FDD67ABC04395B89F012F64AEC7DC6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CABEF5B28E04784AFE52247A2511F1310">
    <w:name w:val="1CABEF5B28E04784AFE52247A2511F1310"/>
    <w:rsid w:val="008407A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A894DD1808A455CB6EC19D8355B5FDA10">
    <w:name w:val="AA894DD1808A455CB6EC19D8355B5FDA10"/>
    <w:rsid w:val="008407A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99B4EB220294C85AC7220790993219310">
    <w:name w:val="299B4EB220294C85AC7220790993219310"/>
    <w:rsid w:val="008407A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43B4D942435438B801F5E364CD05E5010">
    <w:name w:val="F43B4D942435438B801F5E364CD05E5010"/>
    <w:rsid w:val="008407A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86C329607B648FC806336C3B750B10C10">
    <w:name w:val="886C329607B648FC806336C3B750B10C10"/>
    <w:rsid w:val="008407A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8B02972A9474721905E29B3CA72A8B810">
    <w:name w:val="D8B02972A9474721905E29B3CA72A8B810"/>
    <w:rsid w:val="008407A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98C2046150345A5BBFED5268FE6BD3E10">
    <w:name w:val="598C2046150345A5BBFED5268FE6BD3E10"/>
    <w:rsid w:val="008407A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E10E5B9FC8E4EA2AF62665690AA85FB10">
    <w:name w:val="1E10E5B9FC8E4EA2AF62665690AA85FB10"/>
    <w:rsid w:val="008407AA"/>
    <w:pPr>
      <w:keepNext/>
      <w:keepLines/>
      <w:spacing w:before="360" w:after="120" w:line="276" w:lineRule="auto"/>
      <w:outlineLvl w:val="0"/>
    </w:pPr>
    <w:rPr>
      <w:rFonts w:ascii="Arial" w:eastAsiaTheme="majorEastAsia" w:hAnsi="Arial" w:cstheme="majorBidi"/>
      <w:b/>
      <w:sz w:val="24"/>
      <w:szCs w:val="32"/>
      <w:lang w:eastAsia="en-US"/>
    </w:rPr>
  </w:style>
  <w:style w:type="paragraph" w:customStyle="1" w:styleId="C940C8D9412344B7AD795E077635E8A710">
    <w:name w:val="C940C8D9412344B7AD795E077635E8A710"/>
    <w:rsid w:val="008407AA"/>
    <w:pPr>
      <w:keepNext/>
      <w:keepLines/>
      <w:spacing w:before="360" w:after="120" w:line="276" w:lineRule="auto"/>
      <w:outlineLvl w:val="0"/>
    </w:pPr>
    <w:rPr>
      <w:rFonts w:ascii="Arial" w:eastAsiaTheme="majorEastAsia" w:hAnsi="Arial" w:cstheme="majorBidi"/>
      <w:b/>
      <w:sz w:val="24"/>
      <w:szCs w:val="32"/>
      <w:lang w:eastAsia="en-US"/>
    </w:rPr>
  </w:style>
  <w:style w:type="paragraph" w:customStyle="1" w:styleId="3EFC081BCCC14AD2ABE53B4D7B7624104">
    <w:name w:val="3EFC081BCCC14AD2ABE53B4D7B7624104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94B55263C004177BF46EB7BDE034D4E12">
    <w:name w:val="D94B55263C004177BF46EB7BDE034D4E12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4A7D07AB770447C8471A53A115B51E112">
    <w:name w:val="94A7D07AB770447C8471A53A115B51E112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337240F449F44FA853701D21C05715712">
    <w:name w:val="B337240F449F44FA853701D21C05715712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D9C32F6023D4F2098DD2283AF8405ED10">
    <w:name w:val="5D9C32F6023D4F2098DD2283AF8405ED10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A2DD41BBB2547DA838242D60FD9350512">
    <w:name w:val="3A2DD41BBB2547DA838242D60FD9350512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B515278763E40778F7862953749E9D09">
    <w:name w:val="DB515278763E40778F7862953749E9D09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517FE47C1884CDFA07F8593FECD672B12">
    <w:name w:val="F517FE47C1884CDFA07F8593FECD672B12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C37428DE90E404E834B2AEBD1AB353612">
    <w:name w:val="6C37428DE90E404E834B2AEBD1AB353612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9DD802E3E9A45EB9E73F5AA0E1DCA6A7">
    <w:name w:val="59DD802E3E9A45EB9E73F5AA0E1DCA6A7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391A0B40368476EAACDB3A5AE4F6BBE8">
    <w:name w:val="F391A0B40368476EAACDB3A5AE4F6BBE8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F2C12CBDFAF4129A0310A1065EDFCB16">
    <w:name w:val="AF2C12CBDFAF4129A0310A1065EDFCB16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7715F071B144564913F081713E3E97F6">
    <w:name w:val="87715F071B144564913F081713E3E97F6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CF2A34FE5904761A9A62621B7AA17F97">
    <w:name w:val="4CF2A34FE5904761A9A62621B7AA17F97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0AABF6DA1EA4A2F943B6D2EC03F44FE6">
    <w:name w:val="00AABF6DA1EA4A2F943B6D2EC03F44FE6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E8A2BB953CD4283B7E3EE4D46282E687">
    <w:name w:val="BE8A2BB953CD4283B7E3EE4D46282E687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1A06F46EA945D1AD1089B2E44306696">
    <w:name w:val="ED1A06F46EA945D1AD1089B2E44306696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BCC033C4CF94FEA86891A722E53B3127">
    <w:name w:val="9BCC033C4CF94FEA86891A722E53B3127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544ECFE032E40989D687ED6A72EC33C6">
    <w:name w:val="7544ECFE032E40989D687ED6A72EC33C6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06FE0082A774267837F736EC0D802517">
    <w:name w:val="106FE0082A774267837F736EC0D802517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32B9BF314BF411794029E7E63D984906">
    <w:name w:val="B32B9BF314BF411794029E7E63D984906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833DDC677694658A3B49F7A0AA9A6857">
    <w:name w:val="D833DDC677694658A3B49F7A0AA9A6857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69C2E40C37A401DB9C7708D72363E116">
    <w:name w:val="869C2E40C37A401DB9C7708D72363E116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CDE5FEA12A6453EB11C797E4149162D6">
    <w:name w:val="ACDE5FEA12A6453EB11C797E4149162D6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70F488F0CFA4E36A0995E6A206BB7A87">
    <w:name w:val="170F488F0CFA4E36A0995E6A206BB7A87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C2BA1C672DF43E4B66F5F1B1733619D6">
    <w:name w:val="4C2BA1C672DF43E4B66F5F1B1733619D6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FB2AA65E5D643CAA051B616145BBEB67">
    <w:name w:val="1FB2AA65E5D643CAA051B616145BBEB67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D20CE1EDA3542419E723886672EEF236">
    <w:name w:val="CD20CE1EDA3542419E723886672EEF236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6140EFF94D7487F9926A5FAA97A97386">
    <w:name w:val="A6140EFF94D7487F9926A5FAA97A97386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F7FDD67ABC04395B89F012F64AEC7DC7">
    <w:name w:val="DF7FDD67ABC04395B89F012F64AEC7DC7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CABEF5B28E04784AFE52247A2511F1311">
    <w:name w:val="1CABEF5B28E04784AFE52247A2511F1311"/>
    <w:rsid w:val="008407A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A894DD1808A455CB6EC19D8355B5FDA11">
    <w:name w:val="AA894DD1808A455CB6EC19D8355B5FDA11"/>
    <w:rsid w:val="008407A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99B4EB220294C85AC7220790993219311">
    <w:name w:val="299B4EB220294C85AC7220790993219311"/>
    <w:rsid w:val="008407A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43B4D942435438B801F5E364CD05E5011">
    <w:name w:val="F43B4D942435438B801F5E364CD05E5011"/>
    <w:rsid w:val="008407A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86C329607B648FC806336C3B750B10C11">
    <w:name w:val="886C329607B648FC806336C3B750B10C11"/>
    <w:rsid w:val="008407A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8B02972A9474721905E29B3CA72A8B811">
    <w:name w:val="D8B02972A9474721905E29B3CA72A8B811"/>
    <w:rsid w:val="008407A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98C2046150345A5BBFED5268FE6BD3E11">
    <w:name w:val="598C2046150345A5BBFED5268FE6BD3E11"/>
    <w:rsid w:val="008407A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E10E5B9FC8E4EA2AF62665690AA85FB11">
    <w:name w:val="1E10E5B9FC8E4EA2AF62665690AA85FB11"/>
    <w:rsid w:val="008407AA"/>
    <w:pPr>
      <w:keepNext/>
      <w:keepLines/>
      <w:spacing w:before="360" w:after="120" w:line="276" w:lineRule="auto"/>
      <w:outlineLvl w:val="0"/>
    </w:pPr>
    <w:rPr>
      <w:rFonts w:ascii="Arial" w:eastAsiaTheme="majorEastAsia" w:hAnsi="Arial" w:cstheme="majorBidi"/>
      <w:b/>
      <w:sz w:val="24"/>
      <w:szCs w:val="32"/>
      <w:lang w:eastAsia="en-US"/>
    </w:rPr>
  </w:style>
  <w:style w:type="paragraph" w:customStyle="1" w:styleId="C940C8D9412344B7AD795E077635E8A711">
    <w:name w:val="C940C8D9412344B7AD795E077635E8A711"/>
    <w:rsid w:val="008407AA"/>
    <w:pPr>
      <w:keepNext/>
      <w:keepLines/>
      <w:spacing w:before="360" w:after="120" w:line="276" w:lineRule="auto"/>
      <w:outlineLvl w:val="0"/>
    </w:pPr>
    <w:rPr>
      <w:rFonts w:ascii="Arial" w:eastAsiaTheme="majorEastAsia" w:hAnsi="Arial" w:cstheme="majorBidi"/>
      <w:b/>
      <w:sz w:val="24"/>
      <w:szCs w:val="32"/>
      <w:lang w:eastAsia="en-US"/>
    </w:rPr>
  </w:style>
  <w:style w:type="paragraph" w:customStyle="1" w:styleId="3EFC081BCCC14AD2ABE53B4D7B7624105">
    <w:name w:val="3EFC081BCCC14AD2ABE53B4D7B7624105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94B55263C004177BF46EB7BDE034D4E13">
    <w:name w:val="D94B55263C004177BF46EB7BDE034D4E13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4A7D07AB770447C8471A53A115B51E113">
    <w:name w:val="94A7D07AB770447C8471A53A115B51E113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337240F449F44FA853701D21C05715713">
    <w:name w:val="B337240F449F44FA853701D21C05715713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D9C32F6023D4F2098DD2283AF8405ED11">
    <w:name w:val="5D9C32F6023D4F2098DD2283AF8405ED11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A2DD41BBB2547DA838242D60FD9350513">
    <w:name w:val="3A2DD41BBB2547DA838242D60FD9350513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B515278763E40778F7862953749E9D010">
    <w:name w:val="DB515278763E40778F7862953749E9D010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517FE47C1884CDFA07F8593FECD672B13">
    <w:name w:val="F517FE47C1884CDFA07F8593FECD672B13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C37428DE90E404E834B2AEBD1AB353613">
    <w:name w:val="6C37428DE90E404E834B2AEBD1AB353613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9DD802E3E9A45EB9E73F5AA0E1DCA6A8">
    <w:name w:val="59DD802E3E9A45EB9E73F5AA0E1DCA6A8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391A0B40368476EAACDB3A5AE4F6BBE9">
    <w:name w:val="F391A0B40368476EAACDB3A5AE4F6BBE9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F2C12CBDFAF4129A0310A1065EDFCB17">
    <w:name w:val="AF2C12CBDFAF4129A0310A1065EDFCB17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7715F071B144564913F081713E3E97F7">
    <w:name w:val="87715F071B144564913F081713E3E97F7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CF2A34FE5904761A9A62621B7AA17F98">
    <w:name w:val="4CF2A34FE5904761A9A62621B7AA17F98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0AABF6DA1EA4A2F943B6D2EC03F44FE7">
    <w:name w:val="00AABF6DA1EA4A2F943B6D2EC03F44FE7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E8A2BB953CD4283B7E3EE4D46282E688">
    <w:name w:val="BE8A2BB953CD4283B7E3EE4D46282E688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1A06F46EA945D1AD1089B2E44306697">
    <w:name w:val="ED1A06F46EA945D1AD1089B2E44306697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BCC033C4CF94FEA86891A722E53B3128">
    <w:name w:val="9BCC033C4CF94FEA86891A722E53B3128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544ECFE032E40989D687ED6A72EC33C7">
    <w:name w:val="7544ECFE032E40989D687ED6A72EC33C7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06FE0082A774267837F736EC0D802518">
    <w:name w:val="106FE0082A774267837F736EC0D802518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32B9BF314BF411794029E7E63D984907">
    <w:name w:val="B32B9BF314BF411794029E7E63D984907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833DDC677694658A3B49F7A0AA9A6858">
    <w:name w:val="D833DDC677694658A3B49F7A0AA9A6858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69C2E40C37A401DB9C7708D72363E117">
    <w:name w:val="869C2E40C37A401DB9C7708D72363E117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CDE5FEA12A6453EB11C797E4149162D7">
    <w:name w:val="ACDE5FEA12A6453EB11C797E4149162D7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70F488F0CFA4E36A0995E6A206BB7A88">
    <w:name w:val="170F488F0CFA4E36A0995E6A206BB7A88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C2BA1C672DF43E4B66F5F1B1733619D7">
    <w:name w:val="4C2BA1C672DF43E4B66F5F1B1733619D7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FB2AA65E5D643CAA051B616145BBEB68">
    <w:name w:val="1FB2AA65E5D643CAA051B616145BBEB68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D20CE1EDA3542419E723886672EEF237">
    <w:name w:val="CD20CE1EDA3542419E723886672EEF237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6140EFF94D7487F9926A5FAA97A97387">
    <w:name w:val="A6140EFF94D7487F9926A5FAA97A97387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F7FDD67ABC04395B89F012F64AEC7DC8">
    <w:name w:val="DF7FDD67ABC04395B89F012F64AEC7DC8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CABEF5B28E04784AFE52247A2511F1312">
    <w:name w:val="1CABEF5B28E04784AFE52247A2511F1312"/>
    <w:rsid w:val="008407A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A894DD1808A455CB6EC19D8355B5FDA12">
    <w:name w:val="AA894DD1808A455CB6EC19D8355B5FDA12"/>
    <w:rsid w:val="008407A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99B4EB220294C85AC7220790993219312">
    <w:name w:val="299B4EB220294C85AC7220790993219312"/>
    <w:rsid w:val="008407A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43B4D942435438B801F5E364CD05E5012">
    <w:name w:val="F43B4D942435438B801F5E364CD05E5012"/>
    <w:rsid w:val="008407A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86C329607B648FC806336C3B750B10C12">
    <w:name w:val="886C329607B648FC806336C3B750B10C12"/>
    <w:rsid w:val="008407A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8B02972A9474721905E29B3CA72A8B812">
    <w:name w:val="D8B02972A9474721905E29B3CA72A8B812"/>
    <w:rsid w:val="008407A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98C2046150345A5BBFED5268FE6BD3E12">
    <w:name w:val="598C2046150345A5BBFED5268FE6BD3E12"/>
    <w:rsid w:val="008407A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E10E5B9FC8E4EA2AF62665690AA85FB12">
    <w:name w:val="1E10E5B9FC8E4EA2AF62665690AA85FB12"/>
    <w:rsid w:val="008407AA"/>
    <w:pPr>
      <w:keepNext/>
      <w:keepLines/>
      <w:spacing w:before="360" w:after="120" w:line="276" w:lineRule="auto"/>
      <w:outlineLvl w:val="0"/>
    </w:pPr>
    <w:rPr>
      <w:rFonts w:ascii="Arial" w:eastAsiaTheme="majorEastAsia" w:hAnsi="Arial" w:cstheme="majorBidi"/>
      <w:b/>
      <w:sz w:val="24"/>
      <w:szCs w:val="32"/>
      <w:lang w:eastAsia="en-US"/>
    </w:rPr>
  </w:style>
  <w:style w:type="paragraph" w:customStyle="1" w:styleId="C940C8D9412344B7AD795E077635E8A712">
    <w:name w:val="C940C8D9412344B7AD795E077635E8A712"/>
    <w:rsid w:val="008407AA"/>
    <w:pPr>
      <w:keepNext/>
      <w:keepLines/>
      <w:spacing w:before="360" w:after="120" w:line="276" w:lineRule="auto"/>
      <w:outlineLvl w:val="0"/>
    </w:pPr>
    <w:rPr>
      <w:rFonts w:ascii="Arial" w:eastAsiaTheme="majorEastAsia" w:hAnsi="Arial" w:cstheme="majorBidi"/>
      <w:b/>
      <w:sz w:val="24"/>
      <w:szCs w:val="32"/>
      <w:lang w:eastAsia="en-US"/>
    </w:rPr>
  </w:style>
  <w:style w:type="paragraph" w:customStyle="1" w:styleId="3EFC081BCCC14AD2ABE53B4D7B7624106">
    <w:name w:val="3EFC081BCCC14AD2ABE53B4D7B7624106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94B55263C004177BF46EB7BDE034D4E14">
    <w:name w:val="D94B55263C004177BF46EB7BDE034D4E14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4A7D07AB770447C8471A53A115B51E114">
    <w:name w:val="94A7D07AB770447C8471A53A115B51E114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337240F449F44FA853701D21C05715714">
    <w:name w:val="B337240F449F44FA853701D21C05715714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D9C32F6023D4F2098DD2283AF8405ED12">
    <w:name w:val="5D9C32F6023D4F2098DD2283AF8405ED12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A2DD41BBB2547DA838242D60FD9350514">
    <w:name w:val="3A2DD41BBB2547DA838242D60FD9350514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B515278763E40778F7862953749E9D011">
    <w:name w:val="DB515278763E40778F7862953749E9D011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517FE47C1884CDFA07F8593FECD672B14">
    <w:name w:val="F517FE47C1884CDFA07F8593FECD672B14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C37428DE90E404E834B2AEBD1AB353614">
    <w:name w:val="6C37428DE90E404E834B2AEBD1AB353614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9DD802E3E9A45EB9E73F5AA0E1DCA6A9">
    <w:name w:val="59DD802E3E9A45EB9E73F5AA0E1DCA6A9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391A0B40368476EAACDB3A5AE4F6BBE10">
    <w:name w:val="F391A0B40368476EAACDB3A5AE4F6BBE10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F2C12CBDFAF4129A0310A1065EDFCB18">
    <w:name w:val="AF2C12CBDFAF4129A0310A1065EDFCB18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7715F071B144564913F081713E3E97F8">
    <w:name w:val="87715F071B144564913F081713E3E97F8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CF2A34FE5904761A9A62621B7AA17F99">
    <w:name w:val="4CF2A34FE5904761A9A62621B7AA17F99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0AABF6DA1EA4A2F943B6D2EC03F44FE8">
    <w:name w:val="00AABF6DA1EA4A2F943B6D2EC03F44FE8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E8A2BB953CD4283B7E3EE4D46282E689">
    <w:name w:val="BE8A2BB953CD4283B7E3EE4D46282E689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1A06F46EA945D1AD1089B2E44306698">
    <w:name w:val="ED1A06F46EA945D1AD1089B2E44306698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BCC033C4CF94FEA86891A722E53B3129">
    <w:name w:val="9BCC033C4CF94FEA86891A722E53B3129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544ECFE032E40989D687ED6A72EC33C8">
    <w:name w:val="7544ECFE032E40989D687ED6A72EC33C8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06FE0082A774267837F736EC0D802519">
    <w:name w:val="106FE0082A774267837F736EC0D802519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32B9BF314BF411794029E7E63D984908">
    <w:name w:val="B32B9BF314BF411794029E7E63D984908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833DDC677694658A3B49F7A0AA9A6859">
    <w:name w:val="D833DDC677694658A3B49F7A0AA9A6859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69C2E40C37A401DB9C7708D72363E118">
    <w:name w:val="869C2E40C37A401DB9C7708D72363E118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CDE5FEA12A6453EB11C797E4149162D8">
    <w:name w:val="ACDE5FEA12A6453EB11C797E4149162D8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70F488F0CFA4E36A0995E6A206BB7A89">
    <w:name w:val="170F488F0CFA4E36A0995E6A206BB7A89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C2BA1C672DF43E4B66F5F1B1733619D8">
    <w:name w:val="4C2BA1C672DF43E4B66F5F1B1733619D8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FB2AA65E5D643CAA051B616145BBEB69">
    <w:name w:val="1FB2AA65E5D643CAA051B616145BBEB69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D20CE1EDA3542419E723886672EEF238">
    <w:name w:val="CD20CE1EDA3542419E723886672EEF238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6140EFF94D7487F9926A5FAA97A97388">
    <w:name w:val="A6140EFF94D7487F9926A5FAA97A97388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F7FDD67ABC04395B89F012F64AEC7DC9">
    <w:name w:val="DF7FDD67ABC04395B89F012F64AEC7DC9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CABEF5B28E04784AFE52247A2511F1313">
    <w:name w:val="1CABEF5B28E04784AFE52247A2511F1313"/>
    <w:rsid w:val="008407A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A894DD1808A455CB6EC19D8355B5FDA13">
    <w:name w:val="AA894DD1808A455CB6EC19D8355B5FDA13"/>
    <w:rsid w:val="008407A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99B4EB220294C85AC7220790993219313">
    <w:name w:val="299B4EB220294C85AC7220790993219313"/>
    <w:rsid w:val="008407A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43B4D942435438B801F5E364CD05E5013">
    <w:name w:val="F43B4D942435438B801F5E364CD05E5013"/>
    <w:rsid w:val="008407A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86C329607B648FC806336C3B750B10C13">
    <w:name w:val="886C329607B648FC806336C3B750B10C13"/>
    <w:rsid w:val="008407A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8B02972A9474721905E29B3CA72A8B813">
    <w:name w:val="D8B02972A9474721905E29B3CA72A8B813"/>
    <w:rsid w:val="008407A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98C2046150345A5BBFED5268FE6BD3E13">
    <w:name w:val="598C2046150345A5BBFED5268FE6BD3E13"/>
    <w:rsid w:val="008407A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E10E5B9FC8E4EA2AF62665690AA85FB13">
    <w:name w:val="1E10E5B9FC8E4EA2AF62665690AA85FB13"/>
    <w:rsid w:val="008407AA"/>
    <w:pPr>
      <w:keepNext/>
      <w:keepLines/>
      <w:spacing w:before="360" w:after="120" w:line="276" w:lineRule="auto"/>
      <w:outlineLvl w:val="0"/>
    </w:pPr>
    <w:rPr>
      <w:rFonts w:ascii="Arial" w:eastAsiaTheme="majorEastAsia" w:hAnsi="Arial" w:cstheme="majorBidi"/>
      <w:b/>
      <w:sz w:val="24"/>
      <w:szCs w:val="32"/>
      <w:lang w:eastAsia="en-US"/>
    </w:rPr>
  </w:style>
  <w:style w:type="paragraph" w:customStyle="1" w:styleId="C940C8D9412344B7AD795E077635E8A713">
    <w:name w:val="C940C8D9412344B7AD795E077635E8A713"/>
    <w:rsid w:val="008407AA"/>
    <w:pPr>
      <w:keepNext/>
      <w:keepLines/>
      <w:spacing w:before="360" w:after="120" w:line="276" w:lineRule="auto"/>
      <w:outlineLvl w:val="0"/>
    </w:pPr>
    <w:rPr>
      <w:rFonts w:ascii="Arial" w:eastAsiaTheme="majorEastAsia" w:hAnsi="Arial" w:cstheme="majorBidi"/>
      <w:b/>
      <w:sz w:val="24"/>
      <w:szCs w:val="32"/>
      <w:lang w:eastAsia="en-US"/>
    </w:rPr>
  </w:style>
  <w:style w:type="paragraph" w:customStyle="1" w:styleId="3EFC081BCCC14AD2ABE53B4D7B7624107">
    <w:name w:val="3EFC081BCCC14AD2ABE53B4D7B7624107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94B55263C004177BF46EB7BDE034D4E15">
    <w:name w:val="D94B55263C004177BF46EB7BDE034D4E15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4A7D07AB770447C8471A53A115B51E115">
    <w:name w:val="94A7D07AB770447C8471A53A115B51E115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337240F449F44FA853701D21C05715715">
    <w:name w:val="B337240F449F44FA853701D21C05715715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D9C32F6023D4F2098DD2283AF8405ED13">
    <w:name w:val="5D9C32F6023D4F2098DD2283AF8405ED13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A2DD41BBB2547DA838242D60FD9350515">
    <w:name w:val="3A2DD41BBB2547DA838242D60FD9350515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B515278763E40778F7862953749E9D012">
    <w:name w:val="DB515278763E40778F7862953749E9D012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517FE47C1884CDFA07F8593FECD672B15">
    <w:name w:val="F517FE47C1884CDFA07F8593FECD672B15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C37428DE90E404E834B2AEBD1AB353615">
    <w:name w:val="6C37428DE90E404E834B2AEBD1AB353615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9DD802E3E9A45EB9E73F5AA0E1DCA6A10">
    <w:name w:val="59DD802E3E9A45EB9E73F5AA0E1DCA6A10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391A0B40368476EAACDB3A5AE4F6BBE11">
    <w:name w:val="F391A0B40368476EAACDB3A5AE4F6BBE11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F2C12CBDFAF4129A0310A1065EDFCB19">
    <w:name w:val="AF2C12CBDFAF4129A0310A1065EDFCB19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7715F071B144564913F081713E3E97F9">
    <w:name w:val="87715F071B144564913F081713E3E97F9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CF2A34FE5904761A9A62621B7AA17F910">
    <w:name w:val="4CF2A34FE5904761A9A62621B7AA17F910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0AABF6DA1EA4A2F943B6D2EC03F44FE9">
    <w:name w:val="00AABF6DA1EA4A2F943B6D2EC03F44FE9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E8A2BB953CD4283B7E3EE4D46282E6810">
    <w:name w:val="BE8A2BB953CD4283B7E3EE4D46282E6810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1A06F46EA945D1AD1089B2E44306699">
    <w:name w:val="ED1A06F46EA945D1AD1089B2E44306699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BCC033C4CF94FEA86891A722E53B31210">
    <w:name w:val="9BCC033C4CF94FEA86891A722E53B31210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544ECFE032E40989D687ED6A72EC33C9">
    <w:name w:val="7544ECFE032E40989D687ED6A72EC33C9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06FE0082A774267837F736EC0D8025110">
    <w:name w:val="106FE0082A774267837F736EC0D8025110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32B9BF314BF411794029E7E63D984909">
    <w:name w:val="B32B9BF314BF411794029E7E63D984909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833DDC677694658A3B49F7A0AA9A68510">
    <w:name w:val="D833DDC677694658A3B49F7A0AA9A68510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69C2E40C37A401DB9C7708D72363E119">
    <w:name w:val="869C2E40C37A401DB9C7708D72363E119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CDE5FEA12A6453EB11C797E4149162D9">
    <w:name w:val="ACDE5FEA12A6453EB11C797E4149162D9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70F488F0CFA4E36A0995E6A206BB7A810">
    <w:name w:val="170F488F0CFA4E36A0995E6A206BB7A810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C2BA1C672DF43E4B66F5F1B1733619D9">
    <w:name w:val="4C2BA1C672DF43E4B66F5F1B1733619D9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FB2AA65E5D643CAA051B616145BBEB610">
    <w:name w:val="1FB2AA65E5D643CAA051B616145BBEB610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D20CE1EDA3542419E723886672EEF239">
    <w:name w:val="CD20CE1EDA3542419E723886672EEF239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6140EFF94D7487F9926A5FAA97A97389">
    <w:name w:val="A6140EFF94D7487F9926A5FAA97A97389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F7FDD67ABC04395B89F012F64AEC7DC10">
    <w:name w:val="DF7FDD67ABC04395B89F012F64AEC7DC10"/>
    <w:rsid w:val="008407AA"/>
    <w:pPr>
      <w:tabs>
        <w:tab w:val="num" w:pos="72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CABEF5B28E04784AFE52247A2511F1314">
    <w:name w:val="1CABEF5B28E04784AFE52247A2511F1314"/>
    <w:rsid w:val="008407A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A894DD1808A455CB6EC19D8355B5FDA14">
    <w:name w:val="AA894DD1808A455CB6EC19D8355B5FDA14"/>
    <w:rsid w:val="008407A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99B4EB220294C85AC7220790993219314">
    <w:name w:val="299B4EB220294C85AC7220790993219314"/>
    <w:rsid w:val="008407A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43B4D942435438B801F5E364CD05E5014">
    <w:name w:val="F43B4D942435438B801F5E364CD05E5014"/>
    <w:rsid w:val="008407A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86C329607B648FC806336C3B750B10C14">
    <w:name w:val="886C329607B648FC806336C3B750B10C14"/>
    <w:rsid w:val="008407A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8B02972A9474721905E29B3CA72A8B814">
    <w:name w:val="D8B02972A9474721905E29B3CA72A8B814"/>
    <w:rsid w:val="008407A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98C2046150345A5BBFED5268FE6BD3E14">
    <w:name w:val="598C2046150345A5BBFED5268FE6BD3E14"/>
    <w:rsid w:val="008407A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E10E5B9FC8E4EA2AF62665690AA85FB14">
    <w:name w:val="1E10E5B9FC8E4EA2AF62665690AA85FB14"/>
    <w:rsid w:val="008407AA"/>
    <w:pPr>
      <w:keepNext/>
      <w:keepLines/>
      <w:spacing w:before="360" w:after="120" w:line="276" w:lineRule="auto"/>
      <w:outlineLvl w:val="0"/>
    </w:pPr>
    <w:rPr>
      <w:rFonts w:ascii="Arial" w:eastAsiaTheme="majorEastAsia" w:hAnsi="Arial" w:cstheme="majorBidi"/>
      <w:b/>
      <w:sz w:val="24"/>
      <w:szCs w:val="32"/>
      <w:lang w:eastAsia="en-US"/>
    </w:rPr>
  </w:style>
  <w:style w:type="paragraph" w:customStyle="1" w:styleId="C940C8D9412344B7AD795E077635E8A714">
    <w:name w:val="C940C8D9412344B7AD795E077635E8A714"/>
    <w:rsid w:val="008407AA"/>
    <w:pPr>
      <w:keepNext/>
      <w:keepLines/>
      <w:spacing w:before="360" w:after="120" w:line="276" w:lineRule="auto"/>
      <w:outlineLvl w:val="0"/>
    </w:pPr>
    <w:rPr>
      <w:rFonts w:ascii="Arial" w:eastAsiaTheme="majorEastAsia" w:hAnsi="Arial" w:cstheme="majorBidi"/>
      <w:b/>
      <w:sz w:val="24"/>
      <w:szCs w:val="32"/>
      <w:lang w:eastAsia="en-US"/>
    </w:rPr>
  </w:style>
  <w:style w:type="paragraph" w:customStyle="1" w:styleId="3EFC081BCCC14AD2ABE53B4D7B7624108">
    <w:name w:val="3EFC081BCCC14AD2ABE53B4D7B7624108"/>
    <w:rsid w:val="00DE5FBA"/>
    <w:pPr>
      <w:numPr>
        <w:numId w:val="34"/>
      </w:numPr>
      <w:tabs>
        <w:tab w:val="clear" w:pos="36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94B55263C004177BF46EB7BDE034D4E16">
    <w:name w:val="D94B55263C004177BF46EB7BDE034D4E16"/>
    <w:rsid w:val="00DE5FBA"/>
    <w:pPr>
      <w:numPr>
        <w:numId w:val="34"/>
      </w:numPr>
      <w:tabs>
        <w:tab w:val="clear" w:pos="36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4A7D07AB770447C8471A53A115B51E116">
    <w:name w:val="94A7D07AB770447C8471A53A115B51E116"/>
    <w:rsid w:val="00DE5FBA"/>
    <w:pPr>
      <w:numPr>
        <w:numId w:val="34"/>
      </w:numPr>
      <w:tabs>
        <w:tab w:val="clear" w:pos="36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337240F449F44FA853701D21C05715716">
    <w:name w:val="B337240F449F44FA853701D21C05715716"/>
    <w:rsid w:val="00DE5FBA"/>
    <w:pPr>
      <w:numPr>
        <w:numId w:val="34"/>
      </w:numPr>
      <w:tabs>
        <w:tab w:val="clear" w:pos="36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D9C32F6023D4F2098DD2283AF8405ED14">
    <w:name w:val="5D9C32F6023D4F2098DD2283AF8405ED14"/>
    <w:rsid w:val="00DE5FBA"/>
    <w:pPr>
      <w:numPr>
        <w:numId w:val="34"/>
      </w:numPr>
      <w:tabs>
        <w:tab w:val="clear" w:pos="36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A2DD41BBB2547DA838242D60FD9350516">
    <w:name w:val="3A2DD41BBB2547DA838242D60FD9350516"/>
    <w:rsid w:val="00DE5FBA"/>
    <w:pPr>
      <w:numPr>
        <w:numId w:val="34"/>
      </w:numPr>
      <w:tabs>
        <w:tab w:val="clear" w:pos="36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B515278763E40778F7862953749E9D013">
    <w:name w:val="DB515278763E40778F7862953749E9D013"/>
    <w:rsid w:val="00DE5FBA"/>
    <w:pPr>
      <w:numPr>
        <w:numId w:val="34"/>
      </w:numPr>
      <w:tabs>
        <w:tab w:val="clear" w:pos="36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517FE47C1884CDFA07F8593FECD672B16">
    <w:name w:val="F517FE47C1884CDFA07F8593FECD672B16"/>
    <w:rsid w:val="00DE5FBA"/>
    <w:pPr>
      <w:numPr>
        <w:numId w:val="34"/>
      </w:numPr>
      <w:tabs>
        <w:tab w:val="clear" w:pos="36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C37428DE90E404E834B2AEBD1AB353616">
    <w:name w:val="6C37428DE90E404E834B2AEBD1AB353616"/>
    <w:rsid w:val="00DE5FBA"/>
    <w:pPr>
      <w:numPr>
        <w:numId w:val="34"/>
      </w:numPr>
      <w:tabs>
        <w:tab w:val="clear" w:pos="36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9DD802E3E9A45EB9E73F5AA0E1DCA6A11">
    <w:name w:val="59DD802E3E9A45EB9E73F5AA0E1DCA6A11"/>
    <w:rsid w:val="00DE5FBA"/>
    <w:pPr>
      <w:numPr>
        <w:numId w:val="34"/>
      </w:numPr>
      <w:tabs>
        <w:tab w:val="clear" w:pos="36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391A0B40368476EAACDB3A5AE4F6BBE12">
    <w:name w:val="F391A0B40368476EAACDB3A5AE4F6BBE12"/>
    <w:rsid w:val="00DE5FBA"/>
    <w:pPr>
      <w:numPr>
        <w:numId w:val="34"/>
      </w:numPr>
      <w:tabs>
        <w:tab w:val="clear" w:pos="36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F2C12CBDFAF4129A0310A1065EDFCB110">
    <w:name w:val="AF2C12CBDFAF4129A0310A1065EDFCB110"/>
    <w:rsid w:val="00DE5FBA"/>
    <w:pPr>
      <w:numPr>
        <w:numId w:val="34"/>
      </w:numPr>
      <w:tabs>
        <w:tab w:val="clear" w:pos="36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7715F071B144564913F081713E3E97F10">
    <w:name w:val="87715F071B144564913F081713E3E97F10"/>
    <w:rsid w:val="00DE5FBA"/>
    <w:pPr>
      <w:numPr>
        <w:numId w:val="34"/>
      </w:numPr>
      <w:tabs>
        <w:tab w:val="clear" w:pos="36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CF2A34FE5904761A9A62621B7AA17F911">
    <w:name w:val="4CF2A34FE5904761A9A62621B7AA17F911"/>
    <w:rsid w:val="00DE5FBA"/>
    <w:pPr>
      <w:numPr>
        <w:numId w:val="34"/>
      </w:numPr>
      <w:tabs>
        <w:tab w:val="clear" w:pos="36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0AABF6DA1EA4A2F943B6D2EC03F44FE10">
    <w:name w:val="00AABF6DA1EA4A2F943B6D2EC03F44FE10"/>
    <w:rsid w:val="00DE5FBA"/>
    <w:pPr>
      <w:numPr>
        <w:numId w:val="34"/>
      </w:numPr>
      <w:tabs>
        <w:tab w:val="clear" w:pos="36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E8A2BB953CD4283B7E3EE4D46282E6811">
    <w:name w:val="BE8A2BB953CD4283B7E3EE4D46282E6811"/>
    <w:rsid w:val="00DE5FBA"/>
    <w:pPr>
      <w:numPr>
        <w:numId w:val="34"/>
      </w:numPr>
      <w:tabs>
        <w:tab w:val="clear" w:pos="36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1A06F46EA945D1AD1089B2E443066910">
    <w:name w:val="ED1A06F46EA945D1AD1089B2E443066910"/>
    <w:rsid w:val="00DE5FBA"/>
    <w:pPr>
      <w:numPr>
        <w:numId w:val="34"/>
      </w:numPr>
      <w:tabs>
        <w:tab w:val="clear" w:pos="36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BCC033C4CF94FEA86891A722E53B31211">
    <w:name w:val="9BCC033C4CF94FEA86891A722E53B31211"/>
    <w:rsid w:val="00DE5FBA"/>
    <w:pPr>
      <w:numPr>
        <w:numId w:val="34"/>
      </w:numPr>
      <w:tabs>
        <w:tab w:val="clear" w:pos="36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544ECFE032E40989D687ED6A72EC33C10">
    <w:name w:val="7544ECFE032E40989D687ED6A72EC33C10"/>
    <w:rsid w:val="00DE5FBA"/>
    <w:pPr>
      <w:numPr>
        <w:numId w:val="34"/>
      </w:numPr>
      <w:tabs>
        <w:tab w:val="clear" w:pos="36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06FE0082A774267837F736EC0D8025111">
    <w:name w:val="106FE0082A774267837F736EC0D8025111"/>
    <w:rsid w:val="00DE5FBA"/>
    <w:pPr>
      <w:numPr>
        <w:numId w:val="34"/>
      </w:numPr>
      <w:tabs>
        <w:tab w:val="clear" w:pos="36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32B9BF314BF411794029E7E63D9849010">
    <w:name w:val="B32B9BF314BF411794029E7E63D9849010"/>
    <w:rsid w:val="00DE5FBA"/>
    <w:pPr>
      <w:numPr>
        <w:numId w:val="34"/>
      </w:numPr>
      <w:tabs>
        <w:tab w:val="clear" w:pos="36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833DDC677694658A3B49F7A0AA9A68511">
    <w:name w:val="D833DDC677694658A3B49F7A0AA9A68511"/>
    <w:rsid w:val="00DE5FBA"/>
    <w:pPr>
      <w:numPr>
        <w:numId w:val="34"/>
      </w:numPr>
      <w:tabs>
        <w:tab w:val="clear" w:pos="36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69C2E40C37A401DB9C7708D72363E1110">
    <w:name w:val="869C2E40C37A401DB9C7708D72363E1110"/>
    <w:rsid w:val="00DE5FBA"/>
    <w:pPr>
      <w:numPr>
        <w:numId w:val="34"/>
      </w:numPr>
      <w:tabs>
        <w:tab w:val="clear" w:pos="36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CDE5FEA12A6453EB11C797E4149162D10">
    <w:name w:val="ACDE5FEA12A6453EB11C797E4149162D10"/>
    <w:rsid w:val="00DE5FBA"/>
    <w:pPr>
      <w:numPr>
        <w:numId w:val="34"/>
      </w:numPr>
      <w:tabs>
        <w:tab w:val="clear" w:pos="36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70F488F0CFA4E36A0995E6A206BB7A811">
    <w:name w:val="170F488F0CFA4E36A0995E6A206BB7A811"/>
    <w:rsid w:val="00DE5FBA"/>
    <w:pPr>
      <w:numPr>
        <w:numId w:val="34"/>
      </w:numPr>
      <w:tabs>
        <w:tab w:val="clear" w:pos="36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C2BA1C672DF43E4B66F5F1B1733619D10">
    <w:name w:val="4C2BA1C672DF43E4B66F5F1B1733619D10"/>
    <w:rsid w:val="00DE5FBA"/>
    <w:pPr>
      <w:numPr>
        <w:numId w:val="34"/>
      </w:numPr>
      <w:tabs>
        <w:tab w:val="clear" w:pos="36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FB2AA65E5D643CAA051B616145BBEB611">
    <w:name w:val="1FB2AA65E5D643CAA051B616145BBEB611"/>
    <w:rsid w:val="00DE5FBA"/>
    <w:pPr>
      <w:numPr>
        <w:numId w:val="34"/>
      </w:numPr>
      <w:tabs>
        <w:tab w:val="clear" w:pos="36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D20CE1EDA3542419E723886672EEF2310">
    <w:name w:val="CD20CE1EDA3542419E723886672EEF2310"/>
    <w:rsid w:val="00DE5FBA"/>
    <w:pPr>
      <w:numPr>
        <w:numId w:val="34"/>
      </w:numPr>
      <w:tabs>
        <w:tab w:val="clear" w:pos="36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6140EFF94D7487F9926A5FAA97A973810">
    <w:name w:val="A6140EFF94D7487F9926A5FAA97A973810"/>
    <w:rsid w:val="00DE5FBA"/>
    <w:pPr>
      <w:numPr>
        <w:numId w:val="34"/>
      </w:numPr>
      <w:tabs>
        <w:tab w:val="clear" w:pos="36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F7FDD67ABC04395B89F012F64AEC7DC11">
    <w:name w:val="DF7FDD67ABC04395B89F012F64AEC7DC11"/>
    <w:rsid w:val="00DE5FBA"/>
    <w:pPr>
      <w:numPr>
        <w:numId w:val="34"/>
      </w:numPr>
      <w:tabs>
        <w:tab w:val="clear" w:pos="360"/>
      </w:tabs>
      <w:spacing w:before="240" w:after="120" w:line="276" w:lineRule="auto"/>
      <w:ind w:left="284" w:hanging="284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CABEF5B28E04784AFE52247A2511F1315">
    <w:name w:val="1CABEF5B28E04784AFE52247A2511F1315"/>
    <w:rsid w:val="00DE5FB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A894DD1808A455CB6EC19D8355B5FDA15">
    <w:name w:val="AA894DD1808A455CB6EC19D8355B5FDA15"/>
    <w:rsid w:val="00DE5FB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99B4EB220294C85AC7220790993219315">
    <w:name w:val="299B4EB220294C85AC7220790993219315"/>
    <w:rsid w:val="00DE5FB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43B4D942435438B801F5E364CD05E5015">
    <w:name w:val="F43B4D942435438B801F5E364CD05E5015"/>
    <w:rsid w:val="00DE5FB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86C329607B648FC806336C3B750B10C15">
    <w:name w:val="886C329607B648FC806336C3B750B10C15"/>
    <w:rsid w:val="00DE5FB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8B02972A9474721905E29B3CA72A8B815">
    <w:name w:val="D8B02972A9474721905E29B3CA72A8B815"/>
    <w:rsid w:val="00DE5FB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98C2046150345A5BBFED5268FE6BD3E15">
    <w:name w:val="598C2046150345A5BBFED5268FE6BD3E15"/>
    <w:rsid w:val="00DE5FBA"/>
    <w:pPr>
      <w:spacing w:after="120" w:line="276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E10E5B9FC8E4EA2AF62665690AA85FB15">
    <w:name w:val="1E10E5B9FC8E4EA2AF62665690AA85FB15"/>
    <w:rsid w:val="00DE5FBA"/>
    <w:pPr>
      <w:keepNext/>
      <w:keepLines/>
      <w:spacing w:before="360" w:after="120" w:line="276" w:lineRule="auto"/>
      <w:outlineLvl w:val="0"/>
    </w:pPr>
    <w:rPr>
      <w:rFonts w:ascii="Arial" w:eastAsiaTheme="majorEastAsia" w:hAnsi="Arial" w:cstheme="majorBidi"/>
      <w:b/>
      <w:sz w:val="24"/>
      <w:szCs w:val="32"/>
      <w:lang w:eastAsia="en-US"/>
    </w:rPr>
  </w:style>
  <w:style w:type="paragraph" w:customStyle="1" w:styleId="C940C8D9412344B7AD795E077635E8A715">
    <w:name w:val="C940C8D9412344B7AD795E077635E8A715"/>
    <w:rsid w:val="00DE5FBA"/>
    <w:pPr>
      <w:keepNext/>
      <w:keepLines/>
      <w:spacing w:before="360" w:after="120" w:line="276" w:lineRule="auto"/>
      <w:outlineLvl w:val="0"/>
    </w:pPr>
    <w:rPr>
      <w:rFonts w:ascii="Arial" w:eastAsiaTheme="majorEastAsia" w:hAnsi="Arial" w:cstheme="majorBidi"/>
      <w:b/>
      <w:sz w:val="24"/>
      <w:szCs w:val="3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4AD29-7358-41DB-A2FB-568EB666B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 Vorlage Word - barrierefrei.dotx</Template>
  <TotalTime>0</TotalTime>
  <Pages>2</Pages>
  <Words>507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Fahndungsblatt für die Nutzung nach Raubüberfällen</vt:lpstr>
    </vt:vector>
  </TitlesOfParts>
  <Company>Hessisches Landeskriminalamt, Berufsgenossenschaft Handel und Warenlogistik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Fahndungsblatt für die Nutzung nach Raubüberfällen</dc:title>
  <dc:creator>Hessisches Landeskriminalamt, Berufsgenossenschaft Handel und Warenlogistik</dc:creator>
  <cp:lastModifiedBy>Richarz, Saskia</cp:lastModifiedBy>
  <cp:revision>3</cp:revision>
  <cp:lastPrinted>2024-02-09T05:34:00Z</cp:lastPrinted>
  <dcterms:created xsi:type="dcterms:W3CDTF">2024-02-13T09:21:00Z</dcterms:created>
  <dcterms:modified xsi:type="dcterms:W3CDTF">2024-02-13T09:21:00Z</dcterms:modified>
</cp:coreProperties>
</file>