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E15A0" w14:textId="7CE9A07A" w:rsidR="000D5C63" w:rsidRDefault="00C570FA" w:rsidP="008A58EE">
      <w:pPr>
        <w:spacing w:before="600"/>
        <w:jc w:val="center"/>
      </w:pPr>
      <w:r>
        <w:rPr>
          <w:noProof/>
          <w:lang w:eastAsia="de-DE"/>
        </w:rPr>
        <w:drawing>
          <wp:inline distT="0" distB="0" distL="0" distR="0" wp14:anchorId="72F9027D" wp14:editId="29BE56D7">
            <wp:extent cx="4478020" cy="1644650"/>
            <wp:effectExtent l="0" t="0" r="0" b="0"/>
            <wp:docPr id="1" name="Grafik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8020" cy="1644650"/>
                    </a:xfrm>
                    <a:prstGeom prst="rect">
                      <a:avLst/>
                    </a:prstGeom>
                  </pic:spPr>
                </pic:pic>
              </a:graphicData>
            </a:graphic>
          </wp:inline>
        </w:drawing>
      </w:r>
    </w:p>
    <w:p w14:paraId="34206FB8" w14:textId="77777777" w:rsidR="008A58EE" w:rsidRDefault="008A58EE" w:rsidP="008A58EE">
      <w:pPr>
        <w:shd w:val="clear" w:color="auto" w:fill="004994"/>
        <w:spacing w:before="1680"/>
        <w:jc w:val="center"/>
        <w:rPr>
          <w:rFonts w:cs="Arial"/>
          <w:b/>
          <w:color w:val="FFFFFF" w:themeColor="background1"/>
          <w:sz w:val="52"/>
          <w:szCs w:val="52"/>
        </w:rPr>
      </w:pPr>
      <w:r>
        <w:rPr>
          <w:rFonts w:cs="Arial"/>
          <w:b/>
          <w:color w:val="FFFFFF" w:themeColor="background1"/>
          <w:sz w:val="52"/>
          <w:szCs w:val="52"/>
        </w:rPr>
        <w:t>I</w:t>
      </w:r>
      <w:r w:rsidR="00DC32FA">
        <w:rPr>
          <w:rFonts w:cs="Arial"/>
          <w:b/>
          <w:color w:val="FFFFFF" w:themeColor="background1"/>
          <w:sz w:val="52"/>
          <w:szCs w:val="52"/>
        </w:rPr>
        <w:t>nformationsblatt für Beschäftigte</w:t>
      </w:r>
    </w:p>
    <w:p w14:paraId="5B6AC274" w14:textId="77777777" w:rsidR="008A58EE" w:rsidRPr="008A58EE" w:rsidRDefault="008A58EE" w:rsidP="008A58EE">
      <w:pPr>
        <w:tabs>
          <w:tab w:val="left" w:pos="6647"/>
        </w:tabs>
        <w:spacing w:before="1920" w:after="240"/>
        <w:rPr>
          <w:rFonts w:cs="Arial"/>
          <w:b/>
          <w:color w:val="595959"/>
          <w:sz w:val="34"/>
          <w:szCs w:val="34"/>
        </w:rPr>
      </w:pPr>
      <w:r w:rsidRPr="008A58EE">
        <w:rPr>
          <w:rFonts w:cs="Arial"/>
          <w:b/>
          <w:color w:val="595959"/>
          <w:sz w:val="34"/>
          <w:szCs w:val="34"/>
        </w:rPr>
        <w:t>Es geht um …</w:t>
      </w:r>
    </w:p>
    <w:p w14:paraId="29B2C976"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Ihre Gesundheit,</w:t>
      </w:r>
    </w:p>
    <w:p w14:paraId="4AE78E3B"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Ihre Sicherheit,</w:t>
      </w:r>
    </w:p>
    <w:p w14:paraId="30484986"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 Wohlbefinden,</w:t>
      </w:r>
    </w:p>
    <w:p w14:paraId="60395638"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Ihre Zufriedenheit …</w:t>
      </w:r>
    </w:p>
    <w:p w14:paraId="12AD998F" w14:textId="77777777" w:rsidR="008A58EE" w:rsidRDefault="008A58EE" w:rsidP="008A58EE">
      <w:pPr>
        <w:tabs>
          <w:tab w:val="left" w:pos="6647"/>
        </w:tabs>
        <w:spacing w:after="240"/>
        <w:rPr>
          <w:rFonts w:cs="Arial"/>
          <w:b/>
          <w:color w:val="595959"/>
          <w:sz w:val="34"/>
          <w:szCs w:val="34"/>
        </w:rPr>
        <w:sectPr w:rsidR="008A58EE" w:rsidSect="00DC32FA">
          <w:headerReference w:type="default" r:id="rId9"/>
          <w:footerReference w:type="default" r:id="rId10"/>
          <w:pgSz w:w="11906" w:h="16838"/>
          <w:pgMar w:top="1822" w:right="1417" w:bottom="1276" w:left="1417" w:header="426" w:footer="580" w:gutter="0"/>
          <w:cols w:space="708"/>
          <w:docGrid w:linePitch="360"/>
        </w:sectPr>
      </w:pPr>
      <w:r w:rsidRPr="008A58EE">
        <w:rPr>
          <w:rFonts w:cs="Arial"/>
          <w:b/>
          <w:color w:val="595959"/>
          <w:sz w:val="34"/>
          <w:szCs w:val="34"/>
        </w:rPr>
        <w:t>… durch gesundheitsförderliche Arbeitsbedingungen!</w:t>
      </w:r>
    </w:p>
    <w:p w14:paraId="28E8B60D" w14:textId="77777777" w:rsidR="00571A57" w:rsidRDefault="00571A57" w:rsidP="00571A57">
      <w:pPr>
        <w:spacing w:after="360"/>
      </w:pPr>
      <w:r>
        <w:lastRenderedPageBreak/>
        <w:t>Liebe Kolleginnen, Liebe Kollegen,</w:t>
      </w:r>
    </w:p>
    <w:p w14:paraId="029CE5EC" w14:textId="77777777" w:rsidR="00571A57" w:rsidRDefault="00571A57" w:rsidP="00571A57">
      <w:r>
        <w:t>in Kürze findet in unserem Unternehmen die Gefährdungsbeurteilung für den Aspekt „Psychische Belastung“ statt. Nachfolgend erhalten Sie dazu die wichtigen Informationen.</w:t>
      </w:r>
    </w:p>
    <w:p w14:paraId="582D3000" w14:textId="77777777" w:rsidR="00571A57" w:rsidRPr="00571A57" w:rsidRDefault="00571A57" w:rsidP="00E944F1">
      <w:pPr>
        <w:spacing w:before="240"/>
        <w:jc w:val="center"/>
        <w:rPr>
          <w:b/>
        </w:rPr>
      </w:pPr>
      <w:r w:rsidRPr="00571A57">
        <w:rPr>
          <w:b/>
          <w:color w:val="004994"/>
          <w:sz w:val="32"/>
          <w:szCs w:val="32"/>
        </w:rPr>
        <w:t>W</w:t>
      </w:r>
      <w:r w:rsidRPr="00571A57">
        <w:rPr>
          <w:b/>
        </w:rPr>
        <w:t>as sind psychische Belastungen?</w:t>
      </w:r>
    </w:p>
    <w:p w14:paraId="589762B7" w14:textId="77777777" w:rsidR="00571A57" w:rsidRDefault="00571A57" w:rsidP="00571A57">
      <w:r>
        <w:t>Es geht dabei um nachfolgende Arbeitsanforderungen, die sich nachweislich auf die Sicherheit und Gesundheit der Beschäftigten auswirken:</w:t>
      </w:r>
    </w:p>
    <w:p w14:paraId="42B2FAD8" w14:textId="77777777" w:rsidR="00571A57" w:rsidRDefault="00571A57" w:rsidP="00571A57">
      <w:pPr>
        <w:jc w:val="center"/>
      </w:pPr>
      <w:r>
        <w:rPr>
          <w:noProof/>
        </w:rPr>
        <w:drawing>
          <wp:inline distT="0" distB="0" distL="0" distR="0" wp14:anchorId="12B8B04C" wp14:editId="1A32F90B">
            <wp:extent cx="4842180" cy="2623559"/>
            <wp:effectExtent l="0" t="0" r="0" b="5715"/>
            <wp:docPr id="6150" name="Grafik 1" descr="Die Abbildung zeigt die vier Kategorien relevanter Arbeitsanforderungen:&#10;Kategorie 1: Arbeitsinhalt/Arbeitsaufgabe, zum Beispiel - positiv - klare Verantwortlichkeiten oder - negativ - eine wenig abwechslungsreiche Tätigkeit.&#10;Kategorie 2: Arbeitsorganisation, zum Beispiel - positiv - klare Kommunikationswege oder - negativ - häufige Unterbrechungen.&#10;Kategorie 3: Arbeitsumgebung, zum Beispiel - positiv - ein ergonomischer Arbeitsplatz oder - negativ - eine ungünstige Beleuchtung.&#10;Kategorie 4: Soziale Beziehungen, zum Beispiel - positiv - konstruktive Rückmeldungen oder - negativ - fehlende Unterstützung."/>
            <wp:cNvGraphicFramePr/>
            <a:graphic xmlns:a="http://schemas.openxmlformats.org/drawingml/2006/main">
              <a:graphicData uri="http://schemas.openxmlformats.org/drawingml/2006/picture">
                <pic:pic xmlns:pic="http://schemas.openxmlformats.org/drawingml/2006/picture">
                  <pic:nvPicPr>
                    <pic:cNvPr id="6150" name="Grafik 1"/>
                    <pic:cNvPicPr/>
                  </pic:nvPicPr>
                  <pic:blipFill rotWithShape="1">
                    <a:blip r:embed="rId11" cstate="print">
                      <a:extLst>
                        <a:ext uri="{28A0092B-C50C-407E-A947-70E740481C1C}">
                          <a14:useLocalDpi xmlns:a14="http://schemas.microsoft.com/office/drawing/2010/main" val="0"/>
                        </a:ext>
                      </a:extLst>
                    </a:blip>
                    <a:srcRect l="10628" t="27840" r="7239" b="20796"/>
                    <a:stretch/>
                  </pic:blipFill>
                  <pic:spPr bwMode="auto">
                    <a:xfrm>
                      <a:off x="0" y="0"/>
                      <a:ext cx="4842661" cy="2623820"/>
                    </a:xfrm>
                    <a:prstGeom prst="rect">
                      <a:avLst/>
                    </a:prstGeom>
                    <a:noFill/>
                    <a:ln>
                      <a:noFill/>
                    </a:ln>
                    <a:extLst>
                      <a:ext uri="{53640926-AAD7-44D8-BBD7-CCE9431645EC}">
                        <a14:shadowObscured xmlns:a14="http://schemas.microsoft.com/office/drawing/2010/main"/>
                      </a:ext>
                    </a:extLst>
                  </pic:spPr>
                </pic:pic>
              </a:graphicData>
            </a:graphic>
          </wp:inline>
        </w:drawing>
      </w:r>
    </w:p>
    <w:p w14:paraId="674E0DAD" w14:textId="77777777" w:rsidR="00571A57" w:rsidRPr="00784370" w:rsidRDefault="00571A57" w:rsidP="00571A57">
      <w:pPr>
        <w:rPr>
          <w:spacing w:val="-2"/>
        </w:rPr>
      </w:pPr>
      <w:r w:rsidRPr="00784370">
        <w:rPr>
          <w:spacing w:val="-2"/>
        </w:rPr>
        <w:t>Diese Aspekte können neben körperlichen auch psychische Auswirkungen haben. Es gibt positive Auswirkungen wie beispielsweise das Gefühl der Aktivierung, Arbeitszufriedenheit sowie die Weiterentwicklung von Fähigkeiten, aber auch negative Folgen wie zum Beispiel Stresserleben, nachlassende Konzentration oder Ermüdung.</w:t>
      </w:r>
    </w:p>
    <w:p w14:paraId="386FA48D" w14:textId="77777777" w:rsidR="00571A57" w:rsidRPr="00571A57" w:rsidRDefault="00571A57" w:rsidP="00E944F1">
      <w:pPr>
        <w:spacing w:before="240"/>
        <w:jc w:val="center"/>
        <w:rPr>
          <w:b/>
        </w:rPr>
      </w:pPr>
      <w:r w:rsidRPr="00571A57">
        <w:rPr>
          <w:b/>
          <w:color w:val="004994"/>
          <w:sz w:val="32"/>
          <w:szCs w:val="32"/>
        </w:rPr>
        <w:t>W</w:t>
      </w:r>
      <w:r w:rsidRPr="00571A57">
        <w:rPr>
          <w:b/>
        </w:rPr>
        <w:t>arum kümmern wir uns um dieses Thema?</w:t>
      </w:r>
    </w:p>
    <w:p w14:paraId="2E0894FC" w14:textId="77777777" w:rsidR="00571A57" w:rsidRDefault="00571A57" w:rsidP="009F654F">
      <w:pPr>
        <w:spacing w:after="360"/>
      </w:pPr>
      <w:r>
        <w:t>Die Sicherheit und Gesundheit aller Beschäftigten im Unternehmen ist uns ein wichtiges Anliegen. Sie sind das Fundament des Unternehmens und Ihre Arbeitsfähigkeit der Schlüssel zum Erfolg. Unser Ziel ist es daher, die oben genannten Arbeitsanforderungen genauer unter die Lupe zu nehmen und Ihre Arbeit auf dieser Basis gesundheitsförderlich zu gestalten.</w:t>
      </w:r>
    </w:p>
    <w:p w14:paraId="1A484045" w14:textId="77777777" w:rsidR="009F654F" w:rsidRDefault="007E0A17" w:rsidP="00D80308">
      <w:pPr>
        <w:pBdr>
          <w:top w:val="dotted" w:sz="12" w:space="1" w:color="004994"/>
          <w:left w:val="dotted" w:sz="12" w:space="4" w:color="004994"/>
          <w:bottom w:val="dotted" w:sz="12" w:space="1" w:color="004994"/>
          <w:right w:val="dotted" w:sz="12" w:space="4" w:color="004994"/>
        </w:pBdr>
        <w:spacing w:after="360"/>
      </w:pPr>
      <w:r>
        <w:t xml:space="preserve">Es geht dabei um die Beurteilung der Arbeitsbedingungen, </w:t>
      </w:r>
      <w:r w:rsidRPr="00F54238">
        <w:t>nicht</w:t>
      </w:r>
      <w:r>
        <w:t xml:space="preserve"> um die Psyche Einzelner oder um psychische Erkrankungen!</w:t>
      </w:r>
      <w:r w:rsidR="009F654F">
        <w:br w:type="page"/>
      </w:r>
    </w:p>
    <w:p w14:paraId="60D65DCC" w14:textId="77777777" w:rsidR="00571A57" w:rsidRPr="009F654F" w:rsidRDefault="00571A57" w:rsidP="009F654F">
      <w:pPr>
        <w:jc w:val="center"/>
        <w:rPr>
          <w:b/>
        </w:rPr>
      </w:pPr>
      <w:r w:rsidRPr="009F654F">
        <w:rPr>
          <w:b/>
          <w:color w:val="004994"/>
          <w:sz w:val="32"/>
          <w:szCs w:val="32"/>
        </w:rPr>
        <w:lastRenderedPageBreak/>
        <w:t>W</w:t>
      </w:r>
      <w:r w:rsidRPr="009F654F">
        <w:rPr>
          <w:b/>
        </w:rPr>
        <w:t>ie gehen wir dabei vor?</w:t>
      </w:r>
    </w:p>
    <w:p w14:paraId="4E545930" w14:textId="77777777" w:rsidR="0047101B" w:rsidRPr="0047101B" w:rsidRDefault="0047101B" w:rsidP="0047101B">
      <w:pPr>
        <w:rPr>
          <w:b/>
        </w:rPr>
      </w:pPr>
      <w:r w:rsidRPr="0047101B">
        <w:rPr>
          <w:b/>
        </w:rPr>
        <w:t xml:space="preserve">Schritt 1: Aushang Plakat </w:t>
      </w:r>
      <w:proofErr w:type="spellStart"/>
      <w:r w:rsidRPr="0047101B">
        <w:rPr>
          <w:b/>
        </w:rPr>
        <w:t>PegA</w:t>
      </w:r>
      <w:proofErr w:type="spellEnd"/>
      <w:r w:rsidRPr="0047101B">
        <w:rPr>
          <w:b/>
        </w:rPr>
        <w:t>-Anforderungsbarometer (Kurzanalyse)</w:t>
      </w:r>
    </w:p>
    <w:p w14:paraId="14EE64ED" w14:textId="7EC7DD4F" w:rsidR="0047101B" w:rsidRDefault="0047101B" w:rsidP="0047101B">
      <w:r>
        <w:t xml:space="preserve">Das </w:t>
      </w:r>
      <w:proofErr w:type="spellStart"/>
      <w:r>
        <w:t>PegA</w:t>
      </w:r>
      <w:proofErr w:type="spellEnd"/>
      <w:r>
        <w:t xml:space="preserve">-Anforderungsbarometer für die Tätigkeit </w:t>
      </w:r>
      <w:sdt>
        <w:sdtPr>
          <w:rPr>
            <w:rStyle w:val="Formatvorlage16"/>
          </w:rPr>
          <w:alias w:val="Tätigkeit"/>
          <w:tag w:val="Tätigkeit"/>
          <w:id w:val="1533229587"/>
          <w:placeholder>
            <w:docPart w:val="94C1CDC89707496B89DFC6B2B1801F62"/>
          </w:placeholder>
          <w:showingPlcHdr/>
        </w:sdtPr>
        <w:sdtEndPr>
          <w:rPr>
            <w:rStyle w:val="Absatz-Standardschriftart"/>
          </w:rPr>
        </w:sdtEndPr>
        <w:sdtContent>
          <w:r w:rsidR="00036E37" w:rsidRPr="00036E37">
            <w:rPr>
              <w:rStyle w:val="Platzhaltertext"/>
              <w:color w:val="004994"/>
            </w:rPr>
            <w:t>Klicken oder tippen Sie hier, um die Tätigkeit (z. B. Kasse, Kommissionierung) einzugeben.</w:t>
          </w:r>
        </w:sdtContent>
      </w:sdt>
      <w:r>
        <w:t xml:space="preserve"> wird vom </w:t>
      </w:r>
      <w:sdt>
        <w:sdtPr>
          <w:rPr>
            <w:rStyle w:val="Formatvorlage17"/>
          </w:rPr>
          <w:alias w:val="Startdatum"/>
          <w:tag w:val="Startdatum"/>
          <w:id w:val="-1765608818"/>
          <w:placeholder>
            <w:docPart w:val="12674D426544444EB1E2790BD2CC6B50"/>
          </w:placeholder>
          <w:showingPlcHdr/>
          <w:date>
            <w:dateFormat w:val="dd.MM.yyyy"/>
            <w:lid w:val="de-DE"/>
            <w:storeMappedDataAs w:val="dateTime"/>
            <w:calendar w:val="gregorian"/>
          </w:date>
        </w:sdtPr>
        <w:sdtEndPr>
          <w:rPr>
            <w:rStyle w:val="Absatz-Standardschriftart"/>
          </w:rPr>
        </w:sdtEndPr>
        <w:sdtContent>
          <w:r w:rsidR="00036E37" w:rsidRPr="00036E37">
            <w:rPr>
              <w:rStyle w:val="Platzhaltertext"/>
              <w:color w:val="004994"/>
            </w:rPr>
            <w:t>Klicken oder tippen Sie, um ein Startdatum auszuwählen.</w:t>
          </w:r>
        </w:sdtContent>
      </w:sdt>
      <w:r>
        <w:t xml:space="preserve"> bis zum </w:t>
      </w:r>
      <w:sdt>
        <w:sdtPr>
          <w:rPr>
            <w:rStyle w:val="Formatvorlage17"/>
          </w:rPr>
          <w:alias w:val="Enddatum"/>
          <w:tag w:val="Enddatum"/>
          <w:id w:val="-1572108621"/>
          <w:placeholder>
            <w:docPart w:val="FC0B1C3E38864D3BADF8AEB929B8CC18"/>
          </w:placeholder>
          <w:showingPlcHdr/>
          <w:date>
            <w:dateFormat w:val="dd.MM.yyyy"/>
            <w:lid w:val="de-DE"/>
            <w:storeMappedDataAs w:val="dateTime"/>
            <w:calendar w:val="gregorian"/>
          </w:date>
        </w:sdtPr>
        <w:sdtEndPr>
          <w:rPr>
            <w:rStyle w:val="Absatz-Standardschriftart"/>
          </w:rPr>
        </w:sdtEndPr>
        <w:sdtContent>
          <w:r w:rsidR="00036E37" w:rsidRPr="00036E37">
            <w:rPr>
              <w:rStyle w:val="Platzhaltertext"/>
              <w:color w:val="004994"/>
            </w:rPr>
            <w:t xml:space="preserve">Klicken oder tippen Sie, um ein </w:t>
          </w:r>
          <w:r w:rsidR="00036E37">
            <w:rPr>
              <w:rStyle w:val="Platzhaltertext"/>
              <w:color w:val="004994"/>
            </w:rPr>
            <w:t>End</w:t>
          </w:r>
          <w:r w:rsidR="00036E37" w:rsidRPr="00036E37">
            <w:rPr>
              <w:rStyle w:val="Platzhaltertext"/>
              <w:color w:val="004994"/>
            </w:rPr>
            <w:t>datum auszuwählen.</w:t>
          </w:r>
        </w:sdtContent>
      </w:sdt>
      <w:r w:rsidR="00036E37">
        <w:t xml:space="preserve"> </w:t>
      </w:r>
      <w:r>
        <w:t xml:space="preserve">im Raum </w:t>
      </w:r>
      <w:sdt>
        <w:sdtPr>
          <w:rPr>
            <w:rStyle w:val="Formatvorlage18"/>
          </w:rPr>
          <w:alias w:val="Raumangabe"/>
          <w:tag w:val="Raumangabe"/>
          <w:id w:val="-1894568627"/>
          <w:placeholder>
            <w:docPart w:val="B89172CE34954186B3D3F976BF74A309"/>
          </w:placeholder>
          <w:showingPlcHdr/>
        </w:sdtPr>
        <w:sdtEndPr>
          <w:rPr>
            <w:rStyle w:val="Absatz-Standardschriftart"/>
          </w:rPr>
        </w:sdtEndPr>
        <w:sdtContent>
          <w:r w:rsidR="006E4BBA" w:rsidRPr="006E4BBA">
            <w:rPr>
              <w:rStyle w:val="Platzhaltertext"/>
              <w:color w:val="004994"/>
            </w:rPr>
            <w:t>Klicken oder tippen Sie hier, um eine Raumangabe zu ergänzen.</w:t>
          </w:r>
        </w:sdtContent>
      </w:sdt>
      <w:r>
        <w:t xml:space="preserve"> ausgehängt. Mit Klebepunkten, die Sie vorab erhalten, können Sie und Ihre Kolleginnen und Kollegen, die dieselbe Tätigkeit ausüben, jede der 25 aufgeführten Arbeitsbedingungen einschätzen. Danach ist schon sehr gut zu erkennen, wo es gut läuft und wo Schwierigkeiten bestehen. </w:t>
      </w:r>
    </w:p>
    <w:p w14:paraId="750D018E" w14:textId="77777777" w:rsidR="0047101B" w:rsidRPr="0047101B" w:rsidRDefault="0047101B" w:rsidP="0047101B">
      <w:pPr>
        <w:rPr>
          <w:b/>
        </w:rPr>
      </w:pPr>
      <w:r w:rsidRPr="0047101B">
        <w:rPr>
          <w:b/>
        </w:rPr>
        <w:t xml:space="preserve">Schritt 2: Durchführung des </w:t>
      </w:r>
      <w:proofErr w:type="spellStart"/>
      <w:r w:rsidRPr="0047101B">
        <w:rPr>
          <w:b/>
        </w:rPr>
        <w:t>PegA</w:t>
      </w:r>
      <w:proofErr w:type="spellEnd"/>
      <w:r w:rsidRPr="0047101B">
        <w:rPr>
          <w:b/>
        </w:rPr>
        <w:t>-Workshops</w:t>
      </w:r>
    </w:p>
    <w:p w14:paraId="0F01A28B" w14:textId="747D9786" w:rsidR="0047101B" w:rsidRDefault="0047101B" w:rsidP="0047101B">
      <w:r>
        <w:t xml:space="preserve">Am </w:t>
      </w:r>
      <w:sdt>
        <w:sdtPr>
          <w:rPr>
            <w:rStyle w:val="Formatvorlage10"/>
          </w:rPr>
          <w:alias w:val="Datum Workshop"/>
          <w:tag w:val="Datum Workshop"/>
          <w:id w:val="448509211"/>
          <w:placeholder>
            <w:docPart w:val="C1D0DE1EDBE04BB5B3DFACA1D1263971"/>
          </w:placeholder>
          <w:showingPlcHdr/>
          <w:date>
            <w:dateFormat w:val="dd.MM.yyyy"/>
            <w:lid w:val="de-DE"/>
            <w:storeMappedDataAs w:val="dateTime"/>
            <w:calendar w:val="gregorian"/>
          </w:date>
        </w:sdtPr>
        <w:sdtEndPr>
          <w:rPr>
            <w:rStyle w:val="Absatz-Standardschriftart"/>
          </w:rPr>
        </w:sdtEndPr>
        <w:sdtContent>
          <w:r w:rsidR="003A341E" w:rsidRPr="003A341E">
            <w:rPr>
              <w:rStyle w:val="Platzhaltertext"/>
              <w:color w:val="004994"/>
            </w:rPr>
            <w:t>Klicken oder tippen Sie, um ein Datum auszuwählen.</w:t>
          </w:r>
        </w:sdtContent>
      </w:sdt>
      <w:r>
        <w:t xml:space="preserve"> von </w:t>
      </w:r>
      <w:sdt>
        <w:sdtPr>
          <w:rPr>
            <w:rStyle w:val="Formatvorlage11"/>
          </w:rPr>
          <w:alias w:val="Zeitraum Workshop"/>
          <w:tag w:val="Zeitraum Workshop"/>
          <w:id w:val="-879546541"/>
          <w:placeholder>
            <w:docPart w:val="14513F748CBB40DD9DC5E34FF382D99E"/>
          </w:placeholder>
          <w:showingPlcHdr/>
        </w:sdtPr>
        <w:sdtEndPr>
          <w:rPr>
            <w:rStyle w:val="Absatz-Standardschriftart"/>
          </w:rPr>
        </w:sdtEndPr>
        <w:sdtContent>
          <w:r w:rsidR="003A341E" w:rsidRPr="003A341E">
            <w:rPr>
              <w:rStyle w:val="Platzhaltertext"/>
              <w:color w:val="004994"/>
            </w:rPr>
            <w:t>Klicken oder tippen Sie hier, um die Uhrzeiten (von bis) einzugeben.</w:t>
          </w:r>
        </w:sdtContent>
      </w:sdt>
      <w:r>
        <w:t xml:space="preserve"> findet der </w:t>
      </w:r>
      <w:proofErr w:type="spellStart"/>
      <w:r>
        <w:t>PegA</w:t>
      </w:r>
      <w:proofErr w:type="spellEnd"/>
      <w:r>
        <w:t>-Workshop statt. Der moderierte Workshop wird mit</w:t>
      </w:r>
      <w:r w:rsidR="009D1841">
        <w:t xml:space="preserve"> </w:t>
      </w:r>
      <w:sdt>
        <w:sdtPr>
          <w:rPr>
            <w:rStyle w:val="Formatvorlage22"/>
          </w:rPr>
          <w:alias w:val="Anzahl Workshop-Teilnehmende"/>
          <w:tag w:val="Anzahl Workshop-Teilnehmende"/>
          <w:id w:val="-1343541251"/>
          <w:placeholder>
            <w:docPart w:val="C0D175E5F93244A8A95E2533DD060C1A"/>
          </w:placeholder>
          <w:showingPlcHdr/>
          <w15:color w:val="000000"/>
        </w:sdtPr>
        <w:sdtEndPr>
          <w:rPr>
            <w:rStyle w:val="Absatz-Standardschriftart"/>
            <w:color w:val="auto"/>
          </w:rPr>
        </w:sdtEndPr>
        <w:sdtContent>
          <w:r w:rsidR="00C810EE" w:rsidRPr="00C810EE">
            <w:rPr>
              <w:rStyle w:val="Platzhaltertext"/>
              <w:color w:val="004994"/>
            </w:rPr>
            <w:t>Klicken oder tippen Sie hier, um die Anzahl der Teilnehmenden einzugeben.</w:t>
          </w:r>
        </w:sdtContent>
      </w:sdt>
      <w:r>
        <w:t xml:space="preserve"> Kolleginnen und Kollegen aus Ihrem Arbeitsbereich besetzt. Wer von Ihnen am Workshop teilnehmen w</w:t>
      </w:r>
      <w:bookmarkStart w:id="0" w:name="_GoBack"/>
      <w:bookmarkEnd w:id="0"/>
      <w:r>
        <w:t>ird, wird</w:t>
      </w:r>
      <w:r w:rsidR="00693C52">
        <w:t xml:space="preserve"> </w:t>
      </w:r>
      <w:r w:rsidRPr="00693C52">
        <w:t>noch festgelegt</w:t>
      </w:r>
      <w:r>
        <w:t xml:space="preserve">: Haben Sie Interesse an der Teilnahme, dann melden Sie sich gerne bei Frau/Herrn </w:t>
      </w:r>
      <w:sdt>
        <w:sdtPr>
          <w:rPr>
            <w:rStyle w:val="Formatvorlage14"/>
          </w:rPr>
          <w:alias w:val="Anprechperson Workshop-Teilnahme"/>
          <w:tag w:val="Anprechperson Workshop-Teilnahme"/>
          <w:id w:val="2134595791"/>
          <w:placeholder>
            <w:docPart w:val="A482B35F9EAC4A2B9B799A873E44E33D"/>
          </w:placeholder>
          <w:showingPlcHdr/>
        </w:sdtPr>
        <w:sdtEndPr>
          <w:rPr>
            <w:rStyle w:val="Absatz-Standardschriftart"/>
          </w:rPr>
        </w:sdtEndPr>
        <w:sdtContent>
          <w:r w:rsidR="009D1841" w:rsidRPr="009D1841">
            <w:rPr>
              <w:rStyle w:val="Platzhaltertext"/>
              <w:color w:val="004994"/>
            </w:rPr>
            <w:t>Klicken oder tippen Sie hier, um Name und Funktion einzugeben.</w:t>
          </w:r>
        </w:sdtContent>
      </w:sdt>
      <w:r w:rsidR="009D1841">
        <w:t xml:space="preserve"> </w:t>
      </w:r>
      <w:r>
        <w:t>oder Ihrer Führungskraft. Im Workshop wird zunächst gemeinsam beschlossen, bei welchen Arbeitsbedingungen der dringendste Handlungsbedarf besteht. Über diese wird dann intensiv diskutiert: Was genau ist das Problem? Wie äußert es sich? Was soll sich genau ändern? Wenn all diese Punkte klar beschrieben sind, werden gemeinsam sinnvolle Vorschläge zur Verbesserung der Arbeitsbedingungen entwickelt. Damit all dies gut gelingt, ist der Workshop sehr stark vorstrukturiert und wird von</w:t>
      </w:r>
      <w:r w:rsidR="00E31621">
        <w:t xml:space="preserve"> </w:t>
      </w:r>
      <w:sdt>
        <w:sdtPr>
          <w:rPr>
            <w:rStyle w:val="Formatvorlage15"/>
          </w:rPr>
          <w:alias w:val="Name Moderator/in"/>
          <w:tag w:val="Name Moderator/in"/>
          <w:id w:val="-866136379"/>
          <w:placeholder>
            <w:docPart w:val="6F8CBCEC7F7C402E8794939197352F2C"/>
          </w:placeholder>
          <w:showingPlcHdr/>
        </w:sdtPr>
        <w:sdtEndPr>
          <w:rPr>
            <w:rStyle w:val="Absatz-Standardschriftart"/>
          </w:rPr>
        </w:sdtEndPr>
        <w:sdtContent>
          <w:r w:rsidR="009D1841" w:rsidRPr="009D1841">
            <w:rPr>
              <w:rStyle w:val="Platzhaltertext"/>
              <w:color w:val="004994"/>
            </w:rPr>
            <w:t xml:space="preserve">Klicken oder tippen Sie hier, um den Namen der </w:t>
          </w:r>
          <w:r w:rsidR="00E31621">
            <w:rPr>
              <w:rStyle w:val="Platzhaltertext"/>
              <w:color w:val="004994"/>
            </w:rPr>
            <w:t xml:space="preserve">qualifizierten </w:t>
          </w:r>
          <w:r w:rsidR="009D1841" w:rsidRPr="009D1841">
            <w:rPr>
              <w:rStyle w:val="Platzhaltertext"/>
              <w:color w:val="004994"/>
            </w:rPr>
            <w:t xml:space="preserve">Moderatorin/des </w:t>
          </w:r>
          <w:r w:rsidR="00E31621">
            <w:rPr>
              <w:rStyle w:val="Platzhaltertext"/>
              <w:color w:val="004994"/>
            </w:rPr>
            <w:t xml:space="preserve">qualifizierten </w:t>
          </w:r>
          <w:r w:rsidR="009D1841" w:rsidRPr="009D1841">
            <w:rPr>
              <w:rStyle w:val="Platzhaltertext"/>
              <w:color w:val="004994"/>
            </w:rPr>
            <w:t>Moderators einzugeben.</w:t>
          </w:r>
        </w:sdtContent>
      </w:sdt>
      <w:r w:rsidR="00E31621">
        <w:t xml:space="preserve"> geleitet</w:t>
      </w:r>
      <w:r>
        <w:t>. Der Workshop dauert etwa 2-2,5 Stunden. In dieser Zeit können ein bis drei Themen bearbeitet werden.</w:t>
      </w:r>
    </w:p>
    <w:p w14:paraId="440F697C" w14:textId="77777777" w:rsidR="0047101B" w:rsidRDefault="0047101B" w:rsidP="0047101B">
      <w:r>
        <w:t xml:space="preserve">Die Ergebnisse stellt Ihnen Frau/Herr </w:t>
      </w:r>
      <w:sdt>
        <w:sdtPr>
          <w:rPr>
            <w:rStyle w:val="Formatvorlage1"/>
          </w:rPr>
          <w:alias w:val="Name und Funktion Person Ergebnispräsentation"/>
          <w:tag w:val="Name und Funktion Person Ergebnispräsentation"/>
          <w:id w:val="1371419764"/>
          <w:placeholder>
            <w:docPart w:val="0D5619FDCC3C44668D7EEA9198985EE9"/>
          </w:placeholder>
          <w:showingPlcHdr/>
        </w:sdtPr>
        <w:sdtEndPr>
          <w:rPr>
            <w:rStyle w:val="Absatz-Standardschriftart"/>
          </w:rPr>
        </w:sdtEndPr>
        <w:sdtContent>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sdtContent>
      </w:sdt>
      <w:r>
        <w:rPr>
          <w:rStyle w:val="Formatvorlage1"/>
        </w:rPr>
        <w:t xml:space="preserve"> </w:t>
      </w:r>
      <w:r>
        <w:t xml:space="preserve">voraussichtlich in KW </w:t>
      </w:r>
      <w:sdt>
        <w:sdtPr>
          <w:rPr>
            <w:rStyle w:val="Formatvorlage5"/>
          </w:rPr>
          <w:alias w:val="KW Ergebnisvorstellung"/>
          <w:tag w:val="KW Ergebnisvorstellung"/>
          <w:id w:val="-689986536"/>
          <w:placeholder>
            <w:docPart w:val="F9EEA450269E4472876B6F967FAB9AD6"/>
          </w:placeholder>
          <w:showingPlcHdr/>
        </w:sdtPr>
        <w:sdtEndPr>
          <w:rPr>
            <w:rStyle w:val="Absatz-Standardschriftart"/>
          </w:rPr>
        </w:sdtEndPr>
        <w:sdtContent>
          <w:r w:rsidRPr="00D152C1">
            <w:rPr>
              <w:rStyle w:val="Platzhaltertext"/>
              <w:color w:val="004994"/>
            </w:rPr>
            <w:t xml:space="preserve">Klicken oder tippen Sie hier, um </w:t>
          </w:r>
          <w:r>
            <w:rPr>
              <w:rStyle w:val="Platzhaltertext"/>
              <w:color w:val="004994"/>
            </w:rPr>
            <w:t xml:space="preserve">eine Kalenderwoche </w:t>
          </w:r>
          <w:r w:rsidRPr="00D152C1">
            <w:rPr>
              <w:rStyle w:val="Platzhaltertext"/>
              <w:color w:val="004994"/>
            </w:rPr>
            <w:t>einzugeben.</w:t>
          </w:r>
        </w:sdtContent>
      </w:sdt>
      <w:r>
        <w:t xml:space="preserve"> vor. Dort werden wir auch besprechen, wie es mit diesen Ergebnissen und vorgeschlagenen Maßnahmen weitergeht. Den genauen Termin teilen wir Ihnen frühzeitig mit.</w:t>
      </w:r>
    </w:p>
    <w:p w14:paraId="05082CEA" w14:textId="77777777" w:rsidR="000F55C5" w:rsidRPr="000F55C5" w:rsidRDefault="000F55C5" w:rsidP="00E944F1">
      <w:pPr>
        <w:spacing w:before="240"/>
        <w:jc w:val="center"/>
        <w:rPr>
          <w:b/>
        </w:rPr>
      </w:pPr>
      <w:r w:rsidRPr="000F55C5">
        <w:rPr>
          <w:b/>
          <w:color w:val="004994"/>
          <w:sz w:val="32"/>
        </w:rPr>
        <w:t>W</w:t>
      </w:r>
      <w:r w:rsidRPr="000F55C5">
        <w:rPr>
          <w:b/>
        </w:rPr>
        <w:t>ir brauchen Ihre Unterstützung!</w:t>
      </w:r>
    </w:p>
    <w:p w14:paraId="43E66AE1" w14:textId="25AFBBB1" w:rsidR="000F55C5" w:rsidRDefault="000F55C5" w:rsidP="000F55C5">
      <w:r>
        <w:t>Sie sind die Expertinnen und Experten für Ihre Arbeitsbedingungen. Bewerten Sie ehrlich und ernsthaft die aufgeführten Arbeitsanforderungen – so, wie Sie diese einschätzen. Nur dann können wir ungünstig gestaltete Arbeitsbedingungen identifizieren und gemeinsam mit Ihnen Verbesserungen herbeiführen.</w:t>
      </w:r>
    </w:p>
    <w:p w14:paraId="584A9FE2" w14:textId="77777777" w:rsidR="00D80308" w:rsidRDefault="00D80308" w:rsidP="00D80308">
      <w:pPr>
        <w:pBdr>
          <w:top w:val="dotted" w:sz="12" w:space="1" w:color="004994"/>
          <w:left w:val="dotted" w:sz="12" w:space="4" w:color="004994"/>
          <w:bottom w:val="dotted" w:sz="12" w:space="1" w:color="004994"/>
          <w:right w:val="dotted" w:sz="12" w:space="4" w:color="004994"/>
        </w:pBdr>
        <w:spacing w:before="360" w:after="360"/>
      </w:pPr>
      <w:r>
        <w:lastRenderedPageBreak/>
        <w:t>Nicht alle ungünstigen Arbeitsbedingungen sind veränderbar oder können abgeschafft werden (zum Beispiel ein saisonal erhöhtes Arbeitspensum). Dennoch wird in jedem Fall geprüft, wie mögliche gesundheitsschädliche Einflüsse bei der Arbeit zumindest minimiert werden könnten. Denn es ist uns sehr wichtig, dass Sie langfristig gesund bleiben und zufrieden Ihrer Tätigkeit nachgehen können!</w:t>
      </w:r>
    </w:p>
    <w:p w14:paraId="41E488BA" w14:textId="16560197" w:rsidR="00571A57" w:rsidRDefault="00571A57" w:rsidP="00601BA4">
      <w:pPr>
        <w:spacing w:before="360"/>
      </w:pPr>
      <w:r>
        <w:t>Mögliche Fragen zum Gesamtprozess oder zu</w:t>
      </w:r>
      <w:r w:rsidR="0047101B">
        <w:t xml:space="preserve"> </w:t>
      </w:r>
      <w:proofErr w:type="spellStart"/>
      <w:r w:rsidR="0047101B">
        <w:t>PegA</w:t>
      </w:r>
      <w:proofErr w:type="spellEnd"/>
      <w:r w:rsidR="0047101B">
        <w:t>-Team</w:t>
      </w:r>
      <w:r>
        <w:t xml:space="preserve"> können Sie gerne an Frau/Herrn </w:t>
      </w:r>
      <w:sdt>
        <w:sdtPr>
          <w:rPr>
            <w:rStyle w:val="Formatvorlage1"/>
          </w:rPr>
          <w:alias w:val="Name und Funktion Ansprechperson"/>
          <w:tag w:val="Name und Funktion Ansprechperson"/>
          <w:id w:val="-1495945564"/>
          <w:placeholder>
            <w:docPart w:val="CB1F24B18DA14F21BD40A7A8779D334B"/>
          </w:placeholder>
          <w:showingPlcHdr/>
        </w:sdtPr>
        <w:sdtEndPr>
          <w:rPr>
            <w:rStyle w:val="Absatz-Standardschriftart"/>
          </w:rPr>
        </w:sdtEndPr>
        <w:sdtContent>
          <w:r w:rsidR="00601BA4" w:rsidRPr="00DB3F90">
            <w:rPr>
              <w:rStyle w:val="Platzhaltertext"/>
              <w:color w:val="004994"/>
            </w:rPr>
            <w:t xml:space="preserve">Klicken oder tippen Sie hier, um </w:t>
          </w:r>
          <w:r w:rsidR="00601BA4">
            <w:rPr>
              <w:rStyle w:val="Platzhaltertext"/>
              <w:color w:val="004994"/>
            </w:rPr>
            <w:t>Name und Funktion</w:t>
          </w:r>
          <w:r w:rsidR="00601BA4" w:rsidRPr="00DB3F90">
            <w:rPr>
              <w:rStyle w:val="Platzhaltertext"/>
              <w:color w:val="004994"/>
            </w:rPr>
            <w:t xml:space="preserve"> einzugeben.</w:t>
          </w:r>
        </w:sdtContent>
      </w:sdt>
      <w:r w:rsidR="00601BA4">
        <w:rPr>
          <w:rStyle w:val="Formatvorlage1"/>
        </w:rPr>
        <w:t xml:space="preserve"> </w:t>
      </w:r>
      <w:r>
        <w:t xml:space="preserve">oder Ihre Führungskraft richten. </w:t>
      </w:r>
    </w:p>
    <w:p w14:paraId="775E296C" w14:textId="77777777" w:rsidR="008A58EE" w:rsidRDefault="00571A57" w:rsidP="00571A57">
      <w:r>
        <w:t>Wir bedanken uns schon an dieser Stelle für Ihr Vertrauen, Ihre Unterstützung und Ihre aktive Mitarbeit!</w:t>
      </w:r>
    </w:p>
    <w:p w14:paraId="72681CFA" w14:textId="77777777" w:rsidR="00601BA4" w:rsidRDefault="00601BA4" w:rsidP="00D80308">
      <w:pPr>
        <w:spacing w:before="360"/>
        <w:rPr>
          <w:lang w:eastAsia="de-DE"/>
        </w:rPr>
      </w:pPr>
      <w:r>
        <w:rPr>
          <w:lang w:eastAsia="de-DE"/>
        </w:rPr>
        <w:t>Mit freundlichen Grüßen</w:t>
      </w:r>
    </w:p>
    <w:p w14:paraId="1F2C8FB2" w14:textId="77777777" w:rsidR="00601BA4" w:rsidRPr="00601BA4" w:rsidRDefault="00693C52" w:rsidP="00D80308">
      <w:sdt>
        <w:sdtPr>
          <w:rPr>
            <w:rStyle w:val="Formatvorlage1"/>
            <w:rFonts w:cs="Arial"/>
          </w:rPr>
          <w:alias w:val="Name und ggf. Funktion Absender"/>
          <w:tag w:val="Name und ggf. Funktion Absender"/>
          <w:id w:val="1148318598"/>
          <w:placeholder>
            <w:docPart w:val="0083B7C386F24F9E92882E48A41BE369"/>
          </w:placeholder>
          <w:showingPlcHdr/>
        </w:sdtPr>
        <w:sdtEndPr>
          <w:rPr>
            <w:rStyle w:val="Absatz-Standardschriftart"/>
            <w:rFonts w:cstheme="minorBidi"/>
          </w:rPr>
        </w:sdtEndPr>
        <w:sdtContent>
          <w:r w:rsidR="00601BA4" w:rsidRPr="00601BA4">
            <w:rPr>
              <w:rStyle w:val="Platzhaltertext"/>
              <w:rFonts w:cs="Arial"/>
              <w:color w:val="004994"/>
            </w:rPr>
            <w:t xml:space="preserve">Klicken oder tippen Sie hier, um Name und </w:t>
          </w:r>
          <w:r w:rsidR="00601BA4">
            <w:rPr>
              <w:rStyle w:val="Platzhaltertext"/>
              <w:rFonts w:cs="Arial"/>
              <w:color w:val="004994"/>
            </w:rPr>
            <w:t xml:space="preserve">ggf. </w:t>
          </w:r>
          <w:r w:rsidR="00601BA4" w:rsidRPr="00601BA4">
            <w:rPr>
              <w:rStyle w:val="Platzhaltertext"/>
              <w:rFonts w:cs="Arial"/>
              <w:color w:val="004994"/>
            </w:rPr>
            <w:t>Funktion einzugeben.</w:t>
          </w:r>
        </w:sdtContent>
      </w:sdt>
    </w:p>
    <w:sectPr w:rsidR="00601BA4" w:rsidRPr="00601BA4" w:rsidSect="00DC32FA">
      <w:pgSz w:w="11906" w:h="16838"/>
      <w:pgMar w:top="1822" w:right="1417" w:bottom="1276"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2B2EE" w14:textId="77777777" w:rsidR="002E3F38" w:rsidRDefault="002E3F38" w:rsidP="005C4990">
      <w:r>
        <w:separator/>
      </w:r>
    </w:p>
  </w:endnote>
  <w:endnote w:type="continuationSeparator" w:id="0">
    <w:p w14:paraId="443811A5" w14:textId="77777777" w:rsidR="002E3F38" w:rsidRDefault="002E3F38" w:rsidP="005C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5E4A" w14:textId="0AEF257C" w:rsidR="002E3F38" w:rsidRDefault="002E3F38">
    <w:pPr>
      <w:pStyle w:val="Fuzeile"/>
      <w:rPr>
        <w:color w:val="595959" w:themeColor="text1" w:themeTint="A6"/>
      </w:rPr>
    </w:pPr>
    <w:r>
      <w:rPr>
        <w:color w:val="595959" w:themeColor="text1" w:themeTint="A6"/>
      </w:rPr>
      <w:t>M</w:t>
    </w:r>
    <w:r w:rsidRPr="008F6676">
      <w:rPr>
        <w:color w:val="595959" w:themeColor="text1" w:themeTint="A6"/>
      </w:rPr>
      <w:t xml:space="preserve">uster </w:t>
    </w:r>
    <w:r>
      <w:rPr>
        <w:color w:val="595959" w:themeColor="text1" w:themeTint="A6"/>
      </w:rPr>
      <w:t>„</w:t>
    </w:r>
    <w:r w:rsidRPr="008F6676">
      <w:rPr>
        <w:color w:val="595959" w:themeColor="text1" w:themeTint="A6"/>
      </w:rPr>
      <w:t xml:space="preserve">Infoblatt </w:t>
    </w:r>
    <w:proofErr w:type="spellStart"/>
    <w:r w:rsidRPr="008F6676">
      <w:rPr>
        <w:color w:val="595959" w:themeColor="text1" w:themeTint="A6"/>
      </w:rPr>
      <w:t>PegA</w:t>
    </w:r>
    <w:proofErr w:type="spellEnd"/>
    <w:r w:rsidRPr="008F6676">
      <w:rPr>
        <w:color w:val="595959" w:themeColor="text1" w:themeTint="A6"/>
      </w:rPr>
      <w:t>-</w:t>
    </w:r>
    <w:r>
      <w:rPr>
        <w:color w:val="595959" w:themeColor="text1" w:themeTint="A6"/>
      </w:rPr>
      <w:t>Team</w:t>
    </w:r>
    <w:r w:rsidRPr="008F6676">
      <w:rPr>
        <w:color w:val="595959" w:themeColor="text1" w:themeTint="A6"/>
      </w:rPr>
      <w:t xml:space="preserve"> für Beschäftigte</w:t>
    </w:r>
    <w:r>
      <w:rPr>
        <w:color w:val="595959" w:themeColor="text1" w:themeTint="A6"/>
      </w:rPr>
      <w:t>“ (</w:t>
    </w:r>
    <w:r w:rsidRPr="008F6676">
      <w:rPr>
        <w:color w:val="595959" w:themeColor="text1" w:themeTint="A6"/>
      </w:rPr>
      <w:t>pega</w:t>
    </w:r>
    <w:r>
      <w:rPr>
        <w:color w:val="595959" w:themeColor="text1" w:themeTint="A6"/>
      </w:rPr>
      <w:t>t</w:t>
    </w:r>
    <w:r w:rsidRPr="008F6676">
      <w:rPr>
        <w:color w:val="595959" w:themeColor="text1" w:themeTint="A6"/>
      </w:rPr>
      <w:t>3</w:t>
    </w:r>
    <w:r>
      <w:rPr>
        <w:color w:val="595959" w:themeColor="text1" w:themeTint="A6"/>
      </w:rPr>
      <w:t>)</w:t>
    </w:r>
  </w:p>
  <w:p w14:paraId="40161DC4" w14:textId="77777777" w:rsidR="002E3F38" w:rsidRPr="005E4509" w:rsidRDefault="002E3F38" w:rsidP="00C3331D">
    <w:pPr>
      <w:pStyle w:val="Fuzeile"/>
      <w:tabs>
        <w:tab w:val="clear" w:pos="4536"/>
      </w:tabs>
    </w:pPr>
    <w:r w:rsidRPr="00806729">
      <w:rPr>
        <w:color w:val="595959" w:themeColor="text1" w:themeTint="A6"/>
      </w:rPr>
      <w:t xml:space="preserve">Stand: </w:t>
    </w:r>
    <w:r>
      <w:rPr>
        <w:color w:val="595959" w:themeColor="text1" w:themeTint="A6"/>
      </w:rPr>
      <w:t>10</w:t>
    </w:r>
    <w:r w:rsidRPr="00806729">
      <w:rPr>
        <w:color w:val="595959" w:themeColor="text1" w:themeTint="A6"/>
      </w:rPr>
      <w:t>.20</w:t>
    </w:r>
    <w:r>
      <w:rPr>
        <w:color w:val="595959" w:themeColor="text1" w:themeTint="A6"/>
      </w:rPr>
      <w:t>19</w:t>
    </w:r>
    <w:r>
      <w:rPr>
        <w:color w:val="595959" w:themeColor="text1" w:themeTint="A6"/>
      </w:rPr>
      <w:tab/>
    </w:r>
    <w:sdt>
      <w:sdtPr>
        <w:id w:val="-455491129"/>
        <w:docPartObj>
          <w:docPartGallery w:val="Page Numbers (Bottom of Page)"/>
          <w:docPartUnique/>
        </w:docPartObj>
      </w:sdtPr>
      <w:sdtEndPr/>
      <w:sdtContent>
        <w:r>
          <w:fldChar w:fldCharType="begin"/>
        </w:r>
        <w:r>
          <w:instrText>PAGE   \* MERGEFORMAT</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E6EE4" w14:textId="77777777" w:rsidR="002E3F38" w:rsidRDefault="002E3F38" w:rsidP="005C4990">
      <w:r>
        <w:separator/>
      </w:r>
    </w:p>
  </w:footnote>
  <w:footnote w:type="continuationSeparator" w:id="0">
    <w:p w14:paraId="57307048" w14:textId="77777777" w:rsidR="002E3F38" w:rsidRDefault="002E3F38" w:rsidP="005C4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4B1B" w14:textId="77777777" w:rsidR="002E3F38" w:rsidRPr="005C4990" w:rsidRDefault="002E3F38" w:rsidP="00C3331D">
    <w:pPr>
      <w:pStyle w:val="Kopfzeile"/>
      <w:tabs>
        <w:tab w:val="clear" w:pos="4536"/>
      </w:tabs>
      <w:rPr>
        <w:rFonts w:cs="Arial"/>
        <w:color w:val="808080" w:themeColor="background1" w:themeShade="80"/>
        <w:sz w:val="18"/>
        <w:szCs w:val="18"/>
      </w:rPr>
    </w:pPr>
    <w:r w:rsidRPr="0004699B">
      <w:rPr>
        <w:rFonts w:cs="Arial"/>
        <w:color w:val="595959"/>
        <w:sz w:val="18"/>
        <w:szCs w:val="18"/>
      </w:rPr>
      <w:t>Platz für Ihr Unternehmens-Logo</w:t>
    </w:r>
    <w:r>
      <w:rPr>
        <w:rFonts w:cs="Arial"/>
        <w:color w:val="808080" w:themeColor="background1" w:themeShade="80"/>
        <w:sz w:val="18"/>
        <w:szCs w:val="18"/>
      </w:rPr>
      <w:tab/>
    </w:r>
    <w:r w:rsidRPr="007E0659">
      <w:rPr>
        <w:rFonts w:cs="Arial"/>
        <w:noProof/>
        <w:color w:val="808080" w:themeColor="background1" w:themeShade="80"/>
        <w:szCs w:val="18"/>
        <w:lang w:eastAsia="de-DE"/>
      </w:rPr>
      <w:drawing>
        <wp:inline distT="0" distB="0" distL="0" distR="0" wp14:anchorId="74DCA845" wp14:editId="50305F6B">
          <wp:extent cx="1730375" cy="555625"/>
          <wp:effectExtent l="0" t="0" r="3175" b="0"/>
          <wp:docPr id="8" name="Grafik 8" descr="Logo der Berufsgenossenschaft Handel und Warenlogistik (kurz: B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555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858"/>
    <w:multiLevelType w:val="hybridMultilevel"/>
    <w:tmpl w:val="2EFE141A"/>
    <w:lvl w:ilvl="0" w:tplc="350A20E2">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47E27"/>
    <w:multiLevelType w:val="hybridMultilevel"/>
    <w:tmpl w:val="0002B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672245"/>
    <w:multiLevelType w:val="hybridMultilevel"/>
    <w:tmpl w:val="F2D67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1C0E1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5767581"/>
    <w:multiLevelType w:val="hybridMultilevel"/>
    <w:tmpl w:val="35A68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9F4B1F"/>
    <w:multiLevelType w:val="hybridMultilevel"/>
    <w:tmpl w:val="5BC86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917B74"/>
    <w:multiLevelType w:val="hybridMultilevel"/>
    <w:tmpl w:val="F6E66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732BEF"/>
    <w:multiLevelType w:val="hybridMultilevel"/>
    <w:tmpl w:val="4EA8E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E40EB0"/>
    <w:multiLevelType w:val="hybridMultilevel"/>
    <w:tmpl w:val="75DA8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D016D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E4094"/>
    <w:multiLevelType w:val="hybridMultilevel"/>
    <w:tmpl w:val="B7C0CF9C"/>
    <w:lvl w:ilvl="0" w:tplc="17F67BAA">
      <w:start w:val="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1D51449"/>
    <w:multiLevelType w:val="hybridMultilevel"/>
    <w:tmpl w:val="C6424674"/>
    <w:lvl w:ilvl="0" w:tplc="33246D94">
      <w:start w:val="1"/>
      <w:numFmt w:val="decimal"/>
      <w:lvlText w:val="%1.1"/>
      <w:lvlJc w:val="left"/>
      <w:pPr>
        <w:ind w:left="1117" w:hanging="360"/>
      </w:pPr>
      <w:rPr>
        <w:rFonts w:hint="default"/>
      </w:rPr>
    </w:lvl>
    <w:lvl w:ilvl="1" w:tplc="04070019">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2" w15:restartNumberingAfterBreak="0">
    <w:nsid w:val="222179B5"/>
    <w:multiLevelType w:val="hybridMultilevel"/>
    <w:tmpl w:val="93D03E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B95BA9"/>
    <w:multiLevelType w:val="hybridMultilevel"/>
    <w:tmpl w:val="6400B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E52D5B"/>
    <w:multiLevelType w:val="multilevel"/>
    <w:tmpl w:val="1EDC56A8"/>
    <w:lvl w:ilvl="0">
      <w:start w:val="1"/>
      <w:numFmt w:val="decima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2.%3."/>
      <w:lvlJc w:val="left"/>
      <w:pPr>
        <w:ind w:left="1191" w:hanging="397"/>
      </w:pPr>
      <w:rPr>
        <w:rFonts w:hint="default"/>
      </w:rPr>
    </w:lvl>
    <w:lvl w:ilvl="3">
      <w:start w:val="1"/>
      <w:numFmt w:val="decimal"/>
      <w:lvlText w:val="%3%1.%2..%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5" w15:restartNumberingAfterBreak="0">
    <w:nsid w:val="367F56C9"/>
    <w:multiLevelType w:val="hybridMultilevel"/>
    <w:tmpl w:val="77C8A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A452A9"/>
    <w:multiLevelType w:val="hybridMultilevel"/>
    <w:tmpl w:val="863E9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DC3006"/>
    <w:multiLevelType w:val="hybridMultilevel"/>
    <w:tmpl w:val="09FC484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71B2CE4"/>
    <w:multiLevelType w:val="hybridMultilevel"/>
    <w:tmpl w:val="A0741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EE3AB3"/>
    <w:multiLevelType w:val="hybridMultilevel"/>
    <w:tmpl w:val="B09E1738"/>
    <w:lvl w:ilvl="0" w:tplc="48705BFC">
      <w:start w:val="1"/>
      <w:numFmt w:val="bullet"/>
      <w:pStyle w:val="Listeneben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554EEF"/>
    <w:multiLevelType w:val="hybridMultilevel"/>
    <w:tmpl w:val="F9AAB6AE"/>
    <w:lvl w:ilvl="0" w:tplc="1AA6D3CA">
      <w:start w:val="1"/>
      <w:numFmt w:val="bullet"/>
      <w:lvlText w:val=""/>
      <w:lvlJc w:val="left"/>
      <w:pPr>
        <w:ind w:left="720" w:hanging="360"/>
      </w:pPr>
      <w:rPr>
        <w:rFonts w:ascii="Wingdings" w:hAnsi="Wingdings" w:hint="default"/>
        <w:color w:val="00499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DA1E6C"/>
    <w:multiLevelType w:val="hybridMultilevel"/>
    <w:tmpl w:val="9460A204"/>
    <w:lvl w:ilvl="0" w:tplc="1034E7A0">
      <w:start w:val="1"/>
      <w:numFmt w:val="bullet"/>
      <w:pStyle w:val="Listenebene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7722FB"/>
    <w:multiLevelType w:val="hybridMultilevel"/>
    <w:tmpl w:val="2ADEF0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264D8C"/>
    <w:multiLevelType w:val="hybridMultilevel"/>
    <w:tmpl w:val="02F012CE"/>
    <w:lvl w:ilvl="0" w:tplc="309AE74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031733"/>
    <w:multiLevelType w:val="hybridMultilevel"/>
    <w:tmpl w:val="752C8F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625CA1"/>
    <w:multiLevelType w:val="hybridMultilevel"/>
    <w:tmpl w:val="2814CD56"/>
    <w:lvl w:ilvl="0" w:tplc="04070001">
      <w:start w:val="1"/>
      <w:numFmt w:val="bullet"/>
      <w:lvlText w:val=""/>
      <w:lvlJc w:val="left"/>
      <w:pPr>
        <w:ind w:left="720" w:hanging="360"/>
      </w:pPr>
      <w:rPr>
        <w:rFonts w:ascii="Symbol" w:hAnsi="Symbol" w:hint="default"/>
      </w:rPr>
    </w:lvl>
    <w:lvl w:ilvl="1" w:tplc="E8163A7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1524CC"/>
    <w:multiLevelType w:val="hybridMultilevel"/>
    <w:tmpl w:val="E234812C"/>
    <w:lvl w:ilvl="0" w:tplc="36B676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A2510F"/>
    <w:multiLevelType w:val="hybridMultilevel"/>
    <w:tmpl w:val="4274E518"/>
    <w:lvl w:ilvl="0" w:tplc="C50E6410">
      <w:start w:val="9"/>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CD27467"/>
    <w:multiLevelType w:val="hybridMultilevel"/>
    <w:tmpl w:val="5E8A54F6"/>
    <w:lvl w:ilvl="0" w:tplc="F15C0500">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FC165E"/>
    <w:multiLevelType w:val="hybridMultilevel"/>
    <w:tmpl w:val="9A308E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01F2930"/>
    <w:multiLevelType w:val="hybridMultilevel"/>
    <w:tmpl w:val="877AC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CA2ADC"/>
    <w:multiLevelType w:val="hybridMultilevel"/>
    <w:tmpl w:val="CA92D75A"/>
    <w:lvl w:ilvl="0" w:tplc="7562C4F0">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4BA50F8"/>
    <w:multiLevelType w:val="hybridMultilevel"/>
    <w:tmpl w:val="E91C6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5765AE"/>
    <w:multiLevelType w:val="hybridMultilevel"/>
    <w:tmpl w:val="070827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77972A3F"/>
    <w:multiLevelType w:val="hybridMultilevel"/>
    <w:tmpl w:val="016E2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82F7E9D"/>
    <w:multiLevelType w:val="hybridMultilevel"/>
    <w:tmpl w:val="583ED0F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8F5A1C"/>
    <w:multiLevelType w:val="hybridMultilevel"/>
    <w:tmpl w:val="5B0E919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15:restartNumberingAfterBreak="0">
    <w:nsid w:val="79190FD2"/>
    <w:multiLevelType w:val="hybridMultilevel"/>
    <w:tmpl w:val="53184FBA"/>
    <w:lvl w:ilvl="0" w:tplc="FECEE4CA">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AB07856"/>
    <w:multiLevelType w:val="hybridMultilevel"/>
    <w:tmpl w:val="76C4CF54"/>
    <w:lvl w:ilvl="0" w:tplc="FA1CCC94">
      <w:start w:val="1"/>
      <w:numFmt w:val="bullet"/>
      <w:pStyle w:val="Listenebene3"/>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B1E7231"/>
    <w:multiLevelType w:val="hybridMultilevel"/>
    <w:tmpl w:val="3A064E58"/>
    <w:lvl w:ilvl="0" w:tplc="061E3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405B16"/>
    <w:multiLevelType w:val="hybridMultilevel"/>
    <w:tmpl w:val="4A70045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30"/>
  </w:num>
  <w:num w:numId="4">
    <w:abstractNumId w:val="40"/>
  </w:num>
  <w:num w:numId="5">
    <w:abstractNumId w:val="34"/>
  </w:num>
  <w:num w:numId="6">
    <w:abstractNumId w:val="4"/>
  </w:num>
  <w:num w:numId="7">
    <w:abstractNumId w:val="16"/>
  </w:num>
  <w:num w:numId="8">
    <w:abstractNumId w:val="0"/>
  </w:num>
  <w:num w:numId="9">
    <w:abstractNumId w:val="12"/>
  </w:num>
  <w:num w:numId="10">
    <w:abstractNumId w:val="18"/>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4"/>
  </w:num>
  <w:num w:numId="14">
    <w:abstractNumId w:val="23"/>
  </w:num>
  <w:num w:numId="15">
    <w:abstractNumId w:val="17"/>
  </w:num>
  <w:num w:numId="16">
    <w:abstractNumId w:val="27"/>
  </w:num>
  <w:num w:numId="17">
    <w:abstractNumId w:val="13"/>
  </w:num>
  <w:num w:numId="18">
    <w:abstractNumId w:val="15"/>
  </w:num>
  <w:num w:numId="19">
    <w:abstractNumId w:val="10"/>
  </w:num>
  <w:num w:numId="20">
    <w:abstractNumId w:val="22"/>
  </w:num>
  <w:num w:numId="21">
    <w:abstractNumId w:val="7"/>
  </w:num>
  <w:num w:numId="22">
    <w:abstractNumId w:val="2"/>
  </w:num>
  <w:num w:numId="23">
    <w:abstractNumId w:val="25"/>
  </w:num>
  <w:num w:numId="24">
    <w:abstractNumId w:val="1"/>
  </w:num>
  <w:num w:numId="25">
    <w:abstractNumId w:val="26"/>
  </w:num>
  <w:num w:numId="26">
    <w:abstractNumId w:val="32"/>
  </w:num>
  <w:num w:numId="27">
    <w:abstractNumId w:val="29"/>
  </w:num>
  <w:num w:numId="28">
    <w:abstractNumId w:val="8"/>
  </w:num>
  <w:num w:numId="29">
    <w:abstractNumId w:val="39"/>
  </w:num>
  <w:num w:numId="30">
    <w:abstractNumId w:val="14"/>
  </w:num>
  <w:num w:numId="31">
    <w:abstractNumId w:val="11"/>
  </w:num>
  <w:num w:numId="32">
    <w:abstractNumId w:val="31"/>
  </w:num>
  <w:num w:numId="33">
    <w:abstractNumId w:val="28"/>
  </w:num>
  <w:num w:numId="34">
    <w:abstractNumId w:val="19"/>
  </w:num>
  <w:num w:numId="35">
    <w:abstractNumId w:val="21"/>
  </w:num>
  <w:num w:numId="36">
    <w:abstractNumId w:val="38"/>
  </w:num>
  <w:num w:numId="37">
    <w:abstractNumId w:val="37"/>
  </w:num>
  <w:num w:numId="38">
    <w:abstractNumId w:val="9"/>
  </w:num>
  <w:num w:numId="39">
    <w:abstractNumId w:val="3"/>
  </w:num>
  <w:num w:numId="40">
    <w:abstractNumId w:val="3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edit="readOnly" w:enforcement="0"/>
  <w:defaultTabStop w:val="709"/>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09"/>
    <w:rsid w:val="0000510F"/>
    <w:rsid w:val="00013BA9"/>
    <w:rsid w:val="00014D33"/>
    <w:rsid w:val="00022C69"/>
    <w:rsid w:val="00027C50"/>
    <w:rsid w:val="00033502"/>
    <w:rsid w:val="000356C0"/>
    <w:rsid w:val="00036E37"/>
    <w:rsid w:val="00037B84"/>
    <w:rsid w:val="0004699B"/>
    <w:rsid w:val="00047CF0"/>
    <w:rsid w:val="00061A4C"/>
    <w:rsid w:val="00066847"/>
    <w:rsid w:val="00081BA8"/>
    <w:rsid w:val="0009389C"/>
    <w:rsid w:val="0009438D"/>
    <w:rsid w:val="000A041F"/>
    <w:rsid w:val="000A66EF"/>
    <w:rsid w:val="000B2F11"/>
    <w:rsid w:val="000B529F"/>
    <w:rsid w:val="000B55AC"/>
    <w:rsid w:val="000B6E81"/>
    <w:rsid w:val="000B6F6E"/>
    <w:rsid w:val="000C03B9"/>
    <w:rsid w:val="000C3CBD"/>
    <w:rsid w:val="000D2E83"/>
    <w:rsid w:val="000D4F96"/>
    <w:rsid w:val="000D5C63"/>
    <w:rsid w:val="000D6D8A"/>
    <w:rsid w:val="000D7084"/>
    <w:rsid w:val="000E0ABF"/>
    <w:rsid w:val="000F1D4F"/>
    <w:rsid w:val="000F55C5"/>
    <w:rsid w:val="001140B7"/>
    <w:rsid w:val="00116FE4"/>
    <w:rsid w:val="001207AD"/>
    <w:rsid w:val="001213D2"/>
    <w:rsid w:val="00135960"/>
    <w:rsid w:val="001400E0"/>
    <w:rsid w:val="001846B9"/>
    <w:rsid w:val="00192660"/>
    <w:rsid w:val="00195FCE"/>
    <w:rsid w:val="001A1968"/>
    <w:rsid w:val="001A3691"/>
    <w:rsid w:val="001B448B"/>
    <w:rsid w:val="001B6EA5"/>
    <w:rsid w:val="001B7B1A"/>
    <w:rsid w:val="001C2E38"/>
    <w:rsid w:val="001C5787"/>
    <w:rsid w:val="001D5959"/>
    <w:rsid w:val="001D7437"/>
    <w:rsid w:val="001E19C0"/>
    <w:rsid w:val="001E2394"/>
    <w:rsid w:val="001E6283"/>
    <w:rsid w:val="001E6EC4"/>
    <w:rsid w:val="001F4156"/>
    <w:rsid w:val="00207C33"/>
    <w:rsid w:val="0021028C"/>
    <w:rsid w:val="00212BCA"/>
    <w:rsid w:val="00214F21"/>
    <w:rsid w:val="00216198"/>
    <w:rsid w:val="00222DA2"/>
    <w:rsid w:val="00223EB5"/>
    <w:rsid w:val="00224679"/>
    <w:rsid w:val="00234174"/>
    <w:rsid w:val="00250812"/>
    <w:rsid w:val="00256D0E"/>
    <w:rsid w:val="00271A97"/>
    <w:rsid w:val="00275C99"/>
    <w:rsid w:val="002810B5"/>
    <w:rsid w:val="00297769"/>
    <w:rsid w:val="00297E9A"/>
    <w:rsid w:val="002B4CBF"/>
    <w:rsid w:val="002C1026"/>
    <w:rsid w:val="002C45F9"/>
    <w:rsid w:val="002C57E4"/>
    <w:rsid w:val="002D1ECD"/>
    <w:rsid w:val="002D6451"/>
    <w:rsid w:val="002E11F4"/>
    <w:rsid w:val="002E131B"/>
    <w:rsid w:val="002E3F38"/>
    <w:rsid w:val="002E5384"/>
    <w:rsid w:val="002E757F"/>
    <w:rsid w:val="0030039B"/>
    <w:rsid w:val="003008B5"/>
    <w:rsid w:val="0030103B"/>
    <w:rsid w:val="00302D40"/>
    <w:rsid w:val="003033B3"/>
    <w:rsid w:val="00312629"/>
    <w:rsid w:val="00314C8C"/>
    <w:rsid w:val="00315E26"/>
    <w:rsid w:val="003213A2"/>
    <w:rsid w:val="00321F69"/>
    <w:rsid w:val="0032516B"/>
    <w:rsid w:val="003259DB"/>
    <w:rsid w:val="00344267"/>
    <w:rsid w:val="003472F6"/>
    <w:rsid w:val="00357BA4"/>
    <w:rsid w:val="00360C1D"/>
    <w:rsid w:val="00371EB2"/>
    <w:rsid w:val="00380E94"/>
    <w:rsid w:val="00380F97"/>
    <w:rsid w:val="00381653"/>
    <w:rsid w:val="00384451"/>
    <w:rsid w:val="00397950"/>
    <w:rsid w:val="003A341E"/>
    <w:rsid w:val="003A754D"/>
    <w:rsid w:val="003B0F6C"/>
    <w:rsid w:val="003D3697"/>
    <w:rsid w:val="003E358E"/>
    <w:rsid w:val="003E65AF"/>
    <w:rsid w:val="003F1A4B"/>
    <w:rsid w:val="003F2A0D"/>
    <w:rsid w:val="003F695E"/>
    <w:rsid w:val="00402AFC"/>
    <w:rsid w:val="00413240"/>
    <w:rsid w:val="00415FDC"/>
    <w:rsid w:val="00416B34"/>
    <w:rsid w:val="00421D2A"/>
    <w:rsid w:val="00431D58"/>
    <w:rsid w:val="004360F6"/>
    <w:rsid w:val="004371EB"/>
    <w:rsid w:val="00440A39"/>
    <w:rsid w:val="00451AD5"/>
    <w:rsid w:val="0045395E"/>
    <w:rsid w:val="00453E2C"/>
    <w:rsid w:val="00460CB3"/>
    <w:rsid w:val="00465B8D"/>
    <w:rsid w:val="00467D37"/>
    <w:rsid w:val="0047101B"/>
    <w:rsid w:val="00472853"/>
    <w:rsid w:val="004734F2"/>
    <w:rsid w:val="00477D6F"/>
    <w:rsid w:val="00484B7D"/>
    <w:rsid w:val="00490776"/>
    <w:rsid w:val="004A02F3"/>
    <w:rsid w:val="004A53D2"/>
    <w:rsid w:val="004B2696"/>
    <w:rsid w:val="004B38C6"/>
    <w:rsid w:val="004D2613"/>
    <w:rsid w:val="004D43C7"/>
    <w:rsid w:val="004F0791"/>
    <w:rsid w:val="0050297D"/>
    <w:rsid w:val="00506E6A"/>
    <w:rsid w:val="00507DB0"/>
    <w:rsid w:val="00507E0B"/>
    <w:rsid w:val="00507ED8"/>
    <w:rsid w:val="00535B94"/>
    <w:rsid w:val="00545300"/>
    <w:rsid w:val="00547F18"/>
    <w:rsid w:val="0055165D"/>
    <w:rsid w:val="00571A57"/>
    <w:rsid w:val="00574BDF"/>
    <w:rsid w:val="00585143"/>
    <w:rsid w:val="00597081"/>
    <w:rsid w:val="005C2969"/>
    <w:rsid w:val="005C4990"/>
    <w:rsid w:val="005C61EA"/>
    <w:rsid w:val="005E3031"/>
    <w:rsid w:val="005E3B07"/>
    <w:rsid w:val="005E4509"/>
    <w:rsid w:val="005E5F79"/>
    <w:rsid w:val="005E6465"/>
    <w:rsid w:val="00601BA4"/>
    <w:rsid w:val="006033F1"/>
    <w:rsid w:val="00603F62"/>
    <w:rsid w:val="00632360"/>
    <w:rsid w:val="00633F25"/>
    <w:rsid w:val="00634A95"/>
    <w:rsid w:val="0063621C"/>
    <w:rsid w:val="00636339"/>
    <w:rsid w:val="0064577C"/>
    <w:rsid w:val="0065015E"/>
    <w:rsid w:val="006521ED"/>
    <w:rsid w:val="00653877"/>
    <w:rsid w:val="00655C18"/>
    <w:rsid w:val="00662FD4"/>
    <w:rsid w:val="006663A3"/>
    <w:rsid w:val="00666562"/>
    <w:rsid w:val="0067066B"/>
    <w:rsid w:val="00686615"/>
    <w:rsid w:val="00693C52"/>
    <w:rsid w:val="00695440"/>
    <w:rsid w:val="006B16C8"/>
    <w:rsid w:val="006B2F85"/>
    <w:rsid w:val="006B522F"/>
    <w:rsid w:val="006C6F1C"/>
    <w:rsid w:val="006D1AD3"/>
    <w:rsid w:val="006D591D"/>
    <w:rsid w:val="006E0C23"/>
    <w:rsid w:val="006E3E97"/>
    <w:rsid w:val="006E4BBA"/>
    <w:rsid w:val="00700A0C"/>
    <w:rsid w:val="00704AE0"/>
    <w:rsid w:val="00711B2F"/>
    <w:rsid w:val="00731C2C"/>
    <w:rsid w:val="007472F8"/>
    <w:rsid w:val="00765A90"/>
    <w:rsid w:val="0077269C"/>
    <w:rsid w:val="007760A4"/>
    <w:rsid w:val="00784370"/>
    <w:rsid w:val="007845CE"/>
    <w:rsid w:val="007A3384"/>
    <w:rsid w:val="007B3820"/>
    <w:rsid w:val="007B4EFD"/>
    <w:rsid w:val="007B5FAC"/>
    <w:rsid w:val="007C62A9"/>
    <w:rsid w:val="007C770B"/>
    <w:rsid w:val="007D0874"/>
    <w:rsid w:val="007D5E94"/>
    <w:rsid w:val="007D6FF4"/>
    <w:rsid w:val="007D7E60"/>
    <w:rsid w:val="007E0659"/>
    <w:rsid w:val="007E0A17"/>
    <w:rsid w:val="00806729"/>
    <w:rsid w:val="00806E03"/>
    <w:rsid w:val="00812725"/>
    <w:rsid w:val="00816D6B"/>
    <w:rsid w:val="00822D9C"/>
    <w:rsid w:val="008264F9"/>
    <w:rsid w:val="00831A85"/>
    <w:rsid w:val="008337C8"/>
    <w:rsid w:val="00857472"/>
    <w:rsid w:val="0086520A"/>
    <w:rsid w:val="008673BD"/>
    <w:rsid w:val="0088155B"/>
    <w:rsid w:val="00885B36"/>
    <w:rsid w:val="00890537"/>
    <w:rsid w:val="0089127C"/>
    <w:rsid w:val="008912AF"/>
    <w:rsid w:val="008A58EE"/>
    <w:rsid w:val="008A787F"/>
    <w:rsid w:val="008B0633"/>
    <w:rsid w:val="008B32B9"/>
    <w:rsid w:val="008B5269"/>
    <w:rsid w:val="008B5713"/>
    <w:rsid w:val="008B613A"/>
    <w:rsid w:val="008B6155"/>
    <w:rsid w:val="008B7A04"/>
    <w:rsid w:val="008B7B49"/>
    <w:rsid w:val="008C1EB4"/>
    <w:rsid w:val="008C2880"/>
    <w:rsid w:val="008D4830"/>
    <w:rsid w:val="008D572C"/>
    <w:rsid w:val="008D680B"/>
    <w:rsid w:val="008E1269"/>
    <w:rsid w:val="008E1B17"/>
    <w:rsid w:val="008F6676"/>
    <w:rsid w:val="008F728D"/>
    <w:rsid w:val="008F7887"/>
    <w:rsid w:val="009044A0"/>
    <w:rsid w:val="00915CA1"/>
    <w:rsid w:val="009265E2"/>
    <w:rsid w:val="00927DDE"/>
    <w:rsid w:val="009324BE"/>
    <w:rsid w:val="0093744D"/>
    <w:rsid w:val="00942FEA"/>
    <w:rsid w:val="0094743A"/>
    <w:rsid w:val="00963006"/>
    <w:rsid w:val="009753C8"/>
    <w:rsid w:val="00975F20"/>
    <w:rsid w:val="00980CE7"/>
    <w:rsid w:val="00986CBF"/>
    <w:rsid w:val="00992976"/>
    <w:rsid w:val="00993354"/>
    <w:rsid w:val="00995E1B"/>
    <w:rsid w:val="009B1173"/>
    <w:rsid w:val="009B1257"/>
    <w:rsid w:val="009B2584"/>
    <w:rsid w:val="009C285C"/>
    <w:rsid w:val="009D1841"/>
    <w:rsid w:val="009E1A66"/>
    <w:rsid w:val="009E1A68"/>
    <w:rsid w:val="009F0404"/>
    <w:rsid w:val="009F654F"/>
    <w:rsid w:val="009F7C97"/>
    <w:rsid w:val="00A01DA3"/>
    <w:rsid w:val="00A0737C"/>
    <w:rsid w:val="00A20F17"/>
    <w:rsid w:val="00A34BA0"/>
    <w:rsid w:val="00A360DB"/>
    <w:rsid w:val="00A40AB0"/>
    <w:rsid w:val="00A52D89"/>
    <w:rsid w:val="00A534C1"/>
    <w:rsid w:val="00A60751"/>
    <w:rsid w:val="00A64FA8"/>
    <w:rsid w:val="00A66B96"/>
    <w:rsid w:val="00A66D23"/>
    <w:rsid w:val="00A77A7A"/>
    <w:rsid w:val="00A8355E"/>
    <w:rsid w:val="00A8400E"/>
    <w:rsid w:val="00A87D14"/>
    <w:rsid w:val="00A9186E"/>
    <w:rsid w:val="00A92509"/>
    <w:rsid w:val="00A94074"/>
    <w:rsid w:val="00AA45B3"/>
    <w:rsid w:val="00AB75EC"/>
    <w:rsid w:val="00AD1730"/>
    <w:rsid w:val="00AD2CEA"/>
    <w:rsid w:val="00AF1BF7"/>
    <w:rsid w:val="00B11337"/>
    <w:rsid w:val="00B16296"/>
    <w:rsid w:val="00B17E05"/>
    <w:rsid w:val="00B23A2E"/>
    <w:rsid w:val="00B24511"/>
    <w:rsid w:val="00B35B74"/>
    <w:rsid w:val="00B431DC"/>
    <w:rsid w:val="00B532AF"/>
    <w:rsid w:val="00B6758C"/>
    <w:rsid w:val="00B757AE"/>
    <w:rsid w:val="00B819A4"/>
    <w:rsid w:val="00B9111D"/>
    <w:rsid w:val="00B94982"/>
    <w:rsid w:val="00B96ED4"/>
    <w:rsid w:val="00BB08D3"/>
    <w:rsid w:val="00BB7064"/>
    <w:rsid w:val="00BC6CB9"/>
    <w:rsid w:val="00BC7FBB"/>
    <w:rsid w:val="00BD0E5D"/>
    <w:rsid w:val="00BD32FD"/>
    <w:rsid w:val="00BD59C7"/>
    <w:rsid w:val="00BD7EAD"/>
    <w:rsid w:val="00BF1235"/>
    <w:rsid w:val="00BF63B2"/>
    <w:rsid w:val="00C01E1F"/>
    <w:rsid w:val="00C03FA5"/>
    <w:rsid w:val="00C06BB1"/>
    <w:rsid w:val="00C11020"/>
    <w:rsid w:val="00C315B7"/>
    <w:rsid w:val="00C3331D"/>
    <w:rsid w:val="00C354F0"/>
    <w:rsid w:val="00C35FDC"/>
    <w:rsid w:val="00C570FA"/>
    <w:rsid w:val="00C703DA"/>
    <w:rsid w:val="00C810EE"/>
    <w:rsid w:val="00C924F9"/>
    <w:rsid w:val="00C93FB9"/>
    <w:rsid w:val="00C956C5"/>
    <w:rsid w:val="00CA4EC6"/>
    <w:rsid w:val="00CC140B"/>
    <w:rsid w:val="00CE09E1"/>
    <w:rsid w:val="00CE2CFE"/>
    <w:rsid w:val="00CF0877"/>
    <w:rsid w:val="00D152C1"/>
    <w:rsid w:val="00D156B0"/>
    <w:rsid w:val="00D33160"/>
    <w:rsid w:val="00D421DD"/>
    <w:rsid w:val="00D43633"/>
    <w:rsid w:val="00D509C9"/>
    <w:rsid w:val="00D5423E"/>
    <w:rsid w:val="00D563C8"/>
    <w:rsid w:val="00D80308"/>
    <w:rsid w:val="00D92536"/>
    <w:rsid w:val="00D95804"/>
    <w:rsid w:val="00DA7BF2"/>
    <w:rsid w:val="00DB3F90"/>
    <w:rsid w:val="00DB49FD"/>
    <w:rsid w:val="00DB4E4A"/>
    <w:rsid w:val="00DB702F"/>
    <w:rsid w:val="00DC06BD"/>
    <w:rsid w:val="00DC32FA"/>
    <w:rsid w:val="00DD58D8"/>
    <w:rsid w:val="00DF7769"/>
    <w:rsid w:val="00E10794"/>
    <w:rsid w:val="00E3062B"/>
    <w:rsid w:val="00E31621"/>
    <w:rsid w:val="00E3754C"/>
    <w:rsid w:val="00E414EB"/>
    <w:rsid w:val="00E44BC2"/>
    <w:rsid w:val="00E4587B"/>
    <w:rsid w:val="00E47902"/>
    <w:rsid w:val="00E50C09"/>
    <w:rsid w:val="00E574D0"/>
    <w:rsid w:val="00E603A7"/>
    <w:rsid w:val="00E6763B"/>
    <w:rsid w:val="00E8151F"/>
    <w:rsid w:val="00E81721"/>
    <w:rsid w:val="00E85005"/>
    <w:rsid w:val="00E944F1"/>
    <w:rsid w:val="00EB5E72"/>
    <w:rsid w:val="00EC2394"/>
    <w:rsid w:val="00ED6EA7"/>
    <w:rsid w:val="00ED7D05"/>
    <w:rsid w:val="00ED7E28"/>
    <w:rsid w:val="00EE2DA8"/>
    <w:rsid w:val="00EF2531"/>
    <w:rsid w:val="00EF59BC"/>
    <w:rsid w:val="00EF5EDF"/>
    <w:rsid w:val="00F0111B"/>
    <w:rsid w:val="00F0638F"/>
    <w:rsid w:val="00F06BF7"/>
    <w:rsid w:val="00F14086"/>
    <w:rsid w:val="00F23F52"/>
    <w:rsid w:val="00F436FA"/>
    <w:rsid w:val="00F43990"/>
    <w:rsid w:val="00F51B88"/>
    <w:rsid w:val="00F54238"/>
    <w:rsid w:val="00F576A1"/>
    <w:rsid w:val="00F72F37"/>
    <w:rsid w:val="00F772B5"/>
    <w:rsid w:val="00FB70AE"/>
    <w:rsid w:val="00FD3BE1"/>
    <w:rsid w:val="00FE7684"/>
    <w:rsid w:val="00FF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C2FFEB4"/>
  <w15:docId w15:val="{E8B9B613-2BB3-483D-8C71-37BD4E0A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de-DE"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unhideWhenUsed="1"/>
    <w:lsdException w:name="footer" w:semiHidden="1" w:unhideWhenUsed="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uiPriority="22"/>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D4830"/>
    <w:pPr>
      <w:spacing w:line="276" w:lineRule="auto"/>
    </w:pPr>
  </w:style>
  <w:style w:type="paragraph" w:styleId="berschrift1">
    <w:name w:val="heading 1"/>
    <w:basedOn w:val="Standard"/>
    <w:next w:val="Standard"/>
    <w:link w:val="berschrift1Zchn"/>
    <w:uiPriority w:val="9"/>
    <w:qFormat/>
    <w:rsid w:val="00451AD5"/>
    <w:pPr>
      <w:keepNext/>
      <w:keepLines/>
      <w:numPr>
        <w:numId w:val="39"/>
      </w:numPr>
      <w:spacing w:before="360"/>
      <w:outlineLvl w:val="0"/>
    </w:pPr>
    <w:rPr>
      <w:rFonts w:eastAsiaTheme="majorEastAsia" w:cstheme="majorBidi"/>
      <w:b/>
      <w:szCs w:val="32"/>
    </w:rPr>
  </w:style>
  <w:style w:type="paragraph" w:styleId="berschrift2">
    <w:name w:val="heading 2"/>
    <w:basedOn w:val="Standard"/>
    <w:next w:val="berschrift1"/>
    <w:link w:val="berschrift2Zchn"/>
    <w:uiPriority w:val="9"/>
    <w:qFormat/>
    <w:rsid w:val="00451AD5"/>
    <w:pPr>
      <w:keepNext/>
      <w:keepLines/>
      <w:numPr>
        <w:ilvl w:val="1"/>
        <w:numId w:val="39"/>
      </w:numPr>
      <w:spacing w:before="360"/>
      <w:outlineLvl w:val="1"/>
    </w:pPr>
    <w:rPr>
      <w:rFonts w:eastAsiaTheme="majorEastAsia" w:cstheme="majorBidi"/>
      <w:b/>
      <w:szCs w:val="26"/>
    </w:rPr>
  </w:style>
  <w:style w:type="paragraph" w:styleId="berschrift3">
    <w:name w:val="heading 3"/>
    <w:basedOn w:val="Standard"/>
    <w:next w:val="Standard"/>
    <w:link w:val="berschrift3Zchn"/>
    <w:uiPriority w:val="9"/>
    <w:rsid w:val="00451AD5"/>
    <w:pPr>
      <w:keepNext/>
      <w:keepLines/>
      <w:numPr>
        <w:ilvl w:val="2"/>
        <w:numId w:val="39"/>
      </w:numPr>
      <w:spacing w:before="360"/>
      <w:outlineLvl w:val="2"/>
    </w:pPr>
    <w:rPr>
      <w:rFonts w:eastAsiaTheme="majorEastAsia" w:cstheme="majorBidi"/>
      <w:b/>
    </w:rPr>
  </w:style>
  <w:style w:type="paragraph" w:styleId="berschrift4">
    <w:name w:val="heading 4"/>
    <w:basedOn w:val="Standard"/>
    <w:next w:val="Standard"/>
    <w:link w:val="berschrift4Zchn"/>
    <w:uiPriority w:val="9"/>
    <w:rsid w:val="00451AD5"/>
    <w:pPr>
      <w:keepNext/>
      <w:keepLines/>
      <w:numPr>
        <w:ilvl w:val="3"/>
        <w:numId w:val="39"/>
      </w:numPr>
      <w:spacing w:before="36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822D9C"/>
    <w:pPr>
      <w:keepNext/>
      <w:keepLines/>
      <w:numPr>
        <w:ilvl w:val="4"/>
        <w:numId w:val="39"/>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qFormat/>
    <w:rsid w:val="00822D9C"/>
    <w:pPr>
      <w:keepNext/>
      <w:keepLines/>
      <w:numPr>
        <w:ilvl w:val="5"/>
        <w:numId w:val="39"/>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qFormat/>
    <w:rsid w:val="00822D9C"/>
    <w:pPr>
      <w:keepNext/>
      <w:keepLines/>
      <w:numPr>
        <w:ilvl w:val="6"/>
        <w:numId w:val="39"/>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qFormat/>
    <w:rsid w:val="00822D9C"/>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2D9C"/>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A534C1"/>
    <w:rPr>
      <w:rFonts w:ascii="Arial" w:hAnsi="Arial"/>
      <w:color w:val="004994"/>
      <w:sz w:val="24"/>
      <w:u w:val="single"/>
    </w:rPr>
  </w:style>
  <w:style w:type="paragraph" w:styleId="Listenabsatz">
    <w:name w:val="List Paragraph"/>
    <w:basedOn w:val="Standard"/>
    <w:uiPriority w:val="34"/>
    <w:semiHidden/>
    <w:qFormat/>
    <w:rsid w:val="009E1A66"/>
    <w:pPr>
      <w:ind w:left="720"/>
    </w:pPr>
  </w:style>
  <w:style w:type="character" w:customStyle="1" w:styleId="berschrift1Zchn">
    <w:name w:val="Überschrift 1 Zchn"/>
    <w:basedOn w:val="Absatz-Standardschriftart"/>
    <w:link w:val="berschrift1"/>
    <w:uiPriority w:val="9"/>
    <w:rsid w:val="00C03FA5"/>
    <w:rPr>
      <w:rFonts w:eastAsiaTheme="majorEastAsia" w:cstheme="majorBidi"/>
      <w:b/>
      <w:szCs w:val="32"/>
    </w:rPr>
  </w:style>
  <w:style w:type="paragraph" w:styleId="Kopfzeile">
    <w:name w:val="header"/>
    <w:basedOn w:val="Standard"/>
    <w:link w:val="KopfzeileZchn"/>
    <w:uiPriority w:val="99"/>
    <w:rsid w:val="00357BA4"/>
    <w:pPr>
      <w:tabs>
        <w:tab w:val="center" w:pos="4536"/>
        <w:tab w:val="right" w:pos="9072"/>
      </w:tabs>
      <w:spacing w:after="0"/>
    </w:pPr>
    <w:rPr>
      <w:color w:val="595959" w:themeColor="text1" w:themeTint="A6"/>
      <w:sz w:val="20"/>
    </w:rPr>
  </w:style>
  <w:style w:type="character" w:customStyle="1" w:styleId="KopfzeileZchn">
    <w:name w:val="Kopfzeile Zchn"/>
    <w:basedOn w:val="Absatz-Standardschriftart"/>
    <w:link w:val="Kopfzeile"/>
    <w:uiPriority w:val="99"/>
    <w:rsid w:val="00357BA4"/>
    <w:rPr>
      <w:color w:val="595959" w:themeColor="text1" w:themeTint="A6"/>
      <w:sz w:val="20"/>
    </w:rPr>
  </w:style>
  <w:style w:type="paragraph" w:styleId="Fuzeile">
    <w:name w:val="footer"/>
    <w:basedOn w:val="Standard"/>
    <w:link w:val="FuzeileZchn"/>
    <w:uiPriority w:val="99"/>
    <w:unhideWhenUsed/>
    <w:rsid w:val="009F0404"/>
    <w:pPr>
      <w:tabs>
        <w:tab w:val="center" w:pos="4536"/>
        <w:tab w:val="right" w:pos="9072"/>
      </w:tabs>
      <w:spacing w:after="0"/>
    </w:pPr>
    <w:rPr>
      <w:sz w:val="20"/>
    </w:rPr>
  </w:style>
  <w:style w:type="character" w:customStyle="1" w:styleId="FuzeileZchn">
    <w:name w:val="Fußzeile Zchn"/>
    <w:basedOn w:val="Absatz-Standardschriftart"/>
    <w:link w:val="Fuzeile"/>
    <w:uiPriority w:val="99"/>
    <w:rsid w:val="009F0404"/>
    <w:rPr>
      <w:sz w:val="20"/>
    </w:rPr>
  </w:style>
  <w:style w:type="paragraph" w:styleId="Sprechblasentext">
    <w:name w:val="Balloon Text"/>
    <w:basedOn w:val="Standard"/>
    <w:link w:val="SprechblasentextZchn"/>
    <w:uiPriority w:val="99"/>
    <w:semiHidden/>
    <w:unhideWhenUsed/>
    <w:rsid w:val="00B17E05"/>
    <w:rPr>
      <w:rFonts w:cs="Arial"/>
      <w:sz w:val="16"/>
      <w:szCs w:val="16"/>
    </w:rPr>
  </w:style>
  <w:style w:type="character" w:customStyle="1" w:styleId="SprechblasentextZchn">
    <w:name w:val="Sprechblasentext Zchn"/>
    <w:basedOn w:val="Absatz-Standardschriftart"/>
    <w:link w:val="Sprechblasentext"/>
    <w:uiPriority w:val="99"/>
    <w:semiHidden/>
    <w:rsid w:val="00B17E05"/>
    <w:rPr>
      <w:rFonts w:ascii="Arial" w:hAnsi="Arial" w:cs="Arial"/>
      <w:sz w:val="16"/>
      <w:szCs w:val="16"/>
    </w:rPr>
  </w:style>
  <w:style w:type="paragraph" w:styleId="Titel">
    <w:name w:val="Title"/>
    <w:basedOn w:val="Standard"/>
    <w:next w:val="Standard"/>
    <w:link w:val="TitelZchn"/>
    <w:uiPriority w:val="10"/>
    <w:qFormat/>
    <w:rsid w:val="003E358E"/>
    <w:pPr>
      <w:spacing w:after="240"/>
      <w:jc w:val="center"/>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3E358E"/>
    <w:rPr>
      <w:rFonts w:eastAsiaTheme="majorEastAsia" w:cstheme="majorBidi"/>
      <w:b/>
      <w:spacing w:val="-10"/>
      <w:kern w:val="28"/>
      <w:sz w:val="28"/>
      <w:szCs w:val="56"/>
    </w:rPr>
  </w:style>
  <w:style w:type="character" w:customStyle="1" w:styleId="berschrift2Zchn">
    <w:name w:val="Überschrift 2 Zchn"/>
    <w:basedOn w:val="Absatz-Standardschriftart"/>
    <w:link w:val="berschrift2"/>
    <w:uiPriority w:val="9"/>
    <w:rsid w:val="008912AF"/>
    <w:rPr>
      <w:rFonts w:eastAsiaTheme="majorEastAsia" w:cstheme="majorBidi"/>
      <w:b/>
      <w:szCs w:val="26"/>
    </w:rPr>
  </w:style>
  <w:style w:type="character" w:customStyle="1" w:styleId="berschrift3Zchn">
    <w:name w:val="Überschrift 3 Zchn"/>
    <w:basedOn w:val="Absatz-Standardschriftart"/>
    <w:link w:val="berschrift3"/>
    <w:uiPriority w:val="9"/>
    <w:rsid w:val="008912AF"/>
    <w:rPr>
      <w:rFonts w:eastAsiaTheme="majorEastAsia" w:cstheme="majorBidi"/>
      <w:b/>
    </w:rPr>
  </w:style>
  <w:style w:type="character" w:customStyle="1" w:styleId="berschrift4Zchn">
    <w:name w:val="Überschrift 4 Zchn"/>
    <w:basedOn w:val="Absatz-Standardschriftart"/>
    <w:link w:val="berschrift4"/>
    <w:uiPriority w:val="9"/>
    <w:rsid w:val="008912AF"/>
    <w:rPr>
      <w:rFonts w:eastAsiaTheme="majorEastAsia" w:cstheme="majorBidi"/>
      <w:b/>
      <w:iCs/>
    </w:rPr>
  </w:style>
  <w:style w:type="table" w:styleId="Tabellenraster">
    <w:name w:val="Table Grid"/>
    <w:basedOn w:val="NormaleTabelle"/>
    <w:uiPriority w:val="59"/>
    <w:rsid w:val="00C93F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Standardtabelle"/>
    <w:basedOn w:val="NormaleTabelle"/>
    <w:uiPriority w:val="99"/>
    <w:rsid w:val="001846B9"/>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rPr>
      <w:cantSplit/>
    </w:trPr>
    <w:tblStylePr w:type="firstRow">
      <w:rPr>
        <w:rFonts w:ascii="Arial" w:hAnsi="Arial"/>
        <w:color w:val="auto"/>
        <w:sz w:val="24"/>
      </w:rPr>
      <w:tblPr/>
      <w:trPr>
        <w:tblHeader/>
      </w:trPr>
      <w:tcPr>
        <w:tcBorders>
          <w:top w:val="single" w:sz="4" w:space="0" w:color="auto"/>
          <w:left w:val="single" w:sz="4" w:space="0" w:color="auto"/>
          <w:bottom w:val="single" w:sz="18" w:space="0" w:color="auto"/>
          <w:right w:val="single" w:sz="4" w:space="0" w:color="auto"/>
          <w:insideH w:val="single" w:sz="18" w:space="0" w:color="auto"/>
          <w:insideV w:val="single" w:sz="4" w:space="0" w:color="auto"/>
          <w:tl2br w:val="nil"/>
          <w:tr2bl w:val="nil"/>
        </w:tcBorders>
        <w:shd w:val="clear" w:color="auto" w:fill="D9D9D9" w:themeFill="background1" w:themeFillShade="D9"/>
      </w:tcPr>
    </w:tblStylePr>
    <w:tblStylePr w:type="band2Horz">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Kommentartext">
    <w:name w:val="annotation text"/>
    <w:basedOn w:val="Standard"/>
    <w:link w:val="KommentartextZchn"/>
    <w:uiPriority w:val="99"/>
    <w:rsid w:val="00A534C1"/>
    <w:pPr>
      <w:spacing w:after="0"/>
    </w:pPr>
    <w:rPr>
      <w:sz w:val="20"/>
      <w:szCs w:val="20"/>
    </w:rPr>
  </w:style>
  <w:style w:type="character" w:customStyle="1" w:styleId="KommentartextZchn">
    <w:name w:val="Kommentartext Zchn"/>
    <w:basedOn w:val="Absatz-Standardschriftart"/>
    <w:link w:val="Kommentartext"/>
    <w:uiPriority w:val="99"/>
    <w:rsid w:val="00A534C1"/>
    <w:rPr>
      <w:sz w:val="20"/>
      <w:szCs w:val="20"/>
    </w:rPr>
  </w:style>
  <w:style w:type="character" w:styleId="Funotenzeichen">
    <w:name w:val="footnote reference"/>
    <w:basedOn w:val="Absatz-Standardschriftart"/>
    <w:uiPriority w:val="99"/>
    <w:rsid w:val="00A534C1"/>
    <w:rPr>
      <w:rFonts w:ascii="Arial" w:hAnsi="Arial"/>
      <w:sz w:val="20"/>
      <w:vertAlign w:val="superscript"/>
    </w:rPr>
  </w:style>
  <w:style w:type="paragraph" w:styleId="Funotentext">
    <w:name w:val="footnote text"/>
    <w:basedOn w:val="Standard"/>
    <w:link w:val="FunotentextZchn"/>
    <w:uiPriority w:val="99"/>
    <w:rsid w:val="00A534C1"/>
    <w:rPr>
      <w:sz w:val="20"/>
      <w:szCs w:val="20"/>
    </w:rPr>
  </w:style>
  <w:style w:type="character" w:customStyle="1" w:styleId="FunotentextZchn">
    <w:name w:val="Fußnotentext Zchn"/>
    <w:basedOn w:val="Absatz-Standardschriftart"/>
    <w:link w:val="Funotentext"/>
    <w:uiPriority w:val="99"/>
    <w:rsid w:val="00A534C1"/>
    <w:rPr>
      <w:sz w:val="20"/>
      <w:szCs w:val="20"/>
    </w:rPr>
  </w:style>
  <w:style w:type="paragraph" w:customStyle="1" w:styleId="Listenebene1">
    <w:name w:val="Listenebene 1"/>
    <w:basedOn w:val="Standard"/>
    <w:autoRedefine/>
    <w:qFormat/>
    <w:rsid w:val="008D4830"/>
    <w:pPr>
      <w:numPr>
        <w:numId w:val="34"/>
      </w:numPr>
      <w:ind w:left="284" w:hanging="284"/>
    </w:pPr>
  </w:style>
  <w:style w:type="paragraph" w:customStyle="1" w:styleId="Listenebene2">
    <w:name w:val="Listenebene 2"/>
    <w:basedOn w:val="Standard"/>
    <w:qFormat/>
    <w:rsid w:val="009E1A68"/>
    <w:pPr>
      <w:numPr>
        <w:numId w:val="35"/>
      </w:numPr>
      <w:ind w:left="568" w:hanging="284"/>
    </w:pPr>
  </w:style>
  <w:style w:type="paragraph" w:customStyle="1" w:styleId="Listenebene3">
    <w:name w:val="Listenebene 3"/>
    <w:basedOn w:val="Standard"/>
    <w:qFormat/>
    <w:rsid w:val="009E1A68"/>
    <w:pPr>
      <w:numPr>
        <w:numId w:val="36"/>
      </w:numPr>
      <w:ind w:left="851" w:hanging="284"/>
    </w:pPr>
  </w:style>
  <w:style w:type="paragraph" w:styleId="Beschriftung">
    <w:name w:val="caption"/>
    <w:basedOn w:val="Standard"/>
    <w:next w:val="Standard"/>
    <w:uiPriority w:val="35"/>
    <w:qFormat/>
    <w:rsid w:val="003E358E"/>
    <w:pPr>
      <w:spacing w:before="120" w:after="360"/>
    </w:pPr>
    <w:rPr>
      <w:iCs/>
      <w:sz w:val="20"/>
      <w:szCs w:val="18"/>
    </w:rPr>
  </w:style>
  <w:style w:type="paragraph" w:styleId="Verzeichnis1">
    <w:name w:val="toc 1"/>
    <w:basedOn w:val="Standard"/>
    <w:next w:val="Standard"/>
    <w:autoRedefine/>
    <w:uiPriority w:val="39"/>
    <w:unhideWhenUsed/>
    <w:rsid w:val="00806E03"/>
    <w:pPr>
      <w:tabs>
        <w:tab w:val="left" w:pos="440"/>
        <w:tab w:val="right" w:leader="dot" w:pos="9062"/>
      </w:tabs>
      <w:spacing w:after="100"/>
    </w:pPr>
  </w:style>
  <w:style w:type="paragraph" w:styleId="Verzeichnis2">
    <w:name w:val="toc 2"/>
    <w:basedOn w:val="Standard"/>
    <w:next w:val="Standard"/>
    <w:autoRedefine/>
    <w:uiPriority w:val="39"/>
    <w:unhideWhenUsed/>
    <w:rsid w:val="00806E03"/>
    <w:pPr>
      <w:spacing w:after="100"/>
      <w:ind w:left="240"/>
    </w:pPr>
  </w:style>
  <w:style w:type="paragraph" w:styleId="Verzeichnis3">
    <w:name w:val="toc 3"/>
    <w:basedOn w:val="Standard"/>
    <w:next w:val="Standard"/>
    <w:autoRedefine/>
    <w:uiPriority w:val="39"/>
    <w:unhideWhenUsed/>
    <w:rsid w:val="00806E03"/>
    <w:pPr>
      <w:spacing w:after="100"/>
      <w:ind w:left="480"/>
    </w:pPr>
  </w:style>
  <w:style w:type="paragraph" w:styleId="Verzeichnis4">
    <w:name w:val="toc 4"/>
    <w:basedOn w:val="Standard"/>
    <w:next w:val="Standard"/>
    <w:autoRedefine/>
    <w:uiPriority w:val="39"/>
    <w:unhideWhenUsed/>
    <w:rsid w:val="00806E03"/>
    <w:pPr>
      <w:spacing w:after="100"/>
      <w:ind w:left="720"/>
    </w:pPr>
  </w:style>
  <w:style w:type="character" w:styleId="Kommentarzeichen">
    <w:name w:val="annotation reference"/>
    <w:basedOn w:val="Absatz-Standardschriftart"/>
    <w:uiPriority w:val="99"/>
    <w:semiHidden/>
    <w:rsid w:val="007D7E60"/>
    <w:rPr>
      <w:sz w:val="16"/>
      <w:szCs w:val="16"/>
    </w:rPr>
  </w:style>
  <w:style w:type="paragraph" w:styleId="Kommentarthema">
    <w:name w:val="annotation subject"/>
    <w:basedOn w:val="Kommentartext"/>
    <w:next w:val="Kommentartext"/>
    <w:link w:val="KommentarthemaZchn"/>
    <w:uiPriority w:val="99"/>
    <w:semiHidden/>
    <w:rsid w:val="007D7E60"/>
    <w:pPr>
      <w:spacing w:after="120"/>
    </w:pPr>
    <w:rPr>
      <w:b/>
      <w:bCs/>
    </w:rPr>
  </w:style>
  <w:style w:type="character" w:customStyle="1" w:styleId="KommentarthemaZchn">
    <w:name w:val="Kommentarthema Zchn"/>
    <w:basedOn w:val="KommentartextZchn"/>
    <w:link w:val="Kommentarthema"/>
    <w:uiPriority w:val="99"/>
    <w:semiHidden/>
    <w:rsid w:val="007D7E60"/>
    <w:rPr>
      <w:b/>
      <w:bCs/>
      <w:sz w:val="20"/>
      <w:szCs w:val="20"/>
    </w:rPr>
  </w:style>
  <w:style w:type="character" w:customStyle="1" w:styleId="berschrift5Zchn">
    <w:name w:val="Überschrift 5 Zchn"/>
    <w:basedOn w:val="Absatz-Standardschriftart"/>
    <w:link w:val="berschrift5"/>
    <w:uiPriority w:val="9"/>
    <w:semiHidden/>
    <w:rsid w:val="00822D9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822D9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822D9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822D9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2D9C"/>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rsid w:val="00BD59C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D59C7"/>
    <w:rPr>
      <w:color w:val="605E5C"/>
      <w:shd w:val="clear" w:color="auto" w:fill="E1DFDD"/>
    </w:rPr>
  </w:style>
  <w:style w:type="character" w:styleId="Platzhaltertext">
    <w:name w:val="Placeholder Text"/>
    <w:basedOn w:val="Absatz-Standardschriftart"/>
    <w:uiPriority w:val="99"/>
    <w:semiHidden/>
    <w:rsid w:val="00F51B88"/>
    <w:rPr>
      <w:color w:val="808080"/>
    </w:rPr>
  </w:style>
  <w:style w:type="character" w:customStyle="1" w:styleId="Formatvorlage1">
    <w:name w:val="Formatvorlage1"/>
    <w:basedOn w:val="Absatz-Standardschriftart"/>
    <w:uiPriority w:val="1"/>
    <w:rsid w:val="00DB3F90"/>
    <w:rPr>
      <w:color w:val="auto"/>
    </w:rPr>
  </w:style>
  <w:style w:type="character" w:customStyle="1" w:styleId="Formatvorlage2">
    <w:name w:val="Formatvorlage2"/>
    <w:basedOn w:val="Absatz-Standardschriftart"/>
    <w:uiPriority w:val="1"/>
    <w:rsid w:val="00601BA4"/>
    <w:rPr>
      <w:color w:val="auto"/>
    </w:rPr>
  </w:style>
  <w:style w:type="character" w:customStyle="1" w:styleId="Formatvorlage3">
    <w:name w:val="Formatvorlage3"/>
    <w:basedOn w:val="Absatz-Standardschriftart"/>
    <w:uiPriority w:val="1"/>
    <w:rsid w:val="00601BA4"/>
    <w:rPr>
      <w:color w:val="000000" w:themeColor="text1"/>
    </w:rPr>
  </w:style>
  <w:style w:type="character" w:customStyle="1" w:styleId="Formatvorlage4">
    <w:name w:val="Formatvorlage4"/>
    <w:basedOn w:val="Absatz-Standardschriftart"/>
    <w:uiPriority w:val="1"/>
    <w:rsid w:val="00601BA4"/>
    <w:rPr>
      <w:color w:val="auto"/>
    </w:rPr>
  </w:style>
  <w:style w:type="paragraph" w:styleId="KeinLeerraum">
    <w:name w:val="No Spacing"/>
    <w:uiPriority w:val="1"/>
    <w:qFormat/>
    <w:rsid w:val="00601BA4"/>
    <w:pPr>
      <w:spacing w:after="0"/>
    </w:pPr>
    <w:rPr>
      <w:rFonts w:asciiTheme="minorHAnsi" w:hAnsiTheme="minorHAnsi"/>
      <w:sz w:val="22"/>
      <w:szCs w:val="22"/>
    </w:rPr>
  </w:style>
  <w:style w:type="character" w:customStyle="1" w:styleId="Formatvorlage5">
    <w:name w:val="Formatvorlage5"/>
    <w:basedOn w:val="Absatz-Standardschriftart"/>
    <w:uiPriority w:val="1"/>
    <w:rsid w:val="00D152C1"/>
    <w:rPr>
      <w:color w:val="auto"/>
    </w:rPr>
  </w:style>
  <w:style w:type="character" w:customStyle="1" w:styleId="Formatvorlage6">
    <w:name w:val="Formatvorlage6"/>
    <w:basedOn w:val="Absatz-Standardschriftart"/>
    <w:uiPriority w:val="1"/>
    <w:rsid w:val="000F55C5"/>
    <w:rPr>
      <w:color w:val="auto"/>
    </w:rPr>
  </w:style>
  <w:style w:type="character" w:customStyle="1" w:styleId="Formatvorlage7">
    <w:name w:val="Formatvorlage7"/>
    <w:basedOn w:val="Absatz-Standardschriftart"/>
    <w:uiPriority w:val="1"/>
    <w:rsid w:val="007760A4"/>
    <w:rPr>
      <w:color w:val="auto"/>
    </w:rPr>
  </w:style>
  <w:style w:type="character" w:customStyle="1" w:styleId="Formatvorlage8">
    <w:name w:val="Formatvorlage8"/>
    <w:basedOn w:val="Absatz-Standardschriftart"/>
    <w:uiPriority w:val="1"/>
    <w:rsid w:val="007760A4"/>
    <w:rPr>
      <w:color w:val="auto"/>
    </w:rPr>
  </w:style>
  <w:style w:type="character" w:customStyle="1" w:styleId="Formatvorlage9">
    <w:name w:val="Formatvorlage9"/>
    <w:basedOn w:val="Absatz-Standardschriftart"/>
    <w:uiPriority w:val="1"/>
    <w:rsid w:val="00A01DA3"/>
    <w:rPr>
      <w:color w:val="auto"/>
    </w:rPr>
  </w:style>
  <w:style w:type="character" w:customStyle="1" w:styleId="Formatvorlage10">
    <w:name w:val="Formatvorlage10"/>
    <w:basedOn w:val="Absatz-Standardschriftart"/>
    <w:uiPriority w:val="1"/>
    <w:rsid w:val="003A341E"/>
    <w:rPr>
      <w:color w:val="auto"/>
    </w:rPr>
  </w:style>
  <w:style w:type="character" w:customStyle="1" w:styleId="Formatvorlage11">
    <w:name w:val="Formatvorlage11"/>
    <w:basedOn w:val="Absatz-Standardschriftart"/>
    <w:uiPriority w:val="1"/>
    <w:rsid w:val="003A341E"/>
    <w:rPr>
      <w:color w:val="auto"/>
    </w:rPr>
  </w:style>
  <w:style w:type="character" w:customStyle="1" w:styleId="Formatvorlage12">
    <w:name w:val="Formatvorlage12"/>
    <w:basedOn w:val="Absatz-Standardschriftart"/>
    <w:uiPriority w:val="1"/>
    <w:rsid w:val="009D1841"/>
    <w:rPr>
      <w:color w:val="auto"/>
    </w:rPr>
  </w:style>
  <w:style w:type="character" w:customStyle="1" w:styleId="Formatvorlage13">
    <w:name w:val="Formatvorlage13"/>
    <w:basedOn w:val="Absatz-Standardschriftart"/>
    <w:uiPriority w:val="1"/>
    <w:rsid w:val="009D1841"/>
    <w:rPr>
      <w:color w:val="auto"/>
    </w:rPr>
  </w:style>
  <w:style w:type="character" w:customStyle="1" w:styleId="Formatvorlage14">
    <w:name w:val="Formatvorlage14"/>
    <w:basedOn w:val="Absatz-Standardschriftart"/>
    <w:uiPriority w:val="1"/>
    <w:rsid w:val="009D1841"/>
    <w:rPr>
      <w:color w:val="auto"/>
    </w:rPr>
  </w:style>
  <w:style w:type="character" w:customStyle="1" w:styleId="Formatvorlage15">
    <w:name w:val="Formatvorlage15"/>
    <w:basedOn w:val="Absatz-Standardschriftart"/>
    <w:uiPriority w:val="1"/>
    <w:rsid w:val="009D1841"/>
    <w:rPr>
      <w:color w:val="auto"/>
    </w:rPr>
  </w:style>
  <w:style w:type="character" w:customStyle="1" w:styleId="Formatvorlage16">
    <w:name w:val="Formatvorlage16"/>
    <w:basedOn w:val="Absatz-Standardschriftart"/>
    <w:uiPriority w:val="1"/>
    <w:rsid w:val="00036E37"/>
    <w:rPr>
      <w:color w:val="auto"/>
    </w:rPr>
  </w:style>
  <w:style w:type="character" w:customStyle="1" w:styleId="Formatvorlage17">
    <w:name w:val="Formatvorlage17"/>
    <w:basedOn w:val="Absatz-Standardschriftart"/>
    <w:uiPriority w:val="1"/>
    <w:rsid w:val="00036E37"/>
    <w:rPr>
      <w:color w:val="auto"/>
    </w:rPr>
  </w:style>
  <w:style w:type="character" w:customStyle="1" w:styleId="Formatvorlage18">
    <w:name w:val="Formatvorlage18"/>
    <w:basedOn w:val="Absatz-Standardschriftart"/>
    <w:uiPriority w:val="1"/>
    <w:rsid w:val="006E4BBA"/>
    <w:rPr>
      <w:color w:val="auto"/>
    </w:rPr>
  </w:style>
  <w:style w:type="character" w:customStyle="1" w:styleId="Formatvorlage19">
    <w:name w:val="Formatvorlage19"/>
    <w:basedOn w:val="Absatz-Standardschriftart"/>
    <w:uiPriority w:val="1"/>
    <w:rsid w:val="00222DA2"/>
    <w:rPr>
      <w:color w:val="auto"/>
    </w:rPr>
  </w:style>
  <w:style w:type="character" w:customStyle="1" w:styleId="Formatvorlage20">
    <w:name w:val="Formatvorlage20"/>
    <w:basedOn w:val="Absatz-Standardschriftart"/>
    <w:uiPriority w:val="1"/>
    <w:rsid w:val="00222DA2"/>
    <w:rPr>
      <w:color w:val="auto"/>
    </w:rPr>
  </w:style>
  <w:style w:type="character" w:customStyle="1" w:styleId="Formatvorlage21">
    <w:name w:val="Formatvorlage21"/>
    <w:basedOn w:val="Absatz-Standardschriftart"/>
    <w:uiPriority w:val="1"/>
    <w:rsid w:val="00C810EE"/>
    <w:rPr>
      <w:color w:val="auto"/>
    </w:rPr>
  </w:style>
  <w:style w:type="character" w:customStyle="1" w:styleId="Formatvorlage22">
    <w:name w:val="Formatvorlage22"/>
    <w:basedOn w:val="Absatz-Standardschriftart"/>
    <w:uiPriority w:val="1"/>
    <w:rsid w:val="00C924F9"/>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003">
      <w:bodyDiv w:val="1"/>
      <w:marLeft w:val="0"/>
      <w:marRight w:val="0"/>
      <w:marTop w:val="0"/>
      <w:marBottom w:val="0"/>
      <w:divBdr>
        <w:top w:val="none" w:sz="0" w:space="0" w:color="auto"/>
        <w:left w:val="none" w:sz="0" w:space="0" w:color="auto"/>
        <w:bottom w:val="none" w:sz="0" w:space="0" w:color="auto"/>
        <w:right w:val="none" w:sz="0" w:space="0" w:color="auto"/>
      </w:divBdr>
    </w:div>
    <w:div w:id="125437833">
      <w:bodyDiv w:val="1"/>
      <w:marLeft w:val="0"/>
      <w:marRight w:val="0"/>
      <w:marTop w:val="0"/>
      <w:marBottom w:val="0"/>
      <w:divBdr>
        <w:top w:val="none" w:sz="0" w:space="0" w:color="auto"/>
        <w:left w:val="none" w:sz="0" w:space="0" w:color="auto"/>
        <w:bottom w:val="none" w:sz="0" w:space="0" w:color="auto"/>
        <w:right w:val="none" w:sz="0" w:space="0" w:color="auto"/>
      </w:divBdr>
    </w:div>
    <w:div w:id="186411460">
      <w:bodyDiv w:val="1"/>
      <w:marLeft w:val="0"/>
      <w:marRight w:val="0"/>
      <w:marTop w:val="0"/>
      <w:marBottom w:val="0"/>
      <w:divBdr>
        <w:top w:val="none" w:sz="0" w:space="0" w:color="auto"/>
        <w:left w:val="none" w:sz="0" w:space="0" w:color="auto"/>
        <w:bottom w:val="none" w:sz="0" w:space="0" w:color="auto"/>
        <w:right w:val="none" w:sz="0" w:space="0" w:color="auto"/>
      </w:divBdr>
    </w:div>
    <w:div w:id="245960759">
      <w:bodyDiv w:val="1"/>
      <w:marLeft w:val="0"/>
      <w:marRight w:val="0"/>
      <w:marTop w:val="0"/>
      <w:marBottom w:val="0"/>
      <w:divBdr>
        <w:top w:val="none" w:sz="0" w:space="0" w:color="auto"/>
        <w:left w:val="none" w:sz="0" w:space="0" w:color="auto"/>
        <w:bottom w:val="none" w:sz="0" w:space="0" w:color="auto"/>
        <w:right w:val="none" w:sz="0" w:space="0" w:color="auto"/>
      </w:divBdr>
    </w:div>
    <w:div w:id="594167136">
      <w:bodyDiv w:val="1"/>
      <w:marLeft w:val="0"/>
      <w:marRight w:val="0"/>
      <w:marTop w:val="0"/>
      <w:marBottom w:val="0"/>
      <w:divBdr>
        <w:top w:val="none" w:sz="0" w:space="0" w:color="auto"/>
        <w:left w:val="none" w:sz="0" w:space="0" w:color="auto"/>
        <w:bottom w:val="none" w:sz="0" w:space="0" w:color="auto"/>
        <w:right w:val="none" w:sz="0" w:space="0" w:color="auto"/>
      </w:divBdr>
    </w:div>
    <w:div w:id="827093460">
      <w:bodyDiv w:val="1"/>
      <w:marLeft w:val="0"/>
      <w:marRight w:val="0"/>
      <w:marTop w:val="0"/>
      <w:marBottom w:val="0"/>
      <w:divBdr>
        <w:top w:val="none" w:sz="0" w:space="0" w:color="auto"/>
        <w:left w:val="none" w:sz="0" w:space="0" w:color="auto"/>
        <w:bottom w:val="none" w:sz="0" w:space="0" w:color="auto"/>
        <w:right w:val="none" w:sz="0" w:space="0" w:color="auto"/>
      </w:divBdr>
    </w:div>
    <w:div w:id="1191800273">
      <w:bodyDiv w:val="1"/>
      <w:marLeft w:val="0"/>
      <w:marRight w:val="0"/>
      <w:marTop w:val="0"/>
      <w:marBottom w:val="0"/>
      <w:divBdr>
        <w:top w:val="none" w:sz="0" w:space="0" w:color="auto"/>
        <w:left w:val="none" w:sz="0" w:space="0" w:color="auto"/>
        <w:bottom w:val="none" w:sz="0" w:space="0" w:color="auto"/>
        <w:right w:val="none" w:sz="0" w:space="0" w:color="auto"/>
      </w:divBdr>
    </w:div>
    <w:div w:id="1253397019">
      <w:bodyDiv w:val="1"/>
      <w:marLeft w:val="0"/>
      <w:marRight w:val="0"/>
      <w:marTop w:val="0"/>
      <w:marBottom w:val="0"/>
      <w:divBdr>
        <w:top w:val="none" w:sz="0" w:space="0" w:color="auto"/>
        <w:left w:val="none" w:sz="0" w:space="0" w:color="auto"/>
        <w:bottom w:val="none" w:sz="0" w:space="0" w:color="auto"/>
        <w:right w:val="none" w:sz="0" w:space="0" w:color="auto"/>
      </w:divBdr>
    </w:div>
    <w:div w:id="1487359879">
      <w:bodyDiv w:val="1"/>
      <w:marLeft w:val="0"/>
      <w:marRight w:val="0"/>
      <w:marTop w:val="0"/>
      <w:marBottom w:val="0"/>
      <w:divBdr>
        <w:top w:val="none" w:sz="0" w:space="0" w:color="auto"/>
        <w:left w:val="none" w:sz="0" w:space="0" w:color="auto"/>
        <w:bottom w:val="none" w:sz="0" w:space="0" w:color="auto"/>
        <w:right w:val="none" w:sz="0" w:space="0" w:color="auto"/>
      </w:divBdr>
    </w:div>
    <w:div w:id="1989435913">
      <w:bodyDiv w:val="1"/>
      <w:marLeft w:val="0"/>
      <w:marRight w:val="0"/>
      <w:marTop w:val="0"/>
      <w:marBottom w:val="0"/>
      <w:divBdr>
        <w:top w:val="none" w:sz="0" w:space="0" w:color="auto"/>
        <w:left w:val="none" w:sz="0" w:space="0" w:color="auto"/>
        <w:bottom w:val="none" w:sz="0" w:space="0" w:color="auto"/>
        <w:right w:val="none" w:sz="0" w:space="0" w:color="auto"/>
      </w:divBdr>
    </w:div>
    <w:div w:id="20337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bghw.de\dfs\home\P4003394\CTX1912\Desktop\2024%20Vorlage%20Word%20-%20barrierefre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1F24B18DA14F21BD40A7A8779D334B"/>
        <w:category>
          <w:name w:val="Allgemein"/>
          <w:gallery w:val="placeholder"/>
        </w:category>
        <w:types>
          <w:type w:val="bbPlcHdr"/>
        </w:types>
        <w:behaviors>
          <w:behavior w:val="content"/>
        </w:behaviors>
        <w:guid w:val="{27316276-A16B-4D96-BAA1-7F7C6AE35647}"/>
      </w:docPartPr>
      <w:docPartBody>
        <w:p w:rsidR="005E5233" w:rsidRDefault="00867D59" w:rsidP="00867D59">
          <w:pPr>
            <w:pStyle w:val="CB1F24B18DA14F21BD40A7A8779D334B14"/>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0083B7C386F24F9E92882E48A41BE369"/>
        <w:category>
          <w:name w:val="Allgemein"/>
          <w:gallery w:val="placeholder"/>
        </w:category>
        <w:types>
          <w:type w:val="bbPlcHdr"/>
        </w:types>
        <w:behaviors>
          <w:behavior w:val="content"/>
        </w:behaviors>
        <w:guid w:val="{A061C0EE-0DEF-4E41-B88D-7D50A69CADEE}"/>
      </w:docPartPr>
      <w:docPartBody>
        <w:p w:rsidR="005E5233" w:rsidRDefault="00867D59" w:rsidP="00867D59">
          <w:pPr>
            <w:pStyle w:val="0083B7C386F24F9E92882E48A41BE36914"/>
          </w:pPr>
          <w:r w:rsidRPr="00601BA4">
            <w:rPr>
              <w:rStyle w:val="Platzhaltertext"/>
              <w:rFonts w:cs="Arial"/>
              <w:color w:val="004994"/>
            </w:rPr>
            <w:t xml:space="preserve">Klicken oder tippen Sie hier, um Name und </w:t>
          </w:r>
          <w:r>
            <w:rPr>
              <w:rStyle w:val="Platzhaltertext"/>
              <w:rFonts w:cs="Arial"/>
              <w:color w:val="004994"/>
            </w:rPr>
            <w:t xml:space="preserve">ggf. </w:t>
          </w:r>
          <w:r w:rsidRPr="00601BA4">
            <w:rPr>
              <w:rStyle w:val="Platzhaltertext"/>
              <w:rFonts w:cs="Arial"/>
              <w:color w:val="004994"/>
            </w:rPr>
            <w:t>Funktion einzugeben.</w:t>
          </w:r>
        </w:p>
      </w:docPartBody>
    </w:docPart>
    <w:docPart>
      <w:docPartPr>
        <w:name w:val="0D5619FDCC3C44668D7EEA9198985EE9"/>
        <w:category>
          <w:name w:val="Allgemein"/>
          <w:gallery w:val="placeholder"/>
        </w:category>
        <w:types>
          <w:type w:val="bbPlcHdr"/>
        </w:types>
        <w:behaviors>
          <w:behavior w:val="content"/>
        </w:behaviors>
        <w:guid w:val="{0F8BE063-19A3-44A8-A751-C40CF2516DCD}"/>
      </w:docPartPr>
      <w:docPartBody>
        <w:p w:rsidR="006C6BF6" w:rsidRDefault="00867D59" w:rsidP="00867D59">
          <w:pPr>
            <w:pStyle w:val="0D5619FDCC3C44668D7EEA9198985EE96"/>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F9EEA450269E4472876B6F967FAB9AD6"/>
        <w:category>
          <w:name w:val="Allgemein"/>
          <w:gallery w:val="placeholder"/>
        </w:category>
        <w:types>
          <w:type w:val="bbPlcHdr"/>
        </w:types>
        <w:behaviors>
          <w:behavior w:val="content"/>
        </w:behaviors>
        <w:guid w:val="{06954C54-103F-4DE2-87C3-69126E9D9145}"/>
      </w:docPartPr>
      <w:docPartBody>
        <w:p w:rsidR="006C6BF6" w:rsidRDefault="00867D59" w:rsidP="00867D59">
          <w:pPr>
            <w:pStyle w:val="F9EEA450269E4472876B6F967FAB9AD66"/>
          </w:pPr>
          <w:r w:rsidRPr="00D152C1">
            <w:rPr>
              <w:rStyle w:val="Platzhaltertext"/>
              <w:color w:val="004994"/>
            </w:rPr>
            <w:t xml:space="preserve">Klicken oder tippen Sie hier, um </w:t>
          </w:r>
          <w:r>
            <w:rPr>
              <w:rStyle w:val="Platzhaltertext"/>
              <w:color w:val="004994"/>
            </w:rPr>
            <w:t xml:space="preserve">eine Kalenderwoche </w:t>
          </w:r>
          <w:r w:rsidRPr="00D152C1">
            <w:rPr>
              <w:rStyle w:val="Platzhaltertext"/>
              <w:color w:val="004994"/>
            </w:rPr>
            <w:t>einzugeben.</w:t>
          </w:r>
        </w:p>
      </w:docPartBody>
    </w:docPart>
    <w:docPart>
      <w:docPartPr>
        <w:name w:val="C1D0DE1EDBE04BB5B3DFACA1D1263971"/>
        <w:category>
          <w:name w:val="Allgemein"/>
          <w:gallery w:val="placeholder"/>
        </w:category>
        <w:types>
          <w:type w:val="bbPlcHdr"/>
        </w:types>
        <w:behaviors>
          <w:behavior w:val="content"/>
        </w:behaviors>
        <w:guid w:val="{D1795246-EFED-4671-A999-ED44AB3D0E52}"/>
      </w:docPartPr>
      <w:docPartBody>
        <w:p w:rsidR="006C6BF6" w:rsidRDefault="00867D59" w:rsidP="00867D59">
          <w:pPr>
            <w:pStyle w:val="C1D0DE1EDBE04BB5B3DFACA1D12639715"/>
          </w:pPr>
          <w:r w:rsidRPr="003A341E">
            <w:rPr>
              <w:rStyle w:val="Platzhaltertext"/>
              <w:color w:val="004994"/>
            </w:rPr>
            <w:t>Klicken oder tippen Sie, um ein Datum auszuwählen.</w:t>
          </w:r>
        </w:p>
      </w:docPartBody>
    </w:docPart>
    <w:docPart>
      <w:docPartPr>
        <w:name w:val="14513F748CBB40DD9DC5E34FF382D99E"/>
        <w:category>
          <w:name w:val="Allgemein"/>
          <w:gallery w:val="placeholder"/>
        </w:category>
        <w:types>
          <w:type w:val="bbPlcHdr"/>
        </w:types>
        <w:behaviors>
          <w:behavior w:val="content"/>
        </w:behaviors>
        <w:guid w:val="{D61E8391-27C8-41C2-8B7C-2CA99BD5F152}"/>
      </w:docPartPr>
      <w:docPartBody>
        <w:p w:rsidR="006C6BF6" w:rsidRDefault="00867D59" w:rsidP="00867D59">
          <w:pPr>
            <w:pStyle w:val="14513F748CBB40DD9DC5E34FF382D99E5"/>
          </w:pPr>
          <w:r w:rsidRPr="003A341E">
            <w:rPr>
              <w:rStyle w:val="Platzhaltertext"/>
              <w:color w:val="004994"/>
            </w:rPr>
            <w:t>Klicken oder tippen Sie hier, um die Uhrzeiten (von bis) einzugeben.</w:t>
          </w:r>
        </w:p>
      </w:docPartBody>
    </w:docPart>
    <w:docPart>
      <w:docPartPr>
        <w:name w:val="FC0B1C3E38864D3BADF8AEB929B8CC18"/>
        <w:category>
          <w:name w:val="Allgemein"/>
          <w:gallery w:val="placeholder"/>
        </w:category>
        <w:types>
          <w:type w:val="bbPlcHdr"/>
        </w:types>
        <w:behaviors>
          <w:behavior w:val="content"/>
        </w:behaviors>
        <w:guid w:val="{CC669AC3-E726-4A19-AC27-E206348884DF}"/>
      </w:docPartPr>
      <w:docPartBody>
        <w:p w:rsidR="006C6BF6" w:rsidRDefault="00867D59" w:rsidP="00867D59">
          <w:pPr>
            <w:pStyle w:val="FC0B1C3E38864D3BADF8AEB929B8CC185"/>
          </w:pPr>
          <w:r w:rsidRPr="00036E37">
            <w:rPr>
              <w:rStyle w:val="Platzhaltertext"/>
              <w:color w:val="004994"/>
            </w:rPr>
            <w:t xml:space="preserve">Klicken oder tippen Sie, um ein </w:t>
          </w:r>
          <w:r>
            <w:rPr>
              <w:rStyle w:val="Platzhaltertext"/>
              <w:color w:val="004994"/>
            </w:rPr>
            <w:t>End</w:t>
          </w:r>
          <w:r w:rsidRPr="00036E37">
            <w:rPr>
              <w:rStyle w:val="Platzhaltertext"/>
              <w:color w:val="004994"/>
            </w:rPr>
            <w:t>datum auszuwählen.</w:t>
          </w:r>
        </w:p>
      </w:docPartBody>
    </w:docPart>
    <w:docPart>
      <w:docPartPr>
        <w:name w:val="94C1CDC89707496B89DFC6B2B1801F62"/>
        <w:category>
          <w:name w:val="Allgemein"/>
          <w:gallery w:val="placeholder"/>
        </w:category>
        <w:types>
          <w:type w:val="bbPlcHdr"/>
        </w:types>
        <w:behaviors>
          <w:behavior w:val="content"/>
        </w:behaviors>
        <w:guid w:val="{8F1D8C49-3068-4BC8-988E-465ADDCD0B3B}"/>
      </w:docPartPr>
      <w:docPartBody>
        <w:p w:rsidR="006C6BF6" w:rsidRDefault="00867D59" w:rsidP="00867D59">
          <w:pPr>
            <w:pStyle w:val="94C1CDC89707496B89DFC6B2B1801F624"/>
          </w:pPr>
          <w:r w:rsidRPr="00036E37">
            <w:rPr>
              <w:rStyle w:val="Platzhaltertext"/>
              <w:color w:val="004994"/>
            </w:rPr>
            <w:t>Klicken oder tippen Sie hier, um die Tätigkeit (z. B. Kasse, Kommissionierung) einzugeben.</w:t>
          </w:r>
        </w:p>
      </w:docPartBody>
    </w:docPart>
    <w:docPart>
      <w:docPartPr>
        <w:name w:val="12674D426544444EB1E2790BD2CC6B50"/>
        <w:category>
          <w:name w:val="Allgemein"/>
          <w:gallery w:val="placeholder"/>
        </w:category>
        <w:types>
          <w:type w:val="bbPlcHdr"/>
        </w:types>
        <w:behaviors>
          <w:behavior w:val="content"/>
        </w:behaviors>
        <w:guid w:val="{7260981B-0101-4E02-8EA8-EFFF29F0DCD0}"/>
      </w:docPartPr>
      <w:docPartBody>
        <w:p w:rsidR="006C6BF6" w:rsidRDefault="00867D59" w:rsidP="00867D59">
          <w:pPr>
            <w:pStyle w:val="12674D426544444EB1E2790BD2CC6B504"/>
          </w:pPr>
          <w:r w:rsidRPr="00036E37">
            <w:rPr>
              <w:rStyle w:val="Platzhaltertext"/>
              <w:color w:val="004994"/>
            </w:rPr>
            <w:t>Klicken oder tippen Sie, um ein Startdatum auszuwählen.</w:t>
          </w:r>
        </w:p>
      </w:docPartBody>
    </w:docPart>
    <w:docPart>
      <w:docPartPr>
        <w:name w:val="B89172CE34954186B3D3F976BF74A309"/>
        <w:category>
          <w:name w:val="Allgemein"/>
          <w:gallery w:val="placeholder"/>
        </w:category>
        <w:types>
          <w:type w:val="bbPlcHdr"/>
        </w:types>
        <w:behaviors>
          <w:behavior w:val="content"/>
        </w:behaviors>
        <w:guid w:val="{229C800F-9E49-44D4-B501-B7DB4B1BA684}"/>
      </w:docPartPr>
      <w:docPartBody>
        <w:p w:rsidR="006C6BF6" w:rsidRDefault="00867D59" w:rsidP="00867D59">
          <w:pPr>
            <w:pStyle w:val="B89172CE34954186B3D3F976BF74A3094"/>
          </w:pPr>
          <w:r w:rsidRPr="006E4BBA">
            <w:rPr>
              <w:rStyle w:val="Platzhaltertext"/>
              <w:color w:val="004994"/>
            </w:rPr>
            <w:t>Klicken oder tippen Sie hier, um eine Raumangabe zu ergänzen.</w:t>
          </w:r>
        </w:p>
      </w:docPartBody>
    </w:docPart>
    <w:docPart>
      <w:docPartPr>
        <w:name w:val="A482B35F9EAC4A2B9B799A873E44E33D"/>
        <w:category>
          <w:name w:val="Allgemein"/>
          <w:gallery w:val="placeholder"/>
        </w:category>
        <w:types>
          <w:type w:val="bbPlcHdr"/>
        </w:types>
        <w:behaviors>
          <w:behavior w:val="content"/>
        </w:behaviors>
        <w:guid w:val="{560107FE-D83B-4A59-88FF-E181C36A6E8C}"/>
      </w:docPartPr>
      <w:docPartBody>
        <w:p w:rsidR="006C6BF6" w:rsidRDefault="00867D59" w:rsidP="00867D59">
          <w:pPr>
            <w:pStyle w:val="A482B35F9EAC4A2B9B799A873E44E33D4"/>
          </w:pPr>
          <w:r w:rsidRPr="009D1841">
            <w:rPr>
              <w:rStyle w:val="Platzhaltertext"/>
              <w:color w:val="004994"/>
            </w:rPr>
            <w:t>Klicken oder tippen Sie hier, um Name und Funktion einzugeben.</w:t>
          </w:r>
        </w:p>
      </w:docPartBody>
    </w:docPart>
    <w:docPart>
      <w:docPartPr>
        <w:name w:val="6F8CBCEC7F7C402E8794939197352F2C"/>
        <w:category>
          <w:name w:val="Allgemein"/>
          <w:gallery w:val="placeholder"/>
        </w:category>
        <w:types>
          <w:type w:val="bbPlcHdr"/>
        </w:types>
        <w:behaviors>
          <w:behavior w:val="content"/>
        </w:behaviors>
        <w:guid w:val="{680EB8D8-E0AB-4CF7-9A7E-F76A69414327}"/>
      </w:docPartPr>
      <w:docPartBody>
        <w:p w:rsidR="006C6BF6" w:rsidRDefault="00867D59" w:rsidP="00867D59">
          <w:pPr>
            <w:pStyle w:val="6F8CBCEC7F7C402E8794939197352F2C4"/>
          </w:pPr>
          <w:r w:rsidRPr="009D1841">
            <w:rPr>
              <w:rStyle w:val="Platzhaltertext"/>
              <w:color w:val="004994"/>
            </w:rPr>
            <w:t xml:space="preserve">Klicken oder tippen Sie hier, um den Namen der </w:t>
          </w:r>
          <w:r>
            <w:rPr>
              <w:rStyle w:val="Platzhaltertext"/>
              <w:color w:val="004994"/>
            </w:rPr>
            <w:t xml:space="preserve">qualifizierten </w:t>
          </w:r>
          <w:r w:rsidRPr="009D1841">
            <w:rPr>
              <w:rStyle w:val="Platzhaltertext"/>
              <w:color w:val="004994"/>
            </w:rPr>
            <w:t xml:space="preserve">Moderatorin/des </w:t>
          </w:r>
          <w:r>
            <w:rPr>
              <w:rStyle w:val="Platzhaltertext"/>
              <w:color w:val="004994"/>
            </w:rPr>
            <w:t xml:space="preserve">qualifizierten </w:t>
          </w:r>
          <w:r w:rsidRPr="009D1841">
            <w:rPr>
              <w:rStyle w:val="Platzhaltertext"/>
              <w:color w:val="004994"/>
            </w:rPr>
            <w:t>Moderators einzugeben.</w:t>
          </w:r>
        </w:p>
      </w:docPartBody>
    </w:docPart>
    <w:docPart>
      <w:docPartPr>
        <w:name w:val="C0D175E5F93244A8A95E2533DD060C1A"/>
        <w:category>
          <w:name w:val="Allgemein"/>
          <w:gallery w:val="placeholder"/>
        </w:category>
        <w:types>
          <w:type w:val="bbPlcHdr"/>
        </w:types>
        <w:behaviors>
          <w:behavior w:val="content"/>
        </w:behaviors>
        <w:guid w:val="{7AF7B375-B85B-4B2F-9E8B-A831843DD9D6}"/>
      </w:docPartPr>
      <w:docPartBody>
        <w:p w:rsidR="00867D59" w:rsidRDefault="00867D59" w:rsidP="00867D59">
          <w:pPr>
            <w:pStyle w:val="C0D175E5F93244A8A95E2533DD060C1A2"/>
          </w:pPr>
          <w:r w:rsidRPr="00C810EE">
            <w:rPr>
              <w:rStyle w:val="Platzhaltertext"/>
              <w:color w:val="004994"/>
            </w:rPr>
            <w:t>Klicken oder tippen Sie hier, um die Anzahl der Teilnehmenden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33"/>
    <w:rsid w:val="0011427B"/>
    <w:rsid w:val="003C248D"/>
    <w:rsid w:val="005E5233"/>
    <w:rsid w:val="006C6BF6"/>
    <w:rsid w:val="00854B50"/>
    <w:rsid w:val="00867D59"/>
    <w:rsid w:val="008B7CDE"/>
    <w:rsid w:val="009A6537"/>
    <w:rsid w:val="00C607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67D59"/>
    <w:rPr>
      <w:color w:val="808080"/>
    </w:rPr>
  </w:style>
  <w:style w:type="paragraph" w:customStyle="1" w:styleId="895558C6D1A742C086ECCC9888653EE9">
    <w:name w:val="895558C6D1A742C086ECCC9888653EE9"/>
    <w:rsid w:val="005E5233"/>
    <w:pPr>
      <w:spacing w:after="120" w:line="276" w:lineRule="auto"/>
    </w:pPr>
    <w:rPr>
      <w:rFonts w:ascii="Arial" w:eastAsiaTheme="minorHAnsi" w:hAnsi="Arial"/>
      <w:sz w:val="24"/>
      <w:szCs w:val="24"/>
      <w:lang w:eastAsia="en-US"/>
    </w:rPr>
  </w:style>
  <w:style w:type="paragraph" w:customStyle="1" w:styleId="895558C6D1A742C086ECCC9888653EE91">
    <w:name w:val="895558C6D1A742C086ECCC9888653EE91"/>
    <w:rsid w:val="005E5233"/>
    <w:pPr>
      <w:spacing w:after="120" w:line="276" w:lineRule="auto"/>
    </w:pPr>
    <w:rPr>
      <w:rFonts w:ascii="Arial" w:eastAsiaTheme="minorHAnsi" w:hAnsi="Arial"/>
      <w:sz w:val="24"/>
      <w:szCs w:val="24"/>
      <w:lang w:eastAsia="en-US"/>
    </w:rPr>
  </w:style>
  <w:style w:type="paragraph" w:customStyle="1" w:styleId="AC98B14D5BEB4A2CAD54C352840FCE0E">
    <w:name w:val="AC98B14D5BEB4A2CAD54C352840FCE0E"/>
    <w:rsid w:val="005E5233"/>
    <w:pPr>
      <w:spacing w:after="120" w:line="276" w:lineRule="auto"/>
    </w:pPr>
    <w:rPr>
      <w:rFonts w:ascii="Arial" w:eastAsiaTheme="minorHAnsi" w:hAnsi="Arial"/>
      <w:sz w:val="24"/>
      <w:szCs w:val="24"/>
      <w:lang w:eastAsia="en-US"/>
    </w:rPr>
  </w:style>
  <w:style w:type="paragraph" w:customStyle="1" w:styleId="CCB97D85CA5B44C5B49720F846259707">
    <w:name w:val="CCB97D85CA5B44C5B49720F846259707"/>
    <w:rsid w:val="005E5233"/>
    <w:pPr>
      <w:spacing w:after="120" w:line="276" w:lineRule="auto"/>
    </w:pPr>
    <w:rPr>
      <w:rFonts w:ascii="Arial" w:eastAsiaTheme="minorHAnsi" w:hAnsi="Arial"/>
      <w:sz w:val="24"/>
      <w:szCs w:val="24"/>
      <w:lang w:eastAsia="en-US"/>
    </w:rPr>
  </w:style>
  <w:style w:type="paragraph" w:customStyle="1" w:styleId="D839315C06404448B0D471924F62882E">
    <w:name w:val="D839315C06404448B0D471924F62882E"/>
    <w:rsid w:val="005E5233"/>
    <w:pPr>
      <w:spacing w:after="120" w:line="276" w:lineRule="auto"/>
    </w:pPr>
    <w:rPr>
      <w:rFonts w:ascii="Arial" w:eastAsiaTheme="minorHAnsi" w:hAnsi="Arial"/>
      <w:sz w:val="24"/>
      <w:szCs w:val="24"/>
      <w:lang w:eastAsia="en-US"/>
    </w:rPr>
  </w:style>
  <w:style w:type="paragraph" w:customStyle="1" w:styleId="CB1F24B18DA14F21BD40A7A8779D334B">
    <w:name w:val="CB1F24B18DA14F21BD40A7A8779D334B"/>
    <w:rsid w:val="005E5233"/>
  </w:style>
  <w:style w:type="paragraph" w:customStyle="1" w:styleId="0083B7C386F24F9E92882E48A41BE369">
    <w:name w:val="0083B7C386F24F9E92882E48A41BE369"/>
    <w:rsid w:val="005E5233"/>
  </w:style>
  <w:style w:type="paragraph" w:customStyle="1" w:styleId="895558C6D1A742C086ECCC9888653EE92">
    <w:name w:val="895558C6D1A742C086ECCC9888653EE92"/>
    <w:rsid w:val="005E5233"/>
    <w:pPr>
      <w:spacing w:after="120" w:line="276" w:lineRule="auto"/>
    </w:pPr>
    <w:rPr>
      <w:rFonts w:ascii="Arial" w:eastAsiaTheme="minorHAnsi" w:hAnsi="Arial"/>
      <w:sz w:val="24"/>
      <w:szCs w:val="24"/>
      <w:lang w:eastAsia="en-US"/>
    </w:rPr>
  </w:style>
  <w:style w:type="paragraph" w:customStyle="1" w:styleId="AC98B14D5BEB4A2CAD54C352840FCE0E1">
    <w:name w:val="AC98B14D5BEB4A2CAD54C352840FCE0E1"/>
    <w:rsid w:val="005E5233"/>
    <w:pPr>
      <w:spacing w:after="120" w:line="276" w:lineRule="auto"/>
    </w:pPr>
    <w:rPr>
      <w:rFonts w:ascii="Arial" w:eastAsiaTheme="minorHAnsi" w:hAnsi="Arial"/>
      <w:sz w:val="24"/>
      <w:szCs w:val="24"/>
      <w:lang w:eastAsia="en-US"/>
    </w:rPr>
  </w:style>
  <w:style w:type="paragraph" w:customStyle="1" w:styleId="CCB97D85CA5B44C5B49720F8462597071">
    <w:name w:val="CCB97D85CA5B44C5B49720F8462597071"/>
    <w:rsid w:val="005E5233"/>
    <w:pPr>
      <w:spacing w:after="120" w:line="276" w:lineRule="auto"/>
    </w:pPr>
    <w:rPr>
      <w:rFonts w:ascii="Arial" w:eastAsiaTheme="minorHAnsi" w:hAnsi="Arial"/>
      <w:sz w:val="24"/>
      <w:szCs w:val="24"/>
      <w:lang w:eastAsia="en-US"/>
    </w:rPr>
  </w:style>
  <w:style w:type="paragraph" w:customStyle="1" w:styleId="D839315C06404448B0D471924F62882E1">
    <w:name w:val="D839315C06404448B0D471924F62882E1"/>
    <w:rsid w:val="005E5233"/>
    <w:pPr>
      <w:spacing w:after="120" w:line="276" w:lineRule="auto"/>
    </w:pPr>
    <w:rPr>
      <w:rFonts w:ascii="Arial" w:eastAsiaTheme="minorHAnsi" w:hAnsi="Arial"/>
      <w:sz w:val="24"/>
      <w:szCs w:val="24"/>
      <w:lang w:eastAsia="en-US"/>
    </w:rPr>
  </w:style>
  <w:style w:type="paragraph" w:customStyle="1" w:styleId="CB1F24B18DA14F21BD40A7A8779D334B1">
    <w:name w:val="CB1F24B18DA14F21BD40A7A8779D334B1"/>
    <w:rsid w:val="005E5233"/>
    <w:pPr>
      <w:spacing w:after="120" w:line="276" w:lineRule="auto"/>
    </w:pPr>
    <w:rPr>
      <w:rFonts w:ascii="Arial" w:eastAsiaTheme="minorHAnsi" w:hAnsi="Arial"/>
      <w:sz w:val="24"/>
      <w:szCs w:val="24"/>
      <w:lang w:eastAsia="en-US"/>
    </w:rPr>
  </w:style>
  <w:style w:type="paragraph" w:customStyle="1" w:styleId="0083B7C386F24F9E92882E48A41BE3691">
    <w:name w:val="0083B7C386F24F9E92882E48A41BE3691"/>
    <w:rsid w:val="005E5233"/>
    <w:pPr>
      <w:spacing w:after="0" w:line="240" w:lineRule="auto"/>
    </w:pPr>
    <w:rPr>
      <w:rFonts w:eastAsiaTheme="minorHAnsi"/>
      <w:lang w:eastAsia="en-US"/>
    </w:rPr>
  </w:style>
  <w:style w:type="paragraph" w:customStyle="1" w:styleId="3D092C3E7B3E4AB5BC42B8E8505C19A7">
    <w:name w:val="3D092C3E7B3E4AB5BC42B8E8505C19A7"/>
    <w:rsid w:val="005E5233"/>
  </w:style>
  <w:style w:type="paragraph" w:customStyle="1" w:styleId="895558C6D1A742C086ECCC9888653EE93">
    <w:name w:val="895558C6D1A742C086ECCC9888653EE93"/>
    <w:rsid w:val="005E5233"/>
    <w:pPr>
      <w:spacing w:after="120" w:line="276" w:lineRule="auto"/>
    </w:pPr>
    <w:rPr>
      <w:rFonts w:ascii="Arial" w:eastAsiaTheme="minorHAnsi" w:hAnsi="Arial"/>
      <w:sz w:val="24"/>
      <w:szCs w:val="24"/>
      <w:lang w:eastAsia="en-US"/>
    </w:rPr>
  </w:style>
  <w:style w:type="paragraph" w:customStyle="1" w:styleId="AC98B14D5BEB4A2CAD54C352840FCE0E2">
    <w:name w:val="AC98B14D5BEB4A2CAD54C352840FCE0E2"/>
    <w:rsid w:val="005E5233"/>
    <w:pPr>
      <w:spacing w:after="120" w:line="276" w:lineRule="auto"/>
    </w:pPr>
    <w:rPr>
      <w:rFonts w:ascii="Arial" w:eastAsiaTheme="minorHAnsi" w:hAnsi="Arial"/>
      <w:sz w:val="24"/>
      <w:szCs w:val="24"/>
      <w:lang w:eastAsia="en-US"/>
    </w:rPr>
  </w:style>
  <w:style w:type="paragraph" w:customStyle="1" w:styleId="CCB97D85CA5B44C5B49720F8462597072">
    <w:name w:val="CCB97D85CA5B44C5B49720F8462597072"/>
    <w:rsid w:val="005E5233"/>
    <w:pPr>
      <w:spacing w:after="120" w:line="276" w:lineRule="auto"/>
    </w:pPr>
    <w:rPr>
      <w:rFonts w:ascii="Arial" w:eastAsiaTheme="minorHAnsi" w:hAnsi="Arial"/>
      <w:sz w:val="24"/>
      <w:szCs w:val="24"/>
      <w:lang w:eastAsia="en-US"/>
    </w:rPr>
  </w:style>
  <w:style w:type="paragraph" w:customStyle="1" w:styleId="D839315C06404448B0D471924F62882E2">
    <w:name w:val="D839315C06404448B0D471924F62882E2"/>
    <w:rsid w:val="005E5233"/>
    <w:pPr>
      <w:spacing w:after="120" w:line="276" w:lineRule="auto"/>
    </w:pPr>
    <w:rPr>
      <w:rFonts w:ascii="Arial" w:eastAsiaTheme="minorHAnsi" w:hAnsi="Arial"/>
      <w:sz w:val="24"/>
      <w:szCs w:val="24"/>
      <w:lang w:eastAsia="en-US"/>
    </w:rPr>
  </w:style>
  <w:style w:type="paragraph" w:customStyle="1" w:styleId="3D092C3E7B3E4AB5BC42B8E8505C19A71">
    <w:name w:val="3D092C3E7B3E4AB5BC42B8E8505C19A71"/>
    <w:rsid w:val="005E5233"/>
    <w:pPr>
      <w:spacing w:after="120" w:line="276" w:lineRule="auto"/>
    </w:pPr>
    <w:rPr>
      <w:rFonts w:ascii="Arial" w:eastAsiaTheme="minorHAnsi" w:hAnsi="Arial"/>
      <w:sz w:val="24"/>
      <w:szCs w:val="24"/>
      <w:lang w:eastAsia="en-US"/>
    </w:rPr>
  </w:style>
  <w:style w:type="paragraph" w:customStyle="1" w:styleId="10F003A253634CEC955DE70B920344B3">
    <w:name w:val="10F003A253634CEC955DE70B920344B3"/>
    <w:rsid w:val="005E5233"/>
    <w:pPr>
      <w:spacing w:after="120" w:line="276" w:lineRule="auto"/>
    </w:pPr>
    <w:rPr>
      <w:rFonts w:ascii="Arial" w:eastAsiaTheme="minorHAnsi" w:hAnsi="Arial"/>
      <w:sz w:val="24"/>
      <w:szCs w:val="24"/>
      <w:lang w:eastAsia="en-US"/>
    </w:rPr>
  </w:style>
  <w:style w:type="paragraph" w:customStyle="1" w:styleId="CB1F24B18DA14F21BD40A7A8779D334B2">
    <w:name w:val="CB1F24B18DA14F21BD40A7A8779D334B2"/>
    <w:rsid w:val="005E5233"/>
    <w:pPr>
      <w:spacing w:after="120" w:line="276" w:lineRule="auto"/>
    </w:pPr>
    <w:rPr>
      <w:rFonts w:ascii="Arial" w:eastAsiaTheme="minorHAnsi" w:hAnsi="Arial"/>
      <w:sz w:val="24"/>
      <w:szCs w:val="24"/>
      <w:lang w:eastAsia="en-US"/>
    </w:rPr>
  </w:style>
  <w:style w:type="paragraph" w:customStyle="1" w:styleId="0083B7C386F24F9E92882E48A41BE3692">
    <w:name w:val="0083B7C386F24F9E92882E48A41BE3692"/>
    <w:rsid w:val="005E5233"/>
    <w:pPr>
      <w:spacing w:after="0" w:line="240" w:lineRule="auto"/>
    </w:pPr>
    <w:rPr>
      <w:rFonts w:eastAsiaTheme="minorHAnsi"/>
      <w:lang w:eastAsia="en-US"/>
    </w:rPr>
  </w:style>
  <w:style w:type="paragraph" w:customStyle="1" w:styleId="895558C6D1A742C086ECCC9888653EE94">
    <w:name w:val="895558C6D1A742C086ECCC9888653EE94"/>
    <w:rsid w:val="0011427B"/>
    <w:pPr>
      <w:spacing w:after="120" w:line="276" w:lineRule="auto"/>
    </w:pPr>
    <w:rPr>
      <w:rFonts w:ascii="Arial" w:eastAsiaTheme="minorHAnsi" w:hAnsi="Arial"/>
      <w:sz w:val="24"/>
      <w:szCs w:val="24"/>
      <w:lang w:eastAsia="en-US"/>
    </w:rPr>
  </w:style>
  <w:style w:type="paragraph" w:customStyle="1" w:styleId="AC98B14D5BEB4A2CAD54C352840FCE0E3">
    <w:name w:val="AC98B14D5BEB4A2CAD54C352840FCE0E3"/>
    <w:rsid w:val="0011427B"/>
    <w:pPr>
      <w:spacing w:after="120" w:line="276" w:lineRule="auto"/>
    </w:pPr>
    <w:rPr>
      <w:rFonts w:ascii="Arial" w:eastAsiaTheme="minorHAnsi" w:hAnsi="Arial"/>
      <w:sz w:val="24"/>
      <w:szCs w:val="24"/>
      <w:lang w:eastAsia="en-US"/>
    </w:rPr>
  </w:style>
  <w:style w:type="paragraph" w:customStyle="1" w:styleId="CCB97D85CA5B44C5B49720F8462597073">
    <w:name w:val="CCB97D85CA5B44C5B49720F8462597073"/>
    <w:rsid w:val="0011427B"/>
    <w:pPr>
      <w:spacing w:after="120" w:line="276" w:lineRule="auto"/>
    </w:pPr>
    <w:rPr>
      <w:rFonts w:ascii="Arial" w:eastAsiaTheme="minorHAnsi" w:hAnsi="Arial"/>
      <w:sz w:val="24"/>
      <w:szCs w:val="24"/>
      <w:lang w:eastAsia="en-US"/>
    </w:rPr>
  </w:style>
  <w:style w:type="paragraph" w:customStyle="1" w:styleId="D839315C06404448B0D471924F62882E3">
    <w:name w:val="D839315C06404448B0D471924F62882E3"/>
    <w:rsid w:val="0011427B"/>
    <w:pPr>
      <w:spacing w:after="120" w:line="276" w:lineRule="auto"/>
    </w:pPr>
    <w:rPr>
      <w:rFonts w:ascii="Arial" w:eastAsiaTheme="minorHAnsi" w:hAnsi="Arial"/>
      <w:sz w:val="24"/>
      <w:szCs w:val="24"/>
      <w:lang w:eastAsia="en-US"/>
    </w:rPr>
  </w:style>
  <w:style w:type="paragraph" w:customStyle="1" w:styleId="3D092C3E7B3E4AB5BC42B8E8505C19A72">
    <w:name w:val="3D092C3E7B3E4AB5BC42B8E8505C19A72"/>
    <w:rsid w:val="0011427B"/>
    <w:pPr>
      <w:spacing w:after="120" w:line="276" w:lineRule="auto"/>
    </w:pPr>
    <w:rPr>
      <w:rFonts w:ascii="Arial" w:eastAsiaTheme="minorHAnsi" w:hAnsi="Arial"/>
      <w:sz w:val="24"/>
      <w:szCs w:val="24"/>
      <w:lang w:eastAsia="en-US"/>
    </w:rPr>
  </w:style>
  <w:style w:type="paragraph" w:customStyle="1" w:styleId="10F003A253634CEC955DE70B920344B31">
    <w:name w:val="10F003A253634CEC955DE70B920344B31"/>
    <w:rsid w:val="0011427B"/>
    <w:pPr>
      <w:spacing w:after="120" w:line="276" w:lineRule="auto"/>
    </w:pPr>
    <w:rPr>
      <w:rFonts w:ascii="Arial" w:eastAsiaTheme="minorHAnsi" w:hAnsi="Arial"/>
      <w:sz w:val="24"/>
      <w:szCs w:val="24"/>
      <w:lang w:eastAsia="en-US"/>
    </w:rPr>
  </w:style>
  <w:style w:type="paragraph" w:customStyle="1" w:styleId="CB1F24B18DA14F21BD40A7A8779D334B3">
    <w:name w:val="CB1F24B18DA14F21BD40A7A8779D334B3"/>
    <w:rsid w:val="0011427B"/>
    <w:pPr>
      <w:spacing w:after="120" w:line="276" w:lineRule="auto"/>
    </w:pPr>
    <w:rPr>
      <w:rFonts w:ascii="Arial" w:eastAsiaTheme="minorHAnsi" w:hAnsi="Arial"/>
      <w:sz w:val="24"/>
      <w:szCs w:val="24"/>
      <w:lang w:eastAsia="en-US"/>
    </w:rPr>
  </w:style>
  <w:style w:type="paragraph" w:customStyle="1" w:styleId="0083B7C386F24F9E92882E48A41BE3693">
    <w:name w:val="0083B7C386F24F9E92882E48A41BE3693"/>
    <w:rsid w:val="0011427B"/>
    <w:pPr>
      <w:spacing w:after="120" w:line="276" w:lineRule="auto"/>
    </w:pPr>
    <w:rPr>
      <w:rFonts w:ascii="Arial" w:eastAsiaTheme="minorHAnsi" w:hAnsi="Arial"/>
      <w:sz w:val="24"/>
      <w:szCs w:val="24"/>
      <w:lang w:eastAsia="en-US"/>
    </w:rPr>
  </w:style>
  <w:style w:type="paragraph" w:customStyle="1" w:styleId="895558C6D1A742C086ECCC9888653EE95">
    <w:name w:val="895558C6D1A742C086ECCC9888653EE95"/>
    <w:rsid w:val="009A6537"/>
    <w:pPr>
      <w:spacing w:after="120" w:line="276" w:lineRule="auto"/>
    </w:pPr>
    <w:rPr>
      <w:rFonts w:ascii="Arial" w:eastAsiaTheme="minorHAnsi" w:hAnsi="Arial"/>
      <w:sz w:val="24"/>
      <w:szCs w:val="24"/>
      <w:lang w:eastAsia="en-US"/>
    </w:rPr>
  </w:style>
  <w:style w:type="paragraph" w:customStyle="1" w:styleId="AC98B14D5BEB4A2CAD54C352840FCE0E4">
    <w:name w:val="AC98B14D5BEB4A2CAD54C352840FCE0E4"/>
    <w:rsid w:val="009A6537"/>
    <w:pPr>
      <w:spacing w:after="120" w:line="276" w:lineRule="auto"/>
    </w:pPr>
    <w:rPr>
      <w:rFonts w:ascii="Arial" w:eastAsiaTheme="minorHAnsi" w:hAnsi="Arial"/>
      <w:sz w:val="24"/>
      <w:szCs w:val="24"/>
      <w:lang w:eastAsia="en-US"/>
    </w:rPr>
  </w:style>
  <w:style w:type="paragraph" w:customStyle="1" w:styleId="CCB97D85CA5B44C5B49720F8462597074">
    <w:name w:val="CCB97D85CA5B44C5B49720F8462597074"/>
    <w:rsid w:val="009A6537"/>
    <w:pPr>
      <w:spacing w:after="120" w:line="276" w:lineRule="auto"/>
    </w:pPr>
    <w:rPr>
      <w:rFonts w:ascii="Arial" w:eastAsiaTheme="minorHAnsi" w:hAnsi="Arial"/>
      <w:sz w:val="24"/>
      <w:szCs w:val="24"/>
      <w:lang w:eastAsia="en-US"/>
    </w:rPr>
  </w:style>
  <w:style w:type="paragraph" w:customStyle="1" w:styleId="D839315C06404448B0D471924F62882E4">
    <w:name w:val="D839315C06404448B0D471924F62882E4"/>
    <w:rsid w:val="009A6537"/>
    <w:pPr>
      <w:spacing w:after="120" w:line="276" w:lineRule="auto"/>
    </w:pPr>
    <w:rPr>
      <w:rFonts w:ascii="Arial" w:eastAsiaTheme="minorHAnsi" w:hAnsi="Arial"/>
      <w:sz w:val="24"/>
      <w:szCs w:val="24"/>
      <w:lang w:eastAsia="en-US"/>
    </w:rPr>
  </w:style>
  <w:style w:type="paragraph" w:customStyle="1" w:styleId="3D092C3E7B3E4AB5BC42B8E8505C19A73">
    <w:name w:val="3D092C3E7B3E4AB5BC42B8E8505C19A73"/>
    <w:rsid w:val="009A6537"/>
    <w:pPr>
      <w:spacing w:after="120" w:line="276" w:lineRule="auto"/>
    </w:pPr>
    <w:rPr>
      <w:rFonts w:ascii="Arial" w:eastAsiaTheme="minorHAnsi" w:hAnsi="Arial"/>
      <w:sz w:val="24"/>
      <w:szCs w:val="24"/>
      <w:lang w:eastAsia="en-US"/>
    </w:rPr>
  </w:style>
  <w:style w:type="paragraph" w:customStyle="1" w:styleId="10F003A253634CEC955DE70B920344B32">
    <w:name w:val="10F003A253634CEC955DE70B920344B32"/>
    <w:rsid w:val="009A6537"/>
    <w:pPr>
      <w:spacing w:after="120" w:line="276" w:lineRule="auto"/>
    </w:pPr>
    <w:rPr>
      <w:rFonts w:ascii="Arial" w:eastAsiaTheme="minorHAnsi" w:hAnsi="Arial"/>
      <w:sz w:val="24"/>
      <w:szCs w:val="24"/>
      <w:lang w:eastAsia="en-US"/>
    </w:rPr>
  </w:style>
  <w:style w:type="paragraph" w:customStyle="1" w:styleId="CB1F24B18DA14F21BD40A7A8779D334B4">
    <w:name w:val="CB1F24B18DA14F21BD40A7A8779D334B4"/>
    <w:rsid w:val="009A6537"/>
    <w:pPr>
      <w:spacing w:after="120" w:line="276" w:lineRule="auto"/>
    </w:pPr>
    <w:rPr>
      <w:rFonts w:ascii="Arial" w:eastAsiaTheme="minorHAnsi" w:hAnsi="Arial"/>
      <w:sz w:val="24"/>
      <w:szCs w:val="24"/>
      <w:lang w:eastAsia="en-US"/>
    </w:rPr>
  </w:style>
  <w:style w:type="paragraph" w:customStyle="1" w:styleId="0083B7C386F24F9E92882E48A41BE3694">
    <w:name w:val="0083B7C386F24F9E92882E48A41BE3694"/>
    <w:rsid w:val="009A6537"/>
    <w:pPr>
      <w:spacing w:after="120" w:line="276" w:lineRule="auto"/>
    </w:pPr>
    <w:rPr>
      <w:rFonts w:ascii="Arial" w:eastAsiaTheme="minorHAnsi" w:hAnsi="Arial"/>
      <w:sz w:val="24"/>
      <w:szCs w:val="24"/>
      <w:lang w:eastAsia="en-US"/>
    </w:rPr>
  </w:style>
  <w:style w:type="paragraph" w:customStyle="1" w:styleId="895558C6D1A742C086ECCC9888653EE96">
    <w:name w:val="895558C6D1A742C086ECCC9888653EE96"/>
    <w:rsid w:val="003C248D"/>
    <w:pPr>
      <w:spacing w:after="120" w:line="276" w:lineRule="auto"/>
    </w:pPr>
    <w:rPr>
      <w:rFonts w:ascii="Arial" w:eastAsiaTheme="minorHAnsi" w:hAnsi="Arial"/>
      <w:sz w:val="24"/>
      <w:szCs w:val="24"/>
      <w:lang w:eastAsia="en-US"/>
    </w:rPr>
  </w:style>
  <w:style w:type="paragraph" w:customStyle="1" w:styleId="AC98B14D5BEB4A2CAD54C352840FCE0E5">
    <w:name w:val="AC98B14D5BEB4A2CAD54C352840FCE0E5"/>
    <w:rsid w:val="003C248D"/>
    <w:pPr>
      <w:spacing w:after="120" w:line="276" w:lineRule="auto"/>
    </w:pPr>
    <w:rPr>
      <w:rFonts w:ascii="Arial" w:eastAsiaTheme="minorHAnsi" w:hAnsi="Arial"/>
      <w:sz w:val="24"/>
      <w:szCs w:val="24"/>
      <w:lang w:eastAsia="en-US"/>
    </w:rPr>
  </w:style>
  <w:style w:type="paragraph" w:customStyle="1" w:styleId="CCB97D85CA5B44C5B49720F8462597075">
    <w:name w:val="CCB97D85CA5B44C5B49720F8462597075"/>
    <w:rsid w:val="003C248D"/>
    <w:pPr>
      <w:spacing w:after="120" w:line="276" w:lineRule="auto"/>
    </w:pPr>
    <w:rPr>
      <w:rFonts w:ascii="Arial" w:eastAsiaTheme="minorHAnsi" w:hAnsi="Arial"/>
      <w:sz w:val="24"/>
      <w:szCs w:val="24"/>
      <w:lang w:eastAsia="en-US"/>
    </w:rPr>
  </w:style>
  <w:style w:type="paragraph" w:customStyle="1" w:styleId="D839315C06404448B0D471924F62882E5">
    <w:name w:val="D839315C06404448B0D471924F62882E5"/>
    <w:rsid w:val="003C248D"/>
    <w:pPr>
      <w:spacing w:after="120" w:line="276" w:lineRule="auto"/>
    </w:pPr>
    <w:rPr>
      <w:rFonts w:ascii="Arial" w:eastAsiaTheme="minorHAnsi" w:hAnsi="Arial"/>
      <w:sz w:val="24"/>
      <w:szCs w:val="24"/>
      <w:lang w:eastAsia="en-US"/>
    </w:rPr>
  </w:style>
  <w:style w:type="paragraph" w:customStyle="1" w:styleId="3D092C3E7B3E4AB5BC42B8E8505C19A74">
    <w:name w:val="3D092C3E7B3E4AB5BC42B8E8505C19A74"/>
    <w:rsid w:val="003C248D"/>
    <w:pPr>
      <w:spacing w:after="120" w:line="276" w:lineRule="auto"/>
    </w:pPr>
    <w:rPr>
      <w:rFonts w:ascii="Arial" w:eastAsiaTheme="minorHAnsi" w:hAnsi="Arial"/>
      <w:sz w:val="24"/>
      <w:szCs w:val="24"/>
      <w:lang w:eastAsia="en-US"/>
    </w:rPr>
  </w:style>
  <w:style w:type="paragraph" w:customStyle="1" w:styleId="10F003A253634CEC955DE70B920344B33">
    <w:name w:val="10F003A253634CEC955DE70B920344B33"/>
    <w:rsid w:val="003C248D"/>
    <w:pPr>
      <w:spacing w:after="120" w:line="276" w:lineRule="auto"/>
    </w:pPr>
    <w:rPr>
      <w:rFonts w:ascii="Arial" w:eastAsiaTheme="minorHAnsi" w:hAnsi="Arial"/>
      <w:sz w:val="24"/>
      <w:szCs w:val="24"/>
      <w:lang w:eastAsia="en-US"/>
    </w:rPr>
  </w:style>
  <w:style w:type="paragraph" w:customStyle="1" w:styleId="CB1F24B18DA14F21BD40A7A8779D334B5">
    <w:name w:val="CB1F24B18DA14F21BD40A7A8779D334B5"/>
    <w:rsid w:val="003C248D"/>
    <w:pPr>
      <w:spacing w:after="120" w:line="276" w:lineRule="auto"/>
    </w:pPr>
    <w:rPr>
      <w:rFonts w:ascii="Arial" w:eastAsiaTheme="minorHAnsi" w:hAnsi="Arial"/>
      <w:sz w:val="24"/>
      <w:szCs w:val="24"/>
      <w:lang w:eastAsia="en-US"/>
    </w:rPr>
  </w:style>
  <w:style w:type="paragraph" w:customStyle="1" w:styleId="0083B7C386F24F9E92882E48A41BE3695">
    <w:name w:val="0083B7C386F24F9E92882E48A41BE3695"/>
    <w:rsid w:val="003C248D"/>
    <w:pPr>
      <w:spacing w:after="120" w:line="276" w:lineRule="auto"/>
    </w:pPr>
    <w:rPr>
      <w:rFonts w:ascii="Arial" w:eastAsiaTheme="minorHAnsi" w:hAnsi="Arial"/>
      <w:sz w:val="24"/>
      <w:szCs w:val="24"/>
      <w:lang w:eastAsia="en-US"/>
    </w:rPr>
  </w:style>
  <w:style w:type="paragraph" w:customStyle="1" w:styleId="FEBC9765087A43C2BC936F27AD88524A">
    <w:name w:val="FEBC9765087A43C2BC936F27AD88524A"/>
    <w:rsid w:val="008B7CDE"/>
  </w:style>
  <w:style w:type="paragraph" w:customStyle="1" w:styleId="3D9FF49FA81D41F296199A12049E9BC7">
    <w:name w:val="3D9FF49FA81D41F296199A12049E9BC7"/>
    <w:rsid w:val="008B7CDE"/>
  </w:style>
  <w:style w:type="paragraph" w:customStyle="1" w:styleId="5DF3BB88C9704D4B8835BE9E4CCB811F">
    <w:name w:val="5DF3BB88C9704D4B8835BE9E4CCB811F"/>
    <w:rsid w:val="008B7CDE"/>
    <w:pPr>
      <w:spacing w:after="120" w:line="276" w:lineRule="auto"/>
    </w:pPr>
    <w:rPr>
      <w:rFonts w:ascii="Arial" w:eastAsiaTheme="minorHAnsi" w:hAnsi="Arial"/>
      <w:sz w:val="24"/>
      <w:szCs w:val="24"/>
      <w:lang w:eastAsia="en-US"/>
    </w:rPr>
  </w:style>
  <w:style w:type="paragraph" w:customStyle="1" w:styleId="C4959DFB443A4516A75AE56A72A801F8">
    <w:name w:val="C4959DFB443A4516A75AE56A72A801F8"/>
    <w:rsid w:val="008B7CDE"/>
    <w:pPr>
      <w:spacing w:after="120" w:line="276" w:lineRule="auto"/>
    </w:pPr>
    <w:rPr>
      <w:rFonts w:ascii="Arial" w:eastAsiaTheme="minorHAnsi" w:hAnsi="Arial"/>
      <w:sz w:val="24"/>
      <w:szCs w:val="24"/>
      <w:lang w:eastAsia="en-US"/>
    </w:rPr>
  </w:style>
  <w:style w:type="paragraph" w:customStyle="1" w:styleId="197937A5F93947E9B7FE9A11AA626527">
    <w:name w:val="197937A5F93947E9B7FE9A11AA626527"/>
    <w:rsid w:val="008B7CDE"/>
    <w:pPr>
      <w:spacing w:after="120" w:line="276" w:lineRule="auto"/>
    </w:pPr>
    <w:rPr>
      <w:rFonts w:ascii="Arial" w:eastAsiaTheme="minorHAnsi" w:hAnsi="Arial"/>
      <w:sz w:val="24"/>
      <w:szCs w:val="24"/>
      <w:lang w:eastAsia="en-US"/>
    </w:rPr>
  </w:style>
  <w:style w:type="paragraph" w:customStyle="1" w:styleId="FEBC9765087A43C2BC936F27AD88524A1">
    <w:name w:val="FEBC9765087A43C2BC936F27AD88524A1"/>
    <w:rsid w:val="008B7CDE"/>
    <w:pPr>
      <w:spacing w:after="120" w:line="276" w:lineRule="auto"/>
    </w:pPr>
    <w:rPr>
      <w:rFonts w:ascii="Arial" w:eastAsiaTheme="minorHAnsi" w:hAnsi="Arial"/>
      <w:sz w:val="24"/>
      <w:szCs w:val="24"/>
      <w:lang w:eastAsia="en-US"/>
    </w:rPr>
  </w:style>
  <w:style w:type="paragraph" w:customStyle="1" w:styleId="3D9FF49FA81D41F296199A12049E9BC71">
    <w:name w:val="3D9FF49FA81D41F296199A12049E9BC71"/>
    <w:rsid w:val="008B7CDE"/>
    <w:pPr>
      <w:spacing w:after="120" w:line="276" w:lineRule="auto"/>
    </w:pPr>
    <w:rPr>
      <w:rFonts w:ascii="Arial" w:eastAsiaTheme="minorHAnsi" w:hAnsi="Arial"/>
      <w:sz w:val="24"/>
      <w:szCs w:val="24"/>
      <w:lang w:eastAsia="en-US"/>
    </w:rPr>
  </w:style>
  <w:style w:type="paragraph" w:customStyle="1" w:styleId="CB1F24B18DA14F21BD40A7A8779D334B6">
    <w:name w:val="CB1F24B18DA14F21BD40A7A8779D334B6"/>
    <w:rsid w:val="008B7CDE"/>
    <w:pPr>
      <w:spacing w:after="120" w:line="276" w:lineRule="auto"/>
    </w:pPr>
    <w:rPr>
      <w:rFonts w:ascii="Arial" w:eastAsiaTheme="minorHAnsi" w:hAnsi="Arial"/>
      <w:sz w:val="24"/>
      <w:szCs w:val="24"/>
      <w:lang w:eastAsia="en-US"/>
    </w:rPr>
  </w:style>
  <w:style w:type="paragraph" w:customStyle="1" w:styleId="0083B7C386F24F9E92882E48A41BE3696">
    <w:name w:val="0083B7C386F24F9E92882E48A41BE3696"/>
    <w:rsid w:val="008B7CDE"/>
    <w:pPr>
      <w:spacing w:after="120" w:line="276" w:lineRule="auto"/>
    </w:pPr>
    <w:rPr>
      <w:rFonts w:ascii="Arial" w:eastAsiaTheme="minorHAnsi" w:hAnsi="Arial"/>
      <w:sz w:val="24"/>
      <w:szCs w:val="24"/>
      <w:lang w:eastAsia="en-US"/>
    </w:rPr>
  </w:style>
  <w:style w:type="paragraph" w:customStyle="1" w:styleId="5DF3BB88C9704D4B8835BE9E4CCB811F1">
    <w:name w:val="5DF3BB88C9704D4B8835BE9E4CCB811F1"/>
    <w:rsid w:val="008B7CDE"/>
    <w:pPr>
      <w:spacing w:after="120" w:line="276" w:lineRule="auto"/>
    </w:pPr>
    <w:rPr>
      <w:rFonts w:ascii="Arial" w:eastAsiaTheme="minorHAnsi" w:hAnsi="Arial"/>
      <w:sz w:val="24"/>
      <w:szCs w:val="24"/>
      <w:lang w:eastAsia="en-US"/>
    </w:rPr>
  </w:style>
  <w:style w:type="paragraph" w:customStyle="1" w:styleId="C4959DFB443A4516A75AE56A72A801F81">
    <w:name w:val="C4959DFB443A4516A75AE56A72A801F81"/>
    <w:rsid w:val="008B7CDE"/>
    <w:pPr>
      <w:spacing w:after="120" w:line="276" w:lineRule="auto"/>
    </w:pPr>
    <w:rPr>
      <w:rFonts w:ascii="Arial" w:eastAsiaTheme="minorHAnsi" w:hAnsi="Arial"/>
      <w:sz w:val="24"/>
      <w:szCs w:val="24"/>
      <w:lang w:eastAsia="en-US"/>
    </w:rPr>
  </w:style>
  <w:style w:type="paragraph" w:customStyle="1" w:styleId="197937A5F93947E9B7FE9A11AA6265271">
    <w:name w:val="197937A5F93947E9B7FE9A11AA6265271"/>
    <w:rsid w:val="008B7CDE"/>
    <w:pPr>
      <w:spacing w:after="120" w:line="276" w:lineRule="auto"/>
    </w:pPr>
    <w:rPr>
      <w:rFonts w:ascii="Arial" w:eastAsiaTheme="minorHAnsi" w:hAnsi="Arial"/>
      <w:sz w:val="24"/>
      <w:szCs w:val="24"/>
      <w:lang w:eastAsia="en-US"/>
    </w:rPr>
  </w:style>
  <w:style w:type="paragraph" w:customStyle="1" w:styleId="FEBC9765087A43C2BC936F27AD88524A2">
    <w:name w:val="FEBC9765087A43C2BC936F27AD88524A2"/>
    <w:rsid w:val="008B7CDE"/>
    <w:pPr>
      <w:spacing w:after="120" w:line="276" w:lineRule="auto"/>
    </w:pPr>
    <w:rPr>
      <w:rFonts w:ascii="Arial" w:eastAsiaTheme="minorHAnsi" w:hAnsi="Arial"/>
      <w:sz w:val="24"/>
      <w:szCs w:val="24"/>
      <w:lang w:eastAsia="en-US"/>
    </w:rPr>
  </w:style>
  <w:style w:type="paragraph" w:customStyle="1" w:styleId="3D9FF49FA81D41F296199A12049E9BC72">
    <w:name w:val="3D9FF49FA81D41F296199A12049E9BC72"/>
    <w:rsid w:val="008B7CDE"/>
    <w:pPr>
      <w:spacing w:after="120" w:line="276" w:lineRule="auto"/>
    </w:pPr>
    <w:rPr>
      <w:rFonts w:ascii="Arial" w:eastAsiaTheme="minorHAnsi" w:hAnsi="Arial"/>
      <w:sz w:val="24"/>
      <w:szCs w:val="24"/>
      <w:lang w:eastAsia="en-US"/>
    </w:rPr>
  </w:style>
  <w:style w:type="paragraph" w:customStyle="1" w:styleId="CB1F24B18DA14F21BD40A7A8779D334B7">
    <w:name w:val="CB1F24B18DA14F21BD40A7A8779D334B7"/>
    <w:rsid w:val="008B7CDE"/>
    <w:pPr>
      <w:spacing w:after="120" w:line="276" w:lineRule="auto"/>
    </w:pPr>
    <w:rPr>
      <w:rFonts w:ascii="Arial" w:eastAsiaTheme="minorHAnsi" w:hAnsi="Arial"/>
      <w:sz w:val="24"/>
      <w:szCs w:val="24"/>
      <w:lang w:eastAsia="en-US"/>
    </w:rPr>
  </w:style>
  <w:style w:type="paragraph" w:customStyle="1" w:styleId="0083B7C386F24F9E92882E48A41BE3697">
    <w:name w:val="0083B7C386F24F9E92882E48A41BE3697"/>
    <w:rsid w:val="008B7CDE"/>
    <w:pPr>
      <w:spacing w:after="120" w:line="276" w:lineRule="auto"/>
    </w:pPr>
    <w:rPr>
      <w:rFonts w:ascii="Arial" w:eastAsiaTheme="minorHAnsi" w:hAnsi="Arial"/>
      <w:sz w:val="24"/>
      <w:szCs w:val="24"/>
      <w:lang w:eastAsia="en-US"/>
    </w:rPr>
  </w:style>
  <w:style w:type="paragraph" w:customStyle="1" w:styleId="5DF3BB88C9704D4B8835BE9E4CCB811F2">
    <w:name w:val="5DF3BB88C9704D4B8835BE9E4CCB811F2"/>
    <w:rsid w:val="008B7CDE"/>
    <w:pPr>
      <w:spacing w:after="120" w:line="276" w:lineRule="auto"/>
    </w:pPr>
    <w:rPr>
      <w:rFonts w:ascii="Arial" w:eastAsiaTheme="minorHAnsi" w:hAnsi="Arial"/>
      <w:sz w:val="24"/>
      <w:szCs w:val="24"/>
      <w:lang w:eastAsia="en-US"/>
    </w:rPr>
  </w:style>
  <w:style w:type="paragraph" w:customStyle="1" w:styleId="C4959DFB443A4516A75AE56A72A801F82">
    <w:name w:val="C4959DFB443A4516A75AE56A72A801F82"/>
    <w:rsid w:val="008B7CDE"/>
    <w:pPr>
      <w:spacing w:after="120" w:line="276" w:lineRule="auto"/>
    </w:pPr>
    <w:rPr>
      <w:rFonts w:ascii="Arial" w:eastAsiaTheme="minorHAnsi" w:hAnsi="Arial"/>
      <w:sz w:val="24"/>
      <w:szCs w:val="24"/>
      <w:lang w:eastAsia="en-US"/>
    </w:rPr>
  </w:style>
  <w:style w:type="paragraph" w:customStyle="1" w:styleId="197937A5F93947E9B7FE9A11AA6265272">
    <w:name w:val="197937A5F93947E9B7FE9A11AA6265272"/>
    <w:rsid w:val="008B7CDE"/>
    <w:pPr>
      <w:spacing w:after="120" w:line="276" w:lineRule="auto"/>
    </w:pPr>
    <w:rPr>
      <w:rFonts w:ascii="Arial" w:eastAsiaTheme="minorHAnsi" w:hAnsi="Arial"/>
      <w:sz w:val="24"/>
      <w:szCs w:val="24"/>
      <w:lang w:eastAsia="en-US"/>
    </w:rPr>
  </w:style>
  <w:style w:type="paragraph" w:customStyle="1" w:styleId="ADB1518F81B648E590A3BD993AAED29F">
    <w:name w:val="ADB1518F81B648E590A3BD993AAED29F"/>
    <w:rsid w:val="008B7CDE"/>
    <w:pPr>
      <w:spacing w:after="120" w:line="276" w:lineRule="auto"/>
    </w:pPr>
    <w:rPr>
      <w:rFonts w:ascii="Arial" w:eastAsiaTheme="minorHAnsi" w:hAnsi="Arial"/>
      <w:sz w:val="24"/>
      <w:szCs w:val="24"/>
      <w:lang w:eastAsia="en-US"/>
    </w:rPr>
  </w:style>
  <w:style w:type="paragraph" w:customStyle="1" w:styleId="FEBC9765087A43C2BC936F27AD88524A3">
    <w:name w:val="FEBC9765087A43C2BC936F27AD88524A3"/>
    <w:rsid w:val="008B7CDE"/>
    <w:pPr>
      <w:spacing w:after="120" w:line="276" w:lineRule="auto"/>
    </w:pPr>
    <w:rPr>
      <w:rFonts w:ascii="Arial" w:eastAsiaTheme="minorHAnsi" w:hAnsi="Arial"/>
      <w:sz w:val="24"/>
      <w:szCs w:val="24"/>
      <w:lang w:eastAsia="en-US"/>
    </w:rPr>
  </w:style>
  <w:style w:type="paragraph" w:customStyle="1" w:styleId="3D9FF49FA81D41F296199A12049E9BC73">
    <w:name w:val="3D9FF49FA81D41F296199A12049E9BC73"/>
    <w:rsid w:val="008B7CDE"/>
    <w:pPr>
      <w:spacing w:after="120" w:line="276" w:lineRule="auto"/>
    </w:pPr>
    <w:rPr>
      <w:rFonts w:ascii="Arial" w:eastAsiaTheme="minorHAnsi" w:hAnsi="Arial"/>
      <w:sz w:val="24"/>
      <w:szCs w:val="24"/>
      <w:lang w:eastAsia="en-US"/>
    </w:rPr>
  </w:style>
  <w:style w:type="paragraph" w:customStyle="1" w:styleId="CB1F24B18DA14F21BD40A7A8779D334B8">
    <w:name w:val="CB1F24B18DA14F21BD40A7A8779D334B8"/>
    <w:rsid w:val="008B7CDE"/>
    <w:pPr>
      <w:spacing w:after="120" w:line="276" w:lineRule="auto"/>
    </w:pPr>
    <w:rPr>
      <w:rFonts w:ascii="Arial" w:eastAsiaTheme="minorHAnsi" w:hAnsi="Arial"/>
      <w:sz w:val="24"/>
      <w:szCs w:val="24"/>
      <w:lang w:eastAsia="en-US"/>
    </w:rPr>
  </w:style>
  <w:style w:type="paragraph" w:customStyle="1" w:styleId="0083B7C386F24F9E92882E48A41BE3698">
    <w:name w:val="0083B7C386F24F9E92882E48A41BE3698"/>
    <w:rsid w:val="008B7CDE"/>
    <w:pPr>
      <w:spacing w:after="120" w:line="276" w:lineRule="auto"/>
    </w:pPr>
    <w:rPr>
      <w:rFonts w:ascii="Arial" w:eastAsiaTheme="minorHAnsi" w:hAnsi="Arial"/>
      <w:sz w:val="24"/>
      <w:szCs w:val="24"/>
      <w:lang w:eastAsia="en-US"/>
    </w:rPr>
  </w:style>
  <w:style w:type="paragraph" w:customStyle="1" w:styleId="7594B53231AD4CC1836321E8988EB98E">
    <w:name w:val="7594B53231AD4CC1836321E8988EB98E"/>
    <w:rsid w:val="00C60766"/>
  </w:style>
  <w:style w:type="paragraph" w:customStyle="1" w:styleId="0D5619FDCC3C44668D7EEA9198985EE9">
    <w:name w:val="0D5619FDCC3C44668D7EEA9198985EE9"/>
    <w:rsid w:val="006C6BF6"/>
  </w:style>
  <w:style w:type="paragraph" w:customStyle="1" w:styleId="F9EEA450269E4472876B6F967FAB9AD6">
    <w:name w:val="F9EEA450269E4472876B6F967FAB9AD6"/>
    <w:rsid w:val="006C6BF6"/>
  </w:style>
  <w:style w:type="paragraph" w:customStyle="1" w:styleId="C1D0DE1EDBE04BB5B3DFACA1D1263971">
    <w:name w:val="C1D0DE1EDBE04BB5B3DFACA1D1263971"/>
    <w:rsid w:val="006C6BF6"/>
    <w:pPr>
      <w:spacing w:after="120" w:line="276" w:lineRule="auto"/>
    </w:pPr>
    <w:rPr>
      <w:rFonts w:ascii="Arial" w:eastAsiaTheme="minorHAnsi" w:hAnsi="Arial"/>
      <w:sz w:val="24"/>
      <w:szCs w:val="24"/>
      <w:lang w:eastAsia="en-US"/>
    </w:rPr>
  </w:style>
  <w:style w:type="paragraph" w:customStyle="1" w:styleId="14513F748CBB40DD9DC5E34FF382D99E">
    <w:name w:val="14513F748CBB40DD9DC5E34FF382D99E"/>
    <w:rsid w:val="006C6BF6"/>
    <w:pPr>
      <w:spacing w:after="120" w:line="276" w:lineRule="auto"/>
    </w:pPr>
    <w:rPr>
      <w:rFonts w:ascii="Arial" w:eastAsiaTheme="minorHAnsi" w:hAnsi="Arial"/>
      <w:sz w:val="24"/>
      <w:szCs w:val="24"/>
      <w:lang w:eastAsia="en-US"/>
    </w:rPr>
  </w:style>
  <w:style w:type="paragraph" w:customStyle="1" w:styleId="0D5619FDCC3C44668D7EEA9198985EE91">
    <w:name w:val="0D5619FDCC3C44668D7EEA9198985EE91"/>
    <w:rsid w:val="006C6BF6"/>
    <w:pPr>
      <w:spacing w:after="120" w:line="276" w:lineRule="auto"/>
    </w:pPr>
    <w:rPr>
      <w:rFonts w:ascii="Arial" w:eastAsiaTheme="minorHAnsi" w:hAnsi="Arial"/>
      <w:sz w:val="24"/>
      <w:szCs w:val="24"/>
      <w:lang w:eastAsia="en-US"/>
    </w:rPr>
  </w:style>
  <w:style w:type="paragraph" w:customStyle="1" w:styleId="F9EEA450269E4472876B6F967FAB9AD61">
    <w:name w:val="F9EEA450269E4472876B6F967FAB9AD61"/>
    <w:rsid w:val="006C6BF6"/>
    <w:pPr>
      <w:spacing w:after="120" w:line="276" w:lineRule="auto"/>
    </w:pPr>
    <w:rPr>
      <w:rFonts w:ascii="Arial" w:eastAsiaTheme="minorHAnsi" w:hAnsi="Arial"/>
      <w:sz w:val="24"/>
      <w:szCs w:val="24"/>
      <w:lang w:eastAsia="en-US"/>
    </w:rPr>
  </w:style>
  <w:style w:type="paragraph" w:customStyle="1" w:styleId="5DF3BB88C9704D4B8835BE9E4CCB811F3">
    <w:name w:val="5DF3BB88C9704D4B8835BE9E4CCB811F3"/>
    <w:rsid w:val="006C6BF6"/>
    <w:pPr>
      <w:spacing w:after="120" w:line="276" w:lineRule="auto"/>
    </w:pPr>
    <w:rPr>
      <w:rFonts w:ascii="Arial" w:eastAsiaTheme="minorHAnsi" w:hAnsi="Arial"/>
      <w:sz w:val="24"/>
      <w:szCs w:val="24"/>
      <w:lang w:eastAsia="en-US"/>
    </w:rPr>
  </w:style>
  <w:style w:type="paragraph" w:customStyle="1" w:styleId="C4959DFB443A4516A75AE56A72A801F83">
    <w:name w:val="C4959DFB443A4516A75AE56A72A801F83"/>
    <w:rsid w:val="006C6BF6"/>
    <w:pPr>
      <w:spacing w:after="120" w:line="276" w:lineRule="auto"/>
    </w:pPr>
    <w:rPr>
      <w:rFonts w:ascii="Arial" w:eastAsiaTheme="minorHAnsi" w:hAnsi="Arial"/>
      <w:sz w:val="24"/>
      <w:szCs w:val="24"/>
      <w:lang w:eastAsia="en-US"/>
    </w:rPr>
  </w:style>
  <w:style w:type="paragraph" w:customStyle="1" w:styleId="197937A5F93947E9B7FE9A11AA6265273">
    <w:name w:val="197937A5F93947E9B7FE9A11AA6265273"/>
    <w:rsid w:val="006C6BF6"/>
    <w:pPr>
      <w:spacing w:after="120" w:line="276" w:lineRule="auto"/>
    </w:pPr>
    <w:rPr>
      <w:rFonts w:ascii="Arial" w:eastAsiaTheme="minorHAnsi" w:hAnsi="Arial"/>
      <w:sz w:val="24"/>
      <w:szCs w:val="24"/>
      <w:lang w:eastAsia="en-US"/>
    </w:rPr>
  </w:style>
  <w:style w:type="paragraph" w:customStyle="1" w:styleId="ADB1518F81B648E590A3BD993AAED29F1">
    <w:name w:val="ADB1518F81B648E590A3BD993AAED29F1"/>
    <w:rsid w:val="006C6BF6"/>
    <w:pPr>
      <w:spacing w:after="120" w:line="276" w:lineRule="auto"/>
    </w:pPr>
    <w:rPr>
      <w:rFonts w:ascii="Arial" w:eastAsiaTheme="minorHAnsi" w:hAnsi="Arial"/>
      <w:sz w:val="24"/>
      <w:szCs w:val="24"/>
      <w:lang w:eastAsia="en-US"/>
    </w:rPr>
  </w:style>
  <w:style w:type="paragraph" w:customStyle="1" w:styleId="CB1F24B18DA14F21BD40A7A8779D334B9">
    <w:name w:val="CB1F24B18DA14F21BD40A7A8779D334B9"/>
    <w:rsid w:val="006C6BF6"/>
    <w:pPr>
      <w:spacing w:after="120" w:line="276" w:lineRule="auto"/>
    </w:pPr>
    <w:rPr>
      <w:rFonts w:ascii="Arial" w:eastAsiaTheme="minorHAnsi" w:hAnsi="Arial"/>
      <w:sz w:val="24"/>
      <w:szCs w:val="24"/>
      <w:lang w:eastAsia="en-US"/>
    </w:rPr>
  </w:style>
  <w:style w:type="paragraph" w:customStyle="1" w:styleId="0083B7C386F24F9E92882E48A41BE3699">
    <w:name w:val="0083B7C386F24F9E92882E48A41BE3699"/>
    <w:rsid w:val="006C6BF6"/>
    <w:pPr>
      <w:spacing w:after="120" w:line="276" w:lineRule="auto"/>
    </w:pPr>
    <w:rPr>
      <w:rFonts w:ascii="Arial" w:eastAsiaTheme="minorHAnsi" w:hAnsi="Arial"/>
      <w:sz w:val="24"/>
      <w:szCs w:val="24"/>
      <w:lang w:eastAsia="en-US"/>
    </w:rPr>
  </w:style>
  <w:style w:type="paragraph" w:customStyle="1" w:styleId="FC0B1C3E38864D3BADF8AEB929B8CC18">
    <w:name w:val="FC0B1C3E38864D3BADF8AEB929B8CC18"/>
    <w:rsid w:val="006C6BF6"/>
  </w:style>
  <w:style w:type="paragraph" w:customStyle="1" w:styleId="94C1CDC89707496B89DFC6B2B1801F62">
    <w:name w:val="94C1CDC89707496B89DFC6B2B1801F62"/>
    <w:rsid w:val="006C6BF6"/>
    <w:pPr>
      <w:spacing w:after="120" w:line="276" w:lineRule="auto"/>
    </w:pPr>
    <w:rPr>
      <w:rFonts w:ascii="Arial" w:eastAsiaTheme="minorHAnsi" w:hAnsi="Arial"/>
      <w:sz w:val="24"/>
      <w:szCs w:val="24"/>
      <w:lang w:eastAsia="en-US"/>
    </w:rPr>
  </w:style>
  <w:style w:type="paragraph" w:customStyle="1" w:styleId="12674D426544444EB1E2790BD2CC6B50">
    <w:name w:val="12674D426544444EB1E2790BD2CC6B50"/>
    <w:rsid w:val="006C6BF6"/>
    <w:pPr>
      <w:spacing w:after="120" w:line="276" w:lineRule="auto"/>
    </w:pPr>
    <w:rPr>
      <w:rFonts w:ascii="Arial" w:eastAsiaTheme="minorHAnsi" w:hAnsi="Arial"/>
      <w:sz w:val="24"/>
      <w:szCs w:val="24"/>
      <w:lang w:eastAsia="en-US"/>
    </w:rPr>
  </w:style>
  <w:style w:type="paragraph" w:customStyle="1" w:styleId="FC0B1C3E38864D3BADF8AEB929B8CC181">
    <w:name w:val="FC0B1C3E38864D3BADF8AEB929B8CC181"/>
    <w:rsid w:val="006C6BF6"/>
    <w:pPr>
      <w:spacing w:after="120" w:line="276" w:lineRule="auto"/>
    </w:pPr>
    <w:rPr>
      <w:rFonts w:ascii="Arial" w:eastAsiaTheme="minorHAnsi" w:hAnsi="Arial"/>
      <w:sz w:val="24"/>
      <w:szCs w:val="24"/>
      <w:lang w:eastAsia="en-US"/>
    </w:rPr>
  </w:style>
  <w:style w:type="paragraph" w:customStyle="1" w:styleId="B89172CE34954186B3D3F976BF74A309">
    <w:name w:val="B89172CE34954186B3D3F976BF74A309"/>
    <w:rsid w:val="006C6BF6"/>
    <w:pPr>
      <w:spacing w:after="120" w:line="276" w:lineRule="auto"/>
    </w:pPr>
    <w:rPr>
      <w:rFonts w:ascii="Arial" w:eastAsiaTheme="minorHAnsi" w:hAnsi="Arial"/>
      <w:sz w:val="24"/>
      <w:szCs w:val="24"/>
      <w:lang w:eastAsia="en-US"/>
    </w:rPr>
  </w:style>
  <w:style w:type="paragraph" w:customStyle="1" w:styleId="C1D0DE1EDBE04BB5B3DFACA1D12639711">
    <w:name w:val="C1D0DE1EDBE04BB5B3DFACA1D12639711"/>
    <w:rsid w:val="006C6BF6"/>
    <w:pPr>
      <w:spacing w:after="120" w:line="276" w:lineRule="auto"/>
    </w:pPr>
    <w:rPr>
      <w:rFonts w:ascii="Arial" w:eastAsiaTheme="minorHAnsi" w:hAnsi="Arial"/>
      <w:sz w:val="24"/>
      <w:szCs w:val="24"/>
      <w:lang w:eastAsia="en-US"/>
    </w:rPr>
  </w:style>
  <w:style w:type="paragraph" w:customStyle="1" w:styleId="14513F748CBB40DD9DC5E34FF382D99E1">
    <w:name w:val="14513F748CBB40DD9DC5E34FF382D99E1"/>
    <w:rsid w:val="006C6BF6"/>
    <w:pPr>
      <w:spacing w:after="120" w:line="276" w:lineRule="auto"/>
    </w:pPr>
    <w:rPr>
      <w:rFonts w:ascii="Arial" w:eastAsiaTheme="minorHAnsi" w:hAnsi="Arial"/>
      <w:sz w:val="24"/>
      <w:szCs w:val="24"/>
      <w:lang w:eastAsia="en-US"/>
    </w:rPr>
  </w:style>
  <w:style w:type="paragraph" w:customStyle="1" w:styleId="21BED01922674DE6BC5845E4DF1A075B">
    <w:name w:val="21BED01922674DE6BC5845E4DF1A075B"/>
    <w:rsid w:val="006C6BF6"/>
    <w:pPr>
      <w:spacing w:after="120" w:line="276" w:lineRule="auto"/>
    </w:pPr>
    <w:rPr>
      <w:rFonts w:ascii="Arial" w:eastAsiaTheme="minorHAnsi" w:hAnsi="Arial"/>
      <w:sz w:val="24"/>
      <w:szCs w:val="24"/>
      <w:lang w:eastAsia="en-US"/>
    </w:rPr>
  </w:style>
  <w:style w:type="paragraph" w:customStyle="1" w:styleId="A482B35F9EAC4A2B9B799A873E44E33D">
    <w:name w:val="A482B35F9EAC4A2B9B799A873E44E33D"/>
    <w:rsid w:val="006C6BF6"/>
    <w:pPr>
      <w:spacing w:after="120" w:line="276" w:lineRule="auto"/>
    </w:pPr>
    <w:rPr>
      <w:rFonts w:ascii="Arial" w:eastAsiaTheme="minorHAnsi" w:hAnsi="Arial"/>
      <w:sz w:val="24"/>
      <w:szCs w:val="24"/>
      <w:lang w:eastAsia="en-US"/>
    </w:rPr>
  </w:style>
  <w:style w:type="paragraph" w:customStyle="1" w:styleId="6F8CBCEC7F7C402E8794939197352F2C">
    <w:name w:val="6F8CBCEC7F7C402E8794939197352F2C"/>
    <w:rsid w:val="006C6BF6"/>
    <w:pPr>
      <w:spacing w:after="120" w:line="276" w:lineRule="auto"/>
    </w:pPr>
    <w:rPr>
      <w:rFonts w:ascii="Arial" w:eastAsiaTheme="minorHAnsi" w:hAnsi="Arial"/>
      <w:sz w:val="24"/>
      <w:szCs w:val="24"/>
      <w:lang w:eastAsia="en-US"/>
    </w:rPr>
  </w:style>
  <w:style w:type="paragraph" w:customStyle="1" w:styleId="0D5619FDCC3C44668D7EEA9198985EE92">
    <w:name w:val="0D5619FDCC3C44668D7EEA9198985EE92"/>
    <w:rsid w:val="006C6BF6"/>
    <w:pPr>
      <w:spacing w:after="120" w:line="276" w:lineRule="auto"/>
    </w:pPr>
    <w:rPr>
      <w:rFonts w:ascii="Arial" w:eastAsiaTheme="minorHAnsi" w:hAnsi="Arial"/>
      <w:sz w:val="24"/>
      <w:szCs w:val="24"/>
      <w:lang w:eastAsia="en-US"/>
    </w:rPr>
  </w:style>
  <w:style w:type="paragraph" w:customStyle="1" w:styleId="F9EEA450269E4472876B6F967FAB9AD62">
    <w:name w:val="F9EEA450269E4472876B6F967FAB9AD62"/>
    <w:rsid w:val="006C6BF6"/>
    <w:pPr>
      <w:spacing w:after="120" w:line="276" w:lineRule="auto"/>
    </w:pPr>
    <w:rPr>
      <w:rFonts w:ascii="Arial" w:eastAsiaTheme="minorHAnsi" w:hAnsi="Arial"/>
      <w:sz w:val="24"/>
      <w:szCs w:val="24"/>
      <w:lang w:eastAsia="en-US"/>
    </w:rPr>
  </w:style>
  <w:style w:type="paragraph" w:customStyle="1" w:styleId="5DF3BB88C9704D4B8835BE9E4CCB811F4">
    <w:name w:val="5DF3BB88C9704D4B8835BE9E4CCB811F4"/>
    <w:rsid w:val="006C6BF6"/>
    <w:pPr>
      <w:spacing w:after="120" w:line="276" w:lineRule="auto"/>
    </w:pPr>
    <w:rPr>
      <w:rFonts w:ascii="Arial" w:eastAsiaTheme="minorHAnsi" w:hAnsi="Arial"/>
      <w:sz w:val="24"/>
      <w:szCs w:val="24"/>
      <w:lang w:eastAsia="en-US"/>
    </w:rPr>
  </w:style>
  <w:style w:type="paragraph" w:customStyle="1" w:styleId="C4959DFB443A4516A75AE56A72A801F84">
    <w:name w:val="C4959DFB443A4516A75AE56A72A801F84"/>
    <w:rsid w:val="006C6BF6"/>
    <w:pPr>
      <w:spacing w:after="120" w:line="276" w:lineRule="auto"/>
    </w:pPr>
    <w:rPr>
      <w:rFonts w:ascii="Arial" w:eastAsiaTheme="minorHAnsi" w:hAnsi="Arial"/>
      <w:sz w:val="24"/>
      <w:szCs w:val="24"/>
      <w:lang w:eastAsia="en-US"/>
    </w:rPr>
  </w:style>
  <w:style w:type="paragraph" w:customStyle="1" w:styleId="197937A5F93947E9B7FE9A11AA6265274">
    <w:name w:val="197937A5F93947E9B7FE9A11AA6265274"/>
    <w:rsid w:val="006C6BF6"/>
    <w:pPr>
      <w:spacing w:after="120" w:line="276" w:lineRule="auto"/>
    </w:pPr>
    <w:rPr>
      <w:rFonts w:ascii="Arial" w:eastAsiaTheme="minorHAnsi" w:hAnsi="Arial"/>
      <w:sz w:val="24"/>
      <w:szCs w:val="24"/>
      <w:lang w:eastAsia="en-US"/>
    </w:rPr>
  </w:style>
  <w:style w:type="paragraph" w:customStyle="1" w:styleId="ADB1518F81B648E590A3BD993AAED29F2">
    <w:name w:val="ADB1518F81B648E590A3BD993AAED29F2"/>
    <w:rsid w:val="006C6BF6"/>
    <w:pPr>
      <w:spacing w:after="120" w:line="276" w:lineRule="auto"/>
    </w:pPr>
    <w:rPr>
      <w:rFonts w:ascii="Arial" w:eastAsiaTheme="minorHAnsi" w:hAnsi="Arial"/>
      <w:sz w:val="24"/>
      <w:szCs w:val="24"/>
      <w:lang w:eastAsia="en-US"/>
    </w:rPr>
  </w:style>
  <w:style w:type="paragraph" w:customStyle="1" w:styleId="CB1F24B18DA14F21BD40A7A8779D334B10">
    <w:name w:val="CB1F24B18DA14F21BD40A7A8779D334B10"/>
    <w:rsid w:val="006C6BF6"/>
    <w:pPr>
      <w:spacing w:after="120" w:line="276" w:lineRule="auto"/>
    </w:pPr>
    <w:rPr>
      <w:rFonts w:ascii="Arial" w:eastAsiaTheme="minorHAnsi" w:hAnsi="Arial"/>
      <w:sz w:val="24"/>
      <w:szCs w:val="24"/>
      <w:lang w:eastAsia="en-US"/>
    </w:rPr>
  </w:style>
  <w:style w:type="paragraph" w:customStyle="1" w:styleId="0083B7C386F24F9E92882E48A41BE36910">
    <w:name w:val="0083B7C386F24F9E92882E48A41BE36910"/>
    <w:rsid w:val="006C6BF6"/>
    <w:pPr>
      <w:spacing w:after="120" w:line="276" w:lineRule="auto"/>
    </w:pPr>
    <w:rPr>
      <w:rFonts w:ascii="Arial" w:eastAsiaTheme="minorHAnsi" w:hAnsi="Arial"/>
      <w:sz w:val="24"/>
      <w:szCs w:val="24"/>
      <w:lang w:eastAsia="en-US"/>
    </w:rPr>
  </w:style>
  <w:style w:type="paragraph" w:customStyle="1" w:styleId="94C1CDC89707496B89DFC6B2B1801F621">
    <w:name w:val="94C1CDC89707496B89DFC6B2B1801F621"/>
    <w:rsid w:val="006C6BF6"/>
    <w:pPr>
      <w:spacing w:after="120" w:line="276" w:lineRule="auto"/>
    </w:pPr>
    <w:rPr>
      <w:rFonts w:ascii="Arial" w:eastAsiaTheme="minorHAnsi" w:hAnsi="Arial"/>
      <w:sz w:val="24"/>
      <w:szCs w:val="24"/>
      <w:lang w:eastAsia="en-US"/>
    </w:rPr>
  </w:style>
  <w:style w:type="paragraph" w:customStyle="1" w:styleId="12674D426544444EB1E2790BD2CC6B501">
    <w:name w:val="12674D426544444EB1E2790BD2CC6B501"/>
    <w:rsid w:val="006C6BF6"/>
    <w:pPr>
      <w:spacing w:after="120" w:line="276" w:lineRule="auto"/>
    </w:pPr>
    <w:rPr>
      <w:rFonts w:ascii="Arial" w:eastAsiaTheme="minorHAnsi" w:hAnsi="Arial"/>
      <w:sz w:val="24"/>
      <w:szCs w:val="24"/>
      <w:lang w:eastAsia="en-US"/>
    </w:rPr>
  </w:style>
  <w:style w:type="paragraph" w:customStyle="1" w:styleId="FC0B1C3E38864D3BADF8AEB929B8CC182">
    <w:name w:val="FC0B1C3E38864D3BADF8AEB929B8CC182"/>
    <w:rsid w:val="006C6BF6"/>
    <w:pPr>
      <w:spacing w:after="120" w:line="276" w:lineRule="auto"/>
    </w:pPr>
    <w:rPr>
      <w:rFonts w:ascii="Arial" w:eastAsiaTheme="minorHAnsi" w:hAnsi="Arial"/>
      <w:sz w:val="24"/>
      <w:szCs w:val="24"/>
      <w:lang w:eastAsia="en-US"/>
    </w:rPr>
  </w:style>
  <w:style w:type="paragraph" w:customStyle="1" w:styleId="B89172CE34954186B3D3F976BF74A3091">
    <w:name w:val="B89172CE34954186B3D3F976BF74A3091"/>
    <w:rsid w:val="006C6BF6"/>
    <w:pPr>
      <w:spacing w:after="120" w:line="276" w:lineRule="auto"/>
    </w:pPr>
    <w:rPr>
      <w:rFonts w:ascii="Arial" w:eastAsiaTheme="minorHAnsi" w:hAnsi="Arial"/>
      <w:sz w:val="24"/>
      <w:szCs w:val="24"/>
      <w:lang w:eastAsia="en-US"/>
    </w:rPr>
  </w:style>
  <w:style w:type="paragraph" w:customStyle="1" w:styleId="C1D0DE1EDBE04BB5B3DFACA1D12639712">
    <w:name w:val="C1D0DE1EDBE04BB5B3DFACA1D12639712"/>
    <w:rsid w:val="006C6BF6"/>
    <w:pPr>
      <w:spacing w:after="120" w:line="276" w:lineRule="auto"/>
    </w:pPr>
    <w:rPr>
      <w:rFonts w:ascii="Arial" w:eastAsiaTheme="minorHAnsi" w:hAnsi="Arial"/>
      <w:sz w:val="24"/>
      <w:szCs w:val="24"/>
      <w:lang w:eastAsia="en-US"/>
    </w:rPr>
  </w:style>
  <w:style w:type="paragraph" w:customStyle="1" w:styleId="14513F748CBB40DD9DC5E34FF382D99E2">
    <w:name w:val="14513F748CBB40DD9DC5E34FF382D99E2"/>
    <w:rsid w:val="006C6BF6"/>
    <w:pPr>
      <w:spacing w:after="120" w:line="276" w:lineRule="auto"/>
    </w:pPr>
    <w:rPr>
      <w:rFonts w:ascii="Arial" w:eastAsiaTheme="minorHAnsi" w:hAnsi="Arial"/>
      <w:sz w:val="24"/>
      <w:szCs w:val="24"/>
      <w:lang w:eastAsia="en-US"/>
    </w:rPr>
  </w:style>
  <w:style w:type="paragraph" w:customStyle="1" w:styleId="21BED01922674DE6BC5845E4DF1A075B1">
    <w:name w:val="21BED01922674DE6BC5845E4DF1A075B1"/>
    <w:rsid w:val="006C6BF6"/>
    <w:pPr>
      <w:spacing w:after="120" w:line="276" w:lineRule="auto"/>
    </w:pPr>
    <w:rPr>
      <w:rFonts w:ascii="Arial" w:eastAsiaTheme="minorHAnsi" w:hAnsi="Arial"/>
      <w:sz w:val="24"/>
      <w:szCs w:val="24"/>
      <w:lang w:eastAsia="en-US"/>
    </w:rPr>
  </w:style>
  <w:style w:type="paragraph" w:customStyle="1" w:styleId="A482B35F9EAC4A2B9B799A873E44E33D1">
    <w:name w:val="A482B35F9EAC4A2B9B799A873E44E33D1"/>
    <w:rsid w:val="006C6BF6"/>
    <w:pPr>
      <w:spacing w:after="120" w:line="276" w:lineRule="auto"/>
    </w:pPr>
    <w:rPr>
      <w:rFonts w:ascii="Arial" w:eastAsiaTheme="minorHAnsi" w:hAnsi="Arial"/>
      <w:sz w:val="24"/>
      <w:szCs w:val="24"/>
      <w:lang w:eastAsia="en-US"/>
    </w:rPr>
  </w:style>
  <w:style w:type="paragraph" w:customStyle="1" w:styleId="6F8CBCEC7F7C402E8794939197352F2C1">
    <w:name w:val="6F8CBCEC7F7C402E8794939197352F2C1"/>
    <w:rsid w:val="006C6BF6"/>
    <w:pPr>
      <w:spacing w:after="120" w:line="276" w:lineRule="auto"/>
    </w:pPr>
    <w:rPr>
      <w:rFonts w:ascii="Arial" w:eastAsiaTheme="minorHAnsi" w:hAnsi="Arial"/>
      <w:sz w:val="24"/>
      <w:szCs w:val="24"/>
      <w:lang w:eastAsia="en-US"/>
    </w:rPr>
  </w:style>
  <w:style w:type="paragraph" w:customStyle="1" w:styleId="0D5619FDCC3C44668D7EEA9198985EE93">
    <w:name w:val="0D5619FDCC3C44668D7EEA9198985EE93"/>
    <w:rsid w:val="006C6BF6"/>
    <w:pPr>
      <w:spacing w:after="120" w:line="276" w:lineRule="auto"/>
    </w:pPr>
    <w:rPr>
      <w:rFonts w:ascii="Arial" w:eastAsiaTheme="minorHAnsi" w:hAnsi="Arial"/>
      <w:sz w:val="24"/>
      <w:szCs w:val="24"/>
      <w:lang w:eastAsia="en-US"/>
    </w:rPr>
  </w:style>
  <w:style w:type="paragraph" w:customStyle="1" w:styleId="F9EEA450269E4472876B6F967FAB9AD63">
    <w:name w:val="F9EEA450269E4472876B6F967FAB9AD63"/>
    <w:rsid w:val="006C6BF6"/>
    <w:pPr>
      <w:spacing w:after="120" w:line="276" w:lineRule="auto"/>
    </w:pPr>
    <w:rPr>
      <w:rFonts w:ascii="Arial" w:eastAsiaTheme="minorHAnsi" w:hAnsi="Arial"/>
      <w:sz w:val="24"/>
      <w:szCs w:val="24"/>
      <w:lang w:eastAsia="en-US"/>
    </w:rPr>
  </w:style>
  <w:style w:type="paragraph" w:customStyle="1" w:styleId="5DF3BB88C9704D4B8835BE9E4CCB811F5">
    <w:name w:val="5DF3BB88C9704D4B8835BE9E4CCB811F5"/>
    <w:rsid w:val="006C6BF6"/>
    <w:pPr>
      <w:spacing w:after="120" w:line="276" w:lineRule="auto"/>
    </w:pPr>
    <w:rPr>
      <w:rFonts w:ascii="Arial" w:eastAsiaTheme="minorHAnsi" w:hAnsi="Arial"/>
      <w:sz w:val="24"/>
      <w:szCs w:val="24"/>
      <w:lang w:eastAsia="en-US"/>
    </w:rPr>
  </w:style>
  <w:style w:type="paragraph" w:customStyle="1" w:styleId="C4959DFB443A4516A75AE56A72A801F85">
    <w:name w:val="C4959DFB443A4516A75AE56A72A801F85"/>
    <w:rsid w:val="006C6BF6"/>
    <w:pPr>
      <w:spacing w:after="120" w:line="276" w:lineRule="auto"/>
    </w:pPr>
    <w:rPr>
      <w:rFonts w:ascii="Arial" w:eastAsiaTheme="minorHAnsi" w:hAnsi="Arial"/>
      <w:sz w:val="24"/>
      <w:szCs w:val="24"/>
      <w:lang w:eastAsia="en-US"/>
    </w:rPr>
  </w:style>
  <w:style w:type="paragraph" w:customStyle="1" w:styleId="197937A5F93947E9B7FE9A11AA6265275">
    <w:name w:val="197937A5F93947E9B7FE9A11AA6265275"/>
    <w:rsid w:val="006C6BF6"/>
    <w:pPr>
      <w:spacing w:after="120" w:line="276" w:lineRule="auto"/>
    </w:pPr>
    <w:rPr>
      <w:rFonts w:ascii="Arial" w:eastAsiaTheme="minorHAnsi" w:hAnsi="Arial"/>
      <w:sz w:val="24"/>
      <w:szCs w:val="24"/>
      <w:lang w:eastAsia="en-US"/>
    </w:rPr>
  </w:style>
  <w:style w:type="paragraph" w:customStyle="1" w:styleId="ADB1518F81B648E590A3BD993AAED29F3">
    <w:name w:val="ADB1518F81B648E590A3BD993AAED29F3"/>
    <w:rsid w:val="006C6BF6"/>
    <w:pPr>
      <w:spacing w:after="120" w:line="276" w:lineRule="auto"/>
    </w:pPr>
    <w:rPr>
      <w:rFonts w:ascii="Arial" w:eastAsiaTheme="minorHAnsi" w:hAnsi="Arial"/>
      <w:sz w:val="24"/>
      <w:szCs w:val="24"/>
      <w:lang w:eastAsia="en-US"/>
    </w:rPr>
  </w:style>
  <w:style w:type="paragraph" w:customStyle="1" w:styleId="CB1F24B18DA14F21BD40A7A8779D334B11">
    <w:name w:val="CB1F24B18DA14F21BD40A7A8779D334B11"/>
    <w:rsid w:val="006C6BF6"/>
    <w:pPr>
      <w:spacing w:after="120" w:line="276" w:lineRule="auto"/>
    </w:pPr>
    <w:rPr>
      <w:rFonts w:ascii="Arial" w:eastAsiaTheme="minorHAnsi" w:hAnsi="Arial"/>
      <w:sz w:val="24"/>
      <w:szCs w:val="24"/>
      <w:lang w:eastAsia="en-US"/>
    </w:rPr>
  </w:style>
  <w:style w:type="paragraph" w:customStyle="1" w:styleId="0083B7C386F24F9E92882E48A41BE36911">
    <w:name w:val="0083B7C386F24F9E92882E48A41BE36911"/>
    <w:rsid w:val="006C6BF6"/>
    <w:pPr>
      <w:spacing w:after="120" w:line="276" w:lineRule="auto"/>
    </w:pPr>
    <w:rPr>
      <w:rFonts w:ascii="Arial" w:eastAsiaTheme="minorHAnsi" w:hAnsi="Arial"/>
      <w:sz w:val="24"/>
      <w:szCs w:val="24"/>
      <w:lang w:eastAsia="en-US"/>
    </w:rPr>
  </w:style>
  <w:style w:type="paragraph" w:customStyle="1" w:styleId="94C1CDC89707496B89DFC6B2B1801F622">
    <w:name w:val="94C1CDC89707496B89DFC6B2B1801F622"/>
    <w:rsid w:val="00854B50"/>
    <w:pPr>
      <w:spacing w:after="120" w:line="276" w:lineRule="auto"/>
    </w:pPr>
    <w:rPr>
      <w:rFonts w:ascii="Arial" w:eastAsiaTheme="minorHAnsi" w:hAnsi="Arial"/>
      <w:sz w:val="24"/>
      <w:szCs w:val="24"/>
      <w:lang w:eastAsia="en-US"/>
    </w:rPr>
  </w:style>
  <w:style w:type="paragraph" w:customStyle="1" w:styleId="12674D426544444EB1E2790BD2CC6B502">
    <w:name w:val="12674D426544444EB1E2790BD2CC6B502"/>
    <w:rsid w:val="00854B50"/>
    <w:pPr>
      <w:spacing w:after="120" w:line="276" w:lineRule="auto"/>
    </w:pPr>
    <w:rPr>
      <w:rFonts w:ascii="Arial" w:eastAsiaTheme="minorHAnsi" w:hAnsi="Arial"/>
      <w:sz w:val="24"/>
      <w:szCs w:val="24"/>
      <w:lang w:eastAsia="en-US"/>
    </w:rPr>
  </w:style>
  <w:style w:type="paragraph" w:customStyle="1" w:styleId="FC0B1C3E38864D3BADF8AEB929B8CC183">
    <w:name w:val="FC0B1C3E38864D3BADF8AEB929B8CC183"/>
    <w:rsid w:val="00854B50"/>
    <w:pPr>
      <w:spacing w:after="120" w:line="276" w:lineRule="auto"/>
    </w:pPr>
    <w:rPr>
      <w:rFonts w:ascii="Arial" w:eastAsiaTheme="minorHAnsi" w:hAnsi="Arial"/>
      <w:sz w:val="24"/>
      <w:szCs w:val="24"/>
      <w:lang w:eastAsia="en-US"/>
    </w:rPr>
  </w:style>
  <w:style w:type="paragraph" w:customStyle="1" w:styleId="B89172CE34954186B3D3F976BF74A3092">
    <w:name w:val="B89172CE34954186B3D3F976BF74A3092"/>
    <w:rsid w:val="00854B50"/>
    <w:pPr>
      <w:spacing w:after="120" w:line="276" w:lineRule="auto"/>
    </w:pPr>
    <w:rPr>
      <w:rFonts w:ascii="Arial" w:eastAsiaTheme="minorHAnsi" w:hAnsi="Arial"/>
      <w:sz w:val="24"/>
      <w:szCs w:val="24"/>
      <w:lang w:eastAsia="en-US"/>
    </w:rPr>
  </w:style>
  <w:style w:type="paragraph" w:customStyle="1" w:styleId="C1D0DE1EDBE04BB5B3DFACA1D12639713">
    <w:name w:val="C1D0DE1EDBE04BB5B3DFACA1D12639713"/>
    <w:rsid w:val="00854B50"/>
    <w:pPr>
      <w:spacing w:after="120" w:line="276" w:lineRule="auto"/>
    </w:pPr>
    <w:rPr>
      <w:rFonts w:ascii="Arial" w:eastAsiaTheme="minorHAnsi" w:hAnsi="Arial"/>
      <w:sz w:val="24"/>
      <w:szCs w:val="24"/>
      <w:lang w:eastAsia="en-US"/>
    </w:rPr>
  </w:style>
  <w:style w:type="paragraph" w:customStyle="1" w:styleId="14513F748CBB40DD9DC5E34FF382D99E3">
    <w:name w:val="14513F748CBB40DD9DC5E34FF382D99E3"/>
    <w:rsid w:val="00854B50"/>
    <w:pPr>
      <w:spacing w:after="120" w:line="276" w:lineRule="auto"/>
    </w:pPr>
    <w:rPr>
      <w:rFonts w:ascii="Arial" w:eastAsiaTheme="minorHAnsi" w:hAnsi="Arial"/>
      <w:sz w:val="24"/>
      <w:szCs w:val="24"/>
      <w:lang w:eastAsia="en-US"/>
    </w:rPr>
  </w:style>
  <w:style w:type="paragraph" w:customStyle="1" w:styleId="C0D175E5F93244A8A95E2533DD060C1A">
    <w:name w:val="C0D175E5F93244A8A95E2533DD060C1A"/>
    <w:rsid w:val="00854B50"/>
    <w:pPr>
      <w:spacing w:after="120" w:line="276" w:lineRule="auto"/>
    </w:pPr>
    <w:rPr>
      <w:rFonts w:ascii="Arial" w:eastAsiaTheme="minorHAnsi" w:hAnsi="Arial"/>
      <w:sz w:val="24"/>
      <w:szCs w:val="24"/>
      <w:lang w:eastAsia="en-US"/>
    </w:rPr>
  </w:style>
  <w:style w:type="paragraph" w:customStyle="1" w:styleId="A482B35F9EAC4A2B9B799A873E44E33D2">
    <w:name w:val="A482B35F9EAC4A2B9B799A873E44E33D2"/>
    <w:rsid w:val="00854B50"/>
    <w:pPr>
      <w:spacing w:after="120" w:line="276" w:lineRule="auto"/>
    </w:pPr>
    <w:rPr>
      <w:rFonts w:ascii="Arial" w:eastAsiaTheme="minorHAnsi" w:hAnsi="Arial"/>
      <w:sz w:val="24"/>
      <w:szCs w:val="24"/>
      <w:lang w:eastAsia="en-US"/>
    </w:rPr>
  </w:style>
  <w:style w:type="paragraph" w:customStyle="1" w:styleId="6F8CBCEC7F7C402E8794939197352F2C2">
    <w:name w:val="6F8CBCEC7F7C402E8794939197352F2C2"/>
    <w:rsid w:val="00854B50"/>
    <w:pPr>
      <w:spacing w:after="120" w:line="276" w:lineRule="auto"/>
    </w:pPr>
    <w:rPr>
      <w:rFonts w:ascii="Arial" w:eastAsiaTheme="minorHAnsi" w:hAnsi="Arial"/>
      <w:sz w:val="24"/>
      <w:szCs w:val="24"/>
      <w:lang w:eastAsia="en-US"/>
    </w:rPr>
  </w:style>
  <w:style w:type="paragraph" w:customStyle="1" w:styleId="0D5619FDCC3C44668D7EEA9198985EE94">
    <w:name w:val="0D5619FDCC3C44668D7EEA9198985EE94"/>
    <w:rsid w:val="00854B50"/>
    <w:pPr>
      <w:spacing w:after="120" w:line="276" w:lineRule="auto"/>
    </w:pPr>
    <w:rPr>
      <w:rFonts w:ascii="Arial" w:eastAsiaTheme="minorHAnsi" w:hAnsi="Arial"/>
      <w:sz w:val="24"/>
      <w:szCs w:val="24"/>
      <w:lang w:eastAsia="en-US"/>
    </w:rPr>
  </w:style>
  <w:style w:type="paragraph" w:customStyle="1" w:styleId="F9EEA450269E4472876B6F967FAB9AD64">
    <w:name w:val="F9EEA450269E4472876B6F967FAB9AD64"/>
    <w:rsid w:val="00854B50"/>
    <w:pPr>
      <w:spacing w:after="120" w:line="276" w:lineRule="auto"/>
    </w:pPr>
    <w:rPr>
      <w:rFonts w:ascii="Arial" w:eastAsiaTheme="minorHAnsi" w:hAnsi="Arial"/>
      <w:sz w:val="24"/>
      <w:szCs w:val="24"/>
      <w:lang w:eastAsia="en-US"/>
    </w:rPr>
  </w:style>
  <w:style w:type="paragraph" w:customStyle="1" w:styleId="CB1F24B18DA14F21BD40A7A8779D334B12">
    <w:name w:val="CB1F24B18DA14F21BD40A7A8779D334B12"/>
    <w:rsid w:val="00854B50"/>
    <w:pPr>
      <w:spacing w:after="120" w:line="276" w:lineRule="auto"/>
    </w:pPr>
    <w:rPr>
      <w:rFonts w:ascii="Arial" w:eastAsiaTheme="minorHAnsi" w:hAnsi="Arial"/>
      <w:sz w:val="24"/>
      <w:szCs w:val="24"/>
      <w:lang w:eastAsia="en-US"/>
    </w:rPr>
  </w:style>
  <w:style w:type="paragraph" w:customStyle="1" w:styleId="0083B7C386F24F9E92882E48A41BE36912">
    <w:name w:val="0083B7C386F24F9E92882E48A41BE36912"/>
    <w:rsid w:val="00854B50"/>
    <w:pPr>
      <w:spacing w:after="120" w:line="276" w:lineRule="auto"/>
    </w:pPr>
    <w:rPr>
      <w:rFonts w:ascii="Arial" w:eastAsiaTheme="minorHAnsi" w:hAnsi="Arial"/>
      <w:sz w:val="24"/>
      <w:szCs w:val="24"/>
      <w:lang w:eastAsia="en-US"/>
    </w:rPr>
  </w:style>
  <w:style w:type="paragraph" w:customStyle="1" w:styleId="94C1CDC89707496B89DFC6B2B1801F623">
    <w:name w:val="94C1CDC89707496B89DFC6B2B1801F623"/>
    <w:rsid w:val="00854B50"/>
    <w:pPr>
      <w:spacing w:after="120" w:line="276" w:lineRule="auto"/>
    </w:pPr>
    <w:rPr>
      <w:rFonts w:ascii="Arial" w:eastAsiaTheme="minorHAnsi" w:hAnsi="Arial"/>
      <w:sz w:val="24"/>
      <w:szCs w:val="24"/>
      <w:lang w:eastAsia="en-US"/>
    </w:rPr>
  </w:style>
  <w:style w:type="paragraph" w:customStyle="1" w:styleId="12674D426544444EB1E2790BD2CC6B503">
    <w:name w:val="12674D426544444EB1E2790BD2CC6B503"/>
    <w:rsid w:val="00854B50"/>
    <w:pPr>
      <w:spacing w:after="120" w:line="276" w:lineRule="auto"/>
    </w:pPr>
    <w:rPr>
      <w:rFonts w:ascii="Arial" w:eastAsiaTheme="minorHAnsi" w:hAnsi="Arial"/>
      <w:sz w:val="24"/>
      <w:szCs w:val="24"/>
      <w:lang w:eastAsia="en-US"/>
    </w:rPr>
  </w:style>
  <w:style w:type="paragraph" w:customStyle="1" w:styleId="FC0B1C3E38864D3BADF8AEB929B8CC184">
    <w:name w:val="FC0B1C3E38864D3BADF8AEB929B8CC184"/>
    <w:rsid w:val="00854B50"/>
    <w:pPr>
      <w:spacing w:after="120" w:line="276" w:lineRule="auto"/>
    </w:pPr>
    <w:rPr>
      <w:rFonts w:ascii="Arial" w:eastAsiaTheme="minorHAnsi" w:hAnsi="Arial"/>
      <w:sz w:val="24"/>
      <w:szCs w:val="24"/>
      <w:lang w:eastAsia="en-US"/>
    </w:rPr>
  </w:style>
  <w:style w:type="paragraph" w:customStyle="1" w:styleId="B89172CE34954186B3D3F976BF74A3093">
    <w:name w:val="B89172CE34954186B3D3F976BF74A3093"/>
    <w:rsid w:val="00854B50"/>
    <w:pPr>
      <w:spacing w:after="120" w:line="276" w:lineRule="auto"/>
    </w:pPr>
    <w:rPr>
      <w:rFonts w:ascii="Arial" w:eastAsiaTheme="minorHAnsi" w:hAnsi="Arial"/>
      <w:sz w:val="24"/>
      <w:szCs w:val="24"/>
      <w:lang w:eastAsia="en-US"/>
    </w:rPr>
  </w:style>
  <w:style w:type="paragraph" w:customStyle="1" w:styleId="C1D0DE1EDBE04BB5B3DFACA1D12639714">
    <w:name w:val="C1D0DE1EDBE04BB5B3DFACA1D12639714"/>
    <w:rsid w:val="00854B50"/>
    <w:pPr>
      <w:spacing w:after="120" w:line="276" w:lineRule="auto"/>
    </w:pPr>
    <w:rPr>
      <w:rFonts w:ascii="Arial" w:eastAsiaTheme="minorHAnsi" w:hAnsi="Arial"/>
      <w:sz w:val="24"/>
      <w:szCs w:val="24"/>
      <w:lang w:eastAsia="en-US"/>
    </w:rPr>
  </w:style>
  <w:style w:type="paragraph" w:customStyle="1" w:styleId="14513F748CBB40DD9DC5E34FF382D99E4">
    <w:name w:val="14513F748CBB40DD9DC5E34FF382D99E4"/>
    <w:rsid w:val="00854B50"/>
    <w:pPr>
      <w:spacing w:after="120" w:line="276" w:lineRule="auto"/>
    </w:pPr>
    <w:rPr>
      <w:rFonts w:ascii="Arial" w:eastAsiaTheme="minorHAnsi" w:hAnsi="Arial"/>
      <w:sz w:val="24"/>
      <w:szCs w:val="24"/>
      <w:lang w:eastAsia="en-US"/>
    </w:rPr>
  </w:style>
  <w:style w:type="paragraph" w:customStyle="1" w:styleId="C0D175E5F93244A8A95E2533DD060C1A1">
    <w:name w:val="C0D175E5F93244A8A95E2533DD060C1A1"/>
    <w:rsid w:val="00854B50"/>
    <w:pPr>
      <w:spacing w:after="120" w:line="276" w:lineRule="auto"/>
    </w:pPr>
    <w:rPr>
      <w:rFonts w:ascii="Arial" w:eastAsiaTheme="minorHAnsi" w:hAnsi="Arial"/>
      <w:sz w:val="24"/>
      <w:szCs w:val="24"/>
      <w:lang w:eastAsia="en-US"/>
    </w:rPr>
  </w:style>
  <w:style w:type="paragraph" w:customStyle="1" w:styleId="A482B35F9EAC4A2B9B799A873E44E33D3">
    <w:name w:val="A482B35F9EAC4A2B9B799A873E44E33D3"/>
    <w:rsid w:val="00854B50"/>
    <w:pPr>
      <w:spacing w:after="120" w:line="276" w:lineRule="auto"/>
    </w:pPr>
    <w:rPr>
      <w:rFonts w:ascii="Arial" w:eastAsiaTheme="minorHAnsi" w:hAnsi="Arial"/>
      <w:sz w:val="24"/>
      <w:szCs w:val="24"/>
      <w:lang w:eastAsia="en-US"/>
    </w:rPr>
  </w:style>
  <w:style w:type="paragraph" w:customStyle="1" w:styleId="6F8CBCEC7F7C402E8794939197352F2C3">
    <w:name w:val="6F8CBCEC7F7C402E8794939197352F2C3"/>
    <w:rsid w:val="00854B50"/>
    <w:pPr>
      <w:spacing w:after="120" w:line="276" w:lineRule="auto"/>
    </w:pPr>
    <w:rPr>
      <w:rFonts w:ascii="Arial" w:eastAsiaTheme="minorHAnsi" w:hAnsi="Arial"/>
      <w:sz w:val="24"/>
      <w:szCs w:val="24"/>
      <w:lang w:eastAsia="en-US"/>
    </w:rPr>
  </w:style>
  <w:style w:type="paragraph" w:customStyle="1" w:styleId="0D5619FDCC3C44668D7EEA9198985EE95">
    <w:name w:val="0D5619FDCC3C44668D7EEA9198985EE95"/>
    <w:rsid w:val="00854B50"/>
    <w:pPr>
      <w:spacing w:after="120" w:line="276" w:lineRule="auto"/>
    </w:pPr>
    <w:rPr>
      <w:rFonts w:ascii="Arial" w:eastAsiaTheme="minorHAnsi" w:hAnsi="Arial"/>
      <w:sz w:val="24"/>
      <w:szCs w:val="24"/>
      <w:lang w:eastAsia="en-US"/>
    </w:rPr>
  </w:style>
  <w:style w:type="paragraph" w:customStyle="1" w:styleId="F9EEA450269E4472876B6F967FAB9AD65">
    <w:name w:val="F9EEA450269E4472876B6F967FAB9AD65"/>
    <w:rsid w:val="00854B50"/>
    <w:pPr>
      <w:spacing w:after="120" w:line="276" w:lineRule="auto"/>
    </w:pPr>
    <w:rPr>
      <w:rFonts w:ascii="Arial" w:eastAsiaTheme="minorHAnsi" w:hAnsi="Arial"/>
      <w:sz w:val="24"/>
      <w:szCs w:val="24"/>
      <w:lang w:eastAsia="en-US"/>
    </w:rPr>
  </w:style>
  <w:style w:type="paragraph" w:customStyle="1" w:styleId="CB1F24B18DA14F21BD40A7A8779D334B13">
    <w:name w:val="CB1F24B18DA14F21BD40A7A8779D334B13"/>
    <w:rsid w:val="00854B50"/>
    <w:pPr>
      <w:spacing w:after="120" w:line="276" w:lineRule="auto"/>
    </w:pPr>
    <w:rPr>
      <w:rFonts w:ascii="Arial" w:eastAsiaTheme="minorHAnsi" w:hAnsi="Arial"/>
      <w:sz w:val="24"/>
      <w:szCs w:val="24"/>
      <w:lang w:eastAsia="en-US"/>
    </w:rPr>
  </w:style>
  <w:style w:type="paragraph" w:customStyle="1" w:styleId="0083B7C386F24F9E92882E48A41BE36913">
    <w:name w:val="0083B7C386F24F9E92882E48A41BE36913"/>
    <w:rsid w:val="00854B50"/>
    <w:pPr>
      <w:spacing w:after="120" w:line="276" w:lineRule="auto"/>
    </w:pPr>
    <w:rPr>
      <w:rFonts w:ascii="Arial" w:eastAsiaTheme="minorHAnsi" w:hAnsi="Arial"/>
      <w:sz w:val="24"/>
      <w:szCs w:val="24"/>
      <w:lang w:eastAsia="en-US"/>
    </w:rPr>
  </w:style>
  <w:style w:type="paragraph" w:customStyle="1" w:styleId="94C1CDC89707496B89DFC6B2B1801F624">
    <w:name w:val="94C1CDC89707496B89DFC6B2B1801F624"/>
    <w:rsid w:val="00867D59"/>
    <w:pPr>
      <w:spacing w:after="120" w:line="276" w:lineRule="auto"/>
    </w:pPr>
    <w:rPr>
      <w:rFonts w:ascii="Arial" w:eastAsiaTheme="minorHAnsi" w:hAnsi="Arial"/>
      <w:sz w:val="24"/>
      <w:szCs w:val="24"/>
      <w:lang w:eastAsia="en-US"/>
    </w:rPr>
  </w:style>
  <w:style w:type="paragraph" w:customStyle="1" w:styleId="12674D426544444EB1E2790BD2CC6B504">
    <w:name w:val="12674D426544444EB1E2790BD2CC6B504"/>
    <w:rsid w:val="00867D59"/>
    <w:pPr>
      <w:spacing w:after="120" w:line="276" w:lineRule="auto"/>
    </w:pPr>
    <w:rPr>
      <w:rFonts w:ascii="Arial" w:eastAsiaTheme="minorHAnsi" w:hAnsi="Arial"/>
      <w:sz w:val="24"/>
      <w:szCs w:val="24"/>
      <w:lang w:eastAsia="en-US"/>
    </w:rPr>
  </w:style>
  <w:style w:type="paragraph" w:customStyle="1" w:styleId="FC0B1C3E38864D3BADF8AEB929B8CC185">
    <w:name w:val="FC0B1C3E38864D3BADF8AEB929B8CC185"/>
    <w:rsid w:val="00867D59"/>
    <w:pPr>
      <w:spacing w:after="120" w:line="276" w:lineRule="auto"/>
    </w:pPr>
    <w:rPr>
      <w:rFonts w:ascii="Arial" w:eastAsiaTheme="minorHAnsi" w:hAnsi="Arial"/>
      <w:sz w:val="24"/>
      <w:szCs w:val="24"/>
      <w:lang w:eastAsia="en-US"/>
    </w:rPr>
  </w:style>
  <w:style w:type="paragraph" w:customStyle="1" w:styleId="B89172CE34954186B3D3F976BF74A3094">
    <w:name w:val="B89172CE34954186B3D3F976BF74A3094"/>
    <w:rsid w:val="00867D59"/>
    <w:pPr>
      <w:spacing w:after="120" w:line="276" w:lineRule="auto"/>
    </w:pPr>
    <w:rPr>
      <w:rFonts w:ascii="Arial" w:eastAsiaTheme="minorHAnsi" w:hAnsi="Arial"/>
      <w:sz w:val="24"/>
      <w:szCs w:val="24"/>
      <w:lang w:eastAsia="en-US"/>
    </w:rPr>
  </w:style>
  <w:style w:type="paragraph" w:customStyle="1" w:styleId="C1D0DE1EDBE04BB5B3DFACA1D12639715">
    <w:name w:val="C1D0DE1EDBE04BB5B3DFACA1D12639715"/>
    <w:rsid w:val="00867D59"/>
    <w:pPr>
      <w:spacing w:after="120" w:line="276" w:lineRule="auto"/>
    </w:pPr>
    <w:rPr>
      <w:rFonts w:ascii="Arial" w:eastAsiaTheme="minorHAnsi" w:hAnsi="Arial"/>
      <w:sz w:val="24"/>
      <w:szCs w:val="24"/>
      <w:lang w:eastAsia="en-US"/>
    </w:rPr>
  </w:style>
  <w:style w:type="paragraph" w:customStyle="1" w:styleId="14513F748CBB40DD9DC5E34FF382D99E5">
    <w:name w:val="14513F748CBB40DD9DC5E34FF382D99E5"/>
    <w:rsid w:val="00867D59"/>
    <w:pPr>
      <w:spacing w:after="120" w:line="276" w:lineRule="auto"/>
    </w:pPr>
    <w:rPr>
      <w:rFonts w:ascii="Arial" w:eastAsiaTheme="minorHAnsi" w:hAnsi="Arial"/>
      <w:sz w:val="24"/>
      <w:szCs w:val="24"/>
      <w:lang w:eastAsia="en-US"/>
    </w:rPr>
  </w:style>
  <w:style w:type="paragraph" w:customStyle="1" w:styleId="C0D175E5F93244A8A95E2533DD060C1A2">
    <w:name w:val="C0D175E5F93244A8A95E2533DD060C1A2"/>
    <w:rsid w:val="00867D59"/>
    <w:pPr>
      <w:spacing w:after="120" w:line="276" w:lineRule="auto"/>
    </w:pPr>
    <w:rPr>
      <w:rFonts w:ascii="Arial" w:eastAsiaTheme="minorHAnsi" w:hAnsi="Arial"/>
      <w:sz w:val="24"/>
      <w:szCs w:val="24"/>
      <w:lang w:eastAsia="en-US"/>
    </w:rPr>
  </w:style>
  <w:style w:type="paragraph" w:customStyle="1" w:styleId="A482B35F9EAC4A2B9B799A873E44E33D4">
    <w:name w:val="A482B35F9EAC4A2B9B799A873E44E33D4"/>
    <w:rsid w:val="00867D59"/>
    <w:pPr>
      <w:spacing w:after="120" w:line="276" w:lineRule="auto"/>
    </w:pPr>
    <w:rPr>
      <w:rFonts w:ascii="Arial" w:eastAsiaTheme="minorHAnsi" w:hAnsi="Arial"/>
      <w:sz w:val="24"/>
      <w:szCs w:val="24"/>
      <w:lang w:eastAsia="en-US"/>
    </w:rPr>
  </w:style>
  <w:style w:type="paragraph" w:customStyle="1" w:styleId="6F8CBCEC7F7C402E8794939197352F2C4">
    <w:name w:val="6F8CBCEC7F7C402E8794939197352F2C4"/>
    <w:rsid w:val="00867D59"/>
    <w:pPr>
      <w:spacing w:after="120" w:line="276" w:lineRule="auto"/>
    </w:pPr>
    <w:rPr>
      <w:rFonts w:ascii="Arial" w:eastAsiaTheme="minorHAnsi" w:hAnsi="Arial"/>
      <w:sz w:val="24"/>
      <w:szCs w:val="24"/>
      <w:lang w:eastAsia="en-US"/>
    </w:rPr>
  </w:style>
  <w:style w:type="paragraph" w:customStyle="1" w:styleId="0D5619FDCC3C44668D7EEA9198985EE96">
    <w:name w:val="0D5619FDCC3C44668D7EEA9198985EE96"/>
    <w:rsid w:val="00867D59"/>
    <w:pPr>
      <w:spacing w:after="120" w:line="276" w:lineRule="auto"/>
    </w:pPr>
    <w:rPr>
      <w:rFonts w:ascii="Arial" w:eastAsiaTheme="minorHAnsi" w:hAnsi="Arial"/>
      <w:sz w:val="24"/>
      <w:szCs w:val="24"/>
      <w:lang w:eastAsia="en-US"/>
    </w:rPr>
  </w:style>
  <w:style w:type="paragraph" w:customStyle="1" w:styleId="F9EEA450269E4472876B6F967FAB9AD66">
    <w:name w:val="F9EEA450269E4472876B6F967FAB9AD66"/>
    <w:rsid w:val="00867D59"/>
    <w:pPr>
      <w:spacing w:after="120" w:line="276" w:lineRule="auto"/>
    </w:pPr>
    <w:rPr>
      <w:rFonts w:ascii="Arial" w:eastAsiaTheme="minorHAnsi" w:hAnsi="Arial"/>
      <w:sz w:val="24"/>
      <w:szCs w:val="24"/>
      <w:lang w:eastAsia="en-US"/>
    </w:rPr>
  </w:style>
  <w:style w:type="paragraph" w:customStyle="1" w:styleId="CB1F24B18DA14F21BD40A7A8779D334B14">
    <w:name w:val="CB1F24B18DA14F21BD40A7A8779D334B14"/>
    <w:rsid w:val="00867D59"/>
    <w:pPr>
      <w:spacing w:after="120" w:line="276" w:lineRule="auto"/>
    </w:pPr>
    <w:rPr>
      <w:rFonts w:ascii="Arial" w:eastAsiaTheme="minorHAnsi" w:hAnsi="Arial"/>
      <w:sz w:val="24"/>
      <w:szCs w:val="24"/>
      <w:lang w:eastAsia="en-US"/>
    </w:rPr>
  </w:style>
  <w:style w:type="paragraph" w:customStyle="1" w:styleId="0083B7C386F24F9E92882E48A41BE36914">
    <w:name w:val="0083B7C386F24F9E92882E48A41BE36914"/>
    <w:rsid w:val="00867D59"/>
    <w:pPr>
      <w:spacing w:after="120" w:line="276"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4C561-F3B1-47ED-B80E-9EC65450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Vorlage Word - barrierefrei.dotx</Template>
  <TotalTime>0</TotalTime>
  <Pages>4</Pages>
  <Words>660</Words>
  <Characters>4194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pegat3 - Muster "Infoblatt PegA-Team für Beschäftigte"</vt:lpstr>
    </vt:vector>
  </TitlesOfParts>
  <Company>Berufsgenossenschaft für Handel und Warenlogistik</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pegat3 - Muster "Infoblatt PegA-Team für Beschäftigte"</dc:title>
  <dc:creator>Berufsgenossenschaft für Handel und Warenlogistik</dc:creator>
  <cp:lastModifiedBy>Richarz, Saskia</cp:lastModifiedBy>
  <cp:revision>16</cp:revision>
  <cp:lastPrinted>2024-02-14T14:06:00Z</cp:lastPrinted>
  <dcterms:created xsi:type="dcterms:W3CDTF">2024-02-24T04:50:00Z</dcterms:created>
  <dcterms:modified xsi:type="dcterms:W3CDTF">2024-03-06T08:16:00Z</dcterms:modified>
</cp:coreProperties>
</file>