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012D8" w14:textId="77777777" w:rsidR="000D5C63" w:rsidRDefault="00E0124A" w:rsidP="008A58EE">
      <w:pPr>
        <w:spacing w:before="600"/>
        <w:jc w:val="center"/>
      </w:pPr>
      <w:r>
        <w:rPr>
          <w:noProof/>
          <w:lang w:eastAsia="de-DE"/>
        </w:rPr>
        <w:drawing>
          <wp:inline distT="0" distB="0" distL="0" distR="0" wp14:anchorId="7646ACEC" wp14:editId="706212F3">
            <wp:extent cx="4478020" cy="1644650"/>
            <wp:effectExtent l="0" t="0" r="0" b="0"/>
            <wp:docPr id="7" name="Grafi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8020" cy="1644650"/>
                    </a:xfrm>
                    <a:prstGeom prst="rect">
                      <a:avLst/>
                    </a:prstGeom>
                  </pic:spPr>
                </pic:pic>
              </a:graphicData>
            </a:graphic>
          </wp:inline>
        </w:drawing>
      </w:r>
    </w:p>
    <w:p w14:paraId="278FC8C1" w14:textId="77777777" w:rsidR="008A58EE" w:rsidRDefault="008A58EE" w:rsidP="008A58EE">
      <w:pPr>
        <w:shd w:val="clear" w:color="auto" w:fill="004994"/>
        <w:spacing w:before="1680"/>
        <w:jc w:val="center"/>
        <w:rPr>
          <w:rFonts w:cs="Arial"/>
          <w:b/>
          <w:color w:val="FFFFFF" w:themeColor="background1"/>
          <w:sz w:val="52"/>
          <w:szCs w:val="52"/>
        </w:rPr>
      </w:pPr>
      <w:r>
        <w:rPr>
          <w:rFonts w:cs="Arial"/>
          <w:b/>
          <w:color w:val="FFFFFF" w:themeColor="background1"/>
          <w:sz w:val="52"/>
          <w:szCs w:val="52"/>
        </w:rPr>
        <w:t>I</w:t>
      </w:r>
      <w:r w:rsidR="00DC32FA">
        <w:rPr>
          <w:rFonts w:cs="Arial"/>
          <w:b/>
          <w:color w:val="FFFFFF" w:themeColor="background1"/>
          <w:sz w:val="52"/>
          <w:szCs w:val="52"/>
        </w:rPr>
        <w:t xml:space="preserve">nformationsblatt für </w:t>
      </w:r>
      <w:r w:rsidR="002060D0">
        <w:rPr>
          <w:rFonts w:cs="Arial"/>
          <w:b/>
          <w:color w:val="FFFFFF" w:themeColor="background1"/>
          <w:sz w:val="52"/>
          <w:szCs w:val="52"/>
        </w:rPr>
        <w:t>Führungskräfte</w:t>
      </w:r>
    </w:p>
    <w:p w14:paraId="52155740" w14:textId="77777777"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14:paraId="17C10280" w14:textId="77777777"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Gesundheit,</w:t>
      </w:r>
    </w:p>
    <w:p w14:paraId="6289B094" w14:textId="77777777"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Sicherheit,</w:t>
      </w:r>
    </w:p>
    <w:p w14:paraId="574813ED" w14:textId="77777777"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das</w:t>
      </w:r>
      <w:r w:rsidR="008A58EE" w:rsidRPr="008A58EE">
        <w:rPr>
          <w:rFonts w:cs="Arial"/>
          <w:b/>
          <w:color w:val="595959"/>
          <w:sz w:val="44"/>
          <w:szCs w:val="44"/>
        </w:rPr>
        <w:t xml:space="preserve"> Wohlbefinden,</w:t>
      </w:r>
    </w:p>
    <w:p w14:paraId="03315619" w14:textId="77777777"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Zufriedenheit …</w:t>
      </w:r>
    </w:p>
    <w:p w14:paraId="16C0BF3F" w14:textId="77777777" w:rsidR="008A58EE" w:rsidRDefault="008A58EE" w:rsidP="008A58EE">
      <w:pPr>
        <w:tabs>
          <w:tab w:val="left" w:pos="6647"/>
        </w:tabs>
        <w:spacing w:after="240"/>
        <w:rPr>
          <w:rFonts w:cs="Arial"/>
          <w:b/>
          <w:color w:val="595959"/>
          <w:sz w:val="34"/>
          <w:szCs w:val="34"/>
        </w:rPr>
        <w:sectPr w:rsidR="008A58EE" w:rsidSect="00DC32FA">
          <w:headerReference w:type="even" r:id="rId9"/>
          <w:headerReference w:type="default" r:id="rId10"/>
          <w:footerReference w:type="even" r:id="rId11"/>
          <w:footerReference w:type="default" r:id="rId12"/>
          <w:headerReference w:type="first" r:id="rId13"/>
          <w:footerReference w:type="first" r:id="rId14"/>
          <w:pgSz w:w="11906" w:h="16838"/>
          <w:pgMar w:top="1822" w:right="1417" w:bottom="1276" w:left="1417" w:header="426" w:footer="580" w:gutter="0"/>
          <w:cols w:space="708"/>
          <w:docGrid w:linePitch="360"/>
        </w:sectPr>
      </w:pPr>
      <w:r w:rsidRPr="008A58EE">
        <w:rPr>
          <w:rFonts w:cs="Arial"/>
          <w:b/>
          <w:color w:val="595959"/>
          <w:sz w:val="34"/>
          <w:szCs w:val="34"/>
        </w:rPr>
        <w:t xml:space="preserve">… </w:t>
      </w:r>
      <w:r w:rsidR="002060D0">
        <w:rPr>
          <w:rFonts w:cs="Arial"/>
          <w:b/>
          <w:color w:val="595959"/>
          <w:sz w:val="34"/>
          <w:szCs w:val="34"/>
        </w:rPr>
        <w:t xml:space="preserve">aller Beschäftigten in unserem Unternehmen </w:t>
      </w:r>
      <w:r w:rsidRPr="008A58EE">
        <w:rPr>
          <w:rFonts w:cs="Arial"/>
          <w:b/>
          <w:color w:val="595959"/>
          <w:sz w:val="34"/>
          <w:szCs w:val="34"/>
        </w:rPr>
        <w:t>durch gesundheitsförderliche Arbeitsbedingungen!</w:t>
      </w:r>
    </w:p>
    <w:p w14:paraId="7B759646" w14:textId="77777777" w:rsidR="00571A57" w:rsidRDefault="00571A57" w:rsidP="00571A57">
      <w:pPr>
        <w:spacing w:after="360"/>
      </w:pPr>
      <w:r>
        <w:lastRenderedPageBreak/>
        <w:t>Liebe Kolleginnen, Liebe Kollegen,</w:t>
      </w:r>
    </w:p>
    <w:p w14:paraId="6912E9B9" w14:textId="77777777" w:rsidR="002060D0" w:rsidRDefault="002060D0" w:rsidP="002060D0">
      <w:r>
        <w:t>die Sicherheit und Gesundheit aller Beschäftigten in unserem Unternehmen ist uns ein wichtiges Anliegen. Die Mitarbeiterinnen und Mitarbeiter sind das Fundament unseres Unternehmens und ihre Arbeitsfähigkeit der Schlüssel zum Erfolg. Diese gilt es, durch sichere, gesundheitsförderliche Arbeitsbedingungen langfristig zu erhalten. Zudem möchten wir unserer rechtlichen Pflicht zur Durchführung einer Gefährdungsbeurteilung nachkommen.</w:t>
      </w:r>
    </w:p>
    <w:p w14:paraId="159D466F" w14:textId="77777777" w:rsidR="002060D0" w:rsidRDefault="002060D0" w:rsidP="002060D0">
      <w:r>
        <w:t xml:space="preserve">Es ist daher </w:t>
      </w:r>
      <w:sdt>
        <w:sdtPr>
          <w:rPr>
            <w:rStyle w:val="Formatvorlage11"/>
          </w:rPr>
          <w:alias w:val="Vorankündigung"/>
          <w:tag w:val="Vorankündigung"/>
          <w:id w:val="-567503170"/>
          <w:placeholder>
            <w:docPart w:val="94D3D593B69040FFB409D28D5C4F2F2B"/>
          </w:placeholder>
          <w:showingPlcHdr/>
        </w:sdtPr>
        <w:sdtEndPr>
          <w:rPr>
            <w:rStyle w:val="Absatz-Standardschriftart"/>
          </w:rPr>
        </w:sdtEndPr>
        <w:sdtContent>
          <w:r w:rsidR="00AC01B3" w:rsidRPr="00F00B81">
            <w:rPr>
              <w:rStyle w:val="Platzhaltertext"/>
              <w:color w:val="004994"/>
            </w:rPr>
            <w:t>Klicken oder tippen Sie hier, um einzugeben</w:t>
          </w:r>
          <w:r w:rsidR="00F00B81">
            <w:rPr>
              <w:rStyle w:val="Platzhaltertext"/>
              <w:color w:val="004994"/>
            </w:rPr>
            <w:t xml:space="preserve">, </w:t>
          </w:r>
          <w:r w:rsidR="00AE2A93">
            <w:rPr>
              <w:rStyle w:val="Platzhaltertext"/>
              <w:color w:val="004994"/>
            </w:rPr>
            <w:t xml:space="preserve">für </w:t>
          </w:r>
          <w:r w:rsidR="00F00B81">
            <w:rPr>
              <w:rStyle w:val="Platzhaltertext"/>
              <w:color w:val="004994"/>
            </w:rPr>
            <w:t xml:space="preserve">wann die </w:t>
          </w:r>
          <w:r w:rsidR="00E0124A">
            <w:rPr>
              <w:rStyle w:val="Platzhaltertext"/>
              <w:color w:val="004994"/>
            </w:rPr>
            <w:t>Kurzanalysen und Workshops</w:t>
          </w:r>
          <w:r w:rsidR="00AE2A93">
            <w:rPr>
              <w:rStyle w:val="Platzhaltertext"/>
              <w:color w:val="004994"/>
            </w:rPr>
            <w:t xml:space="preserve"> geplant </w:t>
          </w:r>
          <w:r w:rsidR="00E0124A">
            <w:rPr>
              <w:rStyle w:val="Platzhaltertext"/>
              <w:color w:val="004994"/>
            </w:rPr>
            <w:t>sind</w:t>
          </w:r>
          <w:r w:rsidR="00F00B81">
            <w:rPr>
              <w:rStyle w:val="Platzhaltertext"/>
              <w:color w:val="004994"/>
            </w:rPr>
            <w:t xml:space="preserve"> (in Kürze; in der Zeit von bis; im nächsten Jahr o. ä.)</w:t>
          </w:r>
          <w:r w:rsidR="00AC01B3" w:rsidRPr="00F00B81">
            <w:rPr>
              <w:rStyle w:val="Platzhaltertext"/>
              <w:color w:val="004994"/>
            </w:rPr>
            <w:t>.</w:t>
          </w:r>
        </w:sdtContent>
      </w:sdt>
      <w:r>
        <w:t xml:space="preserve"> die Durchführung </w:t>
      </w:r>
      <w:r w:rsidR="00E0124A">
        <w:t>von Kurzanalysen sowie Workshops</w:t>
      </w:r>
      <w:r w:rsidR="005C182F">
        <w:t xml:space="preserve"> </w:t>
      </w:r>
      <w:sdt>
        <w:sdtPr>
          <w:rPr>
            <w:rStyle w:val="Formatvorlage16"/>
          </w:rPr>
          <w:alias w:val="Betroffene Bereiche"/>
          <w:tag w:val="Betroffene Bereiche"/>
          <w:id w:val="-548612690"/>
          <w:placeholder>
            <w:docPart w:val="77FE2D7D67614DB4ADA00F79CC70EF94"/>
          </w:placeholder>
          <w:showingPlcHdr/>
        </w:sdtPr>
        <w:sdtEndPr>
          <w:rPr>
            <w:rStyle w:val="Absatz-Standardschriftart"/>
            <w:color w:val="004994"/>
          </w:rPr>
        </w:sdtEndPr>
        <w:sdtContent>
          <w:r w:rsidR="00CC17D6" w:rsidRPr="00CC17D6">
            <w:rPr>
              <w:rStyle w:val="Platzhaltertext"/>
              <w:color w:val="004994"/>
            </w:rPr>
            <w:t>Klicken oder tippen Sie hier, um einzugeben, welche Bereiche betroffen sind (</w:t>
          </w:r>
          <w:r w:rsidR="00040BBE">
            <w:rPr>
              <w:rStyle w:val="Platzhaltertext"/>
              <w:color w:val="004994"/>
            </w:rPr>
            <w:t xml:space="preserve">im </w:t>
          </w:r>
          <w:r w:rsidR="00CC17D6" w:rsidRPr="00CC17D6">
            <w:rPr>
              <w:rStyle w:val="Platzhaltertext"/>
              <w:color w:val="004994"/>
            </w:rPr>
            <w:t>gesamte</w:t>
          </w:r>
          <w:r w:rsidR="00040BBE">
            <w:rPr>
              <w:rStyle w:val="Platzhaltertext"/>
              <w:color w:val="004994"/>
            </w:rPr>
            <w:t>n</w:t>
          </w:r>
          <w:r w:rsidR="00CC17D6" w:rsidRPr="00CC17D6">
            <w:rPr>
              <w:rStyle w:val="Platzhaltertext"/>
              <w:color w:val="004994"/>
            </w:rPr>
            <w:t xml:space="preserve"> Unternehmen; </w:t>
          </w:r>
          <w:r w:rsidR="004F0089">
            <w:rPr>
              <w:rStyle w:val="Platzhaltertext"/>
              <w:color w:val="004994"/>
            </w:rPr>
            <w:t xml:space="preserve">in </w:t>
          </w:r>
          <w:r w:rsidR="00CC17D6" w:rsidRPr="00CC17D6">
            <w:rPr>
              <w:rStyle w:val="Platzhaltertext"/>
              <w:color w:val="004994"/>
            </w:rPr>
            <w:t>alle</w:t>
          </w:r>
          <w:r w:rsidR="004F0089">
            <w:rPr>
              <w:rStyle w:val="Platzhaltertext"/>
              <w:color w:val="004994"/>
            </w:rPr>
            <w:t>n</w:t>
          </w:r>
          <w:r w:rsidR="00CC17D6" w:rsidRPr="00CC17D6">
            <w:rPr>
              <w:rStyle w:val="Platzhaltertext"/>
              <w:color w:val="004994"/>
            </w:rPr>
            <w:t xml:space="preserve"> oder ausgewählte</w:t>
          </w:r>
          <w:r w:rsidR="004F0089">
            <w:rPr>
              <w:rStyle w:val="Platzhaltertext"/>
              <w:color w:val="004994"/>
            </w:rPr>
            <w:t>n</w:t>
          </w:r>
          <w:r w:rsidR="00CC17D6" w:rsidRPr="00CC17D6">
            <w:rPr>
              <w:rStyle w:val="Platzhaltertext"/>
              <w:color w:val="004994"/>
            </w:rPr>
            <w:t xml:space="preserve"> Filialen/Standorte</w:t>
          </w:r>
          <w:r w:rsidR="004F0089">
            <w:rPr>
              <w:rStyle w:val="Platzhaltertext"/>
              <w:color w:val="004994"/>
            </w:rPr>
            <w:t>n</w:t>
          </w:r>
          <w:r w:rsidR="00CC17D6" w:rsidRPr="00CC17D6">
            <w:rPr>
              <w:rStyle w:val="Platzhaltertext"/>
              <w:color w:val="004994"/>
            </w:rPr>
            <w:t xml:space="preserve"> o. ä.).</w:t>
          </w:r>
        </w:sdtContent>
      </w:sdt>
      <w:r>
        <w:t xml:space="preserve"> geplant, um die psychische Belastung zu beurteilen. </w:t>
      </w:r>
    </w:p>
    <w:p w14:paraId="4DA3DD33" w14:textId="77777777" w:rsidR="00571A57" w:rsidRDefault="002060D0" w:rsidP="002060D0">
      <w:r>
        <w:t>Wir möchten Sie mit diesem Schreiben über die wichtigsten Fakten zu unserem Vorhaben und den damit für Sie verbundenen Aufgaben informieren:</w:t>
      </w:r>
    </w:p>
    <w:p w14:paraId="2269D54E" w14:textId="77777777" w:rsidR="00571A57" w:rsidRPr="00571A57" w:rsidRDefault="00571A57" w:rsidP="00092A3D">
      <w:pPr>
        <w:spacing w:before="240"/>
        <w:jc w:val="center"/>
        <w:rPr>
          <w:b/>
        </w:rPr>
      </w:pPr>
      <w:r w:rsidRPr="00571A57">
        <w:rPr>
          <w:b/>
          <w:color w:val="004994"/>
          <w:sz w:val="32"/>
          <w:szCs w:val="32"/>
        </w:rPr>
        <w:t>W</w:t>
      </w:r>
      <w:r w:rsidRPr="00571A57">
        <w:rPr>
          <w:b/>
        </w:rPr>
        <w:t>as sind psychische Belastungen?</w:t>
      </w:r>
    </w:p>
    <w:p w14:paraId="5128DAC4" w14:textId="77777777" w:rsidR="00571A57" w:rsidRDefault="00571A57" w:rsidP="00571A57">
      <w:r>
        <w:t>Es geht dabei um nachfolgende Arbeitsanforderungen, die sich nachweislich auf die Sicherheit und Gesundheit der Beschäftigten auswirken:</w:t>
      </w:r>
    </w:p>
    <w:p w14:paraId="275D6B58" w14:textId="77777777" w:rsidR="00571A57" w:rsidRDefault="00571A57" w:rsidP="00571A57">
      <w:pPr>
        <w:jc w:val="center"/>
      </w:pPr>
      <w:r>
        <w:rPr>
          <w:noProof/>
        </w:rPr>
        <w:drawing>
          <wp:inline distT="0" distB="0" distL="0" distR="0" wp14:anchorId="0709C986" wp14:editId="1D84C9C9">
            <wp:extent cx="4849977" cy="2623820"/>
            <wp:effectExtent l="0" t="0" r="8255" b="5080"/>
            <wp:docPr id="6150" name="Grafik 1" descr="Die Abbildung zeigt die vier Kategorien relevanter Arbeitsanforderungen:&#10;Kategorie 1: Arbeitsinhalt/Arbeitsaufgabe, zum Beispiel - positiv - klare Verantwortlichkeiten oder - negativ - eine wenig abwechslungsreiche Tätigkeit.&#10;Kategorie 2: Arbeitsorganisation, zum Beispiel - positiv - klare Kommunikationswege oder - negativ - häufige Unterbrechungen.&#10;Kategorie 3: Arbeitsumgebung, zum Beispiel - positiv - ein ergonomischer Arbeitsplatz oder - negativ - eine ungünstige Beleuchtung.&#10;Kategorie 4: Soziale Beziehungen, zum Beispiel - positiv - konstruktive Rückmeldungen oder - negativ - fehlende Unterstützung."/>
            <wp:cNvGraphicFramePr/>
            <a:graphic xmlns:a="http://schemas.openxmlformats.org/drawingml/2006/main">
              <a:graphicData uri="http://schemas.openxmlformats.org/drawingml/2006/picture">
                <pic:pic xmlns:pic="http://schemas.openxmlformats.org/drawingml/2006/picture">
                  <pic:nvPicPr>
                    <pic:cNvPr id="6150" name="Grafik 1"/>
                    <pic:cNvPicPr/>
                  </pic:nvPicPr>
                  <pic:blipFill rotWithShape="1">
                    <a:blip r:embed="rId15" cstate="print">
                      <a:extLst>
                        <a:ext uri="{28A0092B-C50C-407E-A947-70E740481C1C}">
                          <a14:useLocalDpi xmlns:a14="http://schemas.microsoft.com/office/drawing/2010/main" val="0"/>
                        </a:ext>
                      </a:extLst>
                    </a:blip>
                    <a:srcRect l="10503" t="27840" r="7239" b="20796"/>
                    <a:stretch/>
                  </pic:blipFill>
                  <pic:spPr bwMode="auto">
                    <a:xfrm>
                      <a:off x="0" y="0"/>
                      <a:ext cx="4849977" cy="2623820"/>
                    </a:xfrm>
                    <a:prstGeom prst="rect">
                      <a:avLst/>
                    </a:prstGeom>
                    <a:noFill/>
                    <a:ln>
                      <a:noFill/>
                    </a:ln>
                    <a:extLst>
                      <a:ext uri="{53640926-AAD7-44D8-BBD7-CCE9431645EC}">
                        <a14:shadowObscured xmlns:a14="http://schemas.microsoft.com/office/drawing/2010/main"/>
                      </a:ext>
                    </a:extLst>
                  </pic:spPr>
                </pic:pic>
              </a:graphicData>
            </a:graphic>
          </wp:inline>
        </w:drawing>
      </w:r>
    </w:p>
    <w:p w14:paraId="45EBD627" w14:textId="77777777" w:rsidR="00571A57" w:rsidRPr="002060D0" w:rsidRDefault="00571A57" w:rsidP="00571A57">
      <w:pPr>
        <w:rPr>
          <w:spacing w:val="-2"/>
        </w:rPr>
      </w:pPr>
      <w:r w:rsidRPr="002060D0">
        <w:rPr>
          <w:spacing w:val="-2"/>
        </w:rPr>
        <w:t>Diese Aspekte können neben körperlichen auch psychische Auswirkungen haben. Es gibt positive Auswirkungen wie beispielsweise das Gefühl der Aktivierung, Arbeitszufriedenheit sowie die Weiterentwicklung von Fähigkeiten, aber auch negative Folgen wie zum Beispiel Stresserleben, nachlassende Konzentration oder Ermüdung.</w:t>
      </w:r>
    </w:p>
    <w:p w14:paraId="03835F14" w14:textId="77777777" w:rsidR="00571A57" w:rsidRPr="00571A57" w:rsidRDefault="00571A57" w:rsidP="00092A3D">
      <w:pPr>
        <w:spacing w:before="240"/>
        <w:jc w:val="center"/>
        <w:rPr>
          <w:b/>
        </w:rPr>
      </w:pPr>
      <w:r w:rsidRPr="00571A57">
        <w:rPr>
          <w:b/>
          <w:color w:val="004994"/>
          <w:sz w:val="32"/>
          <w:szCs w:val="32"/>
        </w:rPr>
        <w:t>W</w:t>
      </w:r>
      <w:r w:rsidRPr="00571A57">
        <w:rPr>
          <w:b/>
        </w:rPr>
        <w:t>arum kümmern wir uns um dieses Thema?</w:t>
      </w:r>
    </w:p>
    <w:p w14:paraId="61E32BA0" w14:textId="77777777" w:rsidR="002060D0" w:rsidRDefault="002060D0" w:rsidP="0010786E">
      <w:r>
        <w:lastRenderedPageBreak/>
        <w:t>Bei der Berücksichtigung der psychischen Belastung in der Gefährdungsbeurteilung werden die oben genannten Arbeitsanforderungen genauer unter die Lupe genommen. Ziel ist es, die Sicherheit und Gesundheit aller Beschäftigten bei der Arbeit zu erhalten und zu verbessern durch:</w:t>
      </w:r>
    </w:p>
    <w:p w14:paraId="630D7D27" w14:textId="77777777" w:rsidR="002060D0" w:rsidRDefault="002060D0" w:rsidP="00B175FA">
      <w:pPr>
        <w:pStyle w:val="Listenebene1"/>
      </w:pPr>
      <w:r>
        <w:t>die Reduktion gesundheitsschädigender arbeitsbedingter Einflüsse und</w:t>
      </w:r>
    </w:p>
    <w:p w14:paraId="17872DD1" w14:textId="77777777" w:rsidR="002060D0" w:rsidRDefault="002060D0" w:rsidP="00B175FA">
      <w:pPr>
        <w:pStyle w:val="Listenebene1"/>
      </w:pPr>
      <w:r>
        <w:t>den Erhalt b</w:t>
      </w:r>
      <w:r w:rsidR="000C5FA8">
        <w:t>eziehungsweise</w:t>
      </w:r>
      <w:r>
        <w:t xml:space="preserve"> Ausbau gesundheitsförderlicher Arbeitsbedingungen.</w:t>
      </w:r>
    </w:p>
    <w:p w14:paraId="37F56CF0" w14:textId="77777777" w:rsidR="00571A57" w:rsidRDefault="002060D0" w:rsidP="002060D0">
      <w:pPr>
        <w:spacing w:after="360"/>
      </w:pPr>
      <w:r>
        <w:t>Wir schauen uns die Arbeitsbedingungen dabei ganz genau an – auch die, die vielleicht auf den ersten Blick nicht veränderbar erscheinen (z</w:t>
      </w:r>
      <w:r w:rsidR="0010786E">
        <w:t>um Beispiel</w:t>
      </w:r>
      <w:r>
        <w:t xml:space="preserve"> ein saisonal erhöhtes Arbeitspensum). Wenn die Bedingung selbst nicht veränderbar ist, können wir aber vielleicht Maßnahmen ergreifen, um die kritischen Auswirkungen zu reduzieren (z</w:t>
      </w:r>
      <w:r w:rsidR="0010786E">
        <w:t>um Beispiel</w:t>
      </w:r>
      <w:r>
        <w:t xml:space="preserve"> durch effizientere Prozesse). Denn wir wollen, dass alle Beschäftigten langfristig gesund und zufrieden ihrer Tätigkeit nachgehen können.</w:t>
      </w:r>
    </w:p>
    <w:p w14:paraId="5D610E00" w14:textId="77777777" w:rsidR="009F654F" w:rsidRDefault="0010786E" w:rsidP="00C26490">
      <w:pPr>
        <w:pBdr>
          <w:top w:val="dotted" w:sz="12" w:space="1" w:color="004994"/>
          <w:left w:val="dotted" w:sz="12" w:space="4" w:color="004994"/>
          <w:bottom w:val="dotted" w:sz="12" w:space="1" w:color="004994"/>
          <w:right w:val="dotted" w:sz="12" w:space="4" w:color="004994"/>
        </w:pBdr>
      </w:pPr>
      <w:r w:rsidRPr="0010786E">
        <w:t>Es geht bei der Gefährdungsbeurteilung für den Teilaspekt psychische Belastung um die Beurteilung der Arbeitsbedingungen, nicht um die Psyche Einzelner oder um psychische Erkrankungen</w:t>
      </w:r>
      <w:r w:rsidR="007E0A17">
        <w:t>!</w:t>
      </w:r>
    </w:p>
    <w:p w14:paraId="6F62F588" w14:textId="77777777" w:rsidR="00571A57" w:rsidRDefault="00571A57" w:rsidP="00C26490">
      <w:pPr>
        <w:spacing w:before="240"/>
        <w:jc w:val="center"/>
        <w:rPr>
          <w:b/>
        </w:rPr>
      </w:pPr>
      <w:r w:rsidRPr="009F654F">
        <w:rPr>
          <w:b/>
          <w:color w:val="004994"/>
          <w:sz w:val="32"/>
          <w:szCs w:val="32"/>
        </w:rPr>
        <w:t>W</w:t>
      </w:r>
      <w:r w:rsidRPr="009F654F">
        <w:rPr>
          <w:b/>
        </w:rPr>
        <w:t>ie gehen wir dabei vor?</w:t>
      </w:r>
    </w:p>
    <w:p w14:paraId="427252F3" w14:textId="77777777" w:rsidR="00E0124A" w:rsidRPr="0047101B" w:rsidRDefault="00E0124A" w:rsidP="00E0124A">
      <w:pPr>
        <w:rPr>
          <w:b/>
        </w:rPr>
      </w:pPr>
      <w:r w:rsidRPr="0047101B">
        <w:rPr>
          <w:b/>
        </w:rPr>
        <w:t xml:space="preserve">Schritt 1: Aushang Plakat </w:t>
      </w:r>
      <w:proofErr w:type="spellStart"/>
      <w:r w:rsidRPr="0047101B">
        <w:rPr>
          <w:b/>
        </w:rPr>
        <w:t>PegA</w:t>
      </w:r>
      <w:proofErr w:type="spellEnd"/>
      <w:r w:rsidRPr="0047101B">
        <w:rPr>
          <w:b/>
        </w:rPr>
        <w:t>-Anforderungsbarometer (Kurzanalyse)</w:t>
      </w:r>
    </w:p>
    <w:p w14:paraId="36E50786" w14:textId="35A13C56" w:rsidR="00E0124A" w:rsidRPr="00E0124A" w:rsidRDefault="00E0124A" w:rsidP="00E0124A">
      <w:r w:rsidRPr="00E0124A">
        <w:t xml:space="preserve">Zunächst werden die Beschäftigten der jeweiligen Tätigkeit </w:t>
      </w:r>
      <w:r w:rsidR="004F0089">
        <w:t>bzw.</w:t>
      </w:r>
      <w:r w:rsidRPr="00E0124A">
        <w:t xml:space="preserve"> des jeweiligen Arbeitsbereichs </w:t>
      </w:r>
      <w:sdt>
        <w:sdtPr>
          <w:rPr>
            <w:rStyle w:val="Formatvorlage26"/>
          </w:rPr>
          <w:alias w:val="Informationsweg"/>
          <w:tag w:val="Informationsweg"/>
          <w:id w:val="972637426"/>
          <w:placeholder>
            <w:docPart w:val="CF621B658F5A4E40922959CA84493D85"/>
          </w:placeholder>
          <w:showingPlcHdr/>
        </w:sdtPr>
        <w:sdtEndPr>
          <w:rPr>
            <w:rStyle w:val="Absatz-Standardschriftart"/>
            <w:color w:val="auto"/>
          </w:rPr>
        </w:sdtEndPr>
        <w:sdtContent>
          <w:r w:rsidR="004F0089" w:rsidRPr="004F0089">
            <w:rPr>
              <w:rStyle w:val="Platzhaltertext"/>
              <w:color w:val="004994"/>
            </w:rPr>
            <w:t>Klicken oder tippen Sie hier, um</w:t>
          </w:r>
          <w:r w:rsidR="004F0089">
            <w:rPr>
              <w:rStyle w:val="Platzhaltertext"/>
              <w:color w:val="004994"/>
            </w:rPr>
            <w:t xml:space="preserve"> den Informationsweg für die Beschäftigten (schriftlich</w:t>
          </w:r>
          <w:r w:rsidR="003F52FB">
            <w:rPr>
              <w:rStyle w:val="Platzhaltertext"/>
              <w:color w:val="004994"/>
            </w:rPr>
            <w:t xml:space="preserve"> oder</w:t>
          </w:r>
          <w:r w:rsidR="004F0089">
            <w:rPr>
              <w:rStyle w:val="Platzhaltertext"/>
              <w:color w:val="004994"/>
            </w:rPr>
            <w:t xml:space="preserve"> im Rahmen einer Veranstaltung inkl. Termin und Ort)</w:t>
          </w:r>
          <w:r w:rsidR="004F0089" w:rsidRPr="004F0089">
            <w:rPr>
              <w:rStyle w:val="Platzhaltertext"/>
              <w:color w:val="004994"/>
            </w:rPr>
            <w:t xml:space="preserve"> einzugeben.</w:t>
          </w:r>
        </w:sdtContent>
      </w:sdt>
      <w:r w:rsidR="004F0089">
        <w:t xml:space="preserve"> </w:t>
      </w:r>
      <w:r w:rsidRPr="00E0124A">
        <w:t xml:space="preserve">informiert und mit nummerierten Klebepunkten ausgestattet. Das Plakat </w:t>
      </w:r>
      <w:proofErr w:type="spellStart"/>
      <w:r w:rsidRPr="00E0124A">
        <w:t>PegA</w:t>
      </w:r>
      <w:proofErr w:type="spellEnd"/>
      <w:r w:rsidRPr="00E0124A">
        <w:t xml:space="preserve">-Anforderungsbarometer umfasst 25 Aussagen zu den Arbeitsbedingungen und wird ausgehängt. Die Beschäftigten haben dann 14 Tage Zeit, ihre Arbeitsbedingungen mittels der Klebepunkte einzuschätzen. Die organisatorische Vorbereitung und die Weitergabe des bearbeiteten Plakats an Frau/Herrn </w:t>
      </w:r>
      <w:sdt>
        <w:sdtPr>
          <w:rPr>
            <w:rStyle w:val="Formatvorlage24"/>
          </w:rPr>
          <w:alias w:val="Moderator/in Workshop"/>
          <w:tag w:val="Moderator/in Workshop"/>
          <w:id w:val="1719016015"/>
          <w:placeholder>
            <w:docPart w:val="FDD9A2A00FC14731B028E40887FD17B9"/>
          </w:placeholder>
          <w:showingPlcHdr/>
        </w:sdtPr>
        <w:sdtEndPr>
          <w:rPr>
            <w:rStyle w:val="Absatz-Standardschriftart"/>
            <w:color w:val="auto"/>
          </w:rPr>
        </w:sdtEndPr>
        <w:sdtContent>
          <w:r w:rsidR="004F0089" w:rsidRPr="004F0089">
            <w:rPr>
              <w:rStyle w:val="Platzhaltertext"/>
              <w:color w:val="004994"/>
            </w:rPr>
            <w:t>Klicken oder tippen Sie hier, um den Namen der Moderation bzw. des Moderators für den nachfolgenden PegA-Workshop einzugeben.</w:t>
          </w:r>
        </w:sdtContent>
      </w:sdt>
      <w:r w:rsidR="004F0089">
        <w:t xml:space="preserve"> </w:t>
      </w:r>
      <w:r w:rsidRPr="00E0124A">
        <w:t xml:space="preserve">übernimmt Frau/Herr </w:t>
      </w:r>
      <w:sdt>
        <w:sdtPr>
          <w:rPr>
            <w:rStyle w:val="Formatvorlage25"/>
          </w:rPr>
          <w:alias w:val="Organisator/in"/>
          <w:tag w:val="Organisator/in"/>
          <w:id w:val="190111280"/>
          <w:placeholder>
            <w:docPart w:val="60F43EB61457474294D8209DF67F09D4"/>
          </w:placeholder>
          <w:showingPlcHdr/>
        </w:sdtPr>
        <w:sdtEndPr>
          <w:rPr>
            <w:rStyle w:val="Absatz-Standardschriftart"/>
            <w:color w:val="auto"/>
          </w:rPr>
        </w:sdtEndPr>
        <w:sdtContent>
          <w:r w:rsidR="004F0089" w:rsidRPr="004F0089">
            <w:rPr>
              <w:rStyle w:val="Platzhaltertext"/>
              <w:color w:val="004994"/>
            </w:rPr>
            <w:t>Klicken oder tippen Sie hier, um Name und Funktion der organisierenden Person einzugeben.</w:t>
          </w:r>
        </w:sdtContent>
      </w:sdt>
      <w:r w:rsidRPr="00E0124A">
        <w:t xml:space="preserve">. </w:t>
      </w:r>
    </w:p>
    <w:p w14:paraId="0B5E71F4" w14:textId="6CFB4DF1" w:rsidR="00E0124A" w:rsidRDefault="00E0124A" w:rsidP="00E0124A">
      <w:pPr>
        <w:rPr>
          <w:b/>
        </w:rPr>
      </w:pPr>
      <w:r w:rsidRPr="00E0124A">
        <w:rPr>
          <w:b/>
        </w:rPr>
        <w:t xml:space="preserve">Schritt 2 – Durchführung des </w:t>
      </w:r>
      <w:proofErr w:type="spellStart"/>
      <w:r w:rsidRPr="00E0124A">
        <w:rPr>
          <w:b/>
        </w:rPr>
        <w:t>PegA</w:t>
      </w:r>
      <w:proofErr w:type="spellEnd"/>
      <w:r w:rsidRPr="00E0124A">
        <w:rPr>
          <w:b/>
        </w:rPr>
        <w:t xml:space="preserve">-Workshops: </w:t>
      </w:r>
      <w:r w:rsidRPr="00E0124A">
        <w:t xml:space="preserve">Im moderierten </w:t>
      </w:r>
      <w:proofErr w:type="spellStart"/>
      <w:r w:rsidRPr="00E0124A">
        <w:t>PegA</w:t>
      </w:r>
      <w:proofErr w:type="spellEnd"/>
      <w:r w:rsidRPr="00E0124A">
        <w:t xml:space="preserve">-Workshop dient das Plakat </w:t>
      </w:r>
      <w:proofErr w:type="spellStart"/>
      <w:r w:rsidRPr="00E0124A">
        <w:t>PegA</w:t>
      </w:r>
      <w:proofErr w:type="spellEnd"/>
      <w:r w:rsidRPr="00E0124A">
        <w:t xml:space="preserve">-Anforderungsbarometer als Grundlage für die Diskussion von Belastungen. Teilnehmende des Workshops sind die Beschäftigten einer Tätigkeit </w:t>
      </w:r>
      <w:r w:rsidR="00F01E9C">
        <w:t>bzw.</w:t>
      </w:r>
      <w:r w:rsidRPr="00E0124A">
        <w:t xml:space="preserve"> eines Arbeitsbereichs. Ablauf und Inhalte des Workshops sind stark vorstrukturiert, sodass innerhalb von 2-2,5 Stunden ein bis drei Handlungsfelder bearbeitet und erfolgversprechende Vorschläge zur Verbesserung der Arbeitsbedingungen entwickelt werden können. Diese Vorschläge werden im Anschluss</w:t>
      </w:r>
      <w:r w:rsidR="000E3EBD">
        <w:t xml:space="preserve"> </w:t>
      </w:r>
      <w:sdt>
        <w:sdtPr>
          <w:rPr>
            <w:rStyle w:val="Formatvorlage29"/>
          </w:rPr>
          <w:alias w:val="Vorstellung bei"/>
          <w:tag w:val="Vorstellung bei"/>
          <w:id w:val="810300313"/>
          <w:placeholder>
            <w:docPart w:val="7A9E2D7BE5244597AE47C0A5DECB538F"/>
          </w:placeholder>
          <w:showingPlcHdr/>
        </w:sdtPr>
        <w:sdtEndPr>
          <w:rPr>
            <w:rStyle w:val="Absatz-Standardschriftart"/>
            <w:color w:val="auto"/>
          </w:rPr>
        </w:sdtEndPr>
        <w:sdtContent>
          <w:r w:rsidR="000E3EBD" w:rsidRPr="000E3EBD">
            <w:rPr>
              <w:rStyle w:val="Platzhaltertext"/>
              <w:color w:val="004994"/>
            </w:rPr>
            <w:t>Klicken oder tippen Sie hier, um einzugeben, wem die Vorschläge vorgestellt werden (dem Steuerkreis, dem ASA, der Geschäftsleitung).</w:t>
          </w:r>
        </w:sdtContent>
      </w:sdt>
      <w:r w:rsidRPr="00E0124A">
        <w:t xml:space="preserve"> vorgestellt. Dieses Gremium entscheidet, ob die Vorschläge so oder in veränderter Form umgesetzt werden oder nicht.</w:t>
      </w:r>
    </w:p>
    <w:p w14:paraId="4146620D" w14:textId="77777777" w:rsidR="00E0124A" w:rsidRDefault="00E0124A" w:rsidP="00E0124A">
      <w:pPr>
        <w:rPr>
          <w:b/>
        </w:rPr>
      </w:pPr>
      <w:bookmarkStart w:id="0" w:name="_GoBack"/>
      <w:bookmarkEnd w:id="0"/>
    </w:p>
    <w:p w14:paraId="442C6058" w14:textId="77777777" w:rsidR="0010786E" w:rsidRPr="0010786E" w:rsidRDefault="0010786E" w:rsidP="000C59C9">
      <w:pPr>
        <w:spacing w:before="240" w:line="240" w:lineRule="auto"/>
        <w:jc w:val="center"/>
        <w:rPr>
          <w:b/>
        </w:rPr>
      </w:pPr>
      <w:r w:rsidRPr="0010786E">
        <w:rPr>
          <w:b/>
          <w:color w:val="004994"/>
          <w:sz w:val="32"/>
        </w:rPr>
        <w:t>W</w:t>
      </w:r>
      <w:r w:rsidRPr="0010786E">
        <w:rPr>
          <w:b/>
        </w:rPr>
        <w:t xml:space="preserve">arum haben wir uns für </w:t>
      </w:r>
      <w:r w:rsidR="00CE6BE8">
        <w:rPr>
          <w:b/>
        </w:rPr>
        <w:t>die</w:t>
      </w:r>
      <w:r w:rsidRPr="0010786E">
        <w:rPr>
          <w:b/>
        </w:rPr>
        <w:t xml:space="preserve"> </w:t>
      </w:r>
      <w:proofErr w:type="spellStart"/>
      <w:r w:rsidRPr="0010786E">
        <w:rPr>
          <w:b/>
        </w:rPr>
        <w:t>PegA</w:t>
      </w:r>
      <w:proofErr w:type="spellEnd"/>
      <w:r w:rsidRPr="0010786E">
        <w:rPr>
          <w:b/>
        </w:rPr>
        <w:t>-</w:t>
      </w:r>
      <w:r w:rsidR="00E0124A">
        <w:rPr>
          <w:b/>
        </w:rPr>
        <w:t>Team</w:t>
      </w:r>
      <w:r w:rsidRPr="0010786E">
        <w:rPr>
          <w:b/>
        </w:rPr>
        <w:t xml:space="preserve"> entschieden?</w:t>
      </w:r>
    </w:p>
    <w:p w14:paraId="7578DEB7" w14:textId="77777777" w:rsidR="0010786E" w:rsidRPr="007237AC" w:rsidRDefault="0010786E" w:rsidP="00B175FA">
      <w:pPr>
        <w:pStyle w:val="Listenebene1"/>
      </w:pPr>
      <w:r w:rsidRPr="007237AC">
        <w:rPr>
          <w:b/>
        </w:rPr>
        <w:t>Branchenspezifisch</w:t>
      </w:r>
      <w:r w:rsidRPr="007237AC">
        <w:t>: Das Instrument wurde mit Blick auf die spezifischen Bedingungen in Handel und Warenlogistik entwickelt.</w:t>
      </w:r>
    </w:p>
    <w:p w14:paraId="39050F03" w14:textId="77777777" w:rsidR="0010786E" w:rsidRPr="007237AC" w:rsidRDefault="0010786E" w:rsidP="00B175FA">
      <w:pPr>
        <w:pStyle w:val="Listenebene1"/>
      </w:pPr>
      <w:r w:rsidRPr="007237AC">
        <w:rPr>
          <w:b/>
        </w:rPr>
        <w:t>Wissenschaftlich fundiert und normativ verankert</w:t>
      </w:r>
      <w:r w:rsidRPr="007237AC">
        <w:t>: Das Instrument wurde im Rahmen eines wissenschaftlichen Projekts entwickelt und erfüllt die klassischen Gütekriterien für Messinstrumente. Es ist zudem auf DIN-Normen</w:t>
      </w:r>
      <w:r w:rsidR="00AE2A93">
        <w:rPr>
          <w:rStyle w:val="Funotenzeichen"/>
        </w:rPr>
        <w:footnoteReference w:id="1"/>
      </w:r>
      <w:r w:rsidRPr="007237AC">
        <w:t xml:space="preserve"> abgestimmt und an der GDA-Leitlinie</w:t>
      </w:r>
      <w:r w:rsidR="00AE2A93">
        <w:rPr>
          <w:rStyle w:val="Funotenzeichen"/>
        </w:rPr>
        <w:footnoteReference w:id="2"/>
      </w:r>
      <w:r w:rsidRPr="007237AC">
        <w:t xml:space="preserve"> ausgerichtet.</w:t>
      </w:r>
    </w:p>
    <w:p w14:paraId="121DBBBC" w14:textId="77777777" w:rsidR="0010786E" w:rsidRPr="007237AC" w:rsidRDefault="0010786E" w:rsidP="00B175FA">
      <w:pPr>
        <w:pStyle w:val="Listenebene1"/>
      </w:pPr>
      <w:r w:rsidRPr="007237AC">
        <w:rPr>
          <w:b/>
        </w:rPr>
        <w:t>Vergleichbar</w:t>
      </w:r>
      <w:r w:rsidRPr="007237AC">
        <w:t>: Durch die standardisierte Ergebnisdarstellung können die Ergebnis-se verschiedener Tätigkeiten, Standorte oder Zeitpunkte miteinander verglichen werden. Dies kann hilfreich sein, wenn es zum Beispiel um die Ableitung von abteilungs-/standortübergreifenden Maßnahmen oder die Nutzung von Synergieeffekten geht („Was könnte man sich von anderen abschauen?“). Die standardisierte Form schafft ferner eine Vergleichsgrundlage für die spätere Überprüfung von Verbesserungsmaßnahmen.</w:t>
      </w:r>
    </w:p>
    <w:p w14:paraId="19B7E661" w14:textId="77777777" w:rsidR="0010786E" w:rsidRPr="007237AC" w:rsidRDefault="0010786E" w:rsidP="00B175FA">
      <w:pPr>
        <w:pStyle w:val="Listenebene1"/>
      </w:pPr>
      <w:r w:rsidRPr="007237AC">
        <w:rPr>
          <w:b/>
        </w:rPr>
        <w:t>Umfassend</w:t>
      </w:r>
      <w:r w:rsidR="000C5FA8" w:rsidRPr="007237AC">
        <w:t xml:space="preserve">: </w:t>
      </w:r>
      <w:r w:rsidRPr="007237AC">
        <w:t>Das Instrument wird ergänzt um Schritt-für-Schritt-Anleitungen für den gesamten Prozess von der Vorbereitung bis zur Nachbereitung, Praxishilfen zum Beispiel für die interne Kommunikation und eine unkomplizierte Auswertung sowie Anregungen für Gestaltungsempfehlungen. Das erleichtert die Anwendung.</w:t>
      </w:r>
    </w:p>
    <w:p w14:paraId="3F0DCADD" w14:textId="77777777" w:rsidR="0010786E" w:rsidRPr="007237AC" w:rsidRDefault="00C846CB" w:rsidP="00B175FA">
      <w:pPr>
        <w:pStyle w:val="Listenebene1"/>
      </w:pPr>
      <w:r w:rsidRPr="007237AC">
        <w:rPr>
          <w:b/>
        </w:rPr>
        <w:t>Partizipativ</w:t>
      </w:r>
      <w:r w:rsidR="000C5FA8" w:rsidRPr="007237AC">
        <w:t xml:space="preserve">: </w:t>
      </w:r>
      <w:r w:rsidR="00E0124A" w:rsidRPr="00E0124A">
        <w:t xml:space="preserve">Die Beschäftigten sind intensiv in Belastungsanalyse und Lösungs-entwicklung einbezogen. Das fördert die Motivation bei der </w:t>
      </w:r>
      <w:r w:rsidR="00E0124A" w:rsidRPr="00E0124A">
        <w:lastRenderedPageBreak/>
        <w:t>Maßnahmenumsetzung, eine positive Unternehmenskultur und die Identifikation mit dem Unternehmen.</w:t>
      </w:r>
    </w:p>
    <w:p w14:paraId="0F2C5FE6" w14:textId="77777777" w:rsidR="0010786E" w:rsidRPr="007237AC" w:rsidRDefault="00E0124A" w:rsidP="00B175FA">
      <w:pPr>
        <w:pStyle w:val="Listenebene1"/>
      </w:pPr>
      <w:r>
        <w:rPr>
          <w:b/>
        </w:rPr>
        <w:t>Individualisierbar</w:t>
      </w:r>
      <w:r w:rsidR="000C5FA8" w:rsidRPr="007237AC">
        <w:t xml:space="preserve">: </w:t>
      </w:r>
      <w:r w:rsidRPr="00E0124A">
        <w:t>Inhalte und Teilnehmerzusammensetzung können flexibel gestaltet sein, so dass spezifische Schwerpunktsetzungen möglich sind und zum Beispiel auch tätigkeitsübergreifende Probleme effektiv bearbeitet werden können. Die Methode eignet sich auch sehr gut für Führungskräfte.</w:t>
      </w:r>
    </w:p>
    <w:p w14:paraId="3467A557" w14:textId="77777777" w:rsidR="0010786E" w:rsidRPr="007237AC" w:rsidRDefault="00E0124A" w:rsidP="00B175FA">
      <w:pPr>
        <w:pStyle w:val="Listenebene1"/>
      </w:pPr>
      <w:r w:rsidRPr="00FA6842">
        <w:rPr>
          <w:b/>
        </w:rPr>
        <w:t>Detailliert</w:t>
      </w:r>
      <w:r>
        <w:rPr>
          <w:b/>
        </w:rPr>
        <w:t>, s</w:t>
      </w:r>
      <w:r w:rsidRPr="00FA6842">
        <w:rPr>
          <w:b/>
        </w:rPr>
        <w:t>chnell</w:t>
      </w:r>
      <w:r>
        <w:rPr>
          <w:b/>
        </w:rPr>
        <w:t>,</w:t>
      </w:r>
      <w:r w:rsidRPr="00FA6842">
        <w:rPr>
          <w:b/>
        </w:rPr>
        <w:t xml:space="preserve"> effektiv</w:t>
      </w:r>
      <w:r>
        <w:rPr>
          <w:b/>
        </w:rPr>
        <w:t xml:space="preserve"> und e</w:t>
      </w:r>
      <w:r w:rsidRPr="00FA6842">
        <w:rPr>
          <w:b/>
        </w:rPr>
        <w:t>ffizient</w:t>
      </w:r>
      <w:r w:rsidR="000C5FA8" w:rsidRPr="007237AC">
        <w:t>:</w:t>
      </w:r>
      <w:r>
        <w:t xml:space="preserve"> </w:t>
      </w:r>
      <w:r w:rsidRPr="00FA6842">
        <w:t xml:space="preserve">Ergebnis </w:t>
      </w:r>
      <w:r>
        <w:t xml:space="preserve">der Workshops </w:t>
      </w:r>
      <w:r w:rsidRPr="00FA6842">
        <w:t>sind neben einer Detailanalyse der psy</w:t>
      </w:r>
      <w:r>
        <w:t>chischen Belas</w:t>
      </w:r>
      <w:r w:rsidRPr="00FA6842">
        <w:t>tung praxisnahe Maßnahmenvorschläge.</w:t>
      </w:r>
      <w:r>
        <w:t xml:space="preserve"> Die </w:t>
      </w:r>
      <w:r w:rsidRPr="00FA6842">
        <w:t xml:space="preserve">„Moderationsbox </w:t>
      </w:r>
      <w:proofErr w:type="spellStart"/>
      <w:r w:rsidRPr="00FA6842">
        <w:t>PegA</w:t>
      </w:r>
      <w:proofErr w:type="spellEnd"/>
      <w:r w:rsidRPr="00FA6842">
        <w:t xml:space="preserve">-Workshop“ </w:t>
      </w:r>
      <w:r>
        <w:t>unterstützt dabei eine</w:t>
      </w:r>
      <w:r w:rsidRPr="00FA6842">
        <w:t xml:space="preserve"> strukturierte, effiziente Workshop-Moderation.</w:t>
      </w:r>
    </w:p>
    <w:p w14:paraId="073EC995" w14:textId="77777777" w:rsidR="0010786E" w:rsidRPr="007237AC" w:rsidRDefault="00E0124A" w:rsidP="00B175FA">
      <w:pPr>
        <w:pStyle w:val="Listenebene1"/>
      </w:pPr>
      <w:r>
        <w:rPr>
          <w:b/>
        </w:rPr>
        <w:t>Kombinierbar</w:t>
      </w:r>
      <w:r w:rsidR="000C5FA8" w:rsidRPr="007237AC">
        <w:t xml:space="preserve">: </w:t>
      </w:r>
      <w:r w:rsidRPr="00E0124A">
        <w:t xml:space="preserve">Der </w:t>
      </w:r>
      <w:proofErr w:type="spellStart"/>
      <w:r w:rsidRPr="00E0124A">
        <w:t>PegA</w:t>
      </w:r>
      <w:proofErr w:type="spellEnd"/>
      <w:r w:rsidRPr="00E0124A">
        <w:t xml:space="preserve">-Workshop kann auch nach dem Einsatz anderer </w:t>
      </w:r>
      <w:proofErr w:type="spellStart"/>
      <w:r w:rsidRPr="00E0124A">
        <w:t>Analy-seinstrumente</w:t>
      </w:r>
      <w:proofErr w:type="spellEnd"/>
      <w:r w:rsidRPr="00E0124A">
        <w:t xml:space="preserve">, zum Beispiel </w:t>
      </w:r>
      <w:proofErr w:type="spellStart"/>
      <w:r w:rsidRPr="00E0124A">
        <w:t>PegA</w:t>
      </w:r>
      <w:proofErr w:type="spellEnd"/>
      <w:r w:rsidRPr="00E0124A">
        <w:t xml:space="preserve">-Expertencheck oder </w:t>
      </w:r>
      <w:proofErr w:type="spellStart"/>
      <w:r w:rsidRPr="00E0124A">
        <w:t>PegA</w:t>
      </w:r>
      <w:proofErr w:type="spellEnd"/>
      <w:r w:rsidRPr="00E0124A">
        <w:t>-Befragung, durchgeführt werden.</w:t>
      </w:r>
    </w:p>
    <w:p w14:paraId="0EC81DD7" w14:textId="77777777" w:rsidR="0010786E" w:rsidRPr="000C59C9" w:rsidRDefault="0010786E" w:rsidP="000C59C9">
      <w:pPr>
        <w:spacing w:before="240" w:line="240" w:lineRule="auto"/>
        <w:jc w:val="center"/>
        <w:rPr>
          <w:b/>
        </w:rPr>
      </w:pPr>
      <w:r w:rsidRPr="000C59C9">
        <w:rPr>
          <w:b/>
          <w:color w:val="004994"/>
          <w:sz w:val="32"/>
          <w:szCs w:val="32"/>
        </w:rPr>
        <w:t>W</w:t>
      </w:r>
      <w:r w:rsidRPr="000C59C9">
        <w:rPr>
          <w:b/>
        </w:rPr>
        <w:t>ie sieht die Zeitplanung aus?</w:t>
      </w:r>
    </w:p>
    <w:p w14:paraId="2E2D8A3D" w14:textId="05948A0F" w:rsidR="00547B33" w:rsidRDefault="00547B33" w:rsidP="00547B33">
      <w:r w:rsidRPr="0011668F">
        <w:rPr>
          <w:b/>
        </w:rPr>
        <w:t xml:space="preserve">Aushang Plakat </w:t>
      </w:r>
      <w:proofErr w:type="spellStart"/>
      <w:r w:rsidRPr="0011668F">
        <w:rPr>
          <w:b/>
        </w:rPr>
        <w:t>PegA</w:t>
      </w:r>
      <w:proofErr w:type="spellEnd"/>
      <w:r w:rsidRPr="0011668F">
        <w:rPr>
          <w:b/>
        </w:rPr>
        <w:t>-Anforderungsbarometer</w:t>
      </w:r>
      <w:r>
        <w:t xml:space="preserve">: </w:t>
      </w:r>
      <w:r w:rsidR="0011668F">
        <w:t>Der Aushang f</w:t>
      </w:r>
      <w:r>
        <w:t xml:space="preserve">ür </w:t>
      </w:r>
      <w:r w:rsidR="0011668F">
        <w:t>die</w:t>
      </w:r>
      <w:r>
        <w:t xml:space="preserve"> Tätigkeit</w:t>
      </w:r>
      <w:r w:rsidR="0011668F">
        <w:t xml:space="preserve"> </w:t>
      </w:r>
      <w:sdt>
        <w:sdtPr>
          <w:rPr>
            <w:rStyle w:val="Formatvorlage16"/>
          </w:rPr>
          <w:alias w:val="Tätigkeit"/>
          <w:tag w:val="Tätigkeit"/>
          <w:id w:val="1533229587"/>
          <w:placeholder>
            <w:docPart w:val="539CB6A488504818A3F383FC8D4AFC52"/>
          </w:placeholder>
          <w:showingPlcHdr/>
        </w:sdtPr>
        <w:sdtEndPr>
          <w:rPr>
            <w:rStyle w:val="Absatz-Standardschriftart"/>
          </w:rPr>
        </w:sdtEndPr>
        <w:sdtContent>
          <w:r w:rsidR="0011668F" w:rsidRPr="00036E37">
            <w:rPr>
              <w:rStyle w:val="Platzhaltertext"/>
              <w:color w:val="004994"/>
            </w:rPr>
            <w:t>Klicken oder tippen Sie hier, um die Tätigkeit (z. B. Kasse, Kommissionierung) einzugeben.</w:t>
          </w:r>
        </w:sdtContent>
      </w:sdt>
      <w:r w:rsidR="0011668F">
        <w:t xml:space="preserve"> erfolgt vom </w:t>
      </w:r>
      <w:sdt>
        <w:sdtPr>
          <w:rPr>
            <w:rStyle w:val="Formatvorlage17"/>
          </w:rPr>
          <w:alias w:val="Startdatum"/>
          <w:tag w:val="Startdatum"/>
          <w:id w:val="-1765608818"/>
          <w:placeholder>
            <w:docPart w:val="1DE8C92AB8CF48618E88881AB9AD6F03"/>
          </w:placeholder>
          <w:showingPlcHdr/>
          <w:date>
            <w:dateFormat w:val="dd.MM.yyyy"/>
            <w:lid w:val="de-DE"/>
            <w:storeMappedDataAs w:val="dateTime"/>
            <w:calendar w:val="gregorian"/>
          </w:date>
        </w:sdtPr>
        <w:sdtEndPr>
          <w:rPr>
            <w:rStyle w:val="Absatz-Standardschriftart"/>
          </w:rPr>
        </w:sdtEndPr>
        <w:sdtContent>
          <w:r w:rsidR="0011668F" w:rsidRPr="00036E37">
            <w:rPr>
              <w:rStyle w:val="Platzhaltertext"/>
              <w:color w:val="004994"/>
            </w:rPr>
            <w:t>Klicken oder tippen Sie, um ein Startdatum auszuwählen.</w:t>
          </w:r>
        </w:sdtContent>
      </w:sdt>
      <w:r w:rsidR="0011668F">
        <w:t xml:space="preserve"> bis zum </w:t>
      </w:r>
      <w:sdt>
        <w:sdtPr>
          <w:rPr>
            <w:rStyle w:val="Formatvorlage17"/>
          </w:rPr>
          <w:alias w:val="Enddatum"/>
          <w:tag w:val="Enddatum"/>
          <w:id w:val="-1572108621"/>
          <w:placeholder>
            <w:docPart w:val="A7E6135E07BA4AF09E614336043B8E00"/>
          </w:placeholder>
          <w:showingPlcHdr/>
          <w:date>
            <w:dateFormat w:val="dd.MM.yyyy"/>
            <w:lid w:val="de-DE"/>
            <w:storeMappedDataAs w:val="dateTime"/>
            <w:calendar w:val="gregorian"/>
          </w:date>
        </w:sdtPr>
        <w:sdtEndPr>
          <w:rPr>
            <w:rStyle w:val="Absatz-Standardschriftart"/>
          </w:rPr>
        </w:sdtEndPr>
        <w:sdtContent>
          <w:r w:rsidR="0011668F" w:rsidRPr="00036E37">
            <w:rPr>
              <w:rStyle w:val="Platzhaltertext"/>
              <w:color w:val="004994"/>
            </w:rPr>
            <w:t xml:space="preserve">Klicken oder tippen Sie, um ein </w:t>
          </w:r>
          <w:r w:rsidR="0011668F">
            <w:rPr>
              <w:rStyle w:val="Platzhaltertext"/>
              <w:color w:val="004994"/>
            </w:rPr>
            <w:t>End</w:t>
          </w:r>
          <w:r w:rsidR="0011668F" w:rsidRPr="00036E37">
            <w:rPr>
              <w:rStyle w:val="Platzhaltertext"/>
              <w:color w:val="004994"/>
            </w:rPr>
            <w:t>datum auszuwählen.</w:t>
          </w:r>
        </w:sdtContent>
      </w:sdt>
      <w:r w:rsidR="0011668F">
        <w:t xml:space="preserve"> im Raum </w:t>
      </w:r>
      <w:sdt>
        <w:sdtPr>
          <w:rPr>
            <w:rStyle w:val="Formatvorlage18"/>
          </w:rPr>
          <w:alias w:val="Raumangabe"/>
          <w:tag w:val="Raumangabe"/>
          <w:id w:val="-1894568627"/>
          <w:placeholder>
            <w:docPart w:val="3227691630F4438185CC19D8D0FC448D"/>
          </w:placeholder>
          <w:showingPlcHdr/>
        </w:sdtPr>
        <w:sdtEndPr>
          <w:rPr>
            <w:rStyle w:val="Absatz-Standardschriftart"/>
          </w:rPr>
        </w:sdtEndPr>
        <w:sdtContent>
          <w:r w:rsidR="0011668F" w:rsidRPr="006E4BBA">
            <w:rPr>
              <w:rStyle w:val="Platzhaltertext"/>
              <w:color w:val="004994"/>
            </w:rPr>
            <w:t>Klicken oder tippen Sie hier, um eine Raumangabe zu ergänzen.</w:t>
          </w:r>
        </w:sdtContent>
      </w:sdt>
      <w:r w:rsidR="0011668F">
        <w:t>.</w:t>
      </w:r>
    </w:p>
    <w:p w14:paraId="241D046D" w14:textId="77777777" w:rsidR="00547B33" w:rsidRDefault="00547B33" w:rsidP="00547B33">
      <w:r w:rsidRPr="0011668F">
        <w:rPr>
          <w:b/>
        </w:rPr>
        <w:t xml:space="preserve">Durchführung des </w:t>
      </w:r>
      <w:proofErr w:type="spellStart"/>
      <w:r w:rsidRPr="0011668F">
        <w:rPr>
          <w:b/>
        </w:rPr>
        <w:t>PegA</w:t>
      </w:r>
      <w:proofErr w:type="spellEnd"/>
      <w:r w:rsidRPr="0011668F">
        <w:rPr>
          <w:b/>
        </w:rPr>
        <w:t>-Workshops</w:t>
      </w:r>
      <w:r>
        <w:t xml:space="preserve">: </w:t>
      </w:r>
      <w:sdt>
        <w:sdtPr>
          <w:rPr>
            <w:rStyle w:val="Formatvorlage10"/>
          </w:rPr>
          <w:alias w:val="Datum Workshop"/>
          <w:tag w:val="Datum Workshop"/>
          <w:id w:val="448509211"/>
          <w:placeholder>
            <w:docPart w:val="2DDFA08971134B46AD547C15125492D2"/>
          </w:placeholder>
          <w:showingPlcHdr/>
          <w:date>
            <w:dateFormat w:val="dd.MM.yyyy"/>
            <w:lid w:val="de-DE"/>
            <w:storeMappedDataAs w:val="dateTime"/>
            <w:calendar w:val="gregorian"/>
          </w:date>
        </w:sdtPr>
        <w:sdtEndPr>
          <w:rPr>
            <w:rStyle w:val="Absatz-Standardschriftart"/>
          </w:rPr>
        </w:sdtEndPr>
        <w:sdtContent>
          <w:r w:rsidR="0011668F" w:rsidRPr="003A341E">
            <w:rPr>
              <w:rStyle w:val="Platzhaltertext"/>
              <w:color w:val="004994"/>
            </w:rPr>
            <w:t>Klicken oder tippen Sie, um ein Datum auszuwählen.</w:t>
          </w:r>
        </w:sdtContent>
      </w:sdt>
      <w:r w:rsidR="0011668F">
        <w:t xml:space="preserve"> von </w:t>
      </w:r>
      <w:sdt>
        <w:sdtPr>
          <w:rPr>
            <w:rStyle w:val="Formatvorlage11"/>
          </w:rPr>
          <w:alias w:val="Zeitraum Workshop"/>
          <w:tag w:val="Zeitraum Workshop"/>
          <w:id w:val="-879546541"/>
          <w:placeholder>
            <w:docPart w:val="EB6096DD2C8B4CF090935251024A8D74"/>
          </w:placeholder>
          <w:showingPlcHdr/>
        </w:sdtPr>
        <w:sdtEndPr>
          <w:rPr>
            <w:rStyle w:val="Absatz-Standardschriftart"/>
          </w:rPr>
        </w:sdtEndPr>
        <w:sdtContent>
          <w:r w:rsidR="0011668F" w:rsidRPr="003A341E">
            <w:rPr>
              <w:rStyle w:val="Platzhaltertext"/>
              <w:color w:val="004994"/>
            </w:rPr>
            <w:t>Klicken oder tippen Sie hier, um die Uhrzeiten (von bis) einzugeben.</w:t>
          </w:r>
        </w:sdtContent>
      </w:sdt>
      <w:r>
        <w:t>.</w:t>
      </w:r>
    </w:p>
    <w:p w14:paraId="083FA144" w14:textId="77777777" w:rsidR="00547B33" w:rsidRDefault="00547B33" w:rsidP="00547B33">
      <w:r w:rsidRPr="0011668F">
        <w:rPr>
          <w:b/>
        </w:rPr>
        <w:t>Ergebnisrückmeldung an die Führungskräfte</w:t>
      </w:r>
      <w:r>
        <w:t xml:space="preserve">: Diese erfolgt voraussichtlich </w:t>
      </w:r>
      <w:sdt>
        <w:sdtPr>
          <w:rPr>
            <w:rStyle w:val="Formatvorlage19"/>
          </w:rPr>
          <w:alias w:val="Details Ergebnisrückmeldung FK"/>
          <w:tag w:val="Details Ergebnisrückmeldung FK"/>
          <w:id w:val="-1252425261"/>
          <w:placeholder>
            <w:docPart w:val="41FFA5EDED1D4D54A9DDD5F61CC329FA"/>
          </w:placeholder>
          <w:showingPlcHdr/>
        </w:sdtPr>
        <w:sdtEndPr>
          <w:rPr>
            <w:rStyle w:val="Absatz-Standardschriftart"/>
          </w:rPr>
        </w:sdtEndPr>
        <w:sdtContent>
          <w:r w:rsidR="0011668F" w:rsidRPr="00F93E90">
            <w:rPr>
              <w:rStyle w:val="Platzhaltertext"/>
              <w:color w:val="004994"/>
            </w:rPr>
            <w:t xml:space="preserve">Klicken oder tippen Sie hier, um Termine und Art der Ergebnisrückmeldung (zum Beispiel Informationsveranstaltung, E-Mail oder </w:t>
          </w:r>
          <w:r w:rsidR="0011668F">
            <w:rPr>
              <w:rStyle w:val="Platzhaltertext"/>
              <w:color w:val="004994"/>
            </w:rPr>
            <w:t>Brief)</w:t>
          </w:r>
          <w:r w:rsidR="0011668F" w:rsidRPr="00F93E90">
            <w:rPr>
              <w:rStyle w:val="Platzhaltertext"/>
              <w:color w:val="004994"/>
            </w:rPr>
            <w:t xml:space="preserve"> einzugeben.</w:t>
          </w:r>
        </w:sdtContent>
      </w:sdt>
      <w:r>
        <w:t>.</w:t>
      </w:r>
    </w:p>
    <w:p w14:paraId="0C1A751D" w14:textId="77777777" w:rsidR="00547B33" w:rsidRDefault="00547B33" w:rsidP="00547B33">
      <w:r w:rsidRPr="0011668F">
        <w:rPr>
          <w:b/>
        </w:rPr>
        <w:t>Ergebnisrückmeldung an die Beschäftigten</w:t>
      </w:r>
      <w:r>
        <w:t xml:space="preserve">: Diese erfolgt im Rahmen einer Präsentation </w:t>
      </w:r>
      <w:sdt>
        <w:sdtPr>
          <w:rPr>
            <w:rStyle w:val="Formatvorlage10"/>
          </w:rPr>
          <w:alias w:val="Details Ergebnisrückmeldung MA"/>
          <w:tag w:val="Details Ergebnisrückmeldung MA"/>
          <w:id w:val="-1206555311"/>
          <w:placeholder>
            <w:docPart w:val="AAAC59D335EE439B9089F7DDB5078757"/>
          </w:placeholder>
          <w:showingPlcHdr/>
        </w:sdtPr>
        <w:sdtEndPr>
          <w:rPr>
            <w:rStyle w:val="Absatz-Standardschriftart"/>
          </w:rPr>
        </w:sdtEndPr>
        <w:sdtContent>
          <w:r w:rsidR="0011668F" w:rsidRPr="00F93E90">
            <w:rPr>
              <w:rStyle w:val="Platzhaltertext"/>
              <w:color w:val="004994"/>
            </w:rPr>
            <w:t>Klicken oder tippen Sie hier, um weitere Angaben zu ergänzen – durch wen erfolgt die Präsentation (Name, Funktion), wann (Datum, Uhrzeit) und wo?</w:t>
          </w:r>
        </w:sdtContent>
      </w:sdt>
      <w:r w:rsidR="0011668F">
        <w:t>.</w:t>
      </w:r>
    </w:p>
    <w:p w14:paraId="6E0B90FB" w14:textId="77777777" w:rsidR="00547B33" w:rsidRDefault="00547B33" w:rsidP="00547B33">
      <w:r w:rsidRPr="0011668F">
        <w:rPr>
          <w:b/>
        </w:rPr>
        <w:t>Finale Entscheidung über Maßnahmen</w:t>
      </w:r>
      <w:r>
        <w:t xml:space="preserve">: Erfolgt im Steuerkreis/ASA/durch die Geschäftsleitung frühestens ab </w:t>
      </w:r>
      <w:sdt>
        <w:sdtPr>
          <w:rPr>
            <w:rStyle w:val="Formatvorlage9"/>
          </w:rPr>
          <w:alias w:val="Start Maßnahmenableitung"/>
          <w:tag w:val="Start Maßnahmenableitung"/>
          <w:id w:val="1670287034"/>
          <w:placeholder>
            <w:docPart w:val="55F717C5D74844959C254DCDD8EABCA9"/>
          </w:placeholder>
          <w:showingPlcHdr/>
          <w:date>
            <w:dateFormat w:val="dd.MM.yyyy"/>
            <w:lid w:val="de-DE"/>
            <w:storeMappedDataAs w:val="dateTime"/>
            <w:calendar w:val="gregorian"/>
          </w:date>
        </w:sdtPr>
        <w:sdtEndPr>
          <w:rPr>
            <w:rStyle w:val="Absatz-Standardschriftart"/>
          </w:rPr>
        </w:sdtEndPr>
        <w:sdtContent>
          <w:r w:rsidR="0011668F" w:rsidRPr="00F93E90">
            <w:rPr>
              <w:rStyle w:val="Platzhaltertext"/>
              <w:color w:val="004994"/>
            </w:rPr>
            <w:t xml:space="preserve">Klicken oder tippen Sie, um ein Datum </w:t>
          </w:r>
          <w:r w:rsidR="0011668F">
            <w:rPr>
              <w:rStyle w:val="Platzhaltertext"/>
              <w:color w:val="004994"/>
            </w:rPr>
            <w:t>auszuwählen</w:t>
          </w:r>
          <w:r w:rsidR="0011668F" w:rsidRPr="00F93E90">
            <w:rPr>
              <w:rStyle w:val="Platzhaltertext"/>
              <w:color w:val="004994"/>
            </w:rPr>
            <w:t>.</w:t>
          </w:r>
        </w:sdtContent>
      </w:sdt>
      <w:r>
        <w:t>.</w:t>
      </w:r>
    </w:p>
    <w:p w14:paraId="4CC5D6E8" w14:textId="77777777" w:rsidR="0010786E" w:rsidRPr="000C5FA8" w:rsidRDefault="0010786E" w:rsidP="000C59C9">
      <w:pPr>
        <w:spacing w:before="240" w:line="240" w:lineRule="auto"/>
        <w:jc w:val="center"/>
        <w:rPr>
          <w:b/>
        </w:rPr>
      </w:pPr>
      <w:r w:rsidRPr="000C5FA8">
        <w:rPr>
          <w:b/>
          <w:color w:val="004994"/>
          <w:sz w:val="32"/>
        </w:rPr>
        <w:lastRenderedPageBreak/>
        <w:t>W</w:t>
      </w:r>
      <w:r w:rsidRPr="000C5FA8">
        <w:rPr>
          <w:b/>
        </w:rPr>
        <w:t>ir brauchen Sie!</w:t>
      </w:r>
    </w:p>
    <w:p w14:paraId="5CD26782" w14:textId="77777777" w:rsidR="0010786E" w:rsidRDefault="0010786E" w:rsidP="007237AC">
      <w:r>
        <w:t>Als Führungskraft sind auch Sie verantwortlich für die Sicherheit und Gesundheit Ihrer Mitarbeiterinnen und Mitarbeiter. Da Ihnen die unmittelbare „Vor-Ort-Verantwortung“ obliegt, bedarf es Ihrer Unterstützung im gesamten Prozess.</w:t>
      </w:r>
      <w:r w:rsidR="000A0335">
        <w:t xml:space="preserve"> </w:t>
      </w:r>
      <w:r>
        <w:t xml:space="preserve">Die Gefährdungsbeurteilung mit </w:t>
      </w:r>
      <w:proofErr w:type="spellStart"/>
      <w:r>
        <w:t>PegA</w:t>
      </w:r>
      <w:proofErr w:type="spellEnd"/>
      <w:r>
        <w:t>-</w:t>
      </w:r>
      <w:r w:rsidR="00547B33">
        <w:t>Team</w:t>
      </w:r>
      <w:r>
        <w:t xml:space="preserve"> unterstützen Sie am besten so:</w:t>
      </w:r>
    </w:p>
    <w:p w14:paraId="0ED9CF48" w14:textId="77777777" w:rsidR="00B175FA" w:rsidRDefault="00B175FA" w:rsidP="00B175FA">
      <w:pPr>
        <w:pStyle w:val="Listenebene1"/>
      </w:pPr>
      <w:r w:rsidRPr="00B175FA">
        <w:rPr>
          <w:b/>
        </w:rPr>
        <w:t xml:space="preserve">Zusammenarbeit mit Frau/Herrn </w:t>
      </w:r>
      <w:sdt>
        <w:sdtPr>
          <w:rPr>
            <w:rStyle w:val="Formatvorlage1"/>
          </w:rPr>
          <w:alias w:val="Name und Funktion Organisator/in"/>
          <w:tag w:val="Name und Funktion Organisator/in"/>
          <w:id w:val="1186322159"/>
          <w:placeholder>
            <w:docPart w:val="6E471AF190D54A2287D7D19955D1F0B2"/>
          </w:placeholder>
          <w:showingPlcHdr/>
        </w:sdtPr>
        <w:sdtEndPr>
          <w:rPr>
            <w:rStyle w:val="Absatz-Standardschriftart"/>
          </w:rPr>
        </w:sdtEndPr>
        <w:sdtContent>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sdtContent>
      </w:sdt>
      <w:r>
        <w:t>: Insbesondere Frau/Herr</w:t>
      </w:r>
      <w:r w:rsidR="00DC6D1E">
        <w:t xml:space="preserve"> </w:t>
      </w:r>
      <w:sdt>
        <w:sdtPr>
          <w:rPr>
            <w:rStyle w:val="Formatvorlage28"/>
          </w:rPr>
          <w:alias w:val="Organisator/in"/>
          <w:tag w:val="Organisator/in"/>
          <w:id w:val="813534819"/>
          <w:placeholder>
            <w:docPart w:val="3B5569BAD0AF428E9AEB29187F44B4DC"/>
          </w:placeholder>
          <w:showingPlcHdr/>
        </w:sdtPr>
        <w:sdtEndPr>
          <w:rPr>
            <w:rStyle w:val="Absatz-Standardschriftart"/>
            <w:color w:val="auto"/>
          </w:rPr>
        </w:sdtEndPr>
        <w:sdtContent>
          <w:r w:rsidR="00DC6D1E" w:rsidRPr="00DC6D1E">
            <w:rPr>
              <w:rStyle w:val="Platzhaltertext"/>
              <w:color w:val="004994"/>
            </w:rPr>
            <w:t>Klicken oder tippen Sie hier, um den Namen einzugeben.</w:t>
          </w:r>
        </w:sdtContent>
      </w:sdt>
      <w:r>
        <w:t xml:space="preserve"> kümmert sich um die Koordination und Organisation von </w:t>
      </w:r>
      <w:proofErr w:type="spellStart"/>
      <w:r>
        <w:t>PegA</w:t>
      </w:r>
      <w:proofErr w:type="spellEnd"/>
      <w:r>
        <w:t xml:space="preserve">-Team. Bitte legen Sie gemeinsam Ort und Termine für den Aushang des </w:t>
      </w:r>
      <w:proofErr w:type="spellStart"/>
      <w:r>
        <w:t>PegA</w:t>
      </w:r>
      <w:proofErr w:type="spellEnd"/>
      <w:r>
        <w:t xml:space="preserve">-Anforderungsbarometers und die Durchführung des </w:t>
      </w:r>
      <w:proofErr w:type="spellStart"/>
      <w:r>
        <w:t>PegA</w:t>
      </w:r>
      <w:proofErr w:type="spellEnd"/>
      <w:r>
        <w:t xml:space="preserve">-Workshops fest. </w:t>
      </w:r>
    </w:p>
    <w:p w14:paraId="54F1A398" w14:textId="77777777" w:rsidR="00B175FA" w:rsidRDefault="00B175FA" w:rsidP="00B175FA">
      <w:pPr>
        <w:pStyle w:val="Listenebene1"/>
      </w:pPr>
      <w:r w:rsidRPr="00B175FA">
        <w:rPr>
          <w:b/>
        </w:rPr>
        <w:t>Informieren</w:t>
      </w:r>
      <w:r>
        <w:t>: Stellen Sie sicher, dass alle Ihre Mitarbeiterinnen und Mitarbeiter über Zeitpunkt und Ablauf des Plakat-Aushangs und des Workshops informiert sind. Nutzen Sie u</w:t>
      </w:r>
      <w:r w:rsidR="002C01EA">
        <w:t>n</w:t>
      </w:r>
      <w:r>
        <w:t>terstützend auch gerne das „Informationsblatt für Beschäftigte“. Fragen Sie zusätzlich bei den Beschäftigten nach, ob alles verstanden wurde, oder noch Fragen bestehen.</w:t>
      </w:r>
    </w:p>
    <w:p w14:paraId="551DDF06" w14:textId="205B63A6" w:rsidR="00B175FA" w:rsidRDefault="00B175FA" w:rsidP="00B175FA">
      <w:pPr>
        <w:pStyle w:val="Listenebene1"/>
      </w:pPr>
      <w:r w:rsidRPr="00B175FA">
        <w:rPr>
          <w:b/>
        </w:rPr>
        <w:t>Unterstützung bei der Organisation</w:t>
      </w:r>
      <w:r>
        <w:t xml:space="preserve">: </w:t>
      </w:r>
      <w:r w:rsidR="003F52FB">
        <w:t>S</w:t>
      </w:r>
      <w:r>
        <w:t xml:space="preserve">tellen Sie </w:t>
      </w:r>
      <w:sdt>
        <w:sdtPr>
          <w:rPr>
            <w:rStyle w:val="Formatvorlage22"/>
          </w:rPr>
          <w:alias w:val="Anzahl Workshop-Teilnehmende"/>
          <w:tag w:val="Anzahl Workshop-Teilnehmende"/>
          <w:id w:val="-1986930381"/>
          <w:placeholder>
            <w:docPart w:val="5C2561389D9045FDA21D27A61206618D"/>
          </w:placeholder>
          <w:showingPlcHdr/>
          <w15:color w:val="000000"/>
        </w:sdtPr>
        <w:sdtEndPr>
          <w:rPr>
            <w:rStyle w:val="Absatz-Standardschriftart"/>
          </w:rPr>
        </w:sdtEndPr>
        <w:sdtContent>
          <w:r w:rsidRPr="00C810EE">
            <w:rPr>
              <w:rStyle w:val="Platzhaltertext"/>
              <w:color w:val="004994"/>
            </w:rPr>
            <w:t>Klicken oder tippen Sie hier, um die Anzahl der Teilnehmenden einzugeben.</w:t>
          </w:r>
        </w:sdtContent>
      </w:sdt>
      <w:r>
        <w:t xml:space="preserve"> Beschäftigte für die Teilnahme an den </w:t>
      </w:r>
      <w:proofErr w:type="spellStart"/>
      <w:r>
        <w:t>PegA</w:t>
      </w:r>
      <w:proofErr w:type="spellEnd"/>
      <w:r>
        <w:t>-Workshops frei. Die Auswahl der Workshop-Teilnehmenden sollte nach folgenden Kriterien erfolgen:</w:t>
      </w:r>
    </w:p>
    <w:p w14:paraId="7601DD17" w14:textId="77777777" w:rsidR="00B175FA" w:rsidRDefault="00B175FA" w:rsidP="00B175FA">
      <w:pPr>
        <w:pStyle w:val="Listenebene2"/>
      </w:pPr>
      <w:r>
        <w:t xml:space="preserve">Querschnitt durch Alter, Betriebszugehörigkeit, Motivation, Erfahrung, Geschlecht etc. </w:t>
      </w:r>
    </w:p>
    <w:p w14:paraId="408BBB7C" w14:textId="24080DCB" w:rsidR="00B175FA" w:rsidRDefault="00B175FA" w:rsidP="00B175FA">
      <w:pPr>
        <w:pStyle w:val="Listenebene2"/>
      </w:pPr>
      <w:r>
        <w:t>Allgemein anerkannte, vom Kollegenkreis wertgeschätzte Mitarbeiterinnen</w:t>
      </w:r>
      <w:r w:rsidR="002C01EA">
        <w:t xml:space="preserve"> und</w:t>
      </w:r>
      <w:r w:rsidR="009914CB">
        <w:t xml:space="preserve"> </w:t>
      </w:r>
      <w:r>
        <w:t xml:space="preserve">Mitarbeiter </w:t>
      </w:r>
    </w:p>
    <w:p w14:paraId="4BA44EE6" w14:textId="77777777" w:rsidR="00B175FA" w:rsidRDefault="00B175FA" w:rsidP="00B175FA">
      <w:pPr>
        <w:pStyle w:val="Listenebene2"/>
      </w:pPr>
      <w:r>
        <w:t xml:space="preserve">Gleiche Hierarchieebene </w:t>
      </w:r>
    </w:p>
    <w:p w14:paraId="7973B900" w14:textId="77777777" w:rsidR="00B175FA" w:rsidRDefault="00B175FA" w:rsidP="00B175FA">
      <w:pPr>
        <w:pStyle w:val="Listenebene2"/>
      </w:pPr>
      <w:r>
        <w:t>Ausüben ein- und derselben Tätigkeit</w:t>
      </w:r>
    </w:p>
    <w:p w14:paraId="678D20F8" w14:textId="77777777" w:rsidR="0010786E" w:rsidRPr="00547B33" w:rsidRDefault="0010786E" w:rsidP="00B175FA">
      <w:pPr>
        <w:pStyle w:val="Listenebene1"/>
      </w:pPr>
      <w:r w:rsidRPr="00547B33">
        <w:rPr>
          <w:b/>
        </w:rPr>
        <w:t>Ansprechperson sein</w:t>
      </w:r>
      <w:r w:rsidRPr="00547B33">
        <w:t xml:space="preserve">: Seien Sie offen, Fragen Ihrer Mitarbeiterinnen und Mitarbeiter zur Gefährdungsbeurteilung oder zu </w:t>
      </w:r>
      <w:proofErr w:type="spellStart"/>
      <w:r w:rsidRPr="00547B33">
        <w:t>PegA</w:t>
      </w:r>
      <w:proofErr w:type="spellEnd"/>
      <w:r w:rsidRPr="00547B33">
        <w:t>-</w:t>
      </w:r>
      <w:r w:rsidR="00547B33" w:rsidRPr="00547B33">
        <w:t>Team</w:t>
      </w:r>
      <w:r w:rsidRPr="00547B33">
        <w:t xml:space="preserve"> zu beantworten.</w:t>
      </w:r>
    </w:p>
    <w:p w14:paraId="2C36C08F" w14:textId="77777777" w:rsidR="0010786E" w:rsidRDefault="0010786E" w:rsidP="00480148">
      <w:pPr>
        <w:spacing w:before="240"/>
      </w:pPr>
      <w:r>
        <w:t xml:space="preserve">Haben Sie selbst Fragen zur Gefährdungsbeurteilung oder zu </w:t>
      </w:r>
      <w:proofErr w:type="spellStart"/>
      <w:r>
        <w:t>PegA</w:t>
      </w:r>
      <w:proofErr w:type="spellEnd"/>
      <w:r>
        <w:t>-</w:t>
      </w:r>
      <w:r w:rsidR="00547B33">
        <w:t>Team</w:t>
      </w:r>
      <w:r>
        <w:t xml:space="preserve">, können Sie diese gerne an Frau/Herrn </w:t>
      </w:r>
      <w:sdt>
        <w:sdtPr>
          <w:rPr>
            <w:rStyle w:val="Formatvorlage1"/>
          </w:rPr>
          <w:alias w:val="Name und Funktion Ansprechperson"/>
          <w:tag w:val="Name und Funktion Ansprechperson"/>
          <w:id w:val="826788379"/>
          <w:placeholder>
            <w:docPart w:val="6B29E7B932A244F0AB6B8E340F3AC4FF"/>
          </w:placeholder>
          <w:showingPlcHdr/>
        </w:sdtPr>
        <w:sdtEndPr>
          <w:rPr>
            <w:rStyle w:val="Absatz-Standardschriftart"/>
          </w:rPr>
        </w:sdtEndPr>
        <w:sdtContent>
          <w:r w:rsidR="000C5FA8" w:rsidRPr="00DB3F90">
            <w:rPr>
              <w:rStyle w:val="Platzhaltertext"/>
              <w:color w:val="004994"/>
            </w:rPr>
            <w:t xml:space="preserve">Klicken oder tippen Sie hier, um </w:t>
          </w:r>
          <w:r w:rsidR="000C5FA8">
            <w:rPr>
              <w:rStyle w:val="Platzhaltertext"/>
              <w:color w:val="004994"/>
            </w:rPr>
            <w:t>Name und Funktion</w:t>
          </w:r>
          <w:r w:rsidR="000C5FA8" w:rsidRPr="00DB3F90">
            <w:rPr>
              <w:rStyle w:val="Platzhaltertext"/>
              <w:color w:val="004994"/>
            </w:rPr>
            <w:t xml:space="preserve"> einzugeben.</w:t>
          </w:r>
        </w:sdtContent>
      </w:sdt>
      <w:r>
        <w:t xml:space="preserve"> richten.</w:t>
      </w:r>
    </w:p>
    <w:p w14:paraId="4B85E818" w14:textId="77777777" w:rsidR="0010786E" w:rsidRDefault="0010786E" w:rsidP="00480148">
      <w:pPr>
        <w:spacing w:before="360" w:after="360"/>
      </w:pPr>
      <w:r>
        <w:t>Wir danken Ihnen herzlich für Ihre Unterstützung!</w:t>
      </w:r>
    </w:p>
    <w:p w14:paraId="6B25B8C2" w14:textId="77777777" w:rsidR="0010786E" w:rsidRDefault="0010786E" w:rsidP="00A83BEC">
      <w:r>
        <w:t>Mit freundlichen Grüßen</w:t>
      </w:r>
    </w:p>
    <w:p w14:paraId="212DD4BA" w14:textId="77777777" w:rsidR="00601BA4" w:rsidRPr="00601BA4" w:rsidRDefault="000F3C93" w:rsidP="00A83BEC">
      <w:sdt>
        <w:sdtPr>
          <w:rPr>
            <w:rStyle w:val="Formatvorlage1"/>
            <w:rFonts w:cs="Arial"/>
          </w:rPr>
          <w:alias w:val="Name und ggf. Funktion Absender"/>
          <w:tag w:val="Name und ggf. Funktion Absender"/>
          <w:id w:val="1864394999"/>
          <w:placeholder>
            <w:docPart w:val="DBC56663122C4FFCA41EF881EB157C6A"/>
          </w:placeholder>
          <w:showingPlcHdr/>
        </w:sdtPr>
        <w:sdtEndPr>
          <w:rPr>
            <w:rStyle w:val="Absatz-Standardschriftart"/>
            <w:rFonts w:cstheme="minorBidi"/>
          </w:rPr>
        </w:sdtEndPr>
        <w:sdtContent>
          <w:r w:rsidR="000C5FA8" w:rsidRPr="00601BA4">
            <w:rPr>
              <w:rStyle w:val="Platzhaltertext"/>
              <w:rFonts w:cs="Arial"/>
              <w:color w:val="004994"/>
            </w:rPr>
            <w:t xml:space="preserve">Klicken oder tippen Sie hier, um Name und </w:t>
          </w:r>
          <w:r w:rsidR="000C5FA8">
            <w:rPr>
              <w:rStyle w:val="Platzhaltertext"/>
              <w:rFonts w:cs="Arial"/>
              <w:color w:val="004994"/>
            </w:rPr>
            <w:t xml:space="preserve">ggf. </w:t>
          </w:r>
          <w:r w:rsidR="000C5FA8"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CA47" w14:textId="77777777" w:rsidR="000F3C93" w:rsidRDefault="000F3C93" w:rsidP="005C4990">
      <w:r>
        <w:separator/>
      </w:r>
    </w:p>
  </w:endnote>
  <w:endnote w:type="continuationSeparator" w:id="0">
    <w:p w14:paraId="5C838F91" w14:textId="77777777" w:rsidR="000F3C93" w:rsidRDefault="000F3C93"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14F4" w14:textId="77777777" w:rsidR="000F3C93" w:rsidRDefault="000F3C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737D" w14:textId="77777777" w:rsidR="000F3C93" w:rsidRDefault="000F3C93">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Pr="008F6676">
      <w:rPr>
        <w:color w:val="595959" w:themeColor="text1" w:themeTint="A6"/>
      </w:rPr>
      <w:t xml:space="preserve">Infoblatt </w:t>
    </w:r>
    <w:proofErr w:type="spellStart"/>
    <w:r w:rsidRPr="008F6676">
      <w:rPr>
        <w:color w:val="595959" w:themeColor="text1" w:themeTint="A6"/>
      </w:rPr>
      <w:t>PegA</w:t>
    </w:r>
    <w:proofErr w:type="spellEnd"/>
    <w:r w:rsidRPr="008F6676">
      <w:rPr>
        <w:color w:val="595959" w:themeColor="text1" w:themeTint="A6"/>
      </w:rPr>
      <w:t>-</w:t>
    </w:r>
    <w:r>
      <w:rPr>
        <w:color w:val="595959" w:themeColor="text1" w:themeTint="A6"/>
      </w:rPr>
      <w:t>Team</w:t>
    </w:r>
    <w:r w:rsidRPr="008F6676">
      <w:rPr>
        <w:color w:val="595959" w:themeColor="text1" w:themeTint="A6"/>
      </w:rPr>
      <w:t xml:space="preserve"> für </w:t>
    </w:r>
    <w:r>
      <w:rPr>
        <w:color w:val="595959" w:themeColor="text1" w:themeTint="A6"/>
      </w:rPr>
      <w:t>Führungskräfte“ (</w:t>
    </w:r>
    <w:r w:rsidRPr="008F6676">
      <w:rPr>
        <w:color w:val="595959" w:themeColor="text1" w:themeTint="A6"/>
      </w:rPr>
      <w:t>pega</w:t>
    </w:r>
    <w:r>
      <w:rPr>
        <w:color w:val="595959" w:themeColor="text1" w:themeTint="A6"/>
      </w:rPr>
      <w:t>t2)</w:t>
    </w:r>
  </w:p>
  <w:p w14:paraId="50132720" w14:textId="77777777" w:rsidR="000F3C93" w:rsidRPr="005E4509" w:rsidRDefault="000F3C93" w:rsidP="00F17646">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0D09" w14:textId="77777777" w:rsidR="000F3C93" w:rsidRDefault="000F3C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78C34" w14:textId="77777777" w:rsidR="000F3C93" w:rsidRDefault="000F3C93" w:rsidP="005C4990">
      <w:r>
        <w:separator/>
      </w:r>
    </w:p>
  </w:footnote>
  <w:footnote w:type="continuationSeparator" w:id="0">
    <w:p w14:paraId="770508BF" w14:textId="77777777" w:rsidR="000F3C93" w:rsidRDefault="000F3C93" w:rsidP="005C4990">
      <w:r>
        <w:continuationSeparator/>
      </w:r>
    </w:p>
  </w:footnote>
  <w:footnote w:id="1">
    <w:p w14:paraId="27500FBD" w14:textId="77777777" w:rsidR="000F3C93" w:rsidRDefault="000F3C93">
      <w:pPr>
        <w:pStyle w:val="Funotentext"/>
      </w:pPr>
      <w:r>
        <w:rPr>
          <w:rStyle w:val="Funotenzeichen"/>
        </w:rPr>
        <w:footnoteRef/>
      </w:r>
      <w:r>
        <w:t xml:space="preserve"> </w:t>
      </w:r>
      <w:r>
        <w:rPr>
          <w:rFonts w:cs="Arial"/>
          <w:sz w:val="18"/>
        </w:rPr>
        <w:t>Grundlagen für die Instrumentenentwicklung: DIN EN ISO 6385 (Grundsätze der Ergonomie für die Gestaltung von Arbeitsbedingungen) und DIN EN ISO 10075-1 bis 3 (Ergonomische Grundlagen bezüglich psychischer Arbeitsbelastung)</w:t>
      </w:r>
    </w:p>
  </w:footnote>
  <w:footnote w:id="2">
    <w:p w14:paraId="45789CBA" w14:textId="77777777" w:rsidR="000F3C93" w:rsidRDefault="000F3C93">
      <w:pPr>
        <w:pStyle w:val="Funotentext"/>
      </w:pPr>
      <w:r>
        <w:rPr>
          <w:rStyle w:val="Funotenzeichen"/>
        </w:rPr>
        <w:footnoteRef/>
      </w:r>
      <w:r>
        <w:t xml:space="preserve"> </w:t>
      </w:r>
      <w:r>
        <w:rPr>
          <w:rFonts w:cs="Arial"/>
          <w:sz w:val="18"/>
        </w:rPr>
        <w:t>Arbeitsschutz gemeinsam anpacken – Leitlinie Beratung und Überwachung bei psychischer Belastung am Arbeitsplatz, Hrsg.: Geschäftsstelle der Nationalen Arbeitsschutzkonferenz, c/o Bundesanstalt für Arbeitsschutz und Arbeitsmedizin (Ausgabe 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D2D7" w14:textId="77777777" w:rsidR="000F3C93" w:rsidRDefault="000F3C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9A57" w14:textId="77777777" w:rsidR="000F3C93" w:rsidRPr="005C4990" w:rsidRDefault="000F3C93" w:rsidP="00F17646">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595959"/>
        <w:sz w:val="18"/>
        <w:szCs w:val="18"/>
      </w:rPr>
      <w:tab/>
    </w:r>
    <w:r w:rsidRPr="007E0659">
      <w:rPr>
        <w:rFonts w:cs="Arial"/>
        <w:noProof/>
        <w:color w:val="808080" w:themeColor="background1" w:themeShade="80"/>
        <w:szCs w:val="18"/>
        <w:lang w:eastAsia="de-DE"/>
      </w:rPr>
      <w:drawing>
        <wp:inline distT="0" distB="0" distL="0" distR="0" wp14:anchorId="6D05E916" wp14:editId="16CBE655">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EB7E" w14:textId="77777777" w:rsidR="000F3C93" w:rsidRDefault="000F3C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B16BFCA"/>
    <w:lvl w:ilvl="0" w:tplc="3B023B24">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33502"/>
    <w:rsid w:val="000356C0"/>
    <w:rsid w:val="00037B84"/>
    <w:rsid w:val="00040BBE"/>
    <w:rsid w:val="0004699B"/>
    <w:rsid w:val="00047CF0"/>
    <w:rsid w:val="00061A4C"/>
    <w:rsid w:val="00066847"/>
    <w:rsid w:val="00081BA8"/>
    <w:rsid w:val="00092A3D"/>
    <w:rsid w:val="0009389C"/>
    <w:rsid w:val="0009438D"/>
    <w:rsid w:val="000A0335"/>
    <w:rsid w:val="000A041F"/>
    <w:rsid w:val="000A66EF"/>
    <w:rsid w:val="000B2F11"/>
    <w:rsid w:val="000B55AC"/>
    <w:rsid w:val="000B6E81"/>
    <w:rsid w:val="000B6F6E"/>
    <w:rsid w:val="000C03B9"/>
    <w:rsid w:val="000C3CBD"/>
    <w:rsid w:val="000C59C9"/>
    <w:rsid w:val="000C5FA8"/>
    <w:rsid w:val="000D2E83"/>
    <w:rsid w:val="000D4F96"/>
    <w:rsid w:val="000D5C63"/>
    <w:rsid w:val="000D6D8A"/>
    <w:rsid w:val="000D7084"/>
    <w:rsid w:val="000E0ABF"/>
    <w:rsid w:val="000E3EBD"/>
    <w:rsid w:val="000F1D4F"/>
    <w:rsid w:val="000F3C93"/>
    <w:rsid w:val="0010786E"/>
    <w:rsid w:val="001140B7"/>
    <w:rsid w:val="0011668F"/>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1479"/>
    <w:rsid w:val="001D5959"/>
    <w:rsid w:val="001D7437"/>
    <w:rsid w:val="001E05D0"/>
    <w:rsid w:val="001E19C0"/>
    <w:rsid w:val="001E6283"/>
    <w:rsid w:val="001E6EC4"/>
    <w:rsid w:val="001F4156"/>
    <w:rsid w:val="002060D0"/>
    <w:rsid w:val="00207C33"/>
    <w:rsid w:val="0021028C"/>
    <w:rsid w:val="00212BCA"/>
    <w:rsid w:val="00214F21"/>
    <w:rsid w:val="00216198"/>
    <w:rsid w:val="00223EB5"/>
    <w:rsid w:val="00224679"/>
    <w:rsid w:val="00230097"/>
    <w:rsid w:val="00234174"/>
    <w:rsid w:val="00250812"/>
    <w:rsid w:val="00256D0E"/>
    <w:rsid w:val="00271A97"/>
    <w:rsid w:val="00275C99"/>
    <w:rsid w:val="002810B5"/>
    <w:rsid w:val="00297769"/>
    <w:rsid w:val="00297E9A"/>
    <w:rsid w:val="002C01E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72F6"/>
    <w:rsid w:val="00357BA4"/>
    <w:rsid w:val="00360C1D"/>
    <w:rsid w:val="00371EB2"/>
    <w:rsid w:val="00380E94"/>
    <w:rsid w:val="00380F97"/>
    <w:rsid w:val="00381653"/>
    <w:rsid w:val="00384451"/>
    <w:rsid w:val="00397950"/>
    <w:rsid w:val="003A754D"/>
    <w:rsid w:val="003D3697"/>
    <w:rsid w:val="003E358E"/>
    <w:rsid w:val="003E65AF"/>
    <w:rsid w:val="003F1A4B"/>
    <w:rsid w:val="003F2A0D"/>
    <w:rsid w:val="003F52FB"/>
    <w:rsid w:val="003F695E"/>
    <w:rsid w:val="00402AFC"/>
    <w:rsid w:val="00413240"/>
    <w:rsid w:val="00415FDC"/>
    <w:rsid w:val="00416B34"/>
    <w:rsid w:val="00421D2A"/>
    <w:rsid w:val="004251BA"/>
    <w:rsid w:val="00431D58"/>
    <w:rsid w:val="004360F6"/>
    <w:rsid w:val="004371EB"/>
    <w:rsid w:val="00440A39"/>
    <w:rsid w:val="00451AD5"/>
    <w:rsid w:val="0045395E"/>
    <w:rsid w:val="00453E2C"/>
    <w:rsid w:val="00460CB3"/>
    <w:rsid w:val="00465B8D"/>
    <w:rsid w:val="00467D37"/>
    <w:rsid w:val="00472853"/>
    <w:rsid w:val="004734F2"/>
    <w:rsid w:val="00477D6F"/>
    <w:rsid w:val="00480148"/>
    <w:rsid w:val="00484B7D"/>
    <w:rsid w:val="00490776"/>
    <w:rsid w:val="004A02F3"/>
    <w:rsid w:val="004A53D2"/>
    <w:rsid w:val="004B2696"/>
    <w:rsid w:val="004B38C6"/>
    <w:rsid w:val="004B5DEA"/>
    <w:rsid w:val="004C1E21"/>
    <w:rsid w:val="004D2613"/>
    <w:rsid w:val="004D43C7"/>
    <w:rsid w:val="004F0089"/>
    <w:rsid w:val="004F0791"/>
    <w:rsid w:val="0050297D"/>
    <w:rsid w:val="00506E6A"/>
    <w:rsid w:val="00507DB0"/>
    <w:rsid w:val="00507E0B"/>
    <w:rsid w:val="00507ED8"/>
    <w:rsid w:val="0053076C"/>
    <w:rsid w:val="00535B94"/>
    <w:rsid w:val="00545300"/>
    <w:rsid w:val="00547B33"/>
    <w:rsid w:val="00547F18"/>
    <w:rsid w:val="0055165D"/>
    <w:rsid w:val="00566801"/>
    <w:rsid w:val="00571A57"/>
    <w:rsid w:val="00574BDF"/>
    <w:rsid w:val="00585143"/>
    <w:rsid w:val="00597081"/>
    <w:rsid w:val="005C182F"/>
    <w:rsid w:val="005C2969"/>
    <w:rsid w:val="005C4990"/>
    <w:rsid w:val="005C61EA"/>
    <w:rsid w:val="005C7178"/>
    <w:rsid w:val="005D75AA"/>
    <w:rsid w:val="005E3031"/>
    <w:rsid w:val="005E3B07"/>
    <w:rsid w:val="005E4509"/>
    <w:rsid w:val="005E5F79"/>
    <w:rsid w:val="005E6465"/>
    <w:rsid w:val="00601BA4"/>
    <w:rsid w:val="006033F1"/>
    <w:rsid w:val="00603F62"/>
    <w:rsid w:val="00626B46"/>
    <w:rsid w:val="00632360"/>
    <w:rsid w:val="00633F25"/>
    <w:rsid w:val="006360C5"/>
    <w:rsid w:val="0063621C"/>
    <w:rsid w:val="00636339"/>
    <w:rsid w:val="00640741"/>
    <w:rsid w:val="0064577C"/>
    <w:rsid w:val="0065015E"/>
    <w:rsid w:val="006521ED"/>
    <w:rsid w:val="00653877"/>
    <w:rsid w:val="00662FD4"/>
    <w:rsid w:val="006663A3"/>
    <w:rsid w:val="00666562"/>
    <w:rsid w:val="0067066B"/>
    <w:rsid w:val="00686615"/>
    <w:rsid w:val="00695440"/>
    <w:rsid w:val="006A32E8"/>
    <w:rsid w:val="006B16C8"/>
    <w:rsid w:val="006B2F85"/>
    <w:rsid w:val="006B522F"/>
    <w:rsid w:val="006C6F1C"/>
    <w:rsid w:val="006D1AD3"/>
    <w:rsid w:val="006D591D"/>
    <w:rsid w:val="006E0C23"/>
    <w:rsid w:val="006E3E97"/>
    <w:rsid w:val="00700A0C"/>
    <w:rsid w:val="00704AE0"/>
    <w:rsid w:val="00711B2F"/>
    <w:rsid w:val="007237AC"/>
    <w:rsid w:val="00731C2C"/>
    <w:rsid w:val="007472F8"/>
    <w:rsid w:val="00765A90"/>
    <w:rsid w:val="0077269C"/>
    <w:rsid w:val="00777C9D"/>
    <w:rsid w:val="007845CE"/>
    <w:rsid w:val="007B3820"/>
    <w:rsid w:val="007B4EFD"/>
    <w:rsid w:val="007B5FAC"/>
    <w:rsid w:val="007C62A9"/>
    <w:rsid w:val="007C770B"/>
    <w:rsid w:val="007D6FF4"/>
    <w:rsid w:val="007D7E60"/>
    <w:rsid w:val="007E0659"/>
    <w:rsid w:val="007E0A17"/>
    <w:rsid w:val="007E1F1C"/>
    <w:rsid w:val="00806729"/>
    <w:rsid w:val="00806A2A"/>
    <w:rsid w:val="00806E03"/>
    <w:rsid w:val="00812725"/>
    <w:rsid w:val="00816D6B"/>
    <w:rsid w:val="00822D9C"/>
    <w:rsid w:val="00831A85"/>
    <w:rsid w:val="008337C8"/>
    <w:rsid w:val="00834359"/>
    <w:rsid w:val="00857472"/>
    <w:rsid w:val="0086520A"/>
    <w:rsid w:val="008673BD"/>
    <w:rsid w:val="00867BD4"/>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2FAE"/>
    <w:rsid w:val="009044A0"/>
    <w:rsid w:val="00915CA1"/>
    <w:rsid w:val="009265E2"/>
    <w:rsid w:val="00927DDE"/>
    <w:rsid w:val="009324BE"/>
    <w:rsid w:val="0093744D"/>
    <w:rsid w:val="00942FEA"/>
    <w:rsid w:val="0094743A"/>
    <w:rsid w:val="00963006"/>
    <w:rsid w:val="009753C8"/>
    <w:rsid w:val="00975F20"/>
    <w:rsid w:val="00980CE7"/>
    <w:rsid w:val="00986CBF"/>
    <w:rsid w:val="009914CB"/>
    <w:rsid w:val="00992976"/>
    <w:rsid w:val="00993354"/>
    <w:rsid w:val="00995E1B"/>
    <w:rsid w:val="009B1173"/>
    <w:rsid w:val="009B1257"/>
    <w:rsid w:val="009B2584"/>
    <w:rsid w:val="009C285C"/>
    <w:rsid w:val="009E1A66"/>
    <w:rsid w:val="009E1A68"/>
    <w:rsid w:val="009F0404"/>
    <w:rsid w:val="009F3107"/>
    <w:rsid w:val="009F654F"/>
    <w:rsid w:val="009F7C97"/>
    <w:rsid w:val="00A0737C"/>
    <w:rsid w:val="00A20F17"/>
    <w:rsid w:val="00A34BA0"/>
    <w:rsid w:val="00A360DB"/>
    <w:rsid w:val="00A40AB0"/>
    <w:rsid w:val="00A52D89"/>
    <w:rsid w:val="00A534C1"/>
    <w:rsid w:val="00A56F31"/>
    <w:rsid w:val="00A57867"/>
    <w:rsid w:val="00A60751"/>
    <w:rsid w:val="00A64FA8"/>
    <w:rsid w:val="00A66D23"/>
    <w:rsid w:val="00A77A7A"/>
    <w:rsid w:val="00A8355E"/>
    <w:rsid w:val="00A83BEC"/>
    <w:rsid w:val="00A8400E"/>
    <w:rsid w:val="00A87D14"/>
    <w:rsid w:val="00A9186E"/>
    <w:rsid w:val="00A92509"/>
    <w:rsid w:val="00A94074"/>
    <w:rsid w:val="00AA45B3"/>
    <w:rsid w:val="00AB75EC"/>
    <w:rsid w:val="00AC01B3"/>
    <w:rsid w:val="00AD1730"/>
    <w:rsid w:val="00AD2CEA"/>
    <w:rsid w:val="00AE2A93"/>
    <w:rsid w:val="00AF1BF7"/>
    <w:rsid w:val="00B11337"/>
    <w:rsid w:val="00B16296"/>
    <w:rsid w:val="00B175FA"/>
    <w:rsid w:val="00B17E05"/>
    <w:rsid w:val="00B24511"/>
    <w:rsid w:val="00B35B74"/>
    <w:rsid w:val="00B431DC"/>
    <w:rsid w:val="00B532AF"/>
    <w:rsid w:val="00B6758C"/>
    <w:rsid w:val="00B757AE"/>
    <w:rsid w:val="00B764F0"/>
    <w:rsid w:val="00B819A4"/>
    <w:rsid w:val="00B9111D"/>
    <w:rsid w:val="00B94982"/>
    <w:rsid w:val="00B96ED4"/>
    <w:rsid w:val="00BB08D3"/>
    <w:rsid w:val="00BC6CB9"/>
    <w:rsid w:val="00BC7FBB"/>
    <w:rsid w:val="00BD0E5D"/>
    <w:rsid w:val="00BD32FD"/>
    <w:rsid w:val="00BD544F"/>
    <w:rsid w:val="00BD59C7"/>
    <w:rsid w:val="00BD7EAD"/>
    <w:rsid w:val="00BF1235"/>
    <w:rsid w:val="00BF281F"/>
    <w:rsid w:val="00BF63B2"/>
    <w:rsid w:val="00C01E1F"/>
    <w:rsid w:val="00C03FA5"/>
    <w:rsid w:val="00C06BB1"/>
    <w:rsid w:val="00C11020"/>
    <w:rsid w:val="00C26490"/>
    <w:rsid w:val="00C315B7"/>
    <w:rsid w:val="00C354F0"/>
    <w:rsid w:val="00C35FDC"/>
    <w:rsid w:val="00C703DA"/>
    <w:rsid w:val="00C846CB"/>
    <w:rsid w:val="00C93FB9"/>
    <w:rsid w:val="00C956C5"/>
    <w:rsid w:val="00CA4EC6"/>
    <w:rsid w:val="00CC140B"/>
    <w:rsid w:val="00CC17D6"/>
    <w:rsid w:val="00CC5959"/>
    <w:rsid w:val="00CE09E1"/>
    <w:rsid w:val="00CE2CFE"/>
    <w:rsid w:val="00CE6BE8"/>
    <w:rsid w:val="00CF0877"/>
    <w:rsid w:val="00CF7406"/>
    <w:rsid w:val="00D009CA"/>
    <w:rsid w:val="00D152C1"/>
    <w:rsid w:val="00D156B0"/>
    <w:rsid w:val="00D33160"/>
    <w:rsid w:val="00D421DD"/>
    <w:rsid w:val="00D43633"/>
    <w:rsid w:val="00D5423E"/>
    <w:rsid w:val="00D563C8"/>
    <w:rsid w:val="00D80308"/>
    <w:rsid w:val="00D92536"/>
    <w:rsid w:val="00D95804"/>
    <w:rsid w:val="00DA7BF2"/>
    <w:rsid w:val="00DB3F90"/>
    <w:rsid w:val="00DB49FD"/>
    <w:rsid w:val="00DB4E4A"/>
    <w:rsid w:val="00DB702F"/>
    <w:rsid w:val="00DC06BD"/>
    <w:rsid w:val="00DC32FA"/>
    <w:rsid w:val="00DC6D1E"/>
    <w:rsid w:val="00DD58D8"/>
    <w:rsid w:val="00E0124A"/>
    <w:rsid w:val="00E10794"/>
    <w:rsid w:val="00E3062B"/>
    <w:rsid w:val="00E3754C"/>
    <w:rsid w:val="00E414EB"/>
    <w:rsid w:val="00E44BC2"/>
    <w:rsid w:val="00E4587B"/>
    <w:rsid w:val="00E47902"/>
    <w:rsid w:val="00E50C09"/>
    <w:rsid w:val="00E52700"/>
    <w:rsid w:val="00E574D0"/>
    <w:rsid w:val="00E603A7"/>
    <w:rsid w:val="00E6763B"/>
    <w:rsid w:val="00E8151F"/>
    <w:rsid w:val="00E81721"/>
    <w:rsid w:val="00E85005"/>
    <w:rsid w:val="00EB5E72"/>
    <w:rsid w:val="00EC2394"/>
    <w:rsid w:val="00ED6EA7"/>
    <w:rsid w:val="00ED7D05"/>
    <w:rsid w:val="00ED7E28"/>
    <w:rsid w:val="00EE2DA8"/>
    <w:rsid w:val="00EF2531"/>
    <w:rsid w:val="00EF59BC"/>
    <w:rsid w:val="00EF5EDF"/>
    <w:rsid w:val="00F00B81"/>
    <w:rsid w:val="00F00DFF"/>
    <w:rsid w:val="00F0111B"/>
    <w:rsid w:val="00F01E9C"/>
    <w:rsid w:val="00F0638F"/>
    <w:rsid w:val="00F17646"/>
    <w:rsid w:val="00F23F52"/>
    <w:rsid w:val="00F436FA"/>
    <w:rsid w:val="00F43990"/>
    <w:rsid w:val="00F51B88"/>
    <w:rsid w:val="00F576A1"/>
    <w:rsid w:val="00F72F37"/>
    <w:rsid w:val="00F772B5"/>
    <w:rsid w:val="00F859CD"/>
    <w:rsid w:val="00F93E90"/>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A9CC198"/>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786E"/>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B175FA"/>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D009CA"/>
    <w:rPr>
      <w:color w:val="auto"/>
    </w:rPr>
  </w:style>
  <w:style w:type="character" w:customStyle="1" w:styleId="Formatvorlage7">
    <w:name w:val="Formatvorlage7"/>
    <w:basedOn w:val="Absatz-Standardschriftart"/>
    <w:uiPriority w:val="1"/>
    <w:rsid w:val="00F93E90"/>
    <w:rPr>
      <w:color w:val="auto"/>
    </w:rPr>
  </w:style>
  <w:style w:type="character" w:customStyle="1" w:styleId="Formatvorlage8">
    <w:name w:val="Formatvorlage8"/>
    <w:basedOn w:val="Absatz-Standardschriftart"/>
    <w:uiPriority w:val="1"/>
    <w:rsid w:val="00F93E90"/>
    <w:rPr>
      <w:color w:val="auto"/>
    </w:rPr>
  </w:style>
  <w:style w:type="character" w:customStyle="1" w:styleId="Formatvorlage9">
    <w:name w:val="Formatvorlage9"/>
    <w:basedOn w:val="Absatz-Standardschriftart"/>
    <w:uiPriority w:val="1"/>
    <w:rsid w:val="00F93E90"/>
    <w:rPr>
      <w:color w:val="auto"/>
    </w:rPr>
  </w:style>
  <w:style w:type="character" w:customStyle="1" w:styleId="Formatvorlage10">
    <w:name w:val="Formatvorlage10"/>
    <w:basedOn w:val="Absatz-Standardschriftart"/>
    <w:uiPriority w:val="1"/>
    <w:rsid w:val="00F93E90"/>
    <w:rPr>
      <w:color w:val="auto"/>
    </w:rPr>
  </w:style>
  <w:style w:type="character" w:customStyle="1" w:styleId="Formatvorlage11">
    <w:name w:val="Formatvorlage11"/>
    <w:basedOn w:val="Absatz-Standardschriftart"/>
    <w:uiPriority w:val="1"/>
    <w:rsid w:val="00F00B81"/>
    <w:rPr>
      <w:color w:val="auto"/>
    </w:rPr>
  </w:style>
  <w:style w:type="character" w:customStyle="1" w:styleId="Formatvorlage12">
    <w:name w:val="Formatvorlage12"/>
    <w:basedOn w:val="Absatz-Standardschriftart"/>
    <w:uiPriority w:val="1"/>
    <w:rsid w:val="00F00B81"/>
    <w:rPr>
      <w:color w:val="auto"/>
    </w:rPr>
  </w:style>
  <w:style w:type="character" w:customStyle="1" w:styleId="Formatvorlage13">
    <w:name w:val="Formatvorlage13"/>
    <w:basedOn w:val="Absatz-Standardschriftart"/>
    <w:uiPriority w:val="1"/>
    <w:rsid w:val="000C59C9"/>
    <w:rPr>
      <w:color w:val="auto"/>
    </w:rPr>
  </w:style>
  <w:style w:type="character" w:customStyle="1" w:styleId="Formatvorlage14">
    <w:name w:val="Formatvorlage14"/>
    <w:basedOn w:val="Absatz-Standardschriftart"/>
    <w:uiPriority w:val="1"/>
    <w:rsid w:val="000C59C9"/>
    <w:rPr>
      <w:color w:val="auto"/>
    </w:rPr>
  </w:style>
  <w:style w:type="character" w:customStyle="1" w:styleId="Formatvorlage15">
    <w:name w:val="Formatvorlage15"/>
    <w:basedOn w:val="Absatz-Standardschriftart"/>
    <w:uiPriority w:val="1"/>
    <w:rsid w:val="00A83BEC"/>
    <w:rPr>
      <w:b/>
    </w:rPr>
  </w:style>
  <w:style w:type="character" w:customStyle="1" w:styleId="Formatvorlage16">
    <w:name w:val="Formatvorlage16"/>
    <w:basedOn w:val="Absatz-Standardschriftart"/>
    <w:uiPriority w:val="1"/>
    <w:rsid w:val="00CC17D6"/>
    <w:rPr>
      <w:color w:val="auto"/>
    </w:rPr>
  </w:style>
  <w:style w:type="character" w:customStyle="1" w:styleId="Formatvorlage17">
    <w:name w:val="Formatvorlage17"/>
    <w:basedOn w:val="Absatz-Standardschriftart"/>
    <w:uiPriority w:val="1"/>
    <w:rsid w:val="005D75AA"/>
    <w:rPr>
      <w:color w:val="auto"/>
    </w:rPr>
  </w:style>
  <w:style w:type="character" w:customStyle="1" w:styleId="Formatvorlage18">
    <w:name w:val="Formatvorlage18"/>
    <w:basedOn w:val="Absatz-Standardschriftart"/>
    <w:uiPriority w:val="1"/>
    <w:rsid w:val="004C1E21"/>
    <w:rPr>
      <w:color w:val="auto"/>
    </w:rPr>
  </w:style>
  <w:style w:type="character" w:customStyle="1" w:styleId="Formatvorlage19">
    <w:name w:val="Formatvorlage19"/>
    <w:basedOn w:val="Absatz-Standardschriftart"/>
    <w:uiPriority w:val="1"/>
    <w:rsid w:val="004C1E21"/>
    <w:rPr>
      <w:color w:val="auto"/>
    </w:rPr>
  </w:style>
  <w:style w:type="character" w:customStyle="1" w:styleId="Formatvorlage20">
    <w:name w:val="Formatvorlage20"/>
    <w:basedOn w:val="Absatz-Standardschriftart"/>
    <w:uiPriority w:val="1"/>
    <w:rsid w:val="004251BA"/>
    <w:rPr>
      <w:color w:val="auto"/>
    </w:rPr>
  </w:style>
  <w:style w:type="character" w:styleId="NichtaufgelsteErwhnung">
    <w:name w:val="Unresolved Mention"/>
    <w:basedOn w:val="Absatz-Standardschriftart"/>
    <w:uiPriority w:val="99"/>
    <w:semiHidden/>
    <w:unhideWhenUsed/>
    <w:rsid w:val="00CE6BE8"/>
    <w:rPr>
      <w:color w:val="605E5C"/>
      <w:shd w:val="clear" w:color="auto" w:fill="E1DFDD"/>
    </w:rPr>
  </w:style>
  <w:style w:type="character" w:customStyle="1" w:styleId="Formatvorlage21">
    <w:name w:val="Formatvorlage21"/>
    <w:basedOn w:val="Absatz-Standardschriftart"/>
    <w:uiPriority w:val="1"/>
    <w:rsid w:val="005C7178"/>
    <w:rPr>
      <w:color w:val="auto"/>
    </w:rPr>
  </w:style>
  <w:style w:type="character" w:customStyle="1" w:styleId="Formatvorlage22">
    <w:name w:val="Formatvorlage22"/>
    <w:basedOn w:val="Absatz-Standardschriftart"/>
    <w:uiPriority w:val="1"/>
    <w:rsid w:val="001D1479"/>
    <w:rPr>
      <w:color w:val="auto"/>
    </w:rPr>
  </w:style>
  <w:style w:type="character" w:customStyle="1" w:styleId="Formatvorlage23">
    <w:name w:val="Formatvorlage23"/>
    <w:basedOn w:val="Absatz-Standardschriftart"/>
    <w:uiPriority w:val="1"/>
    <w:rsid w:val="004F0089"/>
    <w:rPr>
      <w:color w:val="000000" w:themeColor="text1"/>
    </w:rPr>
  </w:style>
  <w:style w:type="character" w:customStyle="1" w:styleId="Formatvorlage24">
    <w:name w:val="Formatvorlage24"/>
    <w:basedOn w:val="Absatz-Standardschriftart"/>
    <w:uiPriority w:val="1"/>
    <w:rsid w:val="004F0089"/>
    <w:rPr>
      <w:color w:val="000000" w:themeColor="text1"/>
    </w:rPr>
  </w:style>
  <w:style w:type="character" w:customStyle="1" w:styleId="Formatvorlage25">
    <w:name w:val="Formatvorlage25"/>
    <w:basedOn w:val="Absatz-Standardschriftart"/>
    <w:uiPriority w:val="1"/>
    <w:rsid w:val="004F0089"/>
    <w:rPr>
      <w:color w:val="000000" w:themeColor="text1"/>
    </w:rPr>
  </w:style>
  <w:style w:type="character" w:customStyle="1" w:styleId="Formatvorlage26">
    <w:name w:val="Formatvorlage26"/>
    <w:basedOn w:val="Absatz-Standardschriftart"/>
    <w:uiPriority w:val="1"/>
    <w:rsid w:val="00640741"/>
    <w:rPr>
      <w:color w:val="000000" w:themeColor="text1"/>
    </w:rPr>
  </w:style>
  <w:style w:type="character" w:customStyle="1" w:styleId="Formatvorlage27">
    <w:name w:val="Formatvorlage27"/>
    <w:basedOn w:val="Absatz-Standardschriftart"/>
    <w:uiPriority w:val="1"/>
    <w:rsid w:val="00DC6D1E"/>
    <w:rPr>
      <w:color w:val="auto"/>
    </w:rPr>
  </w:style>
  <w:style w:type="character" w:customStyle="1" w:styleId="Formatvorlage28">
    <w:name w:val="Formatvorlage28"/>
    <w:basedOn w:val="Absatz-Standardschriftart"/>
    <w:uiPriority w:val="1"/>
    <w:rsid w:val="00DC6D1E"/>
    <w:rPr>
      <w:color w:val="000000" w:themeColor="text1"/>
    </w:rPr>
  </w:style>
  <w:style w:type="character" w:customStyle="1" w:styleId="Formatvorlage29">
    <w:name w:val="Formatvorlage29"/>
    <w:basedOn w:val="Absatz-Standardschriftart"/>
    <w:uiPriority w:val="1"/>
    <w:rsid w:val="000E3EB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29E7B932A244F0AB6B8E340F3AC4FF"/>
        <w:category>
          <w:name w:val="Allgemein"/>
          <w:gallery w:val="placeholder"/>
        </w:category>
        <w:types>
          <w:type w:val="bbPlcHdr"/>
        </w:types>
        <w:behaviors>
          <w:behavior w:val="content"/>
        </w:behaviors>
        <w:guid w:val="{40010FFB-9F66-4535-B618-9A076E6B1910}"/>
      </w:docPartPr>
      <w:docPartBody>
        <w:p w:rsidR="00C25E15" w:rsidRDefault="00B2126A" w:rsidP="00B2126A">
          <w:pPr>
            <w:pStyle w:val="6B29E7B932A244F0AB6B8E340F3AC4FF26"/>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DBC56663122C4FFCA41EF881EB157C6A"/>
        <w:category>
          <w:name w:val="Allgemein"/>
          <w:gallery w:val="placeholder"/>
        </w:category>
        <w:types>
          <w:type w:val="bbPlcHdr"/>
        </w:types>
        <w:behaviors>
          <w:behavior w:val="content"/>
        </w:behaviors>
        <w:guid w:val="{B9B975E0-128A-4DD6-891A-41793530BF2C}"/>
      </w:docPartPr>
      <w:docPartBody>
        <w:p w:rsidR="00C25E15" w:rsidRDefault="00B2126A" w:rsidP="00B2126A">
          <w:pPr>
            <w:pStyle w:val="DBC56663122C4FFCA41EF881EB157C6A26"/>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94D3D593B69040FFB409D28D5C4F2F2B"/>
        <w:category>
          <w:name w:val="Allgemein"/>
          <w:gallery w:val="placeholder"/>
        </w:category>
        <w:types>
          <w:type w:val="bbPlcHdr"/>
        </w:types>
        <w:behaviors>
          <w:behavior w:val="content"/>
        </w:behaviors>
        <w:guid w:val="{CAA7B5ED-9F39-4D1E-BDBA-ACB62A85A54E}"/>
      </w:docPartPr>
      <w:docPartBody>
        <w:p w:rsidR="00615B32" w:rsidRDefault="00B2126A" w:rsidP="00B2126A">
          <w:pPr>
            <w:pStyle w:val="94D3D593B69040FFB409D28D5C4F2F2B23"/>
          </w:pPr>
          <w:r w:rsidRPr="00F00B81">
            <w:rPr>
              <w:rStyle w:val="Platzhaltertext"/>
              <w:color w:val="004994"/>
            </w:rPr>
            <w:t>Klicken oder tippen Sie hier, um einzugeben</w:t>
          </w:r>
          <w:r>
            <w:rPr>
              <w:rStyle w:val="Platzhaltertext"/>
              <w:color w:val="004994"/>
            </w:rPr>
            <w:t>, für wann die Kurzanalysen und Workshops geplant sind (in Kürze; in der Zeit von bis; im nächsten Jahr o. ä.)</w:t>
          </w:r>
          <w:r w:rsidRPr="00F00B81">
            <w:rPr>
              <w:rStyle w:val="Platzhaltertext"/>
              <w:color w:val="004994"/>
            </w:rPr>
            <w:t>.</w:t>
          </w:r>
        </w:p>
      </w:docPartBody>
    </w:docPart>
    <w:docPart>
      <w:docPartPr>
        <w:name w:val="77FE2D7D67614DB4ADA00F79CC70EF94"/>
        <w:category>
          <w:name w:val="Allgemein"/>
          <w:gallery w:val="placeholder"/>
        </w:category>
        <w:types>
          <w:type w:val="bbPlcHdr"/>
        </w:types>
        <w:behaviors>
          <w:behavior w:val="content"/>
        </w:behaviors>
        <w:guid w:val="{63FBE8FA-190D-4D84-83EC-6A5CE40D7234}"/>
      </w:docPartPr>
      <w:docPartBody>
        <w:p w:rsidR="00596318" w:rsidRDefault="00B2126A" w:rsidP="00B2126A">
          <w:pPr>
            <w:pStyle w:val="77FE2D7D67614DB4ADA00F79CC70EF9421"/>
          </w:pPr>
          <w:r w:rsidRPr="00CC17D6">
            <w:rPr>
              <w:rStyle w:val="Platzhaltertext"/>
              <w:color w:val="004994"/>
            </w:rPr>
            <w:t>Klicken oder tippen Sie hier, um einzugeben, welche Bereiche betroffen sind (</w:t>
          </w:r>
          <w:r>
            <w:rPr>
              <w:rStyle w:val="Platzhaltertext"/>
              <w:color w:val="004994"/>
            </w:rPr>
            <w:t xml:space="preserve">im </w:t>
          </w:r>
          <w:r w:rsidRPr="00CC17D6">
            <w:rPr>
              <w:rStyle w:val="Platzhaltertext"/>
              <w:color w:val="004994"/>
            </w:rPr>
            <w:t>gesamte</w:t>
          </w:r>
          <w:r>
            <w:rPr>
              <w:rStyle w:val="Platzhaltertext"/>
              <w:color w:val="004994"/>
            </w:rPr>
            <w:t>n</w:t>
          </w:r>
          <w:r w:rsidRPr="00CC17D6">
            <w:rPr>
              <w:rStyle w:val="Platzhaltertext"/>
              <w:color w:val="004994"/>
            </w:rPr>
            <w:t xml:space="preserve"> Unternehmen; </w:t>
          </w:r>
          <w:r>
            <w:rPr>
              <w:rStyle w:val="Platzhaltertext"/>
              <w:color w:val="004994"/>
            </w:rPr>
            <w:t xml:space="preserve">in </w:t>
          </w:r>
          <w:r w:rsidRPr="00CC17D6">
            <w:rPr>
              <w:rStyle w:val="Platzhaltertext"/>
              <w:color w:val="004994"/>
            </w:rPr>
            <w:t>alle</w:t>
          </w:r>
          <w:r>
            <w:rPr>
              <w:rStyle w:val="Platzhaltertext"/>
              <w:color w:val="004994"/>
            </w:rPr>
            <w:t>n</w:t>
          </w:r>
          <w:r w:rsidRPr="00CC17D6">
            <w:rPr>
              <w:rStyle w:val="Platzhaltertext"/>
              <w:color w:val="004994"/>
            </w:rPr>
            <w:t xml:space="preserve"> oder ausgewählte</w:t>
          </w:r>
          <w:r>
            <w:rPr>
              <w:rStyle w:val="Platzhaltertext"/>
              <w:color w:val="004994"/>
            </w:rPr>
            <w:t>n</w:t>
          </w:r>
          <w:r w:rsidRPr="00CC17D6">
            <w:rPr>
              <w:rStyle w:val="Platzhaltertext"/>
              <w:color w:val="004994"/>
            </w:rPr>
            <w:t xml:space="preserve"> Filialen/Standorte</w:t>
          </w:r>
          <w:r>
            <w:rPr>
              <w:rStyle w:val="Platzhaltertext"/>
              <w:color w:val="004994"/>
            </w:rPr>
            <w:t>n</w:t>
          </w:r>
          <w:r w:rsidRPr="00CC17D6">
            <w:rPr>
              <w:rStyle w:val="Platzhaltertext"/>
              <w:color w:val="004994"/>
            </w:rPr>
            <w:t xml:space="preserve"> o. ä.).</w:t>
          </w:r>
        </w:p>
      </w:docPartBody>
    </w:docPart>
    <w:docPart>
      <w:docPartPr>
        <w:name w:val="6E471AF190D54A2287D7D19955D1F0B2"/>
        <w:category>
          <w:name w:val="Allgemein"/>
          <w:gallery w:val="placeholder"/>
        </w:category>
        <w:types>
          <w:type w:val="bbPlcHdr"/>
        </w:types>
        <w:behaviors>
          <w:behavior w:val="content"/>
        </w:behaviors>
        <w:guid w:val="{38A42EAF-8525-4488-ACDD-6F3811445432}"/>
      </w:docPartPr>
      <w:docPartBody>
        <w:p w:rsidR="00CD11AE" w:rsidRDefault="00B2126A" w:rsidP="00B2126A">
          <w:pPr>
            <w:pStyle w:val="6E471AF190D54A2287D7D19955D1F0B210"/>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5C2561389D9045FDA21D27A61206618D"/>
        <w:category>
          <w:name w:val="Allgemein"/>
          <w:gallery w:val="placeholder"/>
        </w:category>
        <w:types>
          <w:type w:val="bbPlcHdr"/>
        </w:types>
        <w:behaviors>
          <w:behavior w:val="content"/>
        </w:behaviors>
        <w:guid w:val="{A84B256A-4252-4BB5-AA7E-5E877895FEE9}"/>
      </w:docPartPr>
      <w:docPartBody>
        <w:p w:rsidR="00CD11AE" w:rsidRDefault="00B2126A" w:rsidP="00B2126A">
          <w:pPr>
            <w:pStyle w:val="5C2561389D9045FDA21D27A61206618D10"/>
          </w:pPr>
          <w:r w:rsidRPr="00C810EE">
            <w:rPr>
              <w:rStyle w:val="Platzhaltertext"/>
              <w:color w:val="004994"/>
            </w:rPr>
            <w:t>Klicken oder tippen Sie hier, um die Anzahl der Teilnehmenden einzugeben.</w:t>
          </w:r>
        </w:p>
      </w:docPartBody>
    </w:docPart>
    <w:docPart>
      <w:docPartPr>
        <w:name w:val="CF621B658F5A4E40922959CA84493D85"/>
        <w:category>
          <w:name w:val="Allgemein"/>
          <w:gallery w:val="placeholder"/>
        </w:category>
        <w:types>
          <w:type w:val="bbPlcHdr"/>
        </w:types>
        <w:behaviors>
          <w:behavior w:val="content"/>
        </w:behaviors>
        <w:guid w:val="{1F9D3511-6D06-4D79-84D2-D9EB3F36AF72}"/>
      </w:docPartPr>
      <w:docPartBody>
        <w:p w:rsidR="00CD11AE" w:rsidRDefault="00B2126A" w:rsidP="00B2126A">
          <w:pPr>
            <w:pStyle w:val="CF621B658F5A4E40922959CA84493D857"/>
          </w:pPr>
          <w:r w:rsidRPr="004F0089">
            <w:rPr>
              <w:rStyle w:val="Platzhaltertext"/>
              <w:color w:val="004994"/>
            </w:rPr>
            <w:t>Klicken oder tippen Sie hier, um</w:t>
          </w:r>
          <w:r>
            <w:rPr>
              <w:rStyle w:val="Platzhaltertext"/>
              <w:color w:val="004994"/>
            </w:rPr>
            <w:t xml:space="preserve"> den Informationsweg für die Beschäftigten (schriftlich oder im Rahmen einer Veranstaltung inkl. Termin und Ort)</w:t>
          </w:r>
          <w:r w:rsidRPr="004F0089">
            <w:rPr>
              <w:rStyle w:val="Platzhaltertext"/>
              <w:color w:val="004994"/>
            </w:rPr>
            <w:t xml:space="preserve"> einzugeben.</w:t>
          </w:r>
        </w:p>
      </w:docPartBody>
    </w:docPart>
    <w:docPart>
      <w:docPartPr>
        <w:name w:val="FDD9A2A00FC14731B028E40887FD17B9"/>
        <w:category>
          <w:name w:val="Allgemein"/>
          <w:gallery w:val="placeholder"/>
        </w:category>
        <w:types>
          <w:type w:val="bbPlcHdr"/>
        </w:types>
        <w:behaviors>
          <w:behavior w:val="content"/>
        </w:behaviors>
        <w:guid w:val="{BFD9A105-80CB-45B4-B9FC-25B44E1FA2DE}"/>
      </w:docPartPr>
      <w:docPartBody>
        <w:p w:rsidR="00CD11AE" w:rsidRDefault="00B2126A" w:rsidP="00B2126A">
          <w:pPr>
            <w:pStyle w:val="FDD9A2A00FC14731B028E40887FD17B97"/>
          </w:pPr>
          <w:r w:rsidRPr="004F0089">
            <w:rPr>
              <w:rStyle w:val="Platzhaltertext"/>
              <w:color w:val="004994"/>
            </w:rPr>
            <w:t>Klicken oder tippen Sie hier, um den Namen der Moderation bzw. des Moderators für den nachfolgenden PegA-Workshop einzugeben.</w:t>
          </w:r>
        </w:p>
      </w:docPartBody>
    </w:docPart>
    <w:docPart>
      <w:docPartPr>
        <w:name w:val="60F43EB61457474294D8209DF67F09D4"/>
        <w:category>
          <w:name w:val="Allgemein"/>
          <w:gallery w:val="placeholder"/>
        </w:category>
        <w:types>
          <w:type w:val="bbPlcHdr"/>
        </w:types>
        <w:behaviors>
          <w:behavior w:val="content"/>
        </w:behaviors>
        <w:guid w:val="{2085BBDA-97C3-45DD-8028-C892D8A84545}"/>
      </w:docPartPr>
      <w:docPartBody>
        <w:p w:rsidR="00CD11AE" w:rsidRDefault="00B2126A" w:rsidP="00B2126A">
          <w:pPr>
            <w:pStyle w:val="60F43EB61457474294D8209DF67F09D47"/>
          </w:pPr>
          <w:r w:rsidRPr="004F0089">
            <w:rPr>
              <w:rStyle w:val="Platzhaltertext"/>
              <w:color w:val="004994"/>
            </w:rPr>
            <w:t>Klicken oder tippen Sie hier, um Name und Funktion der organisierenden Person einzugeben.</w:t>
          </w:r>
        </w:p>
      </w:docPartBody>
    </w:docPart>
    <w:docPart>
      <w:docPartPr>
        <w:name w:val="55F717C5D74844959C254DCDD8EABCA9"/>
        <w:category>
          <w:name w:val="Allgemein"/>
          <w:gallery w:val="placeholder"/>
        </w:category>
        <w:types>
          <w:type w:val="bbPlcHdr"/>
        </w:types>
        <w:behaviors>
          <w:behavior w:val="content"/>
        </w:behaviors>
        <w:guid w:val="{4FF69D20-DB89-4815-96FE-93C4E3D9BD73}"/>
      </w:docPartPr>
      <w:docPartBody>
        <w:p w:rsidR="00DF7653" w:rsidRDefault="00B2126A" w:rsidP="00B2126A">
          <w:pPr>
            <w:pStyle w:val="55F717C5D74844959C254DCDD8EABCA96"/>
          </w:pPr>
          <w:r w:rsidRPr="00F93E90">
            <w:rPr>
              <w:rStyle w:val="Platzhaltertext"/>
              <w:color w:val="004994"/>
            </w:rPr>
            <w:t xml:space="preserve">Klicken oder tippen Sie, um ein Datum </w:t>
          </w:r>
          <w:r>
            <w:rPr>
              <w:rStyle w:val="Platzhaltertext"/>
              <w:color w:val="004994"/>
            </w:rPr>
            <w:t>auszuwählen</w:t>
          </w:r>
          <w:r w:rsidRPr="00F93E90">
            <w:rPr>
              <w:rStyle w:val="Platzhaltertext"/>
              <w:color w:val="004994"/>
            </w:rPr>
            <w:t>.</w:t>
          </w:r>
        </w:p>
      </w:docPartBody>
    </w:docPart>
    <w:docPart>
      <w:docPartPr>
        <w:name w:val="AAAC59D335EE439B9089F7DDB5078757"/>
        <w:category>
          <w:name w:val="Allgemein"/>
          <w:gallery w:val="placeholder"/>
        </w:category>
        <w:types>
          <w:type w:val="bbPlcHdr"/>
        </w:types>
        <w:behaviors>
          <w:behavior w:val="content"/>
        </w:behaviors>
        <w:guid w:val="{8ED528A4-09B4-4E95-A7D5-A25512A41141}"/>
      </w:docPartPr>
      <w:docPartBody>
        <w:p w:rsidR="00DF7653" w:rsidRDefault="00B2126A" w:rsidP="00B2126A">
          <w:pPr>
            <w:pStyle w:val="AAAC59D335EE439B9089F7DDB50787576"/>
          </w:pPr>
          <w:r w:rsidRPr="00F93E90">
            <w:rPr>
              <w:rStyle w:val="Platzhaltertext"/>
              <w:color w:val="004994"/>
            </w:rPr>
            <w:t>Klicken oder tippen Sie hier, um weitere Angaben zu ergänzen – durch wen erfolgt die Präsentation (Name, Funktion), wann (Datum, Uhrzeit) und wo?</w:t>
          </w:r>
        </w:p>
      </w:docPartBody>
    </w:docPart>
    <w:docPart>
      <w:docPartPr>
        <w:name w:val="41FFA5EDED1D4D54A9DDD5F61CC329FA"/>
        <w:category>
          <w:name w:val="Allgemein"/>
          <w:gallery w:val="placeholder"/>
        </w:category>
        <w:types>
          <w:type w:val="bbPlcHdr"/>
        </w:types>
        <w:behaviors>
          <w:behavior w:val="content"/>
        </w:behaviors>
        <w:guid w:val="{3225C63E-23C1-4918-9CC9-F007EADB513A}"/>
      </w:docPartPr>
      <w:docPartBody>
        <w:p w:rsidR="00DF7653" w:rsidRDefault="00B2126A" w:rsidP="00B2126A">
          <w:pPr>
            <w:pStyle w:val="41FFA5EDED1D4D54A9DDD5F61CC329FA6"/>
          </w:pPr>
          <w:r w:rsidRPr="00F93E90">
            <w:rPr>
              <w:rStyle w:val="Platzhaltertext"/>
              <w:color w:val="004994"/>
            </w:rPr>
            <w:t xml:space="preserve">Klicken oder tippen Sie hier, um Termine und Art der Ergebnisrückmeldung (zum Beispiel Informationsveranstaltung, E-Mail oder </w:t>
          </w:r>
          <w:r>
            <w:rPr>
              <w:rStyle w:val="Platzhaltertext"/>
              <w:color w:val="004994"/>
            </w:rPr>
            <w:t>Brief)</w:t>
          </w:r>
          <w:r w:rsidRPr="00F93E90">
            <w:rPr>
              <w:rStyle w:val="Platzhaltertext"/>
              <w:color w:val="004994"/>
            </w:rPr>
            <w:t xml:space="preserve"> einzugeben.</w:t>
          </w:r>
        </w:p>
      </w:docPartBody>
    </w:docPart>
    <w:docPart>
      <w:docPartPr>
        <w:name w:val="539CB6A488504818A3F383FC8D4AFC52"/>
        <w:category>
          <w:name w:val="Allgemein"/>
          <w:gallery w:val="placeholder"/>
        </w:category>
        <w:types>
          <w:type w:val="bbPlcHdr"/>
        </w:types>
        <w:behaviors>
          <w:behavior w:val="content"/>
        </w:behaviors>
        <w:guid w:val="{86EBF83E-E799-4B5A-84FB-0CBB947954DA}"/>
      </w:docPartPr>
      <w:docPartBody>
        <w:p w:rsidR="00DF7653" w:rsidRDefault="00B2126A" w:rsidP="00B2126A">
          <w:pPr>
            <w:pStyle w:val="539CB6A488504818A3F383FC8D4AFC526"/>
          </w:pPr>
          <w:r w:rsidRPr="00036E37">
            <w:rPr>
              <w:rStyle w:val="Platzhaltertext"/>
              <w:color w:val="004994"/>
            </w:rPr>
            <w:t>Klicken oder tippen Sie hier, um die Tätigkeit (z. B. Kasse, Kommissionierung) einzugeben.</w:t>
          </w:r>
        </w:p>
      </w:docPartBody>
    </w:docPart>
    <w:docPart>
      <w:docPartPr>
        <w:name w:val="1DE8C92AB8CF48618E88881AB9AD6F03"/>
        <w:category>
          <w:name w:val="Allgemein"/>
          <w:gallery w:val="placeholder"/>
        </w:category>
        <w:types>
          <w:type w:val="bbPlcHdr"/>
        </w:types>
        <w:behaviors>
          <w:behavior w:val="content"/>
        </w:behaviors>
        <w:guid w:val="{0B216042-FD32-4165-AAFC-059BEC6A6D96}"/>
      </w:docPartPr>
      <w:docPartBody>
        <w:p w:rsidR="00DF7653" w:rsidRDefault="00B2126A" w:rsidP="00B2126A">
          <w:pPr>
            <w:pStyle w:val="1DE8C92AB8CF48618E88881AB9AD6F036"/>
          </w:pPr>
          <w:r w:rsidRPr="00036E37">
            <w:rPr>
              <w:rStyle w:val="Platzhaltertext"/>
              <w:color w:val="004994"/>
            </w:rPr>
            <w:t>Klicken oder tippen Sie, um ein Startdatum auszuwählen.</w:t>
          </w:r>
        </w:p>
      </w:docPartBody>
    </w:docPart>
    <w:docPart>
      <w:docPartPr>
        <w:name w:val="A7E6135E07BA4AF09E614336043B8E00"/>
        <w:category>
          <w:name w:val="Allgemein"/>
          <w:gallery w:val="placeholder"/>
        </w:category>
        <w:types>
          <w:type w:val="bbPlcHdr"/>
        </w:types>
        <w:behaviors>
          <w:behavior w:val="content"/>
        </w:behaviors>
        <w:guid w:val="{64DD64DD-8415-4C04-9739-24CF51941A81}"/>
      </w:docPartPr>
      <w:docPartBody>
        <w:p w:rsidR="00DF7653" w:rsidRDefault="00B2126A" w:rsidP="00B2126A">
          <w:pPr>
            <w:pStyle w:val="A7E6135E07BA4AF09E614336043B8E006"/>
          </w:pPr>
          <w:r w:rsidRPr="00036E37">
            <w:rPr>
              <w:rStyle w:val="Platzhaltertext"/>
              <w:color w:val="004994"/>
            </w:rPr>
            <w:t xml:space="preserve">Klicken oder tippen Sie, um ein </w:t>
          </w:r>
          <w:r>
            <w:rPr>
              <w:rStyle w:val="Platzhaltertext"/>
              <w:color w:val="004994"/>
            </w:rPr>
            <w:t>End</w:t>
          </w:r>
          <w:r w:rsidRPr="00036E37">
            <w:rPr>
              <w:rStyle w:val="Platzhaltertext"/>
              <w:color w:val="004994"/>
            </w:rPr>
            <w:t>datum auszuwählen.</w:t>
          </w:r>
        </w:p>
      </w:docPartBody>
    </w:docPart>
    <w:docPart>
      <w:docPartPr>
        <w:name w:val="3227691630F4438185CC19D8D0FC448D"/>
        <w:category>
          <w:name w:val="Allgemein"/>
          <w:gallery w:val="placeholder"/>
        </w:category>
        <w:types>
          <w:type w:val="bbPlcHdr"/>
        </w:types>
        <w:behaviors>
          <w:behavior w:val="content"/>
        </w:behaviors>
        <w:guid w:val="{EEFDE2BD-9AA5-4EAB-B20B-D69D1FB5BD6B}"/>
      </w:docPartPr>
      <w:docPartBody>
        <w:p w:rsidR="00DF7653" w:rsidRDefault="00B2126A" w:rsidP="00B2126A">
          <w:pPr>
            <w:pStyle w:val="3227691630F4438185CC19D8D0FC448D6"/>
          </w:pPr>
          <w:r w:rsidRPr="006E4BBA">
            <w:rPr>
              <w:rStyle w:val="Platzhaltertext"/>
              <w:color w:val="004994"/>
            </w:rPr>
            <w:t>Klicken oder tippen Sie hier, um eine Raumangabe zu ergänzen.</w:t>
          </w:r>
        </w:p>
      </w:docPartBody>
    </w:docPart>
    <w:docPart>
      <w:docPartPr>
        <w:name w:val="2DDFA08971134B46AD547C15125492D2"/>
        <w:category>
          <w:name w:val="Allgemein"/>
          <w:gallery w:val="placeholder"/>
        </w:category>
        <w:types>
          <w:type w:val="bbPlcHdr"/>
        </w:types>
        <w:behaviors>
          <w:behavior w:val="content"/>
        </w:behaviors>
        <w:guid w:val="{54E16B7B-CF39-4A9F-B449-CF527FE5D58E}"/>
      </w:docPartPr>
      <w:docPartBody>
        <w:p w:rsidR="00DF7653" w:rsidRDefault="00B2126A" w:rsidP="00B2126A">
          <w:pPr>
            <w:pStyle w:val="2DDFA08971134B46AD547C15125492D26"/>
          </w:pPr>
          <w:r w:rsidRPr="003A341E">
            <w:rPr>
              <w:rStyle w:val="Platzhaltertext"/>
              <w:color w:val="004994"/>
            </w:rPr>
            <w:t>Klicken oder tippen Sie, um ein Datum auszuwählen.</w:t>
          </w:r>
        </w:p>
      </w:docPartBody>
    </w:docPart>
    <w:docPart>
      <w:docPartPr>
        <w:name w:val="EB6096DD2C8B4CF090935251024A8D74"/>
        <w:category>
          <w:name w:val="Allgemein"/>
          <w:gallery w:val="placeholder"/>
        </w:category>
        <w:types>
          <w:type w:val="bbPlcHdr"/>
        </w:types>
        <w:behaviors>
          <w:behavior w:val="content"/>
        </w:behaviors>
        <w:guid w:val="{9C001674-29A0-4E1A-A189-E7DE4C79F3FA}"/>
      </w:docPartPr>
      <w:docPartBody>
        <w:p w:rsidR="00DF7653" w:rsidRDefault="00B2126A" w:rsidP="00B2126A">
          <w:pPr>
            <w:pStyle w:val="EB6096DD2C8B4CF090935251024A8D746"/>
          </w:pPr>
          <w:r w:rsidRPr="003A341E">
            <w:rPr>
              <w:rStyle w:val="Platzhaltertext"/>
              <w:color w:val="004994"/>
            </w:rPr>
            <w:t>Klicken oder tippen Sie hier, um die Uhrzeiten (von bis) einzugeben.</w:t>
          </w:r>
        </w:p>
      </w:docPartBody>
    </w:docPart>
    <w:docPart>
      <w:docPartPr>
        <w:name w:val="3B5569BAD0AF428E9AEB29187F44B4DC"/>
        <w:category>
          <w:name w:val="Allgemein"/>
          <w:gallery w:val="placeholder"/>
        </w:category>
        <w:types>
          <w:type w:val="bbPlcHdr"/>
        </w:types>
        <w:behaviors>
          <w:behavior w:val="content"/>
        </w:behaviors>
        <w:guid w:val="{5B48F443-97D4-45B2-B99C-1CE4B3507760}"/>
      </w:docPartPr>
      <w:docPartBody>
        <w:p w:rsidR="00572F00" w:rsidRDefault="00B2126A" w:rsidP="00B2126A">
          <w:pPr>
            <w:pStyle w:val="3B5569BAD0AF428E9AEB29187F44B4DC4"/>
          </w:pPr>
          <w:r w:rsidRPr="00DC6D1E">
            <w:rPr>
              <w:rStyle w:val="Platzhaltertext"/>
              <w:color w:val="004994"/>
            </w:rPr>
            <w:t>Klicken oder tippen Sie hier, um den Namen einzugeben.</w:t>
          </w:r>
        </w:p>
      </w:docPartBody>
    </w:docPart>
    <w:docPart>
      <w:docPartPr>
        <w:name w:val="7A9E2D7BE5244597AE47C0A5DECB538F"/>
        <w:category>
          <w:name w:val="Allgemein"/>
          <w:gallery w:val="placeholder"/>
        </w:category>
        <w:types>
          <w:type w:val="bbPlcHdr"/>
        </w:types>
        <w:behaviors>
          <w:behavior w:val="content"/>
        </w:behaviors>
        <w:guid w:val="{53301DCB-B4DE-4D5B-9073-55E4C9151059}"/>
      </w:docPartPr>
      <w:docPartBody>
        <w:p w:rsidR="00B2126A" w:rsidRDefault="00B2126A" w:rsidP="00B2126A">
          <w:pPr>
            <w:pStyle w:val="7A9E2D7BE5244597AE47C0A5DECB538F"/>
          </w:pPr>
          <w:r w:rsidRPr="000E3EBD">
            <w:rPr>
              <w:rStyle w:val="Platzhaltertext"/>
              <w:color w:val="004994"/>
            </w:rPr>
            <w:t>Klicken oder tippen Sie hier, um einzugeben, wem die Vorschläge vorgestellt werden (dem Steuerkreis, dem ASA, der Geschäftsleitung).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45CD"/>
    <w:multiLevelType w:val="multilevel"/>
    <w:tmpl w:val="0C34A4D4"/>
    <w:lvl w:ilvl="0">
      <w:start w:val="1"/>
      <w:numFmt w:val="decimal"/>
      <w:pStyle w:val="7FA2F3BF499140E28775B39A6BDBCD1D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701681"/>
    <w:multiLevelType w:val="multilevel"/>
    <w:tmpl w:val="296A3602"/>
    <w:lvl w:ilvl="0">
      <w:start w:val="1"/>
      <w:numFmt w:val="decimal"/>
      <w:pStyle w:val="B7099F87033043C7A1D89233B960A7FC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341E8B"/>
    <w:multiLevelType w:val="multilevel"/>
    <w:tmpl w:val="C51A30A2"/>
    <w:lvl w:ilvl="0">
      <w:start w:val="1"/>
      <w:numFmt w:val="decimal"/>
      <w:pStyle w:val="6E471AF190D54A2287D7D19955D1F0B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31589A"/>
    <w:multiLevelType w:val="multilevel"/>
    <w:tmpl w:val="CE58ACCA"/>
    <w:lvl w:ilvl="0">
      <w:start w:val="1"/>
      <w:numFmt w:val="decimal"/>
      <w:pStyle w:val="6E471AF190D54A2287D7D19955D1F0B2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D36F8B"/>
    <w:multiLevelType w:val="multilevel"/>
    <w:tmpl w:val="EAC052F4"/>
    <w:lvl w:ilvl="0">
      <w:start w:val="1"/>
      <w:numFmt w:val="decimal"/>
      <w:pStyle w:val="B7099F87033043C7A1D89233B960A7FC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3A1FA3"/>
    <w:multiLevelType w:val="multilevel"/>
    <w:tmpl w:val="E7DC838E"/>
    <w:lvl w:ilvl="0">
      <w:start w:val="1"/>
      <w:numFmt w:val="decimal"/>
      <w:pStyle w:val="B7099F87033043C7A1D89233B960A7FC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B794E79"/>
    <w:multiLevelType w:val="multilevel"/>
    <w:tmpl w:val="8474FDD0"/>
    <w:lvl w:ilvl="0">
      <w:start w:val="1"/>
      <w:numFmt w:val="decimal"/>
      <w:pStyle w:val="B7099F87033043C7A1D89233B960A7F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507540A"/>
    <w:multiLevelType w:val="multilevel"/>
    <w:tmpl w:val="898C430A"/>
    <w:lvl w:ilvl="0">
      <w:start w:val="1"/>
      <w:numFmt w:val="decimal"/>
      <w:pStyle w:val="6E471AF190D54A2287D7D19955D1F0B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5161982"/>
    <w:multiLevelType w:val="multilevel"/>
    <w:tmpl w:val="6C02E36C"/>
    <w:lvl w:ilvl="0">
      <w:start w:val="1"/>
      <w:numFmt w:val="decimal"/>
      <w:pStyle w:val="7FA2F3BF499140E28775B39A6BDBCD1D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5"/>
  </w:num>
  <w:num w:numId="3">
    <w:abstractNumId w:val="4"/>
  </w:num>
  <w:num w:numId="4">
    <w:abstractNumId w:val="1"/>
  </w:num>
  <w:num w:numId="5">
    <w:abstractNumId w:val="0"/>
  </w:num>
  <w:num w:numId="6">
    <w:abstractNumId w:val="8"/>
  </w:num>
  <w:num w:numId="7">
    <w:abstractNumId w:val="2"/>
  </w:num>
  <w:num w:numId="8">
    <w:abstractNumId w:val="7"/>
  </w:num>
  <w:num w:numId="9">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062C05"/>
    <w:rsid w:val="001E3B10"/>
    <w:rsid w:val="00572F00"/>
    <w:rsid w:val="00596318"/>
    <w:rsid w:val="005E5233"/>
    <w:rsid w:val="00615B32"/>
    <w:rsid w:val="00B2126A"/>
    <w:rsid w:val="00BA2269"/>
    <w:rsid w:val="00C25E15"/>
    <w:rsid w:val="00CC78C9"/>
    <w:rsid w:val="00CD11AE"/>
    <w:rsid w:val="00DF7653"/>
    <w:rsid w:val="00E0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126A"/>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E389A6B1FA594295A7273E6FE604F94D">
    <w:name w:val="E389A6B1FA594295A7273E6FE604F94D"/>
    <w:rsid w:val="00C25E15"/>
  </w:style>
  <w:style w:type="paragraph" w:customStyle="1" w:styleId="B7099F87033043C7A1D89233B960A7FC">
    <w:name w:val="B7099F87033043C7A1D89233B960A7FC"/>
    <w:rsid w:val="00C25E15"/>
  </w:style>
  <w:style w:type="paragraph" w:customStyle="1" w:styleId="576CD8B3BA9C418D80E4E4EF575558EA">
    <w:name w:val="576CD8B3BA9C418D80E4E4EF575558EA"/>
    <w:rsid w:val="00C25E15"/>
  </w:style>
  <w:style w:type="paragraph" w:customStyle="1" w:styleId="B7099F87033043C7A1D89233B960A7FC1">
    <w:name w:val="B7099F87033043C7A1D89233B960A7FC1"/>
    <w:rsid w:val="00C25E15"/>
    <w:pPr>
      <w:numPr>
        <w:numId w:val="1"/>
      </w:numPr>
      <w:spacing w:after="120" w:line="276" w:lineRule="auto"/>
      <w:ind w:left="284" w:hanging="284"/>
    </w:pPr>
    <w:rPr>
      <w:rFonts w:ascii="Arial" w:eastAsiaTheme="minorHAnsi" w:hAnsi="Arial"/>
      <w:sz w:val="24"/>
      <w:szCs w:val="24"/>
      <w:lang w:eastAsia="en-US"/>
    </w:rPr>
  </w:style>
  <w:style w:type="paragraph" w:customStyle="1" w:styleId="576CD8B3BA9C418D80E4E4EF575558EA1">
    <w:name w:val="576CD8B3BA9C418D80E4E4EF575558EA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
    <w:name w:val="E389A6B1FA594295A7273E6FE604F94D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895558C6D1A742C086ECCC9888653EE94">
    <w:name w:val="895558C6D1A742C086ECCC9888653EE94"/>
    <w:rsid w:val="00C25E15"/>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C25E15"/>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C25E15"/>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C25E15"/>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C25E15"/>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C25E15"/>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C25E15"/>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C25E15"/>
    <w:pPr>
      <w:spacing w:after="120" w:line="276" w:lineRule="auto"/>
    </w:pPr>
    <w:rPr>
      <w:rFonts w:ascii="Arial" w:eastAsiaTheme="minorHAnsi" w:hAnsi="Arial"/>
      <w:sz w:val="24"/>
      <w:szCs w:val="24"/>
      <w:lang w:eastAsia="en-US"/>
    </w:rPr>
  </w:style>
  <w:style w:type="paragraph" w:customStyle="1" w:styleId="6B29E7B932A244F0AB6B8E340F3AC4FF">
    <w:name w:val="6B29E7B932A244F0AB6B8E340F3AC4FF"/>
    <w:rsid w:val="00C25E15"/>
  </w:style>
  <w:style w:type="paragraph" w:customStyle="1" w:styleId="DBC56663122C4FFCA41EF881EB157C6A">
    <w:name w:val="DBC56663122C4FFCA41EF881EB157C6A"/>
    <w:rsid w:val="00C25E15"/>
  </w:style>
  <w:style w:type="paragraph" w:customStyle="1" w:styleId="BC2B7D7C9C354B18A8E207C3014532B3">
    <w:name w:val="BC2B7D7C9C354B18A8E207C3014532B3"/>
    <w:rsid w:val="00C25E15"/>
    <w:pPr>
      <w:spacing w:after="120" w:line="276" w:lineRule="auto"/>
    </w:pPr>
    <w:rPr>
      <w:rFonts w:ascii="Arial" w:eastAsiaTheme="minorHAnsi" w:hAnsi="Arial"/>
      <w:sz w:val="24"/>
      <w:szCs w:val="24"/>
      <w:lang w:eastAsia="en-US"/>
    </w:rPr>
  </w:style>
  <w:style w:type="paragraph" w:customStyle="1" w:styleId="18C053FFEB7B44E49DE14E96C8A94354">
    <w:name w:val="18C053FFEB7B44E49DE14E96C8A94354"/>
    <w:rsid w:val="00C25E15"/>
    <w:pPr>
      <w:spacing w:after="120" w:line="276" w:lineRule="auto"/>
    </w:pPr>
    <w:rPr>
      <w:rFonts w:ascii="Arial" w:eastAsiaTheme="minorHAnsi" w:hAnsi="Arial"/>
      <w:sz w:val="24"/>
      <w:szCs w:val="24"/>
      <w:lang w:eastAsia="en-US"/>
    </w:rPr>
  </w:style>
  <w:style w:type="paragraph" w:customStyle="1" w:styleId="558BE00B90FC40728E84892015A94A80">
    <w:name w:val="558BE00B90FC40728E84892015A94A80"/>
    <w:rsid w:val="00C25E15"/>
    <w:pPr>
      <w:spacing w:after="120" w:line="276" w:lineRule="auto"/>
    </w:pPr>
    <w:rPr>
      <w:rFonts w:ascii="Arial" w:eastAsiaTheme="minorHAnsi" w:hAnsi="Arial"/>
      <w:sz w:val="24"/>
      <w:szCs w:val="24"/>
      <w:lang w:eastAsia="en-US"/>
    </w:rPr>
  </w:style>
  <w:style w:type="paragraph" w:customStyle="1" w:styleId="B7099F87033043C7A1D89233B960A7FC2">
    <w:name w:val="B7099F87033043C7A1D89233B960A7FC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2">
    <w:name w:val="576CD8B3BA9C418D80E4E4EF575558EA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2">
    <w:name w:val="E389A6B1FA594295A7273E6FE604F94D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
    <w:name w:val="6B29E7B932A244F0AB6B8E340F3AC4FF1"/>
    <w:rsid w:val="00C25E15"/>
    <w:pPr>
      <w:spacing w:after="120" w:line="276" w:lineRule="auto"/>
    </w:pPr>
    <w:rPr>
      <w:rFonts w:ascii="Arial" w:eastAsiaTheme="minorHAnsi" w:hAnsi="Arial"/>
      <w:sz w:val="24"/>
      <w:szCs w:val="24"/>
      <w:lang w:eastAsia="en-US"/>
    </w:rPr>
  </w:style>
  <w:style w:type="paragraph" w:customStyle="1" w:styleId="DBC56663122C4FFCA41EF881EB157C6A1">
    <w:name w:val="DBC56663122C4FFCA41EF881EB157C6A1"/>
    <w:rsid w:val="00C25E15"/>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C25E15"/>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C25E15"/>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C25E15"/>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C25E15"/>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C25E15"/>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C25E15"/>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C25E15"/>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C25E15"/>
    <w:pPr>
      <w:spacing w:after="120" w:line="276" w:lineRule="auto"/>
    </w:pPr>
    <w:rPr>
      <w:rFonts w:ascii="Arial" w:eastAsiaTheme="minorHAnsi" w:hAnsi="Arial"/>
      <w:sz w:val="24"/>
      <w:szCs w:val="24"/>
      <w:lang w:eastAsia="en-US"/>
    </w:rPr>
  </w:style>
  <w:style w:type="paragraph" w:customStyle="1" w:styleId="BC2B7D7C9C354B18A8E207C3014532B31">
    <w:name w:val="BC2B7D7C9C354B18A8E207C3014532B31"/>
    <w:rsid w:val="00C25E15"/>
    <w:pPr>
      <w:spacing w:after="120" w:line="276" w:lineRule="auto"/>
    </w:pPr>
    <w:rPr>
      <w:rFonts w:ascii="Arial" w:eastAsiaTheme="minorHAnsi" w:hAnsi="Arial"/>
      <w:sz w:val="24"/>
      <w:szCs w:val="24"/>
      <w:lang w:eastAsia="en-US"/>
    </w:rPr>
  </w:style>
  <w:style w:type="paragraph" w:customStyle="1" w:styleId="18C053FFEB7B44E49DE14E96C8A943541">
    <w:name w:val="18C053FFEB7B44E49DE14E96C8A943541"/>
    <w:rsid w:val="00C25E15"/>
    <w:pPr>
      <w:spacing w:after="120" w:line="276" w:lineRule="auto"/>
    </w:pPr>
    <w:rPr>
      <w:rFonts w:ascii="Arial" w:eastAsiaTheme="minorHAnsi" w:hAnsi="Arial"/>
      <w:sz w:val="24"/>
      <w:szCs w:val="24"/>
      <w:lang w:eastAsia="en-US"/>
    </w:rPr>
  </w:style>
  <w:style w:type="paragraph" w:customStyle="1" w:styleId="558BE00B90FC40728E84892015A94A801">
    <w:name w:val="558BE00B90FC40728E84892015A94A801"/>
    <w:rsid w:val="00C25E15"/>
    <w:pPr>
      <w:spacing w:after="120" w:line="276" w:lineRule="auto"/>
    </w:pPr>
    <w:rPr>
      <w:rFonts w:ascii="Arial" w:eastAsiaTheme="minorHAnsi" w:hAnsi="Arial"/>
      <w:sz w:val="24"/>
      <w:szCs w:val="24"/>
      <w:lang w:eastAsia="en-US"/>
    </w:rPr>
  </w:style>
  <w:style w:type="paragraph" w:customStyle="1" w:styleId="57241F50AF5E4B769CE7F6DA64361946">
    <w:name w:val="57241F50AF5E4B769CE7F6DA64361946"/>
    <w:rsid w:val="00C25E15"/>
    <w:pPr>
      <w:spacing w:after="120" w:line="276" w:lineRule="auto"/>
    </w:pPr>
    <w:rPr>
      <w:rFonts w:ascii="Arial" w:eastAsiaTheme="minorHAnsi" w:hAnsi="Arial"/>
      <w:sz w:val="24"/>
      <w:szCs w:val="24"/>
      <w:lang w:eastAsia="en-US"/>
    </w:rPr>
  </w:style>
  <w:style w:type="paragraph" w:customStyle="1" w:styleId="4BE9470A0DB049A89C4AA3356F2D093C">
    <w:name w:val="4BE9470A0DB049A89C4AA3356F2D093C"/>
    <w:rsid w:val="00C25E15"/>
    <w:pPr>
      <w:spacing w:after="120" w:line="276" w:lineRule="auto"/>
    </w:pPr>
    <w:rPr>
      <w:rFonts w:ascii="Arial" w:eastAsiaTheme="minorHAnsi" w:hAnsi="Arial"/>
      <w:sz w:val="24"/>
      <w:szCs w:val="24"/>
      <w:lang w:eastAsia="en-US"/>
    </w:rPr>
  </w:style>
  <w:style w:type="paragraph" w:customStyle="1" w:styleId="B7099F87033043C7A1D89233B960A7FC3">
    <w:name w:val="B7099F87033043C7A1D89233B960A7FC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3">
    <w:name w:val="576CD8B3BA9C418D80E4E4EF575558EA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3">
    <w:name w:val="E389A6B1FA594295A7273E6FE604F94D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
    <w:name w:val="6B29E7B932A244F0AB6B8E340F3AC4FF2"/>
    <w:rsid w:val="00C25E15"/>
    <w:pPr>
      <w:spacing w:after="120" w:line="276" w:lineRule="auto"/>
    </w:pPr>
    <w:rPr>
      <w:rFonts w:ascii="Arial" w:eastAsiaTheme="minorHAnsi" w:hAnsi="Arial"/>
      <w:sz w:val="24"/>
      <w:szCs w:val="24"/>
      <w:lang w:eastAsia="en-US"/>
    </w:rPr>
  </w:style>
  <w:style w:type="paragraph" w:customStyle="1" w:styleId="DBC56663122C4FFCA41EF881EB157C6A2">
    <w:name w:val="DBC56663122C4FFCA41EF881EB157C6A2"/>
    <w:rsid w:val="00C25E15"/>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C25E15"/>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C25E15"/>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C25E15"/>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C25E15"/>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C25E15"/>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C25E15"/>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C25E15"/>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C25E15"/>
    <w:pPr>
      <w:spacing w:after="120" w:line="276" w:lineRule="auto"/>
    </w:pPr>
    <w:rPr>
      <w:rFonts w:ascii="Arial" w:eastAsiaTheme="minorHAnsi" w:hAnsi="Arial"/>
      <w:sz w:val="24"/>
      <w:szCs w:val="24"/>
      <w:lang w:eastAsia="en-US"/>
    </w:rPr>
  </w:style>
  <w:style w:type="paragraph" w:customStyle="1" w:styleId="9C53C57BBE6D49BB934687618802BB13">
    <w:name w:val="9C53C57BBE6D49BB934687618802BB13"/>
    <w:rsid w:val="00C25E15"/>
  </w:style>
  <w:style w:type="paragraph" w:customStyle="1" w:styleId="A48AE1E29DEC4CF993F2353CA21AC221">
    <w:name w:val="A48AE1E29DEC4CF993F2353CA21AC221"/>
    <w:rsid w:val="00C25E15"/>
  </w:style>
  <w:style w:type="paragraph" w:customStyle="1" w:styleId="94D3D593B69040FFB409D28D5C4F2F2B">
    <w:name w:val="94D3D593B69040FFB409D28D5C4F2F2B"/>
    <w:rsid w:val="00615B32"/>
    <w:pPr>
      <w:spacing w:after="120" w:line="276" w:lineRule="auto"/>
    </w:pPr>
    <w:rPr>
      <w:rFonts w:ascii="Arial" w:eastAsiaTheme="minorHAnsi" w:hAnsi="Arial"/>
      <w:sz w:val="24"/>
      <w:szCs w:val="24"/>
      <w:lang w:eastAsia="en-US"/>
    </w:rPr>
  </w:style>
  <w:style w:type="paragraph" w:customStyle="1" w:styleId="A48AE1E29DEC4CF993F2353CA21AC2211">
    <w:name w:val="A48AE1E29DEC4CF993F2353CA21AC2211"/>
    <w:rsid w:val="00615B32"/>
    <w:pPr>
      <w:spacing w:after="120" w:line="276" w:lineRule="auto"/>
    </w:pPr>
    <w:rPr>
      <w:rFonts w:ascii="Arial" w:eastAsiaTheme="minorHAnsi" w:hAnsi="Arial"/>
      <w:sz w:val="24"/>
      <w:szCs w:val="24"/>
      <w:lang w:eastAsia="en-US"/>
    </w:rPr>
  </w:style>
  <w:style w:type="paragraph" w:customStyle="1" w:styleId="9C53C57BBE6D49BB934687618802BB131">
    <w:name w:val="9C53C57BBE6D49BB934687618802BB131"/>
    <w:rsid w:val="00615B32"/>
    <w:pPr>
      <w:spacing w:after="120" w:line="276" w:lineRule="auto"/>
    </w:pPr>
    <w:rPr>
      <w:rFonts w:ascii="Arial" w:eastAsiaTheme="minorHAnsi" w:hAnsi="Arial"/>
      <w:sz w:val="24"/>
      <w:szCs w:val="24"/>
      <w:lang w:eastAsia="en-US"/>
    </w:rPr>
  </w:style>
  <w:style w:type="paragraph" w:customStyle="1" w:styleId="BC2B7D7C9C354B18A8E207C3014532B32">
    <w:name w:val="BC2B7D7C9C354B18A8E207C3014532B32"/>
    <w:rsid w:val="00615B32"/>
    <w:pPr>
      <w:spacing w:after="120" w:line="276" w:lineRule="auto"/>
    </w:pPr>
    <w:rPr>
      <w:rFonts w:ascii="Arial" w:eastAsiaTheme="minorHAnsi" w:hAnsi="Arial"/>
      <w:sz w:val="24"/>
      <w:szCs w:val="24"/>
      <w:lang w:eastAsia="en-US"/>
    </w:rPr>
  </w:style>
  <w:style w:type="paragraph" w:customStyle="1" w:styleId="18C053FFEB7B44E49DE14E96C8A943542">
    <w:name w:val="18C053FFEB7B44E49DE14E96C8A943542"/>
    <w:rsid w:val="00615B32"/>
    <w:pPr>
      <w:spacing w:after="120" w:line="276" w:lineRule="auto"/>
    </w:pPr>
    <w:rPr>
      <w:rFonts w:ascii="Arial" w:eastAsiaTheme="minorHAnsi" w:hAnsi="Arial"/>
      <w:sz w:val="24"/>
      <w:szCs w:val="24"/>
      <w:lang w:eastAsia="en-US"/>
    </w:rPr>
  </w:style>
  <w:style w:type="paragraph" w:customStyle="1" w:styleId="558BE00B90FC40728E84892015A94A802">
    <w:name w:val="558BE00B90FC40728E84892015A94A802"/>
    <w:rsid w:val="00615B32"/>
    <w:pPr>
      <w:spacing w:after="120" w:line="276" w:lineRule="auto"/>
    </w:pPr>
    <w:rPr>
      <w:rFonts w:ascii="Arial" w:eastAsiaTheme="minorHAnsi" w:hAnsi="Arial"/>
      <w:sz w:val="24"/>
      <w:szCs w:val="24"/>
      <w:lang w:eastAsia="en-US"/>
    </w:rPr>
  </w:style>
  <w:style w:type="paragraph" w:customStyle="1" w:styleId="57241F50AF5E4B769CE7F6DA643619461">
    <w:name w:val="57241F50AF5E4B769CE7F6DA643619461"/>
    <w:rsid w:val="00615B32"/>
    <w:pPr>
      <w:spacing w:after="120" w:line="276" w:lineRule="auto"/>
    </w:pPr>
    <w:rPr>
      <w:rFonts w:ascii="Arial" w:eastAsiaTheme="minorHAnsi" w:hAnsi="Arial"/>
      <w:sz w:val="24"/>
      <w:szCs w:val="24"/>
      <w:lang w:eastAsia="en-US"/>
    </w:rPr>
  </w:style>
  <w:style w:type="paragraph" w:customStyle="1" w:styleId="4BE9470A0DB049A89C4AA3356F2D093C1">
    <w:name w:val="4BE9470A0DB049A89C4AA3356F2D093C1"/>
    <w:rsid w:val="00615B32"/>
    <w:pPr>
      <w:spacing w:after="120" w:line="276" w:lineRule="auto"/>
    </w:pPr>
    <w:rPr>
      <w:rFonts w:ascii="Arial" w:eastAsiaTheme="minorHAnsi" w:hAnsi="Arial"/>
      <w:sz w:val="24"/>
      <w:szCs w:val="24"/>
      <w:lang w:eastAsia="en-US"/>
    </w:rPr>
  </w:style>
  <w:style w:type="paragraph" w:customStyle="1" w:styleId="B7099F87033043C7A1D89233B960A7FC4">
    <w:name w:val="B7099F87033043C7A1D89233B960A7FC4"/>
    <w:rsid w:val="00615B32"/>
    <w:pPr>
      <w:numPr>
        <w:numId w:val="2"/>
      </w:numPr>
      <w:spacing w:after="120" w:line="276" w:lineRule="auto"/>
      <w:ind w:left="284" w:hanging="284"/>
    </w:pPr>
    <w:rPr>
      <w:rFonts w:ascii="Arial" w:eastAsiaTheme="minorHAnsi" w:hAnsi="Arial"/>
      <w:sz w:val="24"/>
      <w:szCs w:val="24"/>
      <w:lang w:eastAsia="en-US"/>
    </w:rPr>
  </w:style>
  <w:style w:type="paragraph" w:customStyle="1" w:styleId="576CD8B3BA9C418D80E4E4EF575558EA4">
    <w:name w:val="576CD8B3BA9C418D80E4E4EF575558EA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4">
    <w:name w:val="E389A6B1FA594295A7273E6FE604F94D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3">
    <w:name w:val="6B29E7B932A244F0AB6B8E340F3AC4FF3"/>
    <w:rsid w:val="00615B32"/>
    <w:pPr>
      <w:spacing w:after="120" w:line="276" w:lineRule="auto"/>
    </w:pPr>
    <w:rPr>
      <w:rFonts w:ascii="Arial" w:eastAsiaTheme="minorHAnsi" w:hAnsi="Arial"/>
      <w:sz w:val="24"/>
      <w:szCs w:val="24"/>
      <w:lang w:eastAsia="en-US"/>
    </w:rPr>
  </w:style>
  <w:style w:type="paragraph" w:customStyle="1" w:styleId="DBC56663122C4FFCA41EF881EB157C6A3">
    <w:name w:val="DBC56663122C4FFCA41EF881EB157C6A3"/>
    <w:rsid w:val="00615B32"/>
    <w:pPr>
      <w:spacing w:after="120" w:line="276" w:lineRule="auto"/>
    </w:pPr>
    <w:rPr>
      <w:rFonts w:ascii="Arial" w:eastAsiaTheme="minorHAnsi" w:hAnsi="Arial"/>
      <w:sz w:val="24"/>
      <w:szCs w:val="24"/>
      <w:lang w:eastAsia="en-US"/>
    </w:rPr>
  </w:style>
  <w:style w:type="paragraph" w:customStyle="1" w:styleId="94D3D593B69040FFB409D28D5C4F2F2B1">
    <w:name w:val="94D3D593B69040FFB409D28D5C4F2F2B1"/>
    <w:rsid w:val="00615B32"/>
    <w:pPr>
      <w:spacing w:after="120" w:line="276" w:lineRule="auto"/>
    </w:pPr>
    <w:rPr>
      <w:rFonts w:ascii="Arial" w:eastAsiaTheme="minorHAnsi" w:hAnsi="Arial"/>
      <w:sz w:val="24"/>
      <w:szCs w:val="24"/>
      <w:lang w:eastAsia="en-US"/>
    </w:rPr>
  </w:style>
  <w:style w:type="paragraph" w:customStyle="1" w:styleId="A48AE1E29DEC4CF993F2353CA21AC2212">
    <w:name w:val="A48AE1E29DEC4CF993F2353CA21AC2212"/>
    <w:rsid w:val="00615B32"/>
    <w:pPr>
      <w:spacing w:after="120" w:line="276" w:lineRule="auto"/>
    </w:pPr>
    <w:rPr>
      <w:rFonts w:ascii="Arial" w:eastAsiaTheme="minorHAnsi" w:hAnsi="Arial"/>
      <w:sz w:val="24"/>
      <w:szCs w:val="24"/>
      <w:lang w:eastAsia="en-US"/>
    </w:rPr>
  </w:style>
  <w:style w:type="paragraph" w:customStyle="1" w:styleId="9C53C57BBE6D49BB934687618802BB132">
    <w:name w:val="9C53C57BBE6D49BB934687618802BB132"/>
    <w:rsid w:val="00615B32"/>
    <w:pPr>
      <w:spacing w:after="120" w:line="276" w:lineRule="auto"/>
    </w:pPr>
    <w:rPr>
      <w:rFonts w:ascii="Arial" w:eastAsiaTheme="minorHAnsi" w:hAnsi="Arial"/>
      <w:sz w:val="24"/>
      <w:szCs w:val="24"/>
      <w:lang w:eastAsia="en-US"/>
    </w:rPr>
  </w:style>
  <w:style w:type="paragraph" w:customStyle="1" w:styleId="BC2B7D7C9C354B18A8E207C3014532B33">
    <w:name w:val="BC2B7D7C9C354B18A8E207C3014532B33"/>
    <w:rsid w:val="00615B32"/>
    <w:pPr>
      <w:spacing w:after="120" w:line="276" w:lineRule="auto"/>
    </w:pPr>
    <w:rPr>
      <w:rFonts w:ascii="Arial" w:eastAsiaTheme="minorHAnsi" w:hAnsi="Arial"/>
      <w:sz w:val="24"/>
      <w:szCs w:val="24"/>
      <w:lang w:eastAsia="en-US"/>
    </w:rPr>
  </w:style>
  <w:style w:type="paragraph" w:customStyle="1" w:styleId="18C053FFEB7B44E49DE14E96C8A943543">
    <w:name w:val="18C053FFEB7B44E49DE14E96C8A943543"/>
    <w:rsid w:val="00615B32"/>
    <w:pPr>
      <w:spacing w:after="120" w:line="276" w:lineRule="auto"/>
    </w:pPr>
    <w:rPr>
      <w:rFonts w:ascii="Arial" w:eastAsiaTheme="minorHAnsi" w:hAnsi="Arial"/>
      <w:sz w:val="24"/>
      <w:szCs w:val="24"/>
      <w:lang w:eastAsia="en-US"/>
    </w:rPr>
  </w:style>
  <w:style w:type="paragraph" w:customStyle="1" w:styleId="558BE00B90FC40728E84892015A94A803">
    <w:name w:val="558BE00B90FC40728E84892015A94A803"/>
    <w:rsid w:val="00615B32"/>
    <w:pPr>
      <w:spacing w:after="120" w:line="276" w:lineRule="auto"/>
    </w:pPr>
    <w:rPr>
      <w:rFonts w:ascii="Arial" w:eastAsiaTheme="minorHAnsi" w:hAnsi="Arial"/>
      <w:sz w:val="24"/>
      <w:szCs w:val="24"/>
      <w:lang w:eastAsia="en-US"/>
    </w:rPr>
  </w:style>
  <w:style w:type="paragraph" w:customStyle="1" w:styleId="57241F50AF5E4B769CE7F6DA643619462">
    <w:name w:val="57241F50AF5E4B769CE7F6DA643619462"/>
    <w:rsid w:val="00615B32"/>
    <w:pPr>
      <w:spacing w:after="120" w:line="276" w:lineRule="auto"/>
    </w:pPr>
    <w:rPr>
      <w:rFonts w:ascii="Arial" w:eastAsiaTheme="minorHAnsi" w:hAnsi="Arial"/>
      <w:sz w:val="24"/>
      <w:szCs w:val="24"/>
      <w:lang w:eastAsia="en-US"/>
    </w:rPr>
  </w:style>
  <w:style w:type="paragraph" w:customStyle="1" w:styleId="4BE9470A0DB049A89C4AA3356F2D093C2">
    <w:name w:val="4BE9470A0DB049A89C4AA3356F2D093C2"/>
    <w:rsid w:val="00615B32"/>
    <w:pPr>
      <w:spacing w:after="120" w:line="276" w:lineRule="auto"/>
    </w:pPr>
    <w:rPr>
      <w:rFonts w:ascii="Arial" w:eastAsiaTheme="minorHAnsi" w:hAnsi="Arial"/>
      <w:sz w:val="24"/>
      <w:szCs w:val="24"/>
      <w:lang w:eastAsia="en-US"/>
    </w:rPr>
  </w:style>
  <w:style w:type="paragraph" w:customStyle="1" w:styleId="B7099F87033043C7A1D89233B960A7FC5">
    <w:name w:val="B7099F87033043C7A1D89233B960A7FC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5">
    <w:name w:val="576CD8B3BA9C418D80E4E4EF575558EA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5">
    <w:name w:val="E389A6B1FA594295A7273E6FE604F94D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4">
    <w:name w:val="6B29E7B932A244F0AB6B8E340F3AC4FF4"/>
    <w:rsid w:val="00615B32"/>
    <w:pPr>
      <w:spacing w:after="120" w:line="276" w:lineRule="auto"/>
    </w:pPr>
    <w:rPr>
      <w:rFonts w:ascii="Arial" w:eastAsiaTheme="minorHAnsi" w:hAnsi="Arial"/>
      <w:sz w:val="24"/>
      <w:szCs w:val="24"/>
      <w:lang w:eastAsia="en-US"/>
    </w:rPr>
  </w:style>
  <w:style w:type="paragraph" w:customStyle="1" w:styleId="DBC56663122C4FFCA41EF881EB157C6A4">
    <w:name w:val="DBC56663122C4FFCA41EF881EB157C6A4"/>
    <w:rsid w:val="00615B32"/>
    <w:pPr>
      <w:spacing w:after="120" w:line="276" w:lineRule="auto"/>
    </w:pPr>
    <w:rPr>
      <w:rFonts w:ascii="Arial" w:eastAsiaTheme="minorHAnsi" w:hAnsi="Arial"/>
      <w:sz w:val="24"/>
      <w:szCs w:val="24"/>
      <w:lang w:eastAsia="en-US"/>
    </w:rPr>
  </w:style>
  <w:style w:type="paragraph" w:customStyle="1" w:styleId="94D3D593B69040FFB409D28D5C4F2F2B2">
    <w:name w:val="94D3D593B69040FFB409D28D5C4F2F2B2"/>
    <w:rsid w:val="00615B32"/>
    <w:pPr>
      <w:spacing w:after="120" w:line="276" w:lineRule="auto"/>
    </w:pPr>
    <w:rPr>
      <w:rFonts w:ascii="Arial" w:eastAsiaTheme="minorHAnsi" w:hAnsi="Arial"/>
      <w:sz w:val="24"/>
      <w:szCs w:val="24"/>
      <w:lang w:eastAsia="en-US"/>
    </w:rPr>
  </w:style>
  <w:style w:type="paragraph" w:customStyle="1" w:styleId="77FE2D7D67614DB4ADA00F79CC70EF94">
    <w:name w:val="77FE2D7D67614DB4ADA00F79CC70EF94"/>
    <w:rsid w:val="00615B32"/>
    <w:pPr>
      <w:spacing w:after="120" w:line="276" w:lineRule="auto"/>
    </w:pPr>
    <w:rPr>
      <w:rFonts w:ascii="Arial" w:eastAsiaTheme="minorHAnsi" w:hAnsi="Arial"/>
      <w:sz w:val="24"/>
      <w:szCs w:val="24"/>
      <w:lang w:eastAsia="en-US"/>
    </w:rPr>
  </w:style>
  <w:style w:type="paragraph" w:customStyle="1" w:styleId="A48AE1E29DEC4CF993F2353CA21AC2213">
    <w:name w:val="A48AE1E29DEC4CF993F2353CA21AC2213"/>
    <w:rsid w:val="00615B32"/>
    <w:pPr>
      <w:spacing w:after="120" w:line="276" w:lineRule="auto"/>
    </w:pPr>
    <w:rPr>
      <w:rFonts w:ascii="Arial" w:eastAsiaTheme="minorHAnsi" w:hAnsi="Arial"/>
      <w:sz w:val="24"/>
      <w:szCs w:val="24"/>
      <w:lang w:eastAsia="en-US"/>
    </w:rPr>
  </w:style>
  <w:style w:type="paragraph" w:customStyle="1" w:styleId="9C53C57BBE6D49BB934687618802BB133">
    <w:name w:val="9C53C57BBE6D49BB934687618802BB133"/>
    <w:rsid w:val="00615B32"/>
    <w:pPr>
      <w:spacing w:after="120" w:line="276" w:lineRule="auto"/>
    </w:pPr>
    <w:rPr>
      <w:rFonts w:ascii="Arial" w:eastAsiaTheme="minorHAnsi" w:hAnsi="Arial"/>
      <w:sz w:val="24"/>
      <w:szCs w:val="24"/>
      <w:lang w:eastAsia="en-US"/>
    </w:rPr>
  </w:style>
  <w:style w:type="paragraph" w:customStyle="1" w:styleId="BC2B7D7C9C354B18A8E207C3014532B34">
    <w:name w:val="BC2B7D7C9C354B18A8E207C3014532B34"/>
    <w:rsid w:val="00615B32"/>
    <w:pPr>
      <w:spacing w:after="120" w:line="276" w:lineRule="auto"/>
    </w:pPr>
    <w:rPr>
      <w:rFonts w:ascii="Arial" w:eastAsiaTheme="minorHAnsi" w:hAnsi="Arial"/>
      <w:sz w:val="24"/>
      <w:szCs w:val="24"/>
      <w:lang w:eastAsia="en-US"/>
    </w:rPr>
  </w:style>
  <w:style w:type="paragraph" w:customStyle="1" w:styleId="18C053FFEB7B44E49DE14E96C8A943544">
    <w:name w:val="18C053FFEB7B44E49DE14E96C8A943544"/>
    <w:rsid w:val="00615B32"/>
    <w:pPr>
      <w:spacing w:after="120" w:line="276" w:lineRule="auto"/>
    </w:pPr>
    <w:rPr>
      <w:rFonts w:ascii="Arial" w:eastAsiaTheme="minorHAnsi" w:hAnsi="Arial"/>
      <w:sz w:val="24"/>
      <w:szCs w:val="24"/>
      <w:lang w:eastAsia="en-US"/>
    </w:rPr>
  </w:style>
  <w:style w:type="paragraph" w:customStyle="1" w:styleId="558BE00B90FC40728E84892015A94A804">
    <w:name w:val="558BE00B90FC40728E84892015A94A804"/>
    <w:rsid w:val="00615B32"/>
    <w:pPr>
      <w:spacing w:after="120" w:line="276" w:lineRule="auto"/>
    </w:pPr>
    <w:rPr>
      <w:rFonts w:ascii="Arial" w:eastAsiaTheme="minorHAnsi" w:hAnsi="Arial"/>
      <w:sz w:val="24"/>
      <w:szCs w:val="24"/>
      <w:lang w:eastAsia="en-US"/>
    </w:rPr>
  </w:style>
  <w:style w:type="paragraph" w:customStyle="1" w:styleId="57241F50AF5E4B769CE7F6DA643619463">
    <w:name w:val="57241F50AF5E4B769CE7F6DA643619463"/>
    <w:rsid w:val="00615B32"/>
    <w:pPr>
      <w:spacing w:after="120" w:line="276" w:lineRule="auto"/>
    </w:pPr>
    <w:rPr>
      <w:rFonts w:ascii="Arial" w:eastAsiaTheme="minorHAnsi" w:hAnsi="Arial"/>
      <w:sz w:val="24"/>
      <w:szCs w:val="24"/>
      <w:lang w:eastAsia="en-US"/>
    </w:rPr>
  </w:style>
  <w:style w:type="paragraph" w:customStyle="1" w:styleId="4BE9470A0DB049A89C4AA3356F2D093C3">
    <w:name w:val="4BE9470A0DB049A89C4AA3356F2D093C3"/>
    <w:rsid w:val="00615B32"/>
    <w:pPr>
      <w:spacing w:after="120" w:line="276" w:lineRule="auto"/>
    </w:pPr>
    <w:rPr>
      <w:rFonts w:ascii="Arial" w:eastAsiaTheme="minorHAnsi" w:hAnsi="Arial"/>
      <w:sz w:val="24"/>
      <w:szCs w:val="24"/>
      <w:lang w:eastAsia="en-US"/>
    </w:rPr>
  </w:style>
  <w:style w:type="paragraph" w:customStyle="1" w:styleId="B7099F87033043C7A1D89233B960A7FC6">
    <w:name w:val="B7099F87033043C7A1D89233B960A7FC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6">
    <w:name w:val="576CD8B3BA9C418D80E4E4EF575558EA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6">
    <w:name w:val="E389A6B1FA594295A7273E6FE604F94D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5">
    <w:name w:val="6B29E7B932A244F0AB6B8E340F3AC4FF5"/>
    <w:rsid w:val="00615B32"/>
    <w:pPr>
      <w:spacing w:after="120" w:line="276" w:lineRule="auto"/>
    </w:pPr>
    <w:rPr>
      <w:rFonts w:ascii="Arial" w:eastAsiaTheme="minorHAnsi" w:hAnsi="Arial"/>
      <w:sz w:val="24"/>
      <w:szCs w:val="24"/>
      <w:lang w:eastAsia="en-US"/>
    </w:rPr>
  </w:style>
  <w:style w:type="paragraph" w:customStyle="1" w:styleId="DBC56663122C4FFCA41EF881EB157C6A5">
    <w:name w:val="DBC56663122C4FFCA41EF881EB157C6A5"/>
    <w:rsid w:val="00615B32"/>
    <w:pPr>
      <w:spacing w:after="120" w:line="276" w:lineRule="auto"/>
    </w:pPr>
    <w:rPr>
      <w:rFonts w:ascii="Arial" w:eastAsiaTheme="minorHAnsi" w:hAnsi="Arial"/>
      <w:sz w:val="24"/>
      <w:szCs w:val="24"/>
      <w:lang w:eastAsia="en-US"/>
    </w:rPr>
  </w:style>
  <w:style w:type="paragraph" w:customStyle="1" w:styleId="94D3D593B69040FFB409D28D5C4F2F2B3">
    <w:name w:val="94D3D593B69040FFB409D28D5C4F2F2B3"/>
    <w:rsid w:val="00615B32"/>
    <w:pPr>
      <w:spacing w:after="120" w:line="276" w:lineRule="auto"/>
    </w:pPr>
    <w:rPr>
      <w:rFonts w:ascii="Arial" w:eastAsiaTheme="minorHAnsi" w:hAnsi="Arial"/>
      <w:sz w:val="24"/>
      <w:szCs w:val="24"/>
      <w:lang w:eastAsia="en-US"/>
    </w:rPr>
  </w:style>
  <w:style w:type="paragraph" w:customStyle="1" w:styleId="77FE2D7D67614DB4ADA00F79CC70EF941">
    <w:name w:val="77FE2D7D67614DB4ADA00F79CC70EF941"/>
    <w:rsid w:val="00615B32"/>
    <w:pPr>
      <w:spacing w:after="120" w:line="276" w:lineRule="auto"/>
    </w:pPr>
    <w:rPr>
      <w:rFonts w:ascii="Arial" w:eastAsiaTheme="minorHAnsi" w:hAnsi="Arial"/>
      <w:sz w:val="24"/>
      <w:szCs w:val="24"/>
      <w:lang w:eastAsia="en-US"/>
    </w:rPr>
  </w:style>
  <w:style w:type="paragraph" w:customStyle="1" w:styleId="A48AE1E29DEC4CF993F2353CA21AC2214">
    <w:name w:val="A48AE1E29DEC4CF993F2353CA21AC2214"/>
    <w:rsid w:val="00615B32"/>
    <w:pPr>
      <w:spacing w:after="120" w:line="276" w:lineRule="auto"/>
    </w:pPr>
    <w:rPr>
      <w:rFonts w:ascii="Arial" w:eastAsiaTheme="minorHAnsi" w:hAnsi="Arial"/>
      <w:sz w:val="24"/>
      <w:szCs w:val="24"/>
      <w:lang w:eastAsia="en-US"/>
    </w:rPr>
  </w:style>
  <w:style w:type="character" w:customStyle="1" w:styleId="Formatvorlage13">
    <w:name w:val="Formatvorlage13"/>
    <w:basedOn w:val="Absatz-Standardschriftart"/>
    <w:uiPriority w:val="1"/>
    <w:rsid w:val="00596318"/>
    <w:rPr>
      <w:color w:val="auto"/>
    </w:rPr>
  </w:style>
  <w:style w:type="paragraph" w:customStyle="1" w:styleId="18750B3A8EB549AC95B36714D5032484">
    <w:name w:val="18750B3A8EB549AC95B36714D5032484"/>
    <w:rsid w:val="00615B32"/>
    <w:pPr>
      <w:spacing w:after="120" w:line="276" w:lineRule="auto"/>
    </w:pPr>
    <w:rPr>
      <w:rFonts w:ascii="Arial" w:eastAsiaTheme="minorHAnsi" w:hAnsi="Arial"/>
      <w:sz w:val="24"/>
      <w:szCs w:val="24"/>
      <w:lang w:eastAsia="en-US"/>
    </w:rPr>
  </w:style>
  <w:style w:type="paragraph" w:customStyle="1" w:styleId="9C53C57BBE6D49BB934687618802BB134">
    <w:name w:val="9C53C57BBE6D49BB934687618802BB134"/>
    <w:rsid w:val="00615B32"/>
    <w:pPr>
      <w:spacing w:after="120" w:line="276" w:lineRule="auto"/>
    </w:pPr>
    <w:rPr>
      <w:rFonts w:ascii="Arial" w:eastAsiaTheme="minorHAnsi" w:hAnsi="Arial"/>
      <w:sz w:val="24"/>
      <w:szCs w:val="24"/>
      <w:lang w:eastAsia="en-US"/>
    </w:rPr>
  </w:style>
  <w:style w:type="paragraph" w:customStyle="1" w:styleId="BC2B7D7C9C354B18A8E207C3014532B35">
    <w:name w:val="BC2B7D7C9C354B18A8E207C3014532B35"/>
    <w:rsid w:val="00615B32"/>
    <w:pPr>
      <w:spacing w:after="120" w:line="276" w:lineRule="auto"/>
    </w:pPr>
    <w:rPr>
      <w:rFonts w:ascii="Arial" w:eastAsiaTheme="minorHAnsi" w:hAnsi="Arial"/>
      <w:sz w:val="24"/>
      <w:szCs w:val="24"/>
      <w:lang w:eastAsia="en-US"/>
    </w:rPr>
  </w:style>
  <w:style w:type="paragraph" w:customStyle="1" w:styleId="18C053FFEB7B44E49DE14E96C8A943545">
    <w:name w:val="18C053FFEB7B44E49DE14E96C8A943545"/>
    <w:rsid w:val="00615B32"/>
    <w:pPr>
      <w:spacing w:after="120" w:line="276" w:lineRule="auto"/>
    </w:pPr>
    <w:rPr>
      <w:rFonts w:ascii="Arial" w:eastAsiaTheme="minorHAnsi" w:hAnsi="Arial"/>
      <w:sz w:val="24"/>
      <w:szCs w:val="24"/>
      <w:lang w:eastAsia="en-US"/>
    </w:rPr>
  </w:style>
  <w:style w:type="paragraph" w:customStyle="1" w:styleId="558BE00B90FC40728E84892015A94A805">
    <w:name w:val="558BE00B90FC40728E84892015A94A805"/>
    <w:rsid w:val="00615B32"/>
    <w:pPr>
      <w:spacing w:after="120" w:line="276" w:lineRule="auto"/>
    </w:pPr>
    <w:rPr>
      <w:rFonts w:ascii="Arial" w:eastAsiaTheme="minorHAnsi" w:hAnsi="Arial"/>
      <w:sz w:val="24"/>
      <w:szCs w:val="24"/>
      <w:lang w:eastAsia="en-US"/>
    </w:rPr>
  </w:style>
  <w:style w:type="paragraph" w:customStyle="1" w:styleId="57241F50AF5E4B769CE7F6DA643619464">
    <w:name w:val="57241F50AF5E4B769CE7F6DA643619464"/>
    <w:rsid w:val="00615B32"/>
    <w:pPr>
      <w:spacing w:after="120" w:line="276" w:lineRule="auto"/>
    </w:pPr>
    <w:rPr>
      <w:rFonts w:ascii="Arial" w:eastAsiaTheme="minorHAnsi" w:hAnsi="Arial"/>
      <w:sz w:val="24"/>
      <w:szCs w:val="24"/>
      <w:lang w:eastAsia="en-US"/>
    </w:rPr>
  </w:style>
  <w:style w:type="paragraph" w:customStyle="1" w:styleId="4BE9470A0DB049A89C4AA3356F2D093C4">
    <w:name w:val="4BE9470A0DB049A89C4AA3356F2D093C4"/>
    <w:rsid w:val="00615B32"/>
    <w:pPr>
      <w:spacing w:after="120" w:line="276" w:lineRule="auto"/>
    </w:pPr>
    <w:rPr>
      <w:rFonts w:ascii="Arial" w:eastAsiaTheme="minorHAnsi" w:hAnsi="Arial"/>
      <w:sz w:val="24"/>
      <w:szCs w:val="24"/>
      <w:lang w:eastAsia="en-US"/>
    </w:rPr>
  </w:style>
  <w:style w:type="paragraph" w:customStyle="1" w:styleId="B7099F87033043C7A1D89233B960A7FC7">
    <w:name w:val="B7099F87033043C7A1D89233B960A7FC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7">
    <w:name w:val="576CD8B3BA9C418D80E4E4EF575558EA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7">
    <w:name w:val="E389A6B1FA594295A7273E6FE604F94D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6">
    <w:name w:val="6B29E7B932A244F0AB6B8E340F3AC4FF6"/>
    <w:rsid w:val="00615B32"/>
    <w:pPr>
      <w:spacing w:after="120" w:line="276" w:lineRule="auto"/>
    </w:pPr>
    <w:rPr>
      <w:rFonts w:ascii="Arial" w:eastAsiaTheme="minorHAnsi" w:hAnsi="Arial"/>
      <w:sz w:val="24"/>
      <w:szCs w:val="24"/>
      <w:lang w:eastAsia="en-US"/>
    </w:rPr>
  </w:style>
  <w:style w:type="paragraph" w:customStyle="1" w:styleId="DBC56663122C4FFCA41EF881EB157C6A6">
    <w:name w:val="DBC56663122C4FFCA41EF881EB157C6A6"/>
    <w:rsid w:val="00615B32"/>
    <w:pPr>
      <w:spacing w:after="120" w:line="276" w:lineRule="auto"/>
    </w:pPr>
    <w:rPr>
      <w:rFonts w:ascii="Arial" w:eastAsiaTheme="minorHAnsi" w:hAnsi="Arial"/>
      <w:sz w:val="24"/>
      <w:szCs w:val="24"/>
      <w:lang w:eastAsia="en-US"/>
    </w:rPr>
  </w:style>
  <w:style w:type="paragraph" w:customStyle="1" w:styleId="94D3D593B69040FFB409D28D5C4F2F2B4">
    <w:name w:val="94D3D593B69040FFB409D28D5C4F2F2B4"/>
    <w:rsid w:val="00615B32"/>
    <w:pPr>
      <w:spacing w:after="120" w:line="276" w:lineRule="auto"/>
    </w:pPr>
    <w:rPr>
      <w:rFonts w:ascii="Arial" w:eastAsiaTheme="minorHAnsi" w:hAnsi="Arial"/>
      <w:sz w:val="24"/>
      <w:szCs w:val="24"/>
      <w:lang w:eastAsia="en-US"/>
    </w:rPr>
  </w:style>
  <w:style w:type="paragraph" w:customStyle="1" w:styleId="77FE2D7D67614DB4ADA00F79CC70EF942">
    <w:name w:val="77FE2D7D67614DB4ADA00F79CC70EF942"/>
    <w:rsid w:val="00615B32"/>
    <w:pPr>
      <w:spacing w:after="120" w:line="276" w:lineRule="auto"/>
    </w:pPr>
    <w:rPr>
      <w:rFonts w:ascii="Arial" w:eastAsiaTheme="minorHAnsi" w:hAnsi="Arial"/>
      <w:sz w:val="24"/>
      <w:szCs w:val="24"/>
      <w:lang w:eastAsia="en-US"/>
    </w:rPr>
  </w:style>
  <w:style w:type="paragraph" w:customStyle="1" w:styleId="A48AE1E29DEC4CF993F2353CA21AC2215">
    <w:name w:val="A48AE1E29DEC4CF993F2353CA21AC2215"/>
    <w:rsid w:val="00615B32"/>
    <w:pPr>
      <w:spacing w:after="120" w:line="276" w:lineRule="auto"/>
    </w:pPr>
    <w:rPr>
      <w:rFonts w:ascii="Arial" w:eastAsiaTheme="minorHAnsi" w:hAnsi="Arial"/>
      <w:sz w:val="24"/>
      <w:szCs w:val="24"/>
      <w:lang w:eastAsia="en-US"/>
    </w:rPr>
  </w:style>
  <w:style w:type="paragraph" w:customStyle="1" w:styleId="18750B3A8EB549AC95B36714D50324841">
    <w:name w:val="18750B3A8EB549AC95B36714D50324841"/>
    <w:rsid w:val="00615B32"/>
    <w:pPr>
      <w:spacing w:after="120" w:line="276" w:lineRule="auto"/>
    </w:pPr>
    <w:rPr>
      <w:rFonts w:ascii="Arial" w:eastAsiaTheme="minorHAnsi" w:hAnsi="Arial"/>
      <w:sz w:val="24"/>
      <w:szCs w:val="24"/>
      <w:lang w:eastAsia="en-US"/>
    </w:rPr>
  </w:style>
  <w:style w:type="paragraph" w:customStyle="1" w:styleId="9C53C57BBE6D49BB934687618802BB135">
    <w:name w:val="9C53C57BBE6D49BB934687618802BB135"/>
    <w:rsid w:val="00615B32"/>
    <w:pPr>
      <w:spacing w:after="120" w:line="276" w:lineRule="auto"/>
    </w:pPr>
    <w:rPr>
      <w:rFonts w:ascii="Arial" w:eastAsiaTheme="minorHAnsi" w:hAnsi="Arial"/>
      <w:sz w:val="24"/>
      <w:szCs w:val="24"/>
      <w:lang w:eastAsia="en-US"/>
    </w:rPr>
  </w:style>
  <w:style w:type="paragraph" w:customStyle="1" w:styleId="BC2B7D7C9C354B18A8E207C3014532B36">
    <w:name w:val="BC2B7D7C9C354B18A8E207C3014532B36"/>
    <w:rsid w:val="00615B32"/>
    <w:pPr>
      <w:spacing w:after="120" w:line="276" w:lineRule="auto"/>
    </w:pPr>
    <w:rPr>
      <w:rFonts w:ascii="Arial" w:eastAsiaTheme="minorHAnsi" w:hAnsi="Arial"/>
      <w:sz w:val="24"/>
      <w:szCs w:val="24"/>
      <w:lang w:eastAsia="en-US"/>
    </w:rPr>
  </w:style>
  <w:style w:type="paragraph" w:customStyle="1" w:styleId="18C053FFEB7B44E49DE14E96C8A943546">
    <w:name w:val="18C053FFEB7B44E49DE14E96C8A943546"/>
    <w:rsid w:val="00615B32"/>
    <w:pPr>
      <w:spacing w:after="120" w:line="276" w:lineRule="auto"/>
    </w:pPr>
    <w:rPr>
      <w:rFonts w:ascii="Arial" w:eastAsiaTheme="minorHAnsi" w:hAnsi="Arial"/>
      <w:sz w:val="24"/>
      <w:szCs w:val="24"/>
      <w:lang w:eastAsia="en-US"/>
    </w:rPr>
  </w:style>
  <w:style w:type="paragraph" w:customStyle="1" w:styleId="558BE00B90FC40728E84892015A94A806">
    <w:name w:val="558BE00B90FC40728E84892015A94A806"/>
    <w:rsid w:val="00615B32"/>
    <w:pPr>
      <w:spacing w:after="120" w:line="276" w:lineRule="auto"/>
    </w:pPr>
    <w:rPr>
      <w:rFonts w:ascii="Arial" w:eastAsiaTheme="minorHAnsi" w:hAnsi="Arial"/>
      <w:sz w:val="24"/>
      <w:szCs w:val="24"/>
      <w:lang w:eastAsia="en-US"/>
    </w:rPr>
  </w:style>
  <w:style w:type="paragraph" w:customStyle="1" w:styleId="57241F50AF5E4B769CE7F6DA643619465">
    <w:name w:val="57241F50AF5E4B769CE7F6DA643619465"/>
    <w:rsid w:val="00615B32"/>
    <w:pPr>
      <w:spacing w:after="120" w:line="276" w:lineRule="auto"/>
    </w:pPr>
    <w:rPr>
      <w:rFonts w:ascii="Arial" w:eastAsiaTheme="minorHAnsi" w:hAnsi="Arial"/>
      <w:sz w:val="24"/>
      <w:szCs w:val="24"/>
      <w:lang w:eastAsia="en-US"/>
    </w:rPr>
  </w:style>
  <w:style w:type="paragraph" w:customStyle="1" w:styleId="4BE9470A0DB049A89C4AA3356F2D093C5">
    <w:name w:val="4BE9470A0DB049A89C4AA3356F2D093C5"/>
    <w:rsid w:val="00615B32"/>
    <w:pPr>
      <w:spacing w:after="120" w:line="276" w:lineRule="auto"/>
    </w:pPr>
    <w:rPr>
      <w:rFonts w:ascii="Arial" w:eastAsiaTheme="minorHAnsi" w:hAnsi="Arial"/>
      <w:sz w:val="24"/>
      <w:szCs w:val="24"/>
      <w:lang w:eastAsia="en-US"/>
    </w:rPr>
  </w:style>
  <w:style w:type="paragraph" w:customStyle="1" w:styleId="B7099F87033043C7A1D89233B960A7FC8">
    <w:name w:val="B7099F87033043C7A1D89233B960A7FC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8">
    <w:name w:val="576CD8B3BA9C418D80E4E4EF575558EA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8">
    <w:name w:val="E389A6B1FA594295A7273E6FE604F94D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7">
    <w:name w:val="6B29E7B932A244F0AB6B8E340F3AC4FF7"/>
    <w:rsid w:val="00615B32"/>
    <w:pPr>
      <w:spacing w:after="120" w:line="276" w:lineRule="auto"/>
    </w:pPr>
    <w:rPr>
      <w:rFonts w:ascii="Arial" w:eastAsiaTheme="minorHAnsi" w:hAnsi="Arial"/>
      <w:sz w:val="24"/>
      <w:szCs w:val="24"/>
      <w:lang w:eastAsia="en-US"/>
    </w:rPr>
  </w:style>
  <w:style w:type="paragraph" w:customStyle="1" w:styleId="DBC56663122C4FFCA41EF881EB157C6A7">
    <w:name w:val="DBC56663122C4FFCA41EF881EB157C6A7"/>
    <w:rsid w:val="00615B32"/>
    <w:pPr>
      <w:spacing w:after="120" w:line="276" w:lineRule="auto"/>
    </w:pPr>
    <w:rPr>
      <w:rFonts w:ascii="Arial" w:eastAsiaTheme="minorHAnsi" w:hAnsi="Arial"/>
      <w:sz w:val="24"/>
      <w:szCs w:val="24"/>
      <w:lang w:eastAsia="en-US"/>
    </w:rPr>
  </w:style>
  <w:style w:type="paragraph" w:customStyle="1" w:styleId="94D3D593B69040FFB409D28D5C4F2F2B5">
    <w:name w:val="94D3D593B69040FFB409D28D5C4F2F2B5"/>
    <w:rsid w:val="00615B32"/>
    <w:pPr>
      <w:spacing w:after="120" w:line="276" w:lineRule="auto"/>
    </w:pPr>
    <w:rPr>
      <w:rFonts w:ascii="Arial" w:eastAsiaTheme="minorHAnsi" w:hAnsi="Arial"/>
      <w:sz w:val="24"/>
      <w:szCs w:val="24"/>
      <w:lang w:eastAsia="en-US"/>
    </w:rPr>
  </w:style>
  <w:style w:type="paragraph" w:customStyle="1" w:styleId="77FE2D7D67614DB4ADA00F79CC70EF943">
    <w:name w:val="77FE2D7D67614DB4ADA00F79CC70EF943"/>
    <w:rsid w:val="00615B32"/>
    <w:pPr>
      <w:spacing w:after="120" w:line="276" w:lineRule="auto"/>
    </w:pPr>
    <w:rPr>
      <w:rFonts w:ascii="Arial" w:eastAsiaTheme="minorHAnsi" w:hAnsi="Arial"/>
      <w:sz w:val="24"/>
      <w:szCs w:val="24"/>
      <w:lang w:eastAsia="en-US"/>
    </w:rPr>
  </w:style>
  <w:style w:type="paragraph" w:customStyle="1" w:styleId="A48AE1E29DEC4CF993F2353CA21AC2216">
    <w:name w:val="A48AE1E29DEC4CF993F2353CA21AC2216"/>
    <w:rsid w:val="00615B32"/>
    <w:pPr>
      <w:spacing w:after="120" w:line="276" w:lineRule="auto"/>
    </w:pPr>
    <w:rPr>
      <w:rFonts w:ascii="Arial" w:eastAsiaTheme="minorHAnsi" w:hAnsi="Arial"/>
      <w:sz w:val="24"/>
      <w:szCs w:val="24"/>
      <w:lang w:eastAsia="en-US"/>
    </w:rPr>
  </w:style>
  <w:style w:type="paragraph" w:customStyle="1" w:styleId="18750B3A8EB549AC95B36714D50324842">
    <w:name w:val="18750B3A8EB549AC95B36714D50324842"/>
    <w:rsid w:val="00615B32"/>
    <w:pPr>
      <w:spacing w:after="120" w:line="276" w:lineRule="auto"/>
    </w:pPr>
    <w:rPr>
      <w:rFonts w:ascii="Arial" w:eastAsiaTheme="minorHAnsi" w:hAnsi="Arial"/>
      <w:sz w:val="24"/>
      <w:szCs w:val="24"/>
      <w:lang w:eastAsia="en-US"/>
    </w:rPr>
  </w:style>
  <w:style w:type="paragraph" w:customStyle="1" w:styleId="9C53C57BBE6D49BB934687618802BB136">
    <w:name w:val="9C53C57BBE6D49BB934687618802BB136"/>
    <w:rsid w:val="00615B32"/>
    <w:pPr>
      <w:spacing w:after="120" w:line="276" w:lineRule="auto"/>
    </w:pPr>
    <w:rPr>
      <w:rFonts w:ascii="Arial" w:eastAsiaTheme="minorHAnsi" w:hAnsi="Arial"/>
      <w:sz w:val="24"/>
      <w:szCs w:val="24"/>
      <w:lang w:eastAsia="en-US"/>
    </w:rPr>
  </w:style>
  <w:style w:type="paragraph" w:customStyle="1" w:styleId="BC2B7D7C9C354B18A8E207C3014532B37">
    <w:name w:val="BC2B7D7C9C354B18A8E207C3014532B37"/>
    <w:rsid w:val="00615B32"/>
    <w:pPr>
      <w:spacing w:after="120" w:line="276" w:lineRule="auto"/>
    </w:pPr>
    <w:rPr>
      <w:rFonts w:ascii="Arial" w:eastAsiaTheme="minorHAnsi" w:hAnsi="Arial"/>
      <w:sz w:val="24"/>
      <w:szCs w:val="24"/>
      <w:lang w:eastAsia="en-US"/>
    </w:rPr>
  </w:style>
  <w:style w:type="paragraph" w:customStyle="1" w:styleId="18C053FFEB7B44E49DE14E96C8A943547">
    <w:name w:val="18C053FFEB7B44E49DE14E96C8A943547"/>
    <w:rsid w:val="00615B32"/>
    <w:pPr>
      <w:spacing w:after="120" w:line="276" w:lineRule="auto"/>
    </w:pPr>
    <w:rPr>
      <w:rFonts w:ascii="Arial" w:eastAsiaTheme="minorHAnsi" w:hAnsi="Arial"/>
      <w:sz w:val="24"/>
      <w:szCs w:val="24"/>
      <w:lang w:eastAsia="en-US"/>
    </w:rPr>
  </w:style>
  <w:style w:type="paragraph" w:customStyle="1" w:styleId="558BE00B90FC40728E84892015A94A807">
    <w:name w:val="558BE00B90FC40728E84892015A94A807"/>
    <w:rsid w:val="00615B32"/>
    <w:pPr>
      <w:spacing w:after="120" w:line="276" w:lineRule="auto"/>
    </w:pPr>
    <w:rPr>
      <w:rFonts w:ascii="Arial" w:eastAsiaTheme="minorHAnsi" w:hAnsi="Arial"/>
      <w:sz w:val="24"/>
      <w:szCs w:val="24"/>
      <w:lang w:eastAsia="en-US"/>
    </w:rPr>
  </w:style>
  <w:style w:type="paragraph" w:customStyle="1" w:styleId="57241F50AF5E4B769CE7F6DA643619466">
    <w:name w:val="57241F50AF5E4B769CE7F6DA643619466"/>
    <w:rsid w:val="00615B32"/>
    <w:pPr>
      <w:spacing w:after="120" w:line="276" w:lineRule="auto"/>
    </w:pPr>
    <w:rPr>
      <w:rFonts w:ascii="Arial" w:eastAsiaTheme="minorHAnsi" w:hAnsi="Arial"/>
      <w:sz w:val="24"/>
      <w:szCs w:val="24"/>
      <w:lang w:eastAsia="en-US"/>
    </w:rPr>
  </w:style>
  <w:style w:type="paragraph" w:customStyle="1" w:styleId="06D142B1129A4650849B2017AD122648">
    <w:name w:val="06D142B1129A4650849B2017AD122648"/>
    <w:rsid w:val="00615B32"/>
    <w:pPr>
      <w:spacing w:after="120" w:line="276" w:lineRule="auto"/>
    </w:pPr>
    <w:rPr>
      <w:rFonts w:ascii="Arial" w:eastAsiaTheme="minorHAnsi" w:hAnsi="Arial"/>
      <w:sz w:val="24"/>
      <w:szCs w:val="24"/>
      <w:lang w:eastAsia="en-US"/>
    </w:rPr>
  </w:style>
  <w:style w:type="paragraph" w:customStyle="1" w:styleId="4BE9470A0DB049A89C4AA3356F2D093C6">
    <w:name w:val="4BE9470A0DB049A89C4AA3356F2D093C6"/>
    <w:rsid w:val="00615B32"/>
    <w:pPr>
      <w:spacing w:after="120" w:line="276" w:lineRule="auto"/>
    </w:pPr>
    <w:rPr>
      <w:rFonts w:ascii="Arial" w:eastAsiaTheme="minorHAnsi" w:hAnsi="Arial"/>
      <w:sz w:val="24"/>
      <w:szCs w:val="24"/>
      <w:lang w:eastAsia="en-US"/>
    </w:rPr>
  </w:style>
  <w:style w:type="paragraph" w:customStyle="1" w:styleId="B7099F87033043C7A1D89233B960A7FC9">
    <w:name w:val="B7099F87033043C7A1D89233B960A7FC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9">
    <w:name w:val="576CD8B3BA9C418D80E4E4EF575558EA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9">
    <w:name w:val="E389A6B1FA594295A7273E6FE604F94D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8">
    <w:name w:val="6B29E7B932A244F0AB6B8E340F3AC4FF8"/>
    <w:rsid w:val="00615B32"/>
    <w:pPr>
      <w:spacing w:after="120" w:line="276" w:lineRule="auto"/>
    </w:pPr>
    <w:rPr>
      <w:rFonts w:ascii="Arial" w:eastAsiaTheme="minorHAnsi" w:hAnsi="Arial"/>
      <w:sz w:val="24"/>
      <w:szCs w:val="24"/>
      <w:lang w:eastAsia="en-US"/>
    </w:rPr>
  </w:style>
  <w:style w:type="paragraph" w:customStyle="1" w:styleId="DBC56663122C4FFCA41EF881EB157C6A8">
    <w:name w:val="DBC56663122C4FFCA41EF881EB157C6A8"/>
    <w:rsid w:val="00615B32"/>
    <w:pPr>
      <w:spacing w:after="120" w:line="276" w:lineRule="auto"/>
    </w:pPr>
    <w:rPr>
      <w:rFonts w:ascii="Arial" w:eastAsiaTheme="minorHAnsi" w:hAnsi="Arial"/>
      <w:sz w:val="24"/>
      <w:szCs w:val="24"/>
      <w:lang w:eastAsia="en-US"/>
    </w:rPr>
  </w:style>
  <w:style w:type="paragraph" w:customStyle="1" w:styleId="94D3D593B69040FFB409D28D5C4F2F2B6">
    <w:name w:val="94D3D593B69040FFB409D28D5C4F2F2B6"/>
    <w:rsid w:val="00596318"/>
    <w:pPr>
      <w:spacing w:after="120" w:line="276" w:lineRule="auto"/>
    </w:pPr>
    <w:rPr>
      <w:rFonts w:ascii="Arial" w:eastAsiaTheme="minorHAnsi" w:hAnsi="Arial"/>
      <w:sz w:val="24"/>
      <w:szCs w:val="24"/>
      <w:lang w:eastAsia="en-US"/>
    </w:rPr>
  </w:style>
  <w:style w:type="paragraph" w:customStyle="1" w:styleId="77FE2D7D67614DB4ADA00F79CC70EF944">
    <w:name w:val="77FE2D7D67614DB4ADA00F79CC70EF944"/>
    <w:rsid w:val="00596318"/>
    <w:pPr>
      <w:spacing w:after="120" w:line="276" w:lineRule="auto"/>
    </w:pPr>
    <w:rPr>
      <w:rFonts w:ascii="Arial" w:eastAsiaTheme="minorHAnsi" w:hAnsi="Arial"/>
      <w:sz w:val="24"/>
      <w:szCs w:val="24"/>
      <w:lang w:eastAsia="en-US"/>
    </w:rPr>
  </w:style>
  <w:style w:type="paragraph" w:customStyle="1" w:styleId="A48AE1E29DEC4CF993F2353CA21AC2217">
    <w:name w:val="A48AE1E29DEC4CF993F2353CA21AC2217"/>
    <w:rsid w:val="00596318"/>
    <w:pPr>
      <w:spacing w:after="120" w:line="276" w:lineRule="auto"/>
    </w:pPr>
    <w:rPr>
      <w:rFonts w:ascii="Arial" w:eastAsiaTheme="minorHAnsi" w:hAnsi="Arial"/>
      <w:sz w:val="24"/>
      <w:szCs w:val="24"/>
      <w:lang w:eastAsia="en-US"/>
    </w:rPr>
  </w:style>
  <w:style w:type="paragraph" w:customStyle="1" w:styleId="18750B3A8EB549AC95B36714D50324843">
    <w:name w:val="18750B3A8EB549AC95B36714D50324843"/>
    <w:rsid w:val="00596318"/>
    <w:pPr>
      <w:spacing w:after="120" w:line="276" w:lineRule="auto"/>
    </w:pPr>
    <w:rPr>
      <w:rFonts w:ascii="Arial" w:eastAsiaTheme="minorHAnsi" w:hAnsi="Arial"/>
      <w:sz w:val="24"/>
      <w:szCs w:val="24"/>
      <w:lang w:eastAsia="en-US"/>
    </w:rPr>
  </w:style>
  <w:style w:type="paragraph" w:customStyle="1" w:styleId="9C53C57BBE6D49BB934687618802BB137">
    <w:name w:val="9C53C57BBE6D49BB934687618802BB137"/>
    <w:rsid w:val="00596318"/>
    <w:pPr>
      <w:spacing w:after="120" w:line="276" w:lineRule="auto"/>
    </w:pPr>
    <w:rPr>
      <w:rFonts w:ascii="Arial" w:eastAsiaTheme="minorHAnsi" w:hAnsi="Arial"/>
      <w:sz w:val="24"/>
      <w:szCs w:val="24"/>
      <w:lang w:eastAsia="en-US"/>
    </w:rPr>
  </w:style>
  <w:style w:type="paragraph" w:customStyle="1" w:styleId="BC2B7D7C9C354B18A8E207C3014532B38">
    <w:name w:val="BC2B7D7C9C354B18A8E207C3014532B38"/>
    <w:rsid w:val="00596318"/>
    <w:pPr>
      <w:spacing w:after="120" w:line="276" w:lineRule="auto"/>
    </w:pPr>
    <w:rPr>
      <w:rFonts w:ascii="Arial" w:eastAsiaTheme="minorHAnsi" w:hAnsi="Arial"/>
      <w:sz w:val="24"/>
      <w:szCs w:val="24"/>
      <w:lang w:eastAsia="en-US"/>
    </w:rPr>
  </w:style>
  <w:style w:type="paragraph" w:customStyle="1" w:styleId="18C053FFEB7B44E49DE14E96C8A943548">
    <w:name w:val="18C053FFEB7B44E49DE14E96C8A943548"/>
    <w:rsid w:val="00596318"/>
    <w:pPr>
      <w:spacing w:after="120" w:line="276" w:lineRule="auto"/>
    </w:pPr>
    <w:rPr>
      <w:rFonts w:ascii="Arial" w:eastAsiaTheme="minorHAnsi" w:hAnsi="Arial"/>
      <w:sz w:val="24"/>
      <w:szCs w:val="24"/>
      <w:lang w:eastAsia="en-US"/>
    </w:rPr>
  </w:style>
  <w:style w:type="paragraph" w:customStyle="1" w:styleId="558BE00B90FC40728E84892015A94A808">
    <w:name w:val="558BE00B90FC40728E84892015A94A808"/>
    <w:rsid w:val="00596318"/>
    <w:pPr>
      <w:spacing w:after="120" w:line="276" w:lineRule="auto"/>
    </w:pPr>
    <w:rPr>
      <w:rFonts w:ascii="Arial" w:eastAsiaTheme="minorHAnsi" w:hAnsi="Arial"/>
      <w:sz w:val="24"/>
      <w:szCs w:val="24"/>
      <w:lang w:eastAsia="en-US"/>
    </w:rPr>
  </w:style>
  <w:style w:type="paragraph" w:customStyle="1" w:styleId="57241F50AF5E4B769CE7F6DA643619467">
    <w:name w:val="57241F50AF5E4B769CE7F6DA643619467"/>
    <w:rsid w:val="00596318"/>
    <w:pPr>
      <w:spacing w:after="120" w:line="276" w:lineRule="auto"/>
    </w:pPr>
    <w:rPr>
      <w:rFonts w:ascii="Arial" w:eastAsiaTheme="minorHAnsi" w:hAnsi="Arial"/>
      <w:sz w:val="24"/>
      <w:szCs w:val="24"/>
      <w:lang w:eastAsia="en-US"/>
    </w:rPr>
  </w:style>
  <w:style w:type="paragraph" w:customStyle="1" w:styleId="06D142B1129A4650849B2017AD1226481">
    <w:name w:val="06D142B1129A4650849B2017AD1226481"/>
    <w:rsid w:val="00596318"/>
    <w:pPr>
      <w:spacing w:after="120" w:line="276" w:lineRule="auto"/>
    </w:pPr>
    <w:rPr>
      <w:rFonts w:ascii="Arial" w:eastAsiaTheme="minorHAnsi" w:hAnsi="Arial"/>
      <w:sz w:val="24"/>
      <w:szCs w:val="24"/>
      <w:lang w:eastAsia="en-US"/>
    </w:rPr>
  </w:style>
  <w:style w:type="paragraph" w:customStyle="1" w:styleId="4BE9470A0DB049A89C4AA3356F2D093C7">
    <w:name w:val="4BE9470A0DB049A89C4AA3356F2D093C7"/>
    <w:rsid w:val="00596318"/>
    <w:pPr>
      <w:spacing w:after="120" w:line="276" w:lineRule="auto"/>
    </w:pPr>
    <w:rPr>
      <w:rFonts w:ascii="Arial" w:eastAsiaTheme="minorHAnsi" w:hAnsi="Arial"/>
      <w:sz w:val="24"/>
      <w:szCs w:val="24"/>
      <w:lang w:eastAsia="en-US"/>
    </w:rPr>
  </w:style>
  <w:style w:type="paragraph" w:customStyle="1" w:styleId="B7099F87033043C7A1D89233B960A7FC10">
    <w:name w:val="B7099F87033043C7A1D89233B960A7FC10"/>
    <w:rsid w:val="00596318"/>
    <w:pPr>
      <w:numPr>
        <w:numId w:val="3"/>
      </w:numPr>
      <w:spacing w:after="120" w:line="276" w:lineRule="auto"/>
      <w:ind w:left="284" w:hanging="284"/>
    </w:pPr>
    <w:rPr>
      <w:rFonts w:ascii="Arial" w:eastAsiaTheme="minorHAnsi" w:hAnsi="Arial"/>
      <w:sz w:val="24"/>
      <w:szCs w:val="24"/>
      <w:lang w:eastAsia="en-US"/>
    </w:rPr>
  </w:style>
  <w:style w:type="paragraph" w:customStyle="1" w:styleId="576CD8B3BA9C418D80E4E4EF575558EA10">
    <w:name w:val="576CD8B3BA9C418D80E4E4EF575558EA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0">
    <w:name w:val="E389A6B1FA594295A7273E6FE604F94D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9">
    <w:name w:val="6B29E7B932A244F0AB6B8E340F3AC4FF9"/>
    <w:rsid w:val="00596318"/>
    <w:pPr>
      <w:spacing w:after="120" w:line="276" w:lineRule="auto"/>
    </w:pPr>
    <w:rPr>
      <w:rFonts w:ascii="Arial" w:eastAsiaTheme="minorHAnsi" w:hAnsi="Arial"/>
      <w:sz w:val="24"/>
      <w:szCs w:val="24"/>
      <w:lang w:eastAsia="en-US"/>
    </w:rPr>
  </w:style>
  <w:style w:type="paragraph" w:customStyle="1" w:styleId="DBC56663122C4FFCA41EF881EB157C6A9">
    <w:name w:val="DBC56663122C4FFCA41EF881EB157C6A9"/>
    <w:rsid w:val="00596318"/>
    <w:pPr>
      <w:spacing w:after="120" w:line="276" w:lineRule="auto"/>
    </w:pPr>
    <w:rPr>
      <w:rFonts w:ascii="Arial" w:eastAsiaTheme="minorHAnsi" w:hAnsi="Arial"/>
      <w:sz w:val="24"/>
      <w:szCs w:val="24"/>
      <w:lang w:eastAsia="en-US"/>
    </w:rPr>
  </w:style>
  <w:style w:type="paragraph" w:customStyle="1" w:styleId="94D3D593B69040FFB409D28D5C4F2F2B7">
    <w:name w:val="94D3D593B69040FFB409D28D5C4F2F2B7"/>
    <w:rsid w:val="00596318"/>
    <w:pPr>
      <w:spacing w:after="120" w:line="276" w:lineRule="auto"/>
    </w:pPr>
    <w:rPr>
      <w:rFonts w:ascii="Arial" w:eastAsiaTheme="minorHAnsi" w:hAnsi="Arial"/>
      <w:sz w:val="24"/>
      <w:szCs w:val="24"/>
      <w:lang w:eastAsia="en-US"/>
    </w:rPr>
  </w:style>
  <w:style w:type="paragraph" w:customStyle="1" w:styleId="77FE2D7D67614DB4ADA00F79CC70EF945">
    <w:name w:val="77FE2D7D67614DB4ADA00F79CC70EF945"/>
    <w:rsid w:val="00596318"/>
    <w:pPr>
      <w:spacing w:after="120" w:line="276" w:lineRule="auto"/>
    </w:pPr>
    <w:rPr>
      <w:rFonts w:ascii="Arial" w:eastAsiaTheme="minorHAnsi" w:hAnsi="Arial"/>
      <w:sz w:val="24"/>
      <w:szCs w:val="24"/>
      <w:lang w:eastAsia="en-US"/>
    </w:rPr>
  </w:style>
  <w:style w:type="paragraph" w:customStyle="1" w:styleId="A48AE1E29DEC4CF993F2353CA21AC2218">
    <w:name w:val="A48AE1E29DEC4CF993F2353CA21AC2218"/>
    <w:rsid w:val="00596318"/>
    <w:pPr>
      <w:spacing w:after="120" w:line="276" w:lineRule="auto"/>
    </w:pPr>
    <w:rPr>
      <w:rFonts w:ascii="Arial" w:eastAsiaTheme="minorHAnsi" w:hAnsi="Arial"/>
      <w:sz w:val="24"/>
      <w:szCs w:val="24"/>
      <w:lang w:eastAsia="en-US"/>
    </w:rPr>
  </w:style>
  <w:style w:type="paragraph" w:customStyle="1" w:styleId="18750B3A8EB549AC95B36714D50324844">
    <w:name w:val="18750B3A8EB549AC95B36714D50324844"/>
    <w:rsid w:val="00596318"/>
    <w:pPr>
      <w:spacing w:after="120" w:line="276" w:lineRule="auto"/>
    </w:pPr>
    <w:rPr>
      <w:rFonts w:ascii="Arial" w:eastAsiaTheme="minorHAnsi" w:hAnsi="Arial"/>
      <w:sz w:val="24"/>
      <w:szCs w:val="24"/>
      <w:lang w:eastAsia="en-US"/>
    </w:rPr>
  </w:style>
  <w:style w:type="paragraph" w:customStyle="1" w:styleId="9C53C57BBE6D49BB934687618802BB138">
    <w:name w:val="9C53C57BBE6D49BB934687618802BB138"/>
    <w:rsid w:val="00596318"/>
    <w:pPr>
      <w:spacing w:after="120" w:line="276" w:lineRule="auto"/>
    </w:pPr>
    <w:rPr>
      <w:rFonts w:ascii="Arial" w:eastAsiaTheme="minorHAnsi" w:hAnsi="Arial"/>
      <w:sz w:val="24"/>
      <w:szCs w:val="24"/>
      <w:lang w:eastAsia="en-US"/>
    </w:rPr>
  </w:style>
  <w:style w:type="paragraph" w:customStyle="1" w:styleId="BC2B7D7C9C354B18A8E207C3014532B39">
    <w:name w:val="BC2B7D7C9C354B18A8E207C3014532B39"/>
    <w:rsid w:val="00596318"/>
    <w:pPr>
      <w:spacing w:after="120" w:line="276" w:lineRule="auto"/>
    </w:pPr>
    <w:rPr>
      <w:rFonts w:ascii="Arial" w:eastAsiaTheme="minorHAnsi" w:hAnsi="Arial"/>
      <w:sz w:val="24"/>
      <w:szCs w:val="24"/>
      <w:lang w:eastAsia="en-US"/>
    </w:rPr>
  </w:style>
  <w:style w:type="paragraph" w:customStyle="1" w:styleId="18C053FFEB7B44E49DE14E96C8A943549">
    <w:name w:val="18C053FFEB7B44E49DE14E96C8A943549"/>
    <w:rsid w:val="00596318"/>
    <w:pPr>
      <w:spacing w:after="120" w:line="276" w:lineRule="auto"/>
    </w:pPr>
    <w:rPr>
      <w:rFonts w:ascii="Arial" w:eastAsiaTheme="minorHAnsi" w:hAnsi="Arial"/>
      <w:sz w:val="24"/>
      <w:szCs w:val="24"/>
      <w:lang w:eastAsia="en-US"/>
    </w:rPr>
  </w:style>
  <w:style w:type="paragraph" w:customStyle="1" w:styleId="558BE00B90FC40728E84892015A94A809">
    <w:name w:val="558BE00B90FC40728E84892015A94A809"/>
    <w:rsid w:val="00596318"/>
    <w:pPr>
      <w:spacing w:after="120" w:line="276" w:lineRule="auto"/>
    </w:pPr>
    <w:rPr>
      <w:rFonts w:ascii="Arial" w:eastAsiaTheme="minorHAnsi" w:hAnsi="Arial"/>
      <w:sz w:val="24"/>
      <w:szCs w:val="24"/>
      <w:lang w:eastAsia="en-US"/>
    </w:rPr>
  </w:style>
  <w:style w:type="paragraph" w:customStyle="1" w:styleId="57241F50AF5E4B769CE7F6DA643619468">
    <w:name w:val="57241F50AF5E4B769CE7F6DA643619468"/>
    <w:rsid w:val="00596318"/>
    <w:pPr>
      <w:spacing w:after="120" w:line="276" w:lineRule="auto"/>
    </w:pPr>
    <w:rPr>
      <w:rFonts w:ascii="Arial" w:eastAsiaTheme="minorHAnsi" w:hAnsi="Arial"/>
      <w:sz w:val="24"/>
      <w:szCs w:val="24"/>
      <w:lang w:eastAsia="en-US"/>
    </w:rPr>
  </w:style>
  <w:style w:type="paragraph" w:customStyle="1" w:styleId="06D142B1129A4650849B2017AD1226482">
    <w:name w:val="06D142B1129A4650849B2017AD1226482"/>
    <w:rsid w:val="00596318"/>
    <w:pPr>
      <w:spacing w:after="120" w:line="276" w:lineRule="auto"/>
    </w:pPr>
    <w:rPr>
      <w:rFonts w:ascii="Arial" w:eastAsiaTheme="minorHAnsi" w:hAnsi="Arial"/>
      <w:sz w:val="24"/>
      <w:szCs w:val="24"/>
      <w:lang w:eastAsia="en-US"/>
    </w:rPr>
  </w:style>
  <w:style w:type="paragraph" w:customStyle="1" w:styleId="4BE9470A0DB049A89C4AA3356F2D093C8">
    <w:name w:val="4BE9470A0DB049A89C4AA3356F2D093C8"/>
    <w:rsid w:val="00596318"/>
    <w:pPr>
      <w:spacing w:after="120" w:line="276" w:lineRule="auto"/>
    </w:pPr>
    <w:rPr>
      <w:rFonts w:ascii="Arial" w:eastAsiaTheme="minorHAnsi" w:hAnsi="Arial"/>
      <w:sz w:val="24"/>
      <w:szCs w:val="24"/>
      <w:lang w:eastAsia="en-US"/>
    </w:rPr>
  </w:style>
  <w:style w:type="paragraph" w:customStyle="1" w:styleId="B7099F87033043C7A1D89233B960A7FC11">
    <w:name w:val="B7099F87033043C7A1D89233B960A7FC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11">
    <w:name w:val="576CD8B3BA9C418D80E4E4EF575558EA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1">
    <w:name w:val="E389A6B1FA594295A7273E6FE604F94D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0">
    <w:name w:val="6B29E7B932A244F0AB6B8E340F3AC4FF10"/>
    <w:rsid w:val="00596318"/>
    <w:pPr>
      <w:spacing w:after="120" w:line="276" w:lineRule="auto"/>
    </w:pPr>
    <w:rPr>
      <w:rFonts w:ascii="Arial" w:eastAsiaTheme="minorHAnsi" w:hAnsi="Arial"/>
      <w:sz w:val="24"/>
      <w:szCs w:val="24"/>
      <w:lang w:eastAsia="en-US"/>
    </w:rPr>
  </w:style>
  <w:style w:type="paragraph" w:customStyle="1" w:styleId="DBC56663122C4FFCA41EF881EB157C6A10">
    <w:name w:val="DBC56663122C4FFCA41EF881EB157C6A10"/>
    <w:rsid w:val="00596318"/>
    <w:pPr>
      <w:spacing w:after="120" w:line="276" w:lineRule="auto"/>
    </w:pPr>
    <w:rPr>
      <w:rFonts w:ascii="Arial" w:eastAsiaTheme="minorHAnsi" w:hAnsi="Arial"/>
      <w:sz w:val="24"/>
      <w:szCs w:val="24"/>
      <w:lang w:eastAsia="en-US"/>
    </w:rPr>
  </w:style>
  <w:style w:type="paragraph" w:customStyle="1" w:styleId="94D3D593B69040FFB409D28D5C4F2F2B8">
    <w:name w:val="94D3D593B69040FFB409D28D5C4F2F2B8"/>
    <w:rsid w:val="00E02FC9"/>
    <w:pPr>
      <w:spacing w:after="120" w:line="276" w:lineRule="auto"/>
    </w:pPr>
    <w:rPr>
      <w:rFonts w:ascii="Arial" w:eastAsiaTheme="minorHAnsi" w:hAnsi="Arial"/>
      <w:sz w:val="24"/>
      <w:szCs w:val="24"/>
      <w:lang w:eastAsia="en-US"/>
    </w:rPr>
  </w:style>
  <w:style w:type="paragraph" w:customStyle="1" w:styleId="77FE2D7D67614DB4ADA00F79CC70EF946">
    <w:name w:val="77FE2D7D67614DB4ADA00F79CC70EF946"/>
    <w:rsid w:val="00E02FC9"/>
    <w:pPr>
      <w:spacing w:after="120" w:line="276" w:lineRule="auto"/>
    </w:pPr>
    <w:rPr>
      <w:rFonts w:ascii="Arial" w:eastAsiaTheme="minorHAnsi" w:hAnsi="Arial"/>
      <w:sz w:val="24"/>
      <w:szCs w:val="24"/>
      <w:lang w:eastAsia="en-US"/>
    </w:rPr>
  </w:style>
  <w:style w:type="paragraph" w:customStyle="1" w:styleId="BC2B7D7C9C354B18A8E207C3014532B310">
    <w:name w:val="BC2B7D7C9C354B18A8E207C3014532B310"/>
    <w:rsid w:val="00E02FC9"/>
    <w:pPr>
      <w:spacing w:after="120" w:line="276" w:lineRule="auto"/>
    </w:pPr>
    <w:rPr>
      <w:rFonts w:ascii="Arial" w:eastAsiaTheme="minorHAnsi" w:hAnsi="Arial"/>
      <w:sz w:val="24"/>
      <w:szCs w:val="24"/>
      <w:lang w:eastAsia="en-US"/>
    </w:rPr>
  </w:style>
  <w:style w:type="paragraph" w:customStyle="1" w:styleId="18C053FFEB7B44E49DE14E96C8A9435410">
    <w:name w:val="18C053FFEB7B44E49DE14E96C8A9435410"/>
    <w:rsid w:val="00E02FC9"/>
    <w:pPr>
      <w:spacing w:after="120" w:line="276" w:lineRule="auto"/>
    </w:pPr>
    <w:rPr>
      <w:rFonts w:ascii="Arial" w:eastAsiaTheme="minorHAnsi" w:hAnsi="Arial"/>
      <w:sz w:val="24"/>
      <w:szCs w:val="24"/>
      <w:lang w:eastAsia="en-US"/>
    </w:rPr>
  </w:style>
  <w:style w:type="paragraph" w:customStyle="1" w:styleId="558BE00B90FC40728E84892015A94A8010">
    <w:name w:val="558BE00B90FC40728E84892015A94A8010"/>
    <w:rsid w:val="00E02FC9"/>
    <w:pPr>
      <w:spacing w:after="120" w:line="276" w:lineRule="auto"/>
    </w:pPr>
    <w:rPr>
      <w:rFonts w:ascii="Arial" w:eastAsiaTheme="minorHAnsi" w:hAnsi="Arial"/>
      <w:sz w:val="24"/>
      <w:szCs w:val="24"/>
      <w:lang w:eastAsia="en-US"/>
    </w:rPr>
  </w:style>
  <w:style w:type="paragraph" w:customStyle="1" w:styleId="57241F50AF5E4B769CE7F6DA643619469">
    <w:name w:val="57241F50AF5E4B769CE7F6DA643619469"/>
    <w:rsid w:val="00E02FC9"/>
    <w:pPr>
      <w:spacing w:after="120" w:line="276" w:lineRule="auto"/>
    </w:pPr>
    <w:rPr>
      <w:rFonts w:ascii="Arial" w:eastAsiaTheme="minorHAnsi" w:hAnsi="Arial"/>
      <w:sz w:val="24"/>
      <w:szCs w:val="24"/>
      <w:lang w:eastAsia="en-US"/>
    </w:rPr>
  </w:style>
  <w:style w:type="paragraph" w:customStyle="1" w:styleId="06D142B1129A4650849B2017AD1226483">
    <w:name w:val="06D142B1129A4650849B2017AD1226483"/>
    <w:rsid w:val="00E02FC9"/>
    <w:pPr>
      <w:spacing w:after="120" w:line="276" w:lineRule="auto"/>
    </w:pPr>
    <w:rPr>
      <w:rFonts w:ascii="Arial" w:eastAsiaTheme="minorHAnsi" w:hAnsi="Arial"/>
      <w:sz w:val="24"/>
      <w:szCs w:val="24"/>
      <w:lang w:eastAsia="en-US"/>
    </w:rPr>
  </w:style>
  <w:style w:type="paragraph" w:customStyle="1" w:styleId="4BE9470A0DB049A89C4AA3356F2D093C9">
    <w:name w:val="4BE9470A0DB049A89C4AA3356F2D093C9"/>
    <w:rsid w:val="00E02FC9"/>
    <w:pPr>
      <w:spacing w:after="120" w:line="276" w:lineRule="auto"/>
    </w:pPr>
    <w:rPr>
      <w:rFonts w:ascii="Arial" w:eastAsiaTheme="minorHAnsi" w:hAnsi="Arial"/>
      <w:sz w:val="24"/>
      <w:szCs w:val="24"/>
      <w:lang w:eastAsia="en-US"/>
    </w:rPr>
  </w:style>
  <w:style w:type="paragraph" w:customStyle="1" w:styleId="B7099F87033043C7A1D89233B960A7FC12">
    <w:name w:val="B7099F87033043C7A1D89233B960A7FC12"/>
    <w:rsid w:val="00E02FC9"/>
    <w:pPr>
      <w:numPr>
        <w:numId w:val="4"/>
      </w:numPr>
      <w:spacing w:after="120" w:line="276" w:lineRule="auto"/>
      <w:ind w:left="284" w:hanging="284"/>
    </w:pPr>
    <w:rPr>
      <w:rFonts w:ascii="Arial" w:eastAsiaTheme="minorHAnsi" w:hAnsi="Arial"/>
      <w:sz w:val="24"/>
      <w:szCs w:val="24"/>
      <w:lang w:eastAsia="en-US"/>
    </w:rPr>
  </w:style>
  <w:style w:type="paragraph" w:customStyle="1" w:styleId="576CD8B3BA9C418D80E4E4EF575558EA12">
    <w:name w:val="576CD8B3BA9C418D80E4E4EF575558EA1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2">
    <w:name w:val="E389A6B1FA594295A7273E6FE604F94D1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1">
    <w:name w:val="6B29E7B932A244F0AB6B8E340F3AC4FF11"/>
    <w:rsid w:val="00E02FC9"/>
    <w:pPr>
      <w:spacing w:after="120" w:line="276" w:lineRule="auto"/>
    </w:pPr>
    <w:rPr>
      <w:rFonts w:ascii="Arial" w:eastAsiaTheme="minorHAnsi" w:hAnsi="Arial"/>
      <w:sz w:val="24"/>
      <w:szCs w:val="24"/>
      <w:lang w:eastAsia="en-US"/>
    </w:rPr>
  </w:style>
  <w:style w:type="paragraph" w:customStyle="1" w:styleId="DBC56663122C4FFCA41EF881EB157C6A11">
    <w:name w:val="DBC56663122C4FFCA41EF881EB157C6A11"/>
    <w:rsid w:val="00E02FC9"/>
    <w:pPr>
      <w:spacing w:after="120" w:line="276" w:lineRule="auto"/>
    </w:pPr>
    <w:rPr>
      <w:rFonts w:ascii="Arial" w:eastAsiaTheme="minorHAnsi" w:hAnsi="Arial"/>
      <w:sz w:val="24"/>
      <w:szCs w:val="24"/>
      <w:lang w:eastAsia="en-US"/>
    </w:rPr>
  </w:style>
  <w:style w:type="paragraph" w:customStyle="1" w:styleId="B7F601FE16324DABBE08534CC3E6108F">
    <w:name w:val="B7F601FE16324DABBE08534CC3E6108F"/>
    <w:rsid w:val="00E02FC9"/>
  </w:style>
  <w:style w:type="paragraph" w:customStyle="1" w:styleId="B15267AE578A44BEB249BBFC13ED11BF">
    <w:name w:val="B15267AE578A44BEB249BBFC13ED11BF"/>
    <w:rsid w:val="00E02FC9"/>
  </w:style>
  <w:style w:type="paragraph" w:customStyle="1" w:styleId="8A25C19DEDB8476E9DF9C2C6A3FC9CF7">
    <w:name w:val="8A25C19DEDB8476E9DF9C2C6A3FC9CF7"/>
    <w:rsid w:val="00E02FC9"/>
  </w:style>
  <w:style w:type="paragraph" w:customStyle="1" w:styleId="94D3D593B69040FFB409D28D5C4F2F2B9">
    <w:name w:val="94D3D593B69040FFB409D28D5C4F2F2B9"/>
    <w:rsid w:val="00E02FC9"/>
    <w:pPr>
      <w:spacing w:after="120" w:line="276" w:lineRule="auto"/>
    </w:pPr>
    <w:rPr>
      <w:rFonts w:ascii="Arial" w:eastAsiaTheme="minorHAnsi" w:hAnsi="Arial"/>
      <w:sz w:val="24"/>
      <w:szCs w:val="24"/>
      <w:lang w:eastAsia="en-US"/>
    </w:rPr>
  </w:style>
  <w:style w:type="paragraph" w:customStyle="1" w:styleId="77FE2D7D67614DB4ADA00F79CC70EF947">
    <w:name w:val="77FE2D7D67614DB4ADA00F79CC70EF947"/>
    <w:rsid w:val="00E02FC9"/>
    <w:pPr>
      <w:spacing w:after="120" w:line="276" w:lineRule="auto"/>
    </w:pPr>
    <w:rPr>
      <w:rFonts w:ascii="Arial" w:eastAsiaTheme="minorHAnsi" w:hAnsi="Arial"/>
      <w:sz w:val="24"/>
      <w:szCs w:val="24"/>
      <w:lang w:eastAsia="en-US"/>
    </w:rPr>
  </w:style>
  <w:style w:type="paragraph" w:customStyle="1" w:styleId="BC2B7D7C9C354B18A8E207C3014532B311">
    <w:name w:val="BC2B7D7C9C354B18A8E207C3014532B311"/>
    <w:rsid w:val="00E02FC9"/>
    <w:pPr>
      <w:spacing w:after="120" w:line="276" w:lineRule="auto"/>
    </w:pPr>
    <w:rPr>
      <w:rFonts w:ascii="Arial" w:eastAsiaTheme="minorHAnsi" w:hAnsi="Arial"/>
      <w:sz w:val="24"/>
      <w:szCs w:val="24"/>
      <w:lang w:eastAsia="en-US"/>
    </w:rPr>
  </w:style>
  <w:style w:type="paragraph" w:customStyle="1" w:styleId="B7F601FE16324DABBE08534CC3E6108F1">
    <w:name w:val="B7F601FE16324DABBE08534CC3E6108F1"/>
    <w:rsid w:val="00E02FC9"/>
    <w:pPr>
      <w:spacing w:after="120" w:line="276" w:lineRule="auto"/>
    </w:pPr>
    <w:rPr>
      <w:rFonts w:ascii="Arial" w:eastAsiaTheme="minorHAnsi" w:hAnsi="Arial"/>
      <w:sz w:val="24"/>
      <w:szCs w:val="24"/>
      <w:lang w:eastAsia="en-US"/>
    </w:rPr>
  </w:style>
  <w:style w:type="paragraph" w:customStyle="1" w:styleId="B15267AE578A44BEB249BBFC13ED11BF1">
    <w:name w:val="B15267AE578A44BEB249BBFC13ED11BF1"/>
    <w:rsid w:val="00E02FC9"/>
    <w:pPr>
      <w:spacing w:after="120" w:line="276" w:lineRule="auto"/>
    </w:pPr>
    <w:rPr>
      <w:rFonts w:ascii="Arial" w:eastAsiaTheme="minorHAnsi" w:hAnsi="Arial"/>
      <w:sz w:val="24"/>
      <w:szCs w:val="24"/>
      <w:lang w:eastAsia="en-US"/>
    </w:rPr>
  </w:style>
  <w:style w:type="paragraph" w:customStyle="1" w:styleId="8A25C19DEDB8476E9DF9C2C6A3FC9CF71">
    <w:name w:val="8A25C19DEDB8476E9DF9C2C6A3FC9CF71"/>
    <w:rsid w:val="00E02FC9"/>
    <w:pPr>
      <w:spacing w:after="120" w:line="276" w:lineRule="auto"/>
    </w:pPr>
    <w:rPr>
      <w:rFonts w:ascii="Arial" w:eastAsiaTheme="minorHAnsi" w:hAnsi="Arial"/>
      <w:sz w:val="24"/>
      <w:szCs w:val="24"/>
      <w:lang w:eastAsia="en-US"/>
    </w:rPr>
  </w:style>
  <w:style w:type="paragraph" w:customStyle="1" w:styleId="558BE00B90FC40728E84892015A94A8011">
    <w:name w:val="558BE00B90FC40728E84892015A94A8011"/>
    <w:rsid w:val="00E02FC9"/>
    <w:pPr>
      <w:spacing w:after="120" w:line="276" w:lineRule="auto"/>
    </w:pPr>
    <w:rPr>
      <w:rFonts w:ascii="Arial" w:eastAsiaTheme="minorHAnsi" w:hAnsi="Arial"/>
      <w:sz w:val="24"/>
      <w:szCs w:val="24"/>
      <w:lang w:eastAsia="en-US"/>
    </w:rPr>
  </w:style>
  <w:style w:type="paragraph" w:customStyle="1" w:styleId="57241F50AF5E4B769CE7F6DA6436194610">
    <w:name w:val="57241F50AF5E4B769CE7F6DA6436194610"/>
    <w:rsid w:val="00E02FC9"/>
    <w:pPr>
      <w:spacing w:after="120" w:line="276" w:lineRule="auto"/>
    </w:pPr>
    <w:rPr>
      <w:rFonts w:ascii="Arial" w:eastAsiaTheme="minorHAnsi" w:hAnsi="Arial"/>
      <w:sz w:val="24"/>
      <w:szCs w:val="24"/>
      <w:lang w:eastAsia="en-US"/>
    </w:rPr>
  </w:style>
  <w:style w:type="paragraph" w:customStyle="1" w:styleId="06D142B1129A4650849B2017AD1226484">
    <w:name w:val="06D142B1129A4650849B2017AD1226484"/>
    <w:rsid w:val="00E02FC9"/>
    <w:pPr>
      <w:spacing w:after="120" w:line="276" w:lineRule="auto"/>
    </w:pPr>
    <w:rPr>
      <w:rFonts w:ascii="Arial" w:eastAsiaTheme="minorHAnsi" w:hAnsi="Arial"/>
      <w:sz w:val="24"/>
      <w:szCs w:val="24"/>
      <w:lang w:eastAsia="en-US"/>
    </w:rPr>
  </w:style>
  <w:style w:type="paragraph" w:customStyle="1" w:styleId="4BE9470A0DB049A89C4AA3356F2D093C10">
    <w:name w:val="4BE9470A0DB049A89C4AA3356F2D093C10"/>
    <w:rsid w:val="00E02FC9"/>
    <w:pPr>
      <w:spacing w:after="120" w:line="276" w:lineRule="auto"/>
    </w:pPr>
    <w:rPr>
      <w:rFonts w:ascii="Arial" w:eastAsiaTheme="minorHAnsi" w:hAnsi="Arial"/>
      <w:sz w:val="24"/>
      <w:szCs w:val="24"/>
      <w:lang w:eastAsia="en-US"/>
    </w:rPr>
  </w:style>
  <w:style w:type="paragraph" w:customStyle="1" w:styleId="7FA2F3BF499140E28775B39A6BDBCD1D">
    <w:name w:val="7FA2F3BF499140E28775B39A6BDBCD1D"/>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2">
    <w:name w:val="6B29E7B932A244F0AB6B8E340F3AC4FF12"/>
    <w:rsid w:val="00E02FC9"/>
    <w:pPr>
      <w:spacing w:after="120" w:line="276" w:lineRule="auto"/>
    </w:pPr>
    <w:rPr>
      <w:rFonts w:ascii="Arial" w:eastAsiaTheme="minorHAnsi" w:hAnsi="Arial"/>
      <w:sz w:val="24"/>
      <w:szCs w:val="24"/>
      <w:lang w:eastAsia="en-US"/>
    </w:rPr>
  </w:style>
  <w:style w:type="paragraph" w:customStyle="1" w:styleId="DBC56663122C4FFCA41EF881EB157C6A12">
    <w:name w:val="DBC56663122C4FFCA41EF881EB157C6A12"/>
    <w:rsid w:val="00E02FC9"/>
    <w:pPr>
      <w:spacing w:after="120" w:line="276" w:lineRule="auto"/>
    </w:pPr>
    <w:rPr>
      <w:rFonts w:ascii="Arial" w:eastAsiaTheme="minorHAnsi" w:hAnsi="Arial"/>
      <w:sz w:val="24"/>
      <w:szCs w:val="24"/>
      <w:lang w:eastAsia="en-US"/>
    </w:rPr>
  </w:style>
  <w:style w:type="paragraph" w:customStyle="1" w:styleId="94D3D593B69040FFB409D28D5C4F2F2B10">
    <w:name w:val="94D3D593B69040FFB409D28D5C4F2F2B10"/>
    <w:rsid w:val="00E02FC9"/>
    <w:pPr>
      <w:spacing w:after="120" w:line="276" w:lineRule="auto"/>
    </w:pPr>
    <w:rPr>
      <w:rFonts w:ascii="Arial" w:eastAsiaTheme="minorHAnsi" w:hAnsi="Arial"/>
      <w:sz w:val="24"/>
      <w:szCs w:val="24"/>
      <w:lang w:eastAsia="en-US"/>
    </w:rPr>
  </w:style>
  <w:style w:type="paragraph" w:customStyle="1" w:styleId="77FE2D7D67614DB4ADA00F79CC70EF948">
    <w:name w:val="77FE2D7D67614DB4ADA00F79CC70EF948"/>
    <w:rsid w:val="00E02FC9"/>
    <w:pPr>
      <w:spacing w:after="120" w:line="276" w:lineRule="auto"/>
    </w:pPr>
    <w:rPr>
      <w:rFonts w:ascii="Arial" w:eastAsiaTheme="minorHAnsi" w:hAnsi="Arial"/>
      <w:sz w:val="24"/>
      <w:szCs w:val="24"/>
      <w:lang w:eastAsia="en-US"/>
    </w:rPr>
  </w:style>
  <w:style w:type="paragraph" w:customStyle="1" w:styleId="BC2B7D7C9C354B18A8E207C3014532B312">
    <w:name w:val="BC2B7D7C9C354B18A8E207C3014532B312"/>
    <w:rsid w:val="00E02FC9"/>
    <w:pPr>
      <w:spacing w:after="120" w:line="276" w:lineRule="auto"/>
    </w:pPr>
    <w:rPr>
      <w:rFonts w:ascii="Arial" w:eastAsiaTheme="minorHAnsi" w:hAnsi="Arial"/>
      <w:sz w:val="24"/>
      <w:szCs w:val="24"/>
      <w:lang w:eastAsia="en-US"/>
    </w:rPr>
  </w:style>
  <w:style w:type="paragraph" w:customStyle="1" w:styleId="B7F601FE16324DABBE08534CC3E6108F2">
    <w:name w:val="B7F601FE16324DABBE08534CC3E6108F2"/>
    <w:rsid w:val="00E02FC9"/>
    <w:pPr>
      <w:spacing w:after="120" w:line="276" w:lineRule="auto"/>
    </w:pPr>
    <w:rPr>
      <w:rFonts w:ascii="Arial" w:eastAsiaTheme="minorHAnsi" w:hAnsi="Arial"/>
      <w:sz w:val="24"/>
      <w:szCs w:val="24"/>
      <w:lang w:eastAsia="en-US"/>
    </w:rPr>
  </w:style>
  <w:style w:type="paragraph" w:customStyle="1" w:styleId="B15267AE578A44BEB249BBFC13ED11BF2">
    <w:name w:val="B15267AE578A44BEB249BBFC13ED11BF2"/>
    <w:rsid w:val="00E02FC9"/>
    <w:pPr>
      <w:spacing w:after="120" w:line="276" w:lineRule="auto"/>
    </w:pPr>
    <w:rPr>
      <w:rFonts w:ascii="Arial" w:eastAsiaTheme="minorHAnsi" w:hAnsi="Arial"/>
      <w:sz w:val="24"/>
      <w:szCs w:val="24"/>
      <w:lang w:eastAsia="en-US"/>
    </w:rPr>
  </w:style>
  <w:style w:type="paragraph" w:customStyle="1" w:styleId="8A25C19DEDB8476E9DF9C2C6A3FC9CF72">
    <w:name w:val="8A25C19DEDB8476E9DF9C2C6A3FC9CF72"/>
    <w:rsid w:val="00E02FC9"/>
    <w:pPr>
      <w:spacing w:after="120" w:line="276" w:lineRule="auto"/>
    </w:pPr>
    <w:rPr>
      <w:rFonts w:ascii="Arial" w:eastAsiaTheme="minorHAnsi" w:hAnsi="Arial"/>
      <w:sz w:val="24"/>
      <w:szCs w:val="24"/>
      <w:lang w:eastAsia="en-US"/>
    </w:rPr>
  </w:style>
  <w:style w:type="paragraph" w:customStyle="1" w:styleId="558BE00B90FC40728E84892015A94A8012">
    <w:name w:val="558BE00B90FC40728E84892015A94A8012"/>
    <w:rsid w:val="00E02FC9"/>
    <w:pPr>
      <w:spacing w:after="120" w:line="276" w:lineRule="auto"/>
    </w:pPr>
    <w:rPr>
      <w:rFonts w:ascii="Arial" w:eastAsiaTheme="minorHAnsi" w:hAnsi="Arial"/>
      <w:sz w:val="24"/>
      <w:szCs w:val="24"/>
      <w:lang w:eastAsia="en-US"/>
    </w:rPr>
  </w:style>
  <w:style w:type="paragraph" w:customStyle="1" w:styleId="57241F50AF5E4B769CE7F6DA6436194611">
    <w:name w:val="57241F50AF5E4B769CE7F6DA6436194611"/>
    <w:rsid w:val="00E02FC9"/>
    <w:pPr>
      <w:spacing w:after="120" w:line="276" w:lineRule="auto"/>
    </w:pPr>
    <w:rPr>
      <w:rFonts w:ascii="Arial" w:eastAsiaTheme="minorHAnsi" w:hAnsi="Arial"/>
      <w:sz w:val="24"/>
      <w:szCs w:val="24"/>
      <w:lang w:eastAsia="en-US"/>
    </w:rPr>
  </w:style>
  <w:style w:type="paragraph" w:customStyle="1" w:styleId="06D142B1129A4650849B2017AD1226485">
    <w:name w:val="06D142B1129A4650849B2017AD1226485"/>
    <w:rsid w:val="00E02FC9"/>
    <w:pPr>
      <w:spacing w:after="120" w:line="276" w:lineRule="auto"/>
    </w:pPr>
    <w:rPr>
      <w:rFonts w:ascii="Arial" w:eastAsiaTheme="minorHAnsi" w:hAnsi="Arial"/>
      <w:sz w:val="24"/>
      <w:szCs w:val="24"/>
      <w:lang w:eastAsia="en-US"/>
    </w:rPr>
  </w:style>
  <w:style w:type="paragraph" w:customStyle="1" w:styleId="4BE9470A0DB049A89C4AA3356F2D093C11">
    <w:name w:val="4BE9470A0DB049A89C4AA3356F2D093C11"/>
    <w:rsid w:val="00E02FC9"/>
    <w:pPr>
      <w:spacing w:after="120" w:line="276" w:lineRule="auto"/>
    </w:pPr>
    <w:rPr>
      <w:rFonts w:ascii="Arial" w:eastAsiaTheme="minorHAnsi" w:hAnsi="Arial"/>
      <w:sz w:val="24"/>
      <w:szCs w:val="24"/>
      <w:lang w:eastAsia="en-US"/>
    </w:rPr>
  </w:style>
  <w:style w:type="paragraph" w:customStyle="1" w:styleId="7FA2F3BF499140E28775B39A6BDBCD1D1">
    <w:name w:val="7FA2F3BF499140E28775B39A6BDBCD1D1"/>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3">
    <w:name w:val="6B29E7B932A244F0AB6B8E340F3AC4FF13"/>
    <w:rsid w:val="00E02FC9"/>
    <w:pPr>
      <w:spacing w:after="120" w:line="276" w:lineRule="auto"/>
    </w:pPr>
    <w:rPr>
      <w:rFonts w:ascii="Arial" w:eastAsiaTheme="minorHAnsi" w:hAnsi="Arial"/>
      <w:sz w:val="24"/>
      <w:szCs w:val="24"/>
      <w:lang w:eastAsia="en-US"/>
    </w:rPr>
  </w:style>
  <w:style w:type="paragraph" w:customStyle="1" w:styleId="DBC56663122C4FFCA41EF881EB157C6A13">
    <w:name w:val="DBC56663122C4FFCA41EF881EB157C6A13"/>
    <w:rsid w:val="00E02FC9"/>
    <w:pPr>
      <w:spacing w:after="120" w:line="276" w:lineRule="auto"/>
    </w:pPr>
    <w:rPr>
      <w:rFonts w:ascii="Arial" w:eastAsiaTheme="minorHAnsi" w:hAnsi="Arial"/>
      <w:sz w:val="24"/>
      <w:szCs w:val="24"/>
      <w:lang w:eastAsia="en-US"/>
    </w:rPr>
  </w:style>
  <w:style w:type="paragraph" w:customStyle="1" w:styleId="AEF6602731C345C89022374D661EB7DF">
    <w:name w:val="AEF6602731C345C89022374D661EB7DF"/>
    <w:rsid w:val="00E02FC9"/>
  </w:style>
  <w:style w:type="paragraph" w:customStyle="1" w:styleId="94D3D593B69040FFB409D28D5C4F2F2B11">
    <w:name w:val="94D3D593B69040FFB409D28D5C4F2F2B11"/>
    <w:rsid w:val="00E02FC9"/>
    <w:pPr>
      <w:spacing w:after="120" w:line="276" w:lineRule="auto"/>
    </w:pPr>
    <w:rPr>
      <w:rFonts w:ascii="Arial" w:eastAsiaTheme="minorHAnsi" w:hAnsi="Arial"/>
      <w:sz w:val="24"/>
      <w:szCs w:val="24"/>
      <w:lang w:eastAsia="en-US"/>
    </w:rPr>
  </w:style>
  <w:style w:type="paragraph" w:customStyle="1" w:styleId="77FE2D7D67614DB4ADA00F79CC70EF949">
    <w:name w:val="77FE2D7D67614DB4ADA00F79CC70EF949"/>
    <w:rsid w:val="00E02FC9"/>
    <w:pPr>
      <w:spacing w:after="120" w:line="276" w:lineRule="auto"/>
    </w:pPr>
    <w:rPr>
      <w:rFonts w:ascii="Arial" w:eastAsiaTheme="minorHAnsi" w:hAnsi="Arial"/>
      <w:sz w:val="24"/>
      <w:szCs w:val="24"/>
      <w:lang w:eastAsia="en-US"/>
    </w:rPr>
  </w:style>
  <w:style w:type="paragraph" w:customStyle="1" w:styleId="BC2B7D7C9C354B18A8E207C3014532B313">
    <w:name w:val="BC2B7D7C9C354B18A8E207C3014532B313"/>
    <w:rsid w:val="00E02FC9"/>
    <w:pPr>
      <w:spacing w:after="120" w:line="276" w:lineRule="auto"/>
    </w:pPr>
    <w:rPr>
      <w:rFonts w:ascii="Arial" w:eastAsiaTheme="minorHAnsi" w:hAnsi="Arial"/>
      <w:sz w:val="24"/>
      <w:szCs w:val="24"/>
      <w:lang w:eastAsia="en-US"/>
    </w:rPr>
  </w:style>
  <w:style w:type="paragraph" w:customStyle="1" w:styleId="B7F601FE16324DABBE08534CC3E6108F3">
    <w:name w:val="B7F601FE16324DABBE08534CC3E6108F3"/>
    <w:rsid w:val="00E02FC9"/>
    <w:pPr>
      <w:spacing w:after="120" w:line="276" w:lineRule="auto"/>
    </w:pPr>
    <w:rPr>
      <w:rFonts w:ascii="Arial" w:eastAsiaTheme="minorHAnsi" w:hAnsi="Arial"/>
      <w:sz w:val="24"/>
      <w:szCs w:val="24"/>
      <w:lang w:eastAsia="en-US"/>
    </w:rPr>
  </w:style>
  <w:style w:type="paragraph" w:customStyle="1" w:styleId="B15267AE578A44BEB249BBFC13ED11BF3">
    <w:name w:val="B15267AE578A44BEB249BBFC13ED11BF3"/>
    <w:rsid w:val="00E02FC9"/>
    <w:pPr>
      <w:spacing w:after="120" w:line="276" w:lineRule="auto"/>
    </w:pPr>
    <w:rPr>
      <w:rFonts w:ascii="Arial" w:eastAsiaTheme="minorHAnsi" w:hAnsi="Arial"/>
      <w:sz w:val="24"/>
      <w:szCs w:val="24"/>
      <w:lang w:eastAsia="en-US"/>
    </w:rPr>
  </w:style>
  <w:style w:type="paragraph" w:customStyle="1" w:styleId="8A25C19DEDB8476E9DF9C2C6A3FC9CF73">
    <w:name w:val="8A25C19DEDB8476E9DF9C2C6A3FC9CF73"/>
    <w:rsid w:val="00E02FC9"/>
    <w:pPr>
      <w:spacing w:after="120" w:line="276" w:lineRule="auto"/>
    </w:pPr>
    <w:rPr>
      <w:rFonts w:ascii="Arial" w:eastAsiaTheme="minorHAnsi" w:hAnsi="Arial"/>
      <w:sz w:val="24"/>
      <w:szCs w:val="24"/>
      <w:lang w:eastAsia="en-US"/>
    </w:rPr>
  </w:style>
  <w:style w:type="paragraph" w:customStyle="1" w:styleId="558BE00B90FC40728E84892015A94A8013">
    <w:name w:val="558BE00B90FC40728E84892015A94A8013"/>
    <w:rsid w:val="00E02FC9"/>
    <w:pPr>
      <w:spacing w:after="120" w:line="276" w:lineRule="auto"/>
    </w:pPr>
    <w:rPr>
      <w:rFonts w:ascii="Arial" w:eastAsiaTheme="minorHAnsi" w:hAnsi="Arial"/>
      <w:sz w:val="24"/>
      <w:szCs w:val="24"/>
      <w:lang w:eastAsia="en-US"/>
    </w:rPr>
  </w:style>
  <w:style w:type="paragraph" w:customStyle="1" w:styleId="57241F50AF5E4B769CE7F6DA6436194612">
    <w:name w:val="57241F50AF5E4B769CE7F6DA6436194612"/>
    <w:rsid w:val="00E02FC9"/>
    <w:pPr>
      <w:spacing w:after="120" w:line="276" w:lineRule="auto"/>
    </w:pPr>
    <w:rPr>
      <w:rFonts w:ascii="Arial" w:eastAsiaTheme="minorHAnsi" w:hAnsi="Arial"/>
      <w:sz w:val="24"/>
      <w:szCs w:val="24"/>
      <w:lang w:eastAsia="en-US"/>
    </w:rPr>
  </w:style>
  <w:style w:type="paragraph" w:customStyle="1" w:styleId="06D142B1129A4650849B2017AD1226486">
    <w:name w:val="06D142B1129A4650849B2017AD1226486"/>
    <w:rsid w:val="00E02FC9"/>
    <w:pPr>
      <w:spacing w:after="120" w:line="276" w:lineRule="auto"/>
    </w:pPr>
    <w:rPr>
      <w:rFonts w:ascii="Arial" w:eastAsiaTheme="minorHAnsi" w:hAnsi="Arial"/>
      <w:sz w:val="24"/>
      <w:szCs w:val="24"/>
      <w:lang w:eastAsia="en-US"/>
    </w:rPr>
  </w:style>
  <w:style w:type="paragraph" w:customStyle="1" w:styleId="4BE9470A0DB049A89C4AA3356F2D093C12">
    <w:name w:val="4BE9470A0DB049A89C4AA3356F2D093C12"/>
    <w:rsid w:val="00E02FC9"/>
    <w:pPr>
      <w:spacing w:after="120" w:line="276" w:lineRule="auto"/>
    </w:pPr>
    <w:rPr>
      <w:rFonts w:ascii="Arial" w:eastAsiaTheme="minorHAnsi" w:hAnsi="Arial"/>
      <w:sz w:val="24"/>
      <w:szCs w:val="24"/>
      <w:lang w:eastAsia="en-US"/>
    </w:rPr>
  </w:style>
  <w:style w:type="paragraph" w:customStyle="1" w:styleId="7FA2F3BF499140E28775B39A6BDBCD1D2">
    <w:name w:val="7FA2F3BF499140E28775B39A6BDBCD1D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AEF6602731C345C89022374D661EB7DF1">
    <w:name w:val="AEF6602731C345C89022374D661EB7DF1"/>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4">
    <w:name w:val="6B29E7B932A244F0AB6B8E340F3AC4FF14"/>
    <w:rsid w:val="00E02FC9"/>
    <w:pPr>
      <w:spacing w:after="120" w:line="276" w:lineRule="auto"/>
    </w:pPr>
    <w:rPr>
      <w:rFonts w:ascii="Arial" w:eastAsiaTheme="minorHAnsi" w:hAnsi="Arial"/>
      <w:sz w:val="24"/>
      <w:szCs w:val="24"/>
      <w:lang w:eastAsia="en-US"/>
    </w:rPr>
  </w:style>
  <w:style w:type="paragraph" w:customStyle="1" w:styleId="DBC56663122C4FFCA41EF881EB157C6A14">
    <w:name w:val="DBC56663122C4FFCA41EF881EB157C6A14"/>
    <w:rsid w:val="00E02FC9"/>
    <w:pPr>
      <w:spacing w:after="120" w:line="276" w:lineRule="auto"/>
    </w:pPr>
    <w:rPr>
      <w:rFonts w:ascii="Arial" w:eastAsiaTheme="minorHAnsi" w:hAnsi="Arial"/>
      <w:sz w:val="24"/>
      <w:szCs w:val="24"/>
      <w:lang w:eastAsia="en-US"/>
    </w:rPr>
  </w:style>
  <w:style w:type="paragraph" w:customStyle="1" w:styleId="F3E658A7600B46E7B04EE510AEEAF270">
    <w:name w:val="F3E658A7600B46E7B04EE510AEEAF270"/>
    <w:rsid w:val="00CC78C9"/>
  </w:style>
  <w:style w:type="paragraph" w:customStyle="1" w:styleId="94D3D593B69040FFB409D28D5C4F2F2B12">
    <w:name w:val="94D3D593B69040FFB409D28D5C4F2F2B12"/>
    <w:rsid w:val="00CC78C9"/>
    <w:pPr>
      <w:spacing w:after="120" w:line="276" w:lineRule="auto"/>
    </w:pPr>
    <w:rPr>
      <w:rFonts w:ascii="Arial" w:eastAsiaTheme="minorHAnsi" w:hAnsi="Arial"/>
      <w:sz w:val="24"/>
      <w:szCs w:val="24"/>
      <w:lang w:eastAsia="en-US"/>
    </w:rPr>
  </w:style>
  <w:style w:type="paragraph" w:customStyle="1" w:styleId="77FE2D7D67614DB4ADA00F79CC70EF9410">
    <w:name w:val="77FE2D7D67614DB4ADA00F79CC70EF9410"/>
    <w:rsid w:val="00CC78C9"/>
    <w:pPr>
      <w:spacing w:after="120" w:line="276" w:lineRule="auto"/>
    </w:pPr>
    <w:rPr>
      <w:rFonts w:ascii="Arial" w:eastAsiaTheme="minorHAnsi" w:hAnsi="Arial"/>
      <w:sz w:val="24"/>
      <w:szCs w:val="24"/>
      <w:lang w:eastAsia="en-US"/>
    </w:rPr>
  </w:style>
  <w:style w:type="paragraph" w:customStyle="1" w:styleId="F3E658A7600B46E7B04EE510AEEAF2701">
    <w:name w:val="F3E658A7600B46E7B04EE510AEEAF2701"/>
    <w:rsid w:val="00CC78C9"/>
    <w:pPr>
      <w:spacing w:after="120" w:line="276" w:lineRule="auto"/>
    </w:pPr>
    <w:rPr>
      <w:rFonts w:ascii="Arial" w:eastAsiaTheme="minorHAnsi" w:hAnsi="Arial"/>
      <w:sz w:val="24"/>
      <w:szCs w:val="24"/>
      <w:lang w:eastAsia="en-US"/>
    </w:rPr>
  </w:style>
  <w:style w:type="paragraph" w:customStyle="1" w:styleId="BC2B7D7C9C354B18A8E207C3014532B314">
    <w:name w:val="BC2B7D7C9C354B18A8E207C3014532B314"/>
    <w:rsid w:val="00CC78C9"/>
    <w:pPr>
      <w:spacing w:after="120" w:line="276" w:lineRule="auto"/>
    </w:pPr>
    <w:rPr>
      <w:rFonts w:ascii="Arial" w:eastAsiaTheme="minorHAnsi" w:hAnsi="Arial"/>
      <w:sz w:val="24"/>
      <w:szCs w:val="24"/>
      <w:lang w:eastAsia="en-US"/>
    </w:rPr>
  </w:style>
  <w:style w:type="paragraph" w:customStyle="1" w:styleId="B7F601FE16324DABBE08534CC3E6108F4">
    <w:name w:val="B7F601FE16324DABBE08534CC3E6108F4"/>
    <w:rsid w:val="00CC78C9"/>
    <w:pPr>
      <w:spacing w:after="120" w:line="276" w:lineRule="auto"/>
    </w:pPr>
    <w:rPr>
      <w:rFonts w:ascii="Arial" w:eastAsiaTheme="minorHAnsi" w:hAnsi="Arial"/>
      <w:sz w:val="24"/>
      <w:szCs w:val="24"/>
      <w:lang w:eastAsia="en-US"/>
    </w:rPr>
  </w:style>
  <w:style w:type="paragraph" w:customStyle="1" w:styleId="B15267AE578A44BEB249BBFC13ED11BF4">
    <w:name w:val="B15267AE578A44BEB249BBFC13ED11BF4"/>
    <w:rsid w:val="00CC78C9"/>
    <w:pPr>
      <w:spacing w:after="120" w:line="276" w:lineRule="auto"/>
    </w:pPr>
    <w:rPr>
      <w:rFonts w:ascii="Arial" w:eastAsiaTheme="minorHAnsi" w:hAnsi="Arial"/>
      <w:sz w:val="24"/>
      <w:szCs w:val="24"/>
      <w:lang w:eastAsia="en-US"/>
    </w:rPr>
  </w:style>
  <w:style w:type="paragraph" w:customStyle="1" w:styleId="8A25C19DEDB8476E9DF9C2C6A3FC9CF74">
    <w:name w:val="8A25C19DEDB8476E9DF9C2C6A3FC9CF74"/>
    <w:rsid w:val="00CC78C9"/>
    <w:pPr>
      <w:spacing w:after="120" w:line="276" w:lineRule="auto"/>
    </w:pPr>
    <w:rPr>
      <w:rFonts w:ascii="Arial" w:eastAsiaTheme="minorHAnsi" w:hAnsi="Arial"/>
      <w:sz w:val="24"/>
      <w:szCs w:val="24"/>
      <w:lang w:eastAsia="en-US"/>
    </w:rPr>
  </w:style>
  <w:style w:type="paragraph" w:customStyle="1" w:styleId="558BE00B90FC40728E84892015A94A8014">
    <w:name w:val="558BE00B90FC40728E84892015A94A8014"/>
    <w:rsid w:val="00CC78C9"/>
    <w:pPr>
      <w:spacing w:after="120" w:line="276" w:lineRule="auto"/>
    </w:pPr>
    <w:rPr>
      <w:rFonts w:ascii="Arial" w:eastAsiaTheme="minorHAnsi" w:hAnsi="Arial"/>
      <w:sz w:val="24"/>
      <w:szCs w:val="24"/>
      <w:lang w:eastAsia="en-US"/>
    </w:rPr>
  </w:style>
  <w:style w:type="paragraph" w:customStyle="1" w:styleId="57241F50AF5E4B769CE7F6DA6436194613">
    <w:name w:val="57241F50AF5E4B769CE7F6DA6436194613"/>
    <w:rsid w:val="00CC78C9"/>
    <w:pPr>
      <w:spacing w:after="120" w:line="276" w:lineRule="auto"/>
    </w:pPr>
    <w:rPr>
      <w:rFonts w:ascii="Arial" w:eastAsiaTheme="minorHAnsi" w:hAnsi="Arial"/>
      <w:sz w:val="24"/>
      <w:szCs w:val="24"/>
      <w:lang w:eastAsia="en-US"/>
    </w:rPr>
  </w:style>
  <w:style w:type="paragraph" w:customStyle="1" w:styleId="06D142B1129A4650849B2017AD1226487">
    <w:name w:val="06D142B1129A4650849B2017AD1226487"/>
    <w:rsid w:val="00CC78C9"/>
    <w:pPr>
      <w:spacing w:after="120" w:line="276" w:lineRule="auto"/>
    </w:pPr>
    <w:rPr>
      <w:rFonts w:ascii="Arial" w:eastAsiaTheme="minorHAnsi" w:hAnsi="Arial"/>
      <w:sz w:val="24"/>
      <w:szCs w:val="24"/>
      <w:lang w:eastAsia="en-US"/>
    </w:rPr>
  </w:style>
  <w:style w:type="paragraph" w:customStyle="1" w:styleId="4BE9470A0DB049A89C4AA3356F2D093C13">
    <w:name w:val="4BE9470A0DB049A89C4AA3356F2D093C13"/>
    <w:rsid w:val="00CC78C9"/>
    <w:pPr>
      <w:spacing w:after="120" w:line="276" w:lineRule="auto"/>
    </w:pPr>
    <w:rPr>
      <w:rFonts w:ascii="Arial" w:eastAsiaTheme="minorHAnsi" w:hAnsi="Arial"/>
      <w:sz w:val="24"/>
      <w:szCs w:val="24"/>
      <w:lang w:eastAsia="en-US"/>
    </w:rPr>
  </w:style>
  <w:style w:type="paragraph" w:customStyle="1" w:styleId="7FA2F3BF499140E28775B39A6BDBCD1D3">
    <w:name w:val="7FA2F3BF499140E28775B39A6BDBCD1D3"/>
    <w:rsid w:val="00CC78C9"/>
    <w:pPr>
      <w:numPr>
        <w:numId w:val="5"/>
      </w:numPr>
      <w:spacing w:after="120" w:line="276" w:lineRule="auto"/>
      <w:ind w:left="284" w:hanging="284"/>
    </w:pPr>
    <w:rPr>
      <w:rFonts w:ascii="Arial" w:eastAsiaTheme="minorHAnsi" w:hAnsi="Arial"/>
      <w:sz w:val="24"/>
      <w:szCs w:val="24"/>
      <w:lang w:eastAsia="en-US"/>
    </w:rPr>
  </w:style>
  <w:style w:type="paragraph" w:customStyle="1" w:styleId="AEF6602731C345C89022374D661EB7DF2">
    <w:name w:val="AEF6602731C345C89022374D661EB7DF2"/>
    <w:rsid w:val="00CC78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5">
    <w:name w:val="6B29E7B932A244F0AB6B8E340F3AC4FF15"/>
    <w:rsid w:val="00CC78C9"/>
    <w:pPr>
      <w:spacing w:after="120" w:line="276" w:lineRule="auto"/>
    </w:pPr>
    <w:rPr>
      <w:rFonts w:ascii="Arial" w:eastAsiaTheme="minorHAnsi" w:hAnsi="Arial"/>
      <w:sz w:val="24"/>
      <w:szCs w:val="24"/>
      <w:lang w:eastAsia="en-US"/>
    </w:rPr>
  </w:style>
  <w:style w:type="paragraph" w:customStyle="1" w:styleId="DBC56663122C4FFCA41EF881EB157C6A15">
    <w:name w:val="DBC56663122C4FFCA41EF881EB157C6A15"/>
    <w:rsid w:val="00CC78C9"/>
    <w:pPr>
      <w:spacing w:after="120" w:line="276" w:lineRule="auto"/>
    </w:pPr>
    <w:rPr>
      <w:rFonts w:ascii="Arial" w:eastAsiaTheme="minorHAnsi" w:hAnsi="Arial"/>
      <w:sz w:val="24"/>
      <w:szCs w:val="24"/>
      <w:lang w:eastAsia="en-US"/>
    </w:rPr>
  </w:style>
  <w:style w:type="paragraph" w:customStyle="1" w:styleId="94D3D593B69040FFB409D28D5C4F2F2B13">
    <w:name w:val="94D3D593B69040FFB409D28D5C4F2F2B13"/>
    <w:rsid w:val="00062C05"/>
    <w:pPr>
      <w:spacing w:after="120" w:line="276" w:lineRule="auto"/>
    </w:pPr>
    <w:rPr>
      <w:rFonts w:ascii="Arial" w:eastAsiaTheme="minorHAnsi" w:hAnsi="Arial"/>
      <w:sz w:val="24"/>
      <w:szCs w:val="24"/>
      <w:lang w:eastAsia="en-US"/>
    </w:rPr>
  </w:style>
  <w:style w:type="paragraph" w:customStyle="1" w:styleId="77FE2D7D67614DB4ADA00F79CC70EF9411">
    <w:name w:val="77FE2D7D67614DB4ADA00F79CC70EF9411"/>
    <w:rsid w:val="00062C05"/>
    <w:pPr>
      <w:spacing w:after="120" w:line="276" w:lineRule="auto"/>
    </w:pPr>
    <w:rPr>
      <w:rFonts w:ascii="Arial" w:eastAsiaTheme="minorHAnsi" w:hAnsi="Arial"/>
      <w:sz w:val="24"/>
      <w:szCs w:val="24"/>
      <w:lang w:eastAsia="en-US"/>
    </w:rPr>
  </w:style>
  <w:style w:type="paragraph" w:customStyle="1" w:styleId="F3E658A7600B46E7B04EE510AEEAF2702">
    <w:name w:val="F3E658A7600B46E7B04EE510AEEAF2702"/>
    <w:rsid w:val="00062C05"/>
    <w:pPr>
      <w:spacing w:after="120" w:line="276" w:lineRule="auto"/>
    </w:pPr>
    <w:rPr>
      <w:rFonts w:ascii="Arial" w:eastAsiaTheme="minorHAnsi" w:hAnsi="Arial"/>
      <w:sz w:val="24"/>
      <w:szCs w:val="24"/>
      <w:lang w:eastAsia="en-US"/>
    </w:rPr>
  </w:style>
  <w:style w:type="paragraph" w:customStyle="1" w:styleId="BC2B7D7C9C354B18A8E207C3014532B315">
    <w:name w:val="BC2B7D7C9C354B18A8E207C3014532B315"/>
    <w:rsid w:val="00062C05"/>
    <w:pPr>
      <w:spacing w:after="120" w:line="276" w:lineRule="auto"/>
    </w:pPr>
    <w:rPr>
      <w:rFonts w:ascii="Arial" w:eastAsiaTheme="minorHAnsi" w:hAnsi="Arial"/>
      <w:sz w:val="24"/>
      <w:szCs w:val="24"/>
      <w:lang w:eastAsia="en-US"/>
    </w:rPr>
  </w:style>
  <w:style w:type="paragraph" w:customStyle="1" w:styleId="B7F601FE16324DABBE08534CC3E6108F5">
    <w:name w:val="B7F601FE16324DABBE08534CC3E6108F5"/>
    <w:rsid w:val="00062C05"/>
    <w:pPr>
      <w:spacing w:after="120" w:line="276" w:lineRule="auto"/>
    </w:pPr>
    <w:rPr>
      <w:rFonts w:ascii="Arial" w:eastAsiaTheme="minorHAnsi" w:hAnsi="Arial"/>
      <w:sz w:val="24"/>
      <w:szCs w:val="24"/>
      <w:lang w:eastAsia="en-US"/>
    </w:rPr>
  </w:style>
  <w:style w:type="paragraph" w:customStyle="1" w:styleId="B15267AE578A44BEB249BBFC13ED11BF5">
    <w:name w:val="B15267AE578A44BEB249BBFC13ED11BF5"/>
    <w:rsid w:val="00062C05"/>
    <w:pPr>
      <w:spacing w:after="120" w:line="276" w:lineRule="auto"/>
    </w:pPr>
    <w:rPr>
      <w:rFonts w:ascii="Arial" w:eastAsiaTheme="minorHAnsi" w:hAnsi="Arial"/>
      <w:sz w:val="24"/>
      <w:szCs w:val="24"/>
      <w:lang w:eastAsia="en-US"/>
    </w:rPr>
  </w:style>
  <w:style w:type="paragraph" w:customStyle="1" w:styleId="8A25C19DEDB8476E9DF9C2C6A3FC9CF75">
    <w:name w:val="8A25C19DEDB8476E9DF9C2C6A3FC9CF75"/>
    <w:rsid w:val="00062C05"/>
    <w:pPr>
      <w:spacing w:after="120" w:line="276" w:lineRule="auto"/>
    </w:pPr>
    <w:rPr>
      <w:rFonts w:ascii="Arial" w:eastAsiaTheme="minorHAnsi" w:hAnsi="Arial"/>
      <w:sz w:val="24"/>
      <w:szCs w:val="24"/>
      <w:lang w:eastAsia="en-US"/>
    </w:rPr>
  </w:style>
  <w:style w:type="paragraph" w:customStyle="1" w:styleId="558BE00B90FC40728E84892015A94A8015">
    <w:name w:val="558BE00B90FC40728E84892015A94A8015"/>
    <w:rsid w:val="00062C05"/>
    <w:pPr>
      <w:spacing w:after="120" w:line="276" w:lineRule="auto"/>
    </w:pPr>
    <w:rPr>
      <w:rFonts w:ascii="Arial" w:eastAsiaTheme="minorHAnsi" w:hAnsi="Arial"/>
      <w:sz w:val="24"/>
      <w:szCs w:val="24"/>
      <w:lang w:eastAsia="en-US"/>
    </w:rPr>
  </w:style>
  <w:style w:type="paragraph" w:customStyle="1" w:styleId="57241F50AF5E4B769CE7F6DA6436194614">
    <w:name w:val="57241F50AF5E4B769CE7F6DA6436194614"/>
    <w:rsid w:val="00062C05"/>
    <w:pPr>
      <w:spacing w:after="120" w:line="276" w:lineRule="auto"/>
    </w:pPr>
    <w:rPr>
      <w:rFonts w:ascii="Arial" w:eastAsiaTheme="minorHAnsi" w:hAnsi="Arial"/>
      <w:sz w:val="24"/>
      <w:szCs w:val="24"/>
      <w:lang w:eastAsia="en-US"/>
    </w:rPr>
  </w:style>
  <w:style w:type="paragraph" w:customStyle="1" w:styleId="06D142B1129A4650849B2017AD1226488">
    <w:name w:val="06D142B1129A4650849B2017AD1226488"/>
    <w:rsid w:val="00062C05"/>
    <w:pPr>
      <w:spacing w:after="120" w:line="276" w:lineRule="auto"/>
    </w:pPr>
    <w:rPr>
      <w:rFonts w:ascii="Arial" w:eastAsiaTheme="minorHAnsi" w:hAnsi="Arial"/>
      <w:sz w:val="24"/>
      <w:szCs w:val="24"/>
      <w:lang w:eastAsia="en-US"/>
    </w:rPr>
  </w:style>
  <w:style w:type="paragraph" w:customStyle="1" w:styleId="4BE9470A0DB049A89C4AA3356F2D093C14">
    <w:name w:val="4BE9470A0DB049A89C4AA3356F2D093C14"/>
    <w:rsid w:val="00062C05"/>
    <w:pPr>
      <w:spacing w:after="120" w:line="276" w:lineRule="auto"/>
    </w:pPr>
    <w:rPr>
      <w:rFonts w:ascii="Arial" w:eastAsiaTheme="minorHAnsi" w:hAnsi="Arial"/>
      <w:sz w:val="24"/>
      <w:szCs w:val="24"/>
      <w:lang w:eastAsia="en-US"/>
    </w:rPr>
  </w:style>
  <w:style w:type="paragraph" w:customStyle="1" w:styleId="7FA2F3BF499140E28775B39A6BDBCD1D4">
    <w:name w:val="7FA2F3BF499140E28775B39A6BDBCD1D4"/>
    <w:rsid w:val="00062C05"/>
    <w:pPr>
      <w:numPr>
        <w:numId w:val="6"/>
      </w:numPr>
      <w:spacing w:after="120" w:line="276" w:lineRule="auto"/>
      <w:ind w:left="284" w:hanging="284"/>
    </w:pPr>
    <w:rPr>
      <w:rFonts w:ascii="Arial" w:eastAsiaTheme="minorHAnsi" w:hAnsi="Arial"/>
      <w:sz w:val="24"/>
      <w:szCs w:val="24"/>
      <w:lang w:eastAsia="en-US"/>
    </w:rPr>
  </w:style>
  <w:style w:type="paragraph" w:customStyle="1" w:styleId="AEF6602731C345C89022374D661EB7DF3">
    <w:name w:val="AEF6602731C345C89022374D661EB7DF3"/>
    <w:rsid w:val="00062C0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6">
    <w:name w:val="6B29E7B932A244F0AB6B8E340F3AC4FF16"/>
    <w:rsid w:val="00062C05"/>
    <w:pPr>
      <w:spacing w:after="120" w:line="276" w:lineRule="auto"/>
    </w:pPr>
    <w:rPr>
      <w:rFonts w:ascii="Arial" w:eastAsiaTheme="minorHAnsi" w:hAnsi="Arial"/>
      <w:sz w:val="24"/>
      <w:szCs w:val="24"/>
      <w:lang w:eastAsia="en-US"/>
    </w:rPr>
  </w:style>
  <w:style w:type="paragraph" w:customStyle="1" w:styleId="DBC56663122C4FFCA41EF881EB157C6A16">
    <w:name w:val="DBC56663122C4FFCA41EF881EB157C6A16"/>
    <w:rsid w:val="00062C05"/>
    <w:pPr>
      <w:spacing w:after="120" w:line="276" w:lineRule="auto"/>
    </w:pPr>
    <w:rPr>
      <w:rFonts w:ascii="Arial" w:eastAsiaTheme="minorHAnsi" w:hAnsi="Arial"/>
      <w:sz w:val="24"/>
      <w:szCs w:val="24"/>
      <w:lang w:eastAsia="en-US"/>
    </w:rPr>
  </w:style>
  <w:style w:type="paragraph" w:customStyle="1" w:styleId="69194FE7939E4340B10C057753E9DEB0">
    <w:name w:val="69194FE7939E4340B10C057753E9DEB0"/>
    <w:rsid w:val="001E3B10"/>
  </w:style>
  <w:style w:type="paragraph" w:customStyle="1" w:styleId="D89452A3280F4604A68D528A83E66073">
    <w:name w:val="D89452A3280F4604A68D528A83E66073"/>
    <w:rsid w:val="001E3B10"/>
  </w:style>
  <w:style w:type="paragraph" w:customStyle="1" w:styleId="2A0A6F9B14844D23BD0F014FEB04CE17">
    <w:name w:val="2A0A6F9B14844D23BD0F014FEB04CE17"/>
    <w:rsid w:val="001E3B10"/>
  </w:style>
  <w:style w:type="paragraph" w:customStyle="1" w:styleId="7DC0C8172AC745BDA5D49F44B1F72F82">
    <w:name w:val="7DC0C8172AC745BDA5D49F44B1F72F82"/>
    <w:rsid w:val="001E3B10"/>
  </w:style>
  <w:style w:type="paragraph" w:customStyle="1" w:styleId="B28ECC8B9B2142FFA9A227C66876BC30">
    <w:name w:val="B28ECC8B9B2142FFA9A227C66876BC30"/>
    <w:rsid w:val="001E3B10"/>
  </w:style>
  <w:style w:type="paragraph" w:customStyle="1" w:styleId="C6015050DC85456286227384DC55C93E">
    <w:name w:val="C6015050DC85456286227384DC55C93E"/>
    <w:rsid w:val="001E3B10"/>
  </w:style>
  <w:style w:type="paragraph" w:customStyle="1" w:styleId="B77DB35ADF2642E297B264FC47C2450A">
    <w:name w:val="B77DB35ADF2642E297B264FC47C2450A"/>
    <w:rsid w:val="001E3B10"/>
  </w:style>
  <w:style w:type="paragraph" w:customStyle="1" w:styleId="6DA96077ABE44D80A266F655D97225C6">
    <w:name w:val="6DA96077ABE44D80A266F655D97225C6"/>
    <w:rsid w:val="001E3B10"/>
  </w:style>
  <w:style w:type="paragraph" w:customStyle="1" w:styleId="594AEE201C1B40EF928AF138B65FD57D">
    <w:name w:val="594AEE201C1B40EF928AF138B65FD57D"/>
    <w:rsid w:val="001E3B10"/>
  </w:style>
  <w:style w:type="paragraph" w:customStyle="1" w:styleId="0D85C3720CAD4D36B4F6A4800C98DB6A">
    <w:name w:val="0D85C3720CAD4D36B4F6A4800C98DB6A"/>
    <w:rsid w:val="001E3B10"/>
  </w:style>
  <w:style w:type="paragraph" w:customStyle="1" w:styleId="2A7EFA91605646FA8015EDEC68832680">
    <w:name w:val="2A7EFA91605646FA8015EDEC68832680"/>
    <w:rsid w:val="001E3B10"/>
  </w:style>
  <w:style w:type="paragraph" w:customStyle="1" w:styleId="91BBEA0160F3416B83709E69A9C0751F">
    <w:name w:val="91BBEA0160F3416B83709E69A9C0751F"/>
    <w:rsid w:val="001E3B10"/>
  </w:style>
  <w:style w:type="paragraph" w:customStyle="1" w:styleId="38141CE5AE694A258704DC06F451B54F">
    <w:name w:val="38141CE5AE694A258704DC06F451B54F"/>
    <w:rsid w:val="001E3B10"/>
  </w:style>
  <w:style w:type="paragraph" w:customStyle="1" w:styleId="D79472C3A852477593DFF1CDD05D24D1">
    <w:name w:val="D79472C3A852477593DFF1CDD05D24D1"/>
    <w:rsid w:val="001E3B10"/>
  </w:style>
  <w:style w:type="paragraph" w:customStyle="1" w:styleId="E5C174F3BFB64F8EB2312A85AE9B35DF">
    <w:name w:val="E5C174F3BFB64F8EB2312A85AE9B35DF"/>
    <w:rsid w:val="001E3B10"/>
  </w:style>
  <w:style w:type="paragraph" w:customStyle="1" w:styleId="B76FD7D5FE7E4C5A83680028B5DC947E">
    <w:name w:val="B76FD7D5FE7E4C5A83680028B5DC947E"/>
    <w:rsid w:val="001E3B10"/>
  </w:style>
  <w:style w:type="paragraph" w:customStyle="1" w:styleId="8BBC42F23BC146B0A8AF7E8FC18A9BFC">
    <w:name w:val="8BBC42F23BC146B0A8AF7E8FC18A9BFC"/>
    <w:rsid w:val="001E3B10"/>
  </w:style>
  <w:style w:type="paragraph" w:customStyle="1" w:styleId="4EA61D22F41849DA9F9C98A993C78617">
    <w:name w:val="4EA61D22F41849DA9F9C98A993C78617"/>
    <w:rsid w:val="001E3B10"/>
  </w:style>
  <w:style w:type="paragraph" w:customStyle="1" w:styleId="52C44DD586414AB7A428CD10DBAD4F56">
    <w:name w:val="52C44DD586414AB7A428CD10DBAD4F56"/>
    <w:rsid w:val="001E3B10"/>
  </w:style>
  <w:style w:type="paragraph" w:customStyle="1" w:styleId="481EDC1D172B4C198E6FF9BD87160200">
    <w:name w:val="481EDC1D172B4C198E6FF9BD87160200"/>
    <w:rsid w:val="001E3B10"/>
  </w:style>
  <w:style w:type="paragraph" w:customStyle="1" w:styleId="AD1CACBC483A4AC3BE00695D28013078">
    <w:name w:val="AD1CACBC483A4AC3BE00695D28013078"/>
    <w:rsid w:val="001E3B10"/>
  </w:style>
  <w:style w:type="paragraph" w:customStyle="1" w:styleId="2E8483DE72F54C08A64DD4956A9C16D2">
    <w:name w:val="2E8483DE72F54C08A64DD4956A9C16D2"/>
    <w:rsid w:val="001E3B10"/>
  </w:style>
  <w:style w:type="paragraph" w:customStyle="1" w:styleId="6E471AF190D54A2287D7D19955D1F0B2">
    <w:name w:val="6E471AF190D54A2287D7D19955D1F0B2"/>
    <w:rsid w:val="001E3B10"/>
  </w:style>
  <w:style w:type="paragraph" w:customStyle="1" w:styleId="5C2561389D9045FDA21D27A61206618D">
    <w:name w:val="5C2561389D9045FDA21D27A61206618D"/>
    <w:rsid w:val="001E3B10"/>
  </w:style>
  <w:style w:type="paragraph" w:customStyle="1" w:styleId="94D3D593B69040FFB409D28D5C4F2F2B14">
    <w:name w:val="94D3D593B69040FFB409D28D5C4F2F2B14"/>
    <w:rsid w:val="00CD11AE"/>
    <w:pPr>
      <w:spacing w:after="120" w:line="276" w:lineRule="auto"/>
    </w:pPr>
    <w:rPr>
      <w:rFonts w:ascii="Arial" w:eastAsiaTheme="minorHAnsi" w:hAnsi="Arial"/>
      <w:sz w:val="24"/>
      <w:szCs w:val="24"/>
      <w:lang w:eastAsia="en-US"/>
    </w:rPr>
  </w:style>
  <w:style w:type="paragraph" w:customStyle="1" w:styleId="77FE2D7D67614DB4ADA00F79CC70EF9412">
    <w:name w:val="77FE2D7D67614DB4ADA00F79CC70EF9412"/>
    <w:rsid w:val="00CD11AE"/>
    <w:pPr>
      <w:spacing w:after="120" w:line="276" w:lineRule="auto"/>
    </w:pPr>
    <w:rPr>
      <w:rFonts w:ascii="Arial" w:eastAsiaTheme="minorHAnsi" w:hAnsi="Arial"/>
      <w:sz w:val="24"/>
      <w:szCs w:val="24"/>
      <w:lang w:eastAsia="en-US"/>
    </w:rPr>
  </w:style>
  <w:style w:type="paragraph" w:customStyle="1" w:styleId="91BBEA0160F3416B83709E69A9C0751F1">
    <w:name w:val="91BBEA0160F3416B83709E69A9C0751F1"/>
    <w:rsid w:val="00CD11AE"/>
    <w:pPr>
      <w:spacing w:after="120" w:line="276" w:lineRule="auto"/>
    </w:pPr>
    <w:rPr>
      <w:rFonts w:ascii="Arial" w:eastAsiaTheme="minorHAnsi" w:hAnsi="Arial"/>
      <w:sz w:val="24"/>
      <w:szCs w:val="24"/>
      <w:lang w:eastAsia="en-US"/>
    </w:rPr>
  </w:style>
  <w:style w:type="paragraph" w:customStyle="1" w:styleId="38141CE5AE694A258704DC06F451B54F1">
    <w:name w:val="38141CE5AE694A258704DC06F451B54F1"/>
    <w:rsid w:val="00CD11AE"/>
    <w:pPr>
      <w:spacing w:after="120" w:line="276" w:lineRule="auto"/>
    </w:pPr>
    <w:rPr>
      <w:rFonts w:ascii="Arial" w:eastAsiaTheme="minorHAnsi" w:hAnsi="Arial"/>
      <w:sz w:val="24"/>
      <w:szCs w:val="24"/>
      <w:lang w:eastAsia="en-US"/>
    </w:rPr>
  </w:style>
  <w:style w:type="paragraph" w:customStyle="1" w:styleId="D79472C3A852477593DFF1CDD05D24D11">
    <w:name w:val="D79472C3A852477593DFF1CDD05D24D11"/>
    <w:rsid w:val="00CD11AE"/>
    <w:pPr>
      <w:spacing w:after="120" w:line="276" w:lineRule="auto"/>
    </w:pPr>
    <w:rPr>
      <w:rFonts w:ascii="Arial" w:eastAsiaTheme="minorHAnsi" w:hAnsi="Arial"/>
      <w:sz w:val="24"/>
      <w:szCs w:val="24"/>
      <w:lang w:eastAsia="en-US"/>
    </w:rPr>
  </w:style>
  <w:style w:type="paragraph" w:customStyle="1" w:styleId="E5C174F3BFB64F8EB2312A85AE9B35DF1">
    <w:name w:val="E5C174F3BFB64F8EB2312A85AE9B35DF1"/>
    <w:rsid w:val="00CD11AE"/>
    <w:pPr>
      <w:spacing w:after="120" w:line="276" w:lineRule="auto"/>
    </w:pPr>
    <w:rPr>
      <w:rFonts w:ascii="Arial" w:eastAsiaTheme="minorHAnsi" w:hAnsi="Arial"/>
      <w:sz w:val="24"/>
      <w:szCs w:val="24"/>
      <w:lang w:eastAsia="en-US"/>
    </w:rPr>
  </w:style>
  <w:style w:type="paragraph" w:customStyle="1" w:styleId="B76FD7D5FE7E4C5A83680028B5DC947E1">
    <w:name w:val="B76FD7D5FE7E4C5A83680028B5DC947E1"/>
    <w:rsid w:val="00CD11AE"/>
    <w:pPr>
      <w:spacing w:after="120" w:line="276" w:lineRule="auto"/>
    </w:pPr>
    <w:rPr>
      <w:rFonts w:ascii="Arial" w:eastAsiaTheme="minorHAnsi" w:hAnsi="Arial"/>
      <w:sz w:val="24"/>
      <w:szCs w:val="24"/>
      <w:lang w:eastAsia="en-US"/>
    </w:rPr>
  </w:style>
  <w:style w:type="paragraph" w:customStyle="1" w:styleId="8BBC42F23BC146B0A8AF7E8FC18A9BFC1">
    <w:name w:val="8BBC42F23BC146B0A8AF7E8FC18A9BFC1"/>
    <w:rsid w:val="00CD11AE"/>
    <w:pPr>
      <w:spacing w:after="120" w:line="276" w:lineRule="auto"/>
    </w:pPr>
    <w:rPr>
      <w:rFonts w:ascii="Arial" w:eastAsiaTheme="minorHAnsi" w:hAnsi="Arial"/>
      <w:sz w:val="24"/>
      <w:szCs w:val="24"/>
      <w:lang w:eastAsia="en-US"/>
    </w:rPr>
  </w:style>
  <w:style w:type="paragraph" w:customStyle="1" w:styleId="4EA61D22F41849DA9F9C98A993C786171">
    <w:name w:val="4EA61D22F41849DA9F9C98A993C786171"/>
    <w:rsid w:val="00CD11AE"/>
    <w:pPr>
      <w:spacing w:after="120" w:line="276" w:lineRule="auto"/>
    </w:pPr>
    <w:rPr>
      <w:rFonts w:ascii="Arial" w:eastAsiaTheme="minorHAnsi" w:hAnsi="Arial"/>
      <w:sz w:val="24"/>
      <w:szCs w:val="24"/>
      <w:lang w:eastAsia="en-US"/>
    </w:rPr>
  </w:style>
  <w:style w:type="paragraph" w:customStyle="1" w:styleId="52C44DD586414AB7A428CD10DBAD4F561">
    <w:name w:val="52C44DD586414AB7A428CD10DBAD4F561"/>
    <w:rsid w:val="00CD11AE"/>
    <w:pPr>
      <w:spacing w:after="120" w:line="276" w:lineRule="auto"/>
    </w:pPr>
    <w:rPr>
      <w:rFonts w:ascii="Arial" w:eastAsiaTheme="minorHAnsi" w:hAnsi="Arial"/>
      <w:sz w:val="24"/>
      <w:szCs w:val="24"/>
      <w:lang w:eastAsia="en-US"/>
    </w:rPr>
  </w:style>
  <w:style w:type="paragraph" w:customStyle="1" w:styleId="481EDC1D172B4C198E6FF9BD871602001">
    <w:name w:val="481EDC1D172B4C198E6FF9BD871602001"/>
    <w:rsid w:val="00CD11AE"/>
    <w:pPr>
      <w:spacing w:after="120" w:line="276" w:lineRule="auto"/>
    </w:pPr>
    <w:rPr>
      <w:rFonts w:ascii="Arial" w:eastAsiaTheme="minorHAnsi" w:hAnsi="Arial"/>
      <w:sz w:val="24"/>
      <w:szCs w:val="24"/>
      <w:lang w:eastAsia="en-US"/>
    </w:rPr>
  </w:style>
  <w:style w:type="paragraph" w:customStyle="1" w:styleId="AD1CACBC483A4AC3BE00695D280130781">
    <w:name w:val="AD1CACBC483A4AC3BE00695D280130781"/>
    <w:rsid w:val="00CD11AE"/>
    <w:pPr>
      <w:spacing w:after="120" w:line="276" w:lineRule="auto"/>
    </w:pPr>
    <w:rPr>
      <w:rFonts w:ascii="Arial" w:eastAsiaTheme="minorHAnsi" w:hAnsi="Arial"/>
      <w:sz w:val="24"/>
      <w:szCs w:val="24"/>
      <w:lang w:eastAsia="en-US"/>
    </w:rPr>
  </w:style>
  <w:style w:type="paragraph" w:customStyle="1" w:styleId="2E8483DE72F54C08A64DD4956A9C16D21">
    <w:name w:val="2E8483DE72F54C08A64DD4956A9C16D21"/>
    <w:rsid w:val="00CD11AE"/>
    <w:pPr>
      <w:spacing w:after="120" w:line="276" w:lineRule="auto"/>
    </w:pPr>
    <w:rPr>
      <w:rFonts w:ascii="Arial" w:eastAsiaTheme="minorHAnsi" w:hAnsi="Arial"/>
      <w:sz w:val="24"/>
      <w:szCs w:val="24"/>
      <w:lang w:eastAsia="en-US"/>
    </w:rPr>
  </w:style>
  <w:style w:type="paragraph" w:customStyle="1" w:styleId="BC2B7D7C9C354B18A8E207C3014532B316">
    <w:name w:val="BC2B7D7C9C354B18A8E207C3014532B316"/>
    <w:rsid w:val="00CD11AE"/>
    <w:pPr>
      <w:spacing w:after="120" w:line="276" w:lineRule="auto"/>
    </w:pPr>
    <w:rPr>
      <w:rFonts w:ascii="Arial" w:eastAsiaTheme="minorHAnsi" w:hAnsi="Arial"/>
      <w:sz w:val="24"/>
      <w:szCs w:val="24"/>
      <w:lang w:eastAsia="en-US"/>
    </w:rPr>
  </w:style>
  <w:style w:type="paragraph" w:customStyle="1" w:styleId="B7F601FE16324DABBE08534CC3E6108F6">
    <w:name w:val="B7F601FE16324DABBE08534CC3E6108F6"/>
    <w:rsid w:val="00CD11AE"/>
    <w:pPr>
      <w:spacing w:after="120" w:line="276" w:lineRule="auto"/>
    </w:pPr>
    <w:rPr>
      <w:rFonts w:ascii="Arial" w:eastAsiaTheme="minorHAnsi" w:hAnsi="Arial"/>
      <w:sz w:val="24"/>
      <w:szCs w:val="24"/>
      <w:lang w:eastAsia="en-US"/>
    </w:rPr>
  </w:style>
  <w:style w:type="paragraph" w:customStyle="1" w:styleId="B15267AE578A44BEB249BBFC13ED11BF6">
    <w:name w:val="B15267AE578A44BEB249BBFC13ED11BF6"/>
    <w:rsid w:val="00CD11AE"/>
    <w:pPr>
      <w:spacing w:after="120" w:line="276" w:lineRule="auto"/>
    </w:pPr>
    <w:rPr>
      <w:rFonts w:ascii="Arial" w:eastAsiaTheme="minorHAnsi" w:hAnsi="Arial"/>
      <w:sz w:val="24"/>
      <w:szCs w:val="24"/>
      <w:lang w:eastAsia="en-US"/>
    </w:rPr>
  </w:style>
  <w:style w:type="paragraph" w:customStyle="1" w:styleId="8A25C19DEDB8476E9DF9C2C6A3FC9CF76">
    <w:name w:val="8A25C19DEDB8476E9DF9C2C6A3FC9CF76"/>
    <w:rsid w:val="00CD11AE"/>
    <w:pPr>
      <w:spacing w:after="120" w:line="276" w:lineRule="auto"/>
    </w:pPr>
    <w:rPr>
      <w:rFonts w:ascii="Arial" w:eastAsiaTheme="minorHAnsi" w:hAnsi="Arial"/>
      <w:sz w:val="24"/>
      <w:szCs w:val="24"/>
      <w:lang w:eastAsia="en-US"/>
    </w:rPr>
  </w:style>
  <w:style w:type="paragraph" w:customStyle="1" w:styleId="558BE00B90FC40728E84892015A94A8016">
    <w:name w:val="558BE00B90FC40728E84892015A94A8016"/>
    <w:rsid w:val="00CD11AE"/>
    <w:pPr>
      <w:spacing w:after="120" w:line="276" w:lineRule="auto"/>
    </w:pPr>
    <w:rPr>
      <w:rFonts w:ascii="Arial" w:eastAsiaTheme="minorHAnsi" w:hAnsi="Arial"/>
      <w:sz w:val="24"/>
      <w:szCs w:val="24"/>
      <w:lang w:eastAsia="en-US"/>
    </w:rPr>
  </w:style>
  <w:style w:type="paragraph" w:customStyle="1" w:styleId="57241F50AF5E4B769CE7F6DA6436194615">
    <w:name w:val="57241F50AF5E4B769CE7F6DA6436194615"/>
    <w:rsid w:val="00CD11AE"/>
    <w:pPr>
      <w:spacing w:after="120" w:line="276" w:lineRule="auto"/>
    </w:pPr>
    <w:rPr>
      <w:rFonts w:ascii="Arial" w:eastAsiaTheme="minorHAnsi" w:hAnsi="Arial"/>
      <w:sz w:val="24"/>
      <w:szCs w:val="24"/>
      <w:lang w:eastAsia="en-US"/>
    </w:rPr>
  </w:style>
  <w:style w:type="paragraph" w:customStyle="1" w:styleId="06D142B1129A4650849B2017AD1226489">
    <w:name w:val="06D142B1129A4650849B2017AD1226489"/>
    <w:rsid w:val="00CD11AE"/>
    <w:pPr>
      <w:spacing w:after="120" w:line="276" w:lineRule="auto"/>
    </w:pPr>
    <w:rPr>
      <w:rFonts w:ascii="Arial" w:eastAsiaTheme="minorHAnsi" w:hAnsi="Arial"/>
      <w:sz w:val="24"/>
      <w:szCs w:val="24"/>
      <w:lang w:eastAsia="en-US"/>
    </w:rPr>
  </w:style>
  <w:style w:type="paragraph" w:customStyle="1" w:styleId="4BE9470A0DB049A89C4AA3356F2D093C15">
    <w:name w:val="4BE9470A0DB049A89C4AA3356F2D093C15"/>
    <w:rsid w:val="00CD11AE"/>
    <w:pPr>
      <w:spacing w:after="120" w:line="276" w:lineRule="auto"/>
    </w:pPr>
    <w:rPr>
      <w:rFonts w:ascii="Arial" w:eastAsiaTheme="minorHAnsi" w:hAnsi="Arial"/>
      <w:sz w:val="24"/>
      <w:szCs w:val="24"/>
      <w:lang w:eastAsia="en-US"/>
    </w:rPr>
  </w:style>
  <w:style w:type="paragraph" w:customStyle="1" w:styleId="6E471AF190D54A2287D7D19955D1F0B21">
    <w:name w:val="6E471AF190D54A2287D7D19955D1F0B21"/>
    <w:rsid w:val="00CD11AE"/>
    <w:pPr>
      <w:numPr>
        <w:numId w:val="7"/>
      </w:numPr>
      <w:spacing w:after="120" w:line="276" w:lineRule="auto"/>
      <w:ind w:left="284" w:hanging="284"/>
    </w:pPr>
    <w:rPr>
      <w:rFonts w:ascii="Arial" w:eastAsiaTheme="minorHAnsi" w:hAnsi="Arial"/>
      <w:sz w:val="24"/>
      <w:szCs w:val="24"/>
      <w:lang w:eastAsia="en-US"/>
    </w:rPr>
  </w:style>
  <w:style w:type="paragraph" w:customStyle="1" w:styleId="5C2561389D9045FDA21D27A61206618D1">
    <w:name w:val="5C2561389D9045FDA21D27A61206618D1"/>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7">
    <w:name w:val="6B29E7B932A244F0AB6B8E340F3AC4FF17"/>
    <w:rsid w:val="00CD11AE"/>
    <w:pPr>
      <w:spacing w:after="120" w:line="276" w:lineRule="auto"/>
    </w:pPr>
    <w:rPr>
      <w:rFonts w:ascii="Arial" w:eastAsiaTheme="minorHAnsi" w:hAnsi="Arial"/>
      <w:sz w:val="24"/>
      <w:szCs w:val="24"/>
      <w:lang w:eastAsia="en-US"/>
    </w:rPr>
  </w:style>
  <w:style w:type="paragraph" w:customStyle="1" w:styleId="DBC56663122C4FFCA41EF881EB157C6A17">
    <w:name w:val="DBC56663122C4FFCA41EF881EB157C6A17"/>
    <w:rsid w:val="00CD11AE"/>
    <w:pPr>
      <w:spacing w:after="120" w:line="276" w:lineRule="auto"/>
    </w:pPr>
    <w:rPr>
      <w:rFonts w:ascii="Arial" w:eastAsiaTheme="minorHAnsi" w:hAnsi="Arial"/>
      <w:sz w:val="24"/>
      <w:szCs w:val="24"/>
      <w:lang w:eastAsia="en-US"/>
    </w:rPr>
  </w:style>
  <w:style w:type="paragraph" w:customStyle="1" w:styleId="94D3D593B69040FFB409D28D5C4F2F2B15">
    <w:name w:val="94D3D593B69040FFB409D28D5C4F2F2B15"/>
    <w:rsid w:val="00CD11AE"/>
    <w:pPr>
      <w:spacing w:after="120" w:line="276" w:lineRule="auto"/>
    </w:pPr>
    <w:rPr>
      <w:rFonts w:ascii="Arial" w:eastAsiaTheme="minorHAnsi" w:hAnsi="Arial"/>
      <w:sz w:val="24"/>
      <w:szCs w:val="24"/>
      <w:lang w:eastAsia="en-US"/>
    </w:rPr>
  </w:style>
  <w:style w:type="paragraph" w:customStyle="1" w:styleId="77FE2D7D67614DB4ADA00F79CC70EF9413">
    <w:name w:val="77FE2D7D67614DB4ADA00F79CC70EF9413"/>
    <w:rsid w:val="00CD11AE"/>
    <w:pPr>
      <w:spacing w:after="120" w:line="276" w:lineRule="auto"/>
    </w:pPr>
    <w:rPr>
      <w:rFonts w:ascii="Arial" w:eastAsiaTheme="minorHAnsi" w:hAnsi="Arial"/>
      <w:sz w:val="24"/>
      <w:szCs w:val="24"/>
      <w:lang w:eastAsia="en-US"/>
    </w:rPr>
  </w:style>
  <w:style w:type="paragraph" w:customStyle="1" w:styleId="91BBEA0160F3416B83709E69A9C0751F2">
    <w:name w:val="91BBEA0160F3416B83709E69A9C0751F2"/>
    <w:rsid w:val="00CD11AE"/>
    <w:pPr>
      <w:spacing w:after="120" w:line="276" w:lineRule="auto"/>
    </w:pPr>
    <w:rPr>
      <w:rFonts w:ascii="Arial" w:eastAsiaTheme="minorHAnsi" w:hAnsi="Arial"/>
      <w:sz w:val="24"/>
      <w:szCs w:val="24"/>
      <w:lang w:eastAsia="en-US"/>
    </w:rPr>
  </w:style>
  <w:style w:type="paragraph" w:customStyle="1" w:styleId="38141CE5AE694A258704DC06F451B54F2">
    <w:name w:val="38141CE5AE694A258704DC06F451B54F2"/>
    <w:rsid w:val="00CD11AE"/>
    <w:pPr>
      <w:spacing w:after="120" w:line="276" w:lineRule="auto"/>
    </w:pPr>
    <w:rPr>
      <w:rFonts w:ascii="Arial" w:eastAsiaTheme="minorHAnsi" w:hAnsi="Arial"/>
      <w:sz w:val="24"/>
      <w:szCs w:val="24"/>
      <w:lang w:eastAsia="en-US"/>
    </w:rPr>
  </w:style>
  <w:style w:type="paragraph" w:customStyle="1" w:styleId="D79472C3A852477593DFF1CDD05D24D12">
    <w:name w:val="D79472C3A852477593DFF1CDD05D24D12"/>
    <w:rsid w:val="00CD11AE"/>
    <w:pPr>
      <w:spacing w:after="120" w:line="276" w:lineRule="auto"/>
    </w:pPr>
    <w:rPr>
      <w:rFonts w:ascii="Arial" w:eastAsiaTheme="minorHAnsi" w:hAnsi="Arial"/>
      <w:sz w:val="24"/>
      <w:szCs w:val="24"/>
      <w:lang w:eastAsia="en-US"/>
    </w:rPr>
  </w:style>
  <w:style w:type="paragraph" w:customStyle="1" w:styleId="E5C174F3BFB64F8EB2312A85AE9B35DF2">
    <w:name w:val="E5C174F3BFB64F8EB2312A85AE9B35DF2"/>
    <w:rsid w:val="00CD11AE"/>
    <w:pPr>
      <w:spacing w:after="120" w:line="276" w:lineRule="auto"/>
    </w:pPr>
    <w:rPr>
      <w:rFonts w:ascii="Arial" w:eastAsiaTheme="minorHAnsi" w:hAnsi="Arial"/>
      <w:sz w:val="24"/>
      <w:szCs w:val="24"/>
      <w:lang w:eastAsia="en-US"/>
    </w:rPr>
  </w:style>
  <w:style w:type="paragraph" w:customStyle="1" w:styleId="B76FD7D5FE7E4C5A83680028B5DC947E2">
    <w:name w:val="B76FD7D5FE7E4C5A83680028B5DC947E2"/>
    <w:rsid w:val="00CD11AE"/>
    <w:pPr>
      <w:spacing w:after="120" w:line="276" w:lineRule="auto"/>
    </w:pPr>
    <w:rPr>
      <w:rFonts w:ascii="Arial" w:eastAsiaTheme="minorHAnsi" w:hAnsi="Arial"/>
      <w:sz w:val="24"/>
      <w:szCs w:val="24"/>
      <w:lang w:eastAsia="en-US"/>
    </w:rPr>
  </w:style>
  <w:style w:type="paragraph" w:customStyle="1" w:styleId="8BBC42F23BC146B0A8AF7E8FC18A9BFC2">
    <w:name w:val="8BBC42F23BC146B0A8AF7E8FC18A9BFC2"/>
    <w:rsid w:val="00CD11AE"/>
    <w:pPr>
      <w:spacing w:after="120" w:line="276" w:lineRule="auto"/>
    </w:pPr>
    <w:rPr>
      <w:rFonts w:ascii="Arial" w:eastAsiaTheme="minorHAnsi" w:hAnsi="Arial"/>
      <w:sz w:val="24"/>
      <w:szCs w:val="24"/>
      <w:lang w:eastAsia="en-US"/>
    </w:rPr>
  </w:style>
  <w:style w:type="paragraph" w:customStyle="1" w:styleId="4EA61D22F41849DA9F9C98A993C786172">
    <w:name w:val="4EA61D22F41849DA9F9C98A993C786172"/>
    <w:rsid w:val="00CD11AE"/>
    <w:pPr>
      <w:spacing w:after="120" w:line="276" w:lineRule="auto"/>
    </w:pPr>
    <w:rPr>
      <w:rFonts w:ascii="Arial" w:eastAsiaTheme="minorHAnsi" w:hAnsi="Arial"/>
      <w:sz w:val="24"/>
      <w:szCs w:val="24"/>
      <w:lang w:eastAsia="en-US"/>
    </w:rPr>
  </w:style>
  <w:style w:type="paragraph" w:customStyle="1" w:styleId="52C44DD586414AB7A428CD10DBAD4F562">
    <w:name w:val="52C44DD586414AB7A428CD10DBAD4F562"/>
    <w:rsid w:val="00CD11AE"/>
    <w:pPr>
      <w:spacing w:after="120" w:line="276" w:lineRule="auto"/>
    </w:pPr>
    <w:rPr>
      <w:rFonts w:ascii="Arial" w:eastAsiaTheme="minorHAnsi" w:hAnsi="Arial"/>
      <w:sz w:val="24"/>
      <w:szCs w:val="24"/>
      <w:lang w:eastAsia="en-US"/>
    </w:rPr>
  </w:style>
  <w:style w:type="paragraph" w:customStyle="1" w:styleId="481EDC1D172B4C198E6FF9BD871602002">
    <w:name w:val="481EDC1D172B4C198E6FF9BD871602002"/>
    <w:rsid w:val="00CD11AE"/>
    <w:pPr>
      <w:spacing w:after="120" w:line="276" w:lineRule="auto"/>
    </w:pPr>
    <w:rPr>
      <w:rFonts w:ascii="Arial" w:eastAsiaTheme="minorHAnsi" w:hAnsi="Arial"/>
      <w:sz w:val="24"/>
      <w:szCs w:val="24"/>
      <w:lang w:eastAsia="en-US"/>
    </w:rPr>
  </w:style>
  <w:style w:type="paragraph" w:customStyle="1" w:styleId="AD1CACBC483A4AC3BE00695D280130782">
    <w:name w:val="AD1CACBC483A4AC3BE00695D280130782"/>
    <w:rsid w:val="00CD11AE"/>
    <w:pPr>
      <w:spacing w:after="120" w:line="276" w:lineRule="auto"/>
    </w:pPr>
    <w:rPr>
      <w:rFonts w:ascii="Arial" w:eastAsiaTheme="minorHAnsi" w:hAnsi="Arial"/>
      <w:sz w:val="24"/>
      <w:szCs w:val="24"/>
      <w:lang w:eastAsia="en-US"/>
    </w:rPr>
  </w:style>
  <w:style w:type="paragraph" w:customStyle="1" w:styleId="2E8483DE72F54C08A64DD4956A9C16D22">
    <w:name w:val="2E8483DE72F54C08A64DD4956A9C16D22"/>
    <w:rsid w:val="00CD11AE"/>
    <w:pPr>
      <w:spacing w:after="120" w:line="276" w:lineRule="auto"/>
    </w:pPr>
    <w:rPr>
      <w:rFonts w:ascii="Arial" w:eastAsiaTheme="minorHAnsi" w:hAnsi="Arial"/>
      <w:sz w:val="24"/>
      <w:szCs w:val="24"/>
      <w:lang w:eastAsia="en-US"/>
    </w:rPr>
  </w:style>
  <w:style w:type="paragraph" w:customStyle="1" w:styleId="BC2B7D7C9C354B18A8E207C3014532B317">
    <w:name w:val="BC2B7D7C9C354B18A8E207C3014532B317"/>
    <w:rsid w:val="00CD11AE"/>
    <w:pPr>
      <w:spacing w:after="120" w:line="276" w:lineRule="auto"/>
    </w:pPr>
    <w:rPr>
      <w:rFonts w:ascii="Arial" w:eastAsiaTheme="minorHAnsi" w:hAnsi="Arial"/>
      <w:sz w:val="24"/>
      <w:szCs w:val="24"/>
      <w:lang w:eastAsia="en-US"/>
    </w:rPr>
  </w:style>
  <w:style w:type="paragraph" w:customStyle="1" w:styleId="B7F601FE16324DABBE08534CC3E6108F7">
    <w:name w:val="B7F601FE16324DABBE08534CC3E6108F7"/>
    <w:rsid w:val="00CD11AE"/>
    <w:pPr>
      <w:spacing w:after="120" w:line="276" w:lineRule="auto"/>
    </w:pPr>
    <w:rPr>
      <w:rFonts w:ascii="Arial" w:eastAsiaTheme="minorHAnsi" w:hAnsi="Arial"/>
      <w:sz w:val="24"/>
      <w:szCs w:val="24"/>
      <w:lang w:eastAsia="en-US"/>
    </w:rPr>
  </w:style>
  <w:style w:type="paragraph" w:customStyle="1" w:styleId="B15267AE578A44BEB249BBFC13ED11BF7">
    <w:name w:val="B15267AE578A44BEB249BBFC13ED11BF7"/>
    <w:rsid w:val="00CD11AE"/>
    <w:pPr>
      <w:spacing w:after="120" w:line="276" w:lineRule="auto"/>
    </w:pPr>
    <w:rPr>
      <w:rFonts w:ascii="Arial" w:eastAsiaTheme="minorHAnsi" w:hAnsi="Arial"/>
      <w:sz w:val="24"/>
      <w:szCs w:val="24"/>
      <w:lang w:eastAsia="en-US"/>
    </w:rPr>
  </w:style>
  <w:style w:type="paragraph" w:customStyle="1" w:styleId="8A25C19DEDB8476E9DF9C2C6A3FC9CF77">
    <w:name w:val="8A25C19DEDB8476E9DF9C2C6A3FC9CF77"/>
    <w:rsid w:val="00CD11AE"/>
    <w:pPr>
      <w:spacing w:after="120" w:line="276" w:lineRule="auto"/>
    </w:pPr>
    <w:rPr>
      <w:rFonts w:ascii="Arial" w:eastAsiaTheme="minorHAnsi" w:hAnsi="Arial"/>
      <w:sz w:val="24"/>
      <w:szCs w:val="24"/>
      <w:lang w:eastAsia="en-US"/>
    </w:rPr>
  </w:style>
  <w:style w:type="paragraph" w:customStyle="1" w:styleId="558BE00B90FC40728E84892015A94A8017">
    <w:name w:val="558BE00B90FC40728E84892015A94A8017"/>
    <w:rsid w:val="00CD11AE"/>
    <w:pPr>
      <w:spacing w:after="120" w:line="276" w:lineRule="auto"/>
    </w:pPr>
    <w:rPr>
      <w:rFonts w:ascii="Arial" w:eastAsiaTheme="minorHAnsi" w:hAnsi="Arial"/>
      <w:sz w:val="24"/>
      <w:szCs w:val="24"/>
      <w:lang w:eastAsia="en-US"/>
    </w:rPr>
  </w:style>
  <w:style w:type="paragraph" w:customStyle="1" w:styleId="57241F50AF5E4B769CE7F6DA6436194616">
    <w:name w:val="57241F50AF5E4B769CE7F6DA6436194616"/>
    <w:rsid w:val="00CD11AE"/>
    <w:pPr>
      <w:spacing w:after="120" w:line="276" w:lineRule="auto"/>
    </w:pPr>
    <w:rPr>
      <w:rFonts w:ascii="Arial" w:eastAsiaTheme="minorHAnsi" w:hAnsi="Arial"/>
      <w:sz w:val="24"/>
      <w:szCs w:val="24"/>
      <w:lang w:eastAsia="en-US"/>
    </w:rPr>
  </w:style>
  <w:style w:type="paragraph" w:customStyle="1" w:styleId="06D142B1129A4650849B2017AD12264810">
    <w:name w:val="06D142B1129A4650849B2017AD12264810"/>
    <w:rsid w:val="00CD11AE"/>
    <w:pPr>
      <w:spacing w:after="120" w:line="276" w:lineRule="auto"/>
    </w:pPr>
    <w:rPr>
      <w:rFonts w:ascii="Arial" w:eastAsiaTheme="minorHAnsi" w:hAnsi="Arial"/>
      <w:sz w:val="24"/>
      <w:szCs w:val="24"/>
      <w:lang w:eastAsia="en-US"/>
    </w:rPr>
  </w:style>
  <w:style w:type="paragraph" w:customStyle="1" w:styleId="4BE9470A0DB049A89C4AA3356F2D093C16">
    <w:name w:val="4BE9470A0DB049A89C4AA3356F2D093C16"/>
    <w:rsid w:val="00CD11AE"/>
    <w:pPr>
      <w:spacing w:after="120" w:line="276" w:lineRule="auto"/>
    </w:pPr>
    <w:rPr>
      <w:rFonts w:ascii="Arial" w:eastAsiaTheme="minorHAnsi" w:hAnsi="Arial"/>
      <w:sz w:val="24"/>
      <w:szCs w:val="24"/>
      <w:lang w:eastAsia="en-US"/>
    </w:rPr>
  </w:style>
  <w:style w:type="paragraph" w:customStyle="1" w:styleId="6E471AF190D54A2287D7D19955D1F0B22">
    <w:name w:val="6E471AF190D54A2287D7D19955D1F0B22"/>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5C2561389D9045FDA21D27A61206618D2">
    <w:name w:val="5C2561389D9045FDA21D27A61206618D2"/>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8">
    <w:name w:val="6B29E7B932A244F0AB6B8E340F3AC4FF18"/>
    <w:rsid w:val="00CD11AE"/>
    <w:pPr>
      <w:spacing w:after="120" w:line="276" w:lineRule="auto"/>
    </w:pPr>
    <w:rPr>
      <w:rFonts w:ascii="Arial" w:eastAsiaTheme="minorHAnsi" w:hAnsi="Arial"/>
      <w:sz w:val="24"/>
      <w:szCs w:val="24"/>
      <w:lang w:eastAsia="en-US"/>
    </w:rPr>
  </w:style>
  <w:style w:type="paragraph" w:customStyle="1" w:styleId="DBC56663122C4FFCA41EF881EB157C6A18">
    <w:name w:val="DBC56663122C4FFCA41EF881EB157C6A18"/>
    <w:rsid w:val="00CD11AE"/>
    <w:pPr>
      <w:spacing w:after="120" w:line="276" w:lineRule="auto"/>
    </w:pPr>
    <w:rPr>
      <w:rFonts w:ascii="Arial" w:eastAsiaTheme="minorHAnsi" w:hAnsi="Arial"/>
      <w:sz w:val="24"/>
      <w:szCs w:val="24"/>
      <w:lang w:eastAsia="en-US"/>
    </w:rPr>
  </w:style>
  <w:style w:type="paragraph" w:customStyle="1" w:styleId="94D3D593B69040FFB409D28D5C4F2F2B16">
    <w:name w:val="94D3D593B69040FFB409D28D5C4F2F2B16"/>
    <w:rsid w:val="00CD11AE"/>
    <w:pPr>
      <w:spacing w:after="120" w:line="276" w:lineRule="auto"/>
    </w:pPr>
    <w:rPr>
      <w:rFonts w:ascii="Arial" w:eastAsiaTheme="minorHAnsi" w:hAnsi="Arial"/>
      <w:sz w:val="24"/>
      <w:szCs w:val="24"/>
      <w:lang w:eastAsia="en-US"/>
    </w:rPr>
  </w:style>
  <w:style w:type="paragraph" w:customStyle="1" w:styleId="77FE2D7D67614DB4ADA00F79CC70EF9414">
    <w:name w:val="77FE2D7D67614DB4ADA00F79CC70EF9414"/>
    <w:rsid w:val="00CD11AE"/>
    <w:pPr>
      <w:spacing w:after="120" w:line="276" w:lineRule="auto"/>
    </w:pPr>
    <w:rPr>
      <w:rFonts w:ascii="Arial" w:eastAsiaTheme="minorHAnsi" w:hAnsi="Arial"/>
      <w:sz w:val="24"/>
      <w:szCs w:val="24"/>
      <w:lang w:eastAsia="en-US"/>
    </w:rPr>
  </w:style>
  <w:style w:type="paragraph" w:customStyle="1" w:styleId="CF621B658F5A4E40922959CA84493D85">
    <w:name w:val="CF621B658F5A4E40922959CA84493D85"/>
    <w:rsid w:val="00CD11AE"/>
    <w:pPr>
      <w:spacing w:after="120" w:line="276" w:lineRule="auto"/>
    </w:pPr>
    <w:rPr>
      <w:rFonts w:ascii="Arial" w:eastAsiaTheme="minorHAnsi" w:hAnsi="Arial"/>
      <w:sz w:val="24"/>
      <w:szCs w:val="24"/>
      <w:lang w:eastAsia="en-US"/>
    </w:rPr>
  </w:style>
  <w:style w:type="paragraph" w:customStyle="1" w:styleId="FDD9A2A00FC14731B028E40887FD17B9">
    <w:name w:val="FDD9A2A00FC14731B028E40887FD17B9"/>
    <w:rsid w:val="00CD11AE"/>
    <w:pPr>
      <w:spacing w:after="120" w:line="276" w:lineRule="auto"/>
    </w:pPr>
    <w:rPr>
      <w:rFonts w:ascii="Arial" w:eastAsiaTheme="minorHAnsi" w:hAnsi="Arial"/>
      <w:sz w:val="24"/>
      <w:szCs w:val="24"/>
      <w:lang w:eastAsia="en-US"/>
    </w:rPr>
  </w:style>
  <w:style w:type="paragraph" w:customStyle="1" w:styleId="60F43EB61457474294D8209DF67F09D4">
    <w:name w:val="60F43EB61457474294D8209DF67F09D4"/>
    <w:rsid w:val="00CD11AE"/>
    <w:pPr>
      <w:spacing w:after="120" w:line="276" w:lineRule="auto"/>
    </w:pPr>
    <w:rPr>
      <w:rFonts w:ascii="Arial" w:eastAsiaTheme="minorHAnsi" w:hAnsi="Arial"/>
      <w:sz w:val="24"/>
      <w:szCs w:val="24"/>
      <w:lang w:eastAsia="en-US"/>
    </w:rPr>
  </w:style>
  <w:style w:type="paragraph" w:customStyle="1" w:styleId="BC2B7D7C9C354B18A8E207C3014532B318">
    <w:name w:val="BC2B7D7C9C354B18A8E207C3014532B318"/>
    <w:rsid w:val="00CD11AE"/>
    <w:pPr>
      <w:spacing w:after="120" w:line="276" w:lineRule="auto"/>
    </w:pPr>
    <w:rPr>
      <w:rFonts w:ascii="Arial" w:eastAsiaTheme="minorHAnsi" w:hAnsi="Arial"/>
      <w:sz w:val="24"/>
      <w:szCs w:val="24"/>
      <w:lang w:eastAsia="en-US"/>
    </w:rPr>
  </w:style>
  <w:style w:type="paragraph" w:customStyle="1" w:styleId="B7F601FE16324DABBE08534CC3E6108F8">
    <w:name w:val="B7F601FE16324DABBE08534CC3E6108F8"/>
    <w:rsid w:val="00CD11AE"/>
    <w:pPr>
      <w:spacing w:after="120" w:line="276" w:lineRule="auto"/>
    </w:pPr>
    <w:rPr>
      <w:rFonts w:ascii="Arial" w:eastAsiaTheme="minorHAnsi" w:hAnsi="Arial"/>
      <w:sz w:val="24"/>
      <w:szCs w:val="24"/>
      <w:lang w:eastAsia="en-US"/>
    </w:rPr>
  </w:style>
  <w:style w:type="paragraph" w:customStyle="1" w:styleId="B15267AE578A44BEB249BBFC13ED11BF8">
    <w:name w:val="B15267AE578A44BEB249BBFC13ED11BF8"/>
    <w:rsid w:val="00CD11AE"/>
    <w:pPr>
      <w:spacing w:after="120" w:line="276" w:lineRule="auto"/>
    </w:pPr>
    <w:rPr>
      <w:rFonts w:ascii="Arial" w:eastAsiaTheme="minorHAnsi" w:hAnsi="Arial"/>
      <w:sz w:val="24"/>
      <w:szCs w:val="24"/>
      <w:lang w:eastAsia="en-US"/>
    </w:rPr>
  </w:style>
  <w:style w:type="paragraph" w:customStyle="1" w:styleId="8A25C19DEDB8476E9DF9C2C6A3FC9CF78">
    <w:name w:val="8A25C19DEDB8476E9DF9C2C6A3FC9CF78"/>
    <w:rsid w:val="00CD11AE"/>
    <w:pPr>
      <w:spacing w:after="120" w:line="276" w:lineRule="auto"/>
    </w:pPr>
    <w:rPr>
      <w:rFonts w:ascii="Arial" w:eastAsiaTheme="minorHAnsi" w:hAnsi="Arial"/>
      <w:sz w:val="24"/>
      <w:szCs w:val="24"/>
      <w:lang w:eastAsia="en-US"/>
    </w:rPr>
  </w:style>
  <w:style w:type="paragraph" w:customStyle="1" w:styleId="558BE00B90FC40728E84892015A94A8018">
    <w:name w:val="558BE00B90FC40728E84892015A94A8018"/>
    <w:rsid w:val="00CD11AE"/>
    <w:pPr>
      <w:spacing w:after="120" w:line="276" w:lineRule="auto"/>
    </w:pPr>
    <w:rPr>
      <w:rFonts w:ascii="Arial" w:eastAsiaTheme="minorHAnsi" w:hAnsi="Arial"/>
      <w:sz w:val="24"/>
      <w:szCs w:val="24"/>
      <w:lang w:eastAsia="en-US"/>
    </w:rPr>
  </w:style>
  <w:style w:type="paragraph" w:customStyle="1" w:styleId="57241F50AF5E4B769CE7F6DA6436194617">
    <w:name w:val="57241F50AF5E4B769CE7F6DA6436194617"/>
    <w:rsid w:val="00CD11AE"/>
    <w:pPr>
      <w:spacing w:after="120" w:line="276" w:lineRule="auto"/>
    </w:pPr>
    <w:rPr>
      <w:rFonts w:ascii="Arial" w:eastAsiaTheme="minorHAnsi" w:hAnsi="Arial"/>
      <w:sz w:val="24"/>
      <w:szCs w:val="24"/>
      <w:lang w:eastAsia="en-US"/>
    </w:rPr>
  </w:style>
  <w:style w:type="paragraph" w:customStyle="1" w:styleId="06D142B1129A4650849B2017AD12264811">
    <w:name w:val="06D142B1129A4650849B2017AD12264811"/>
    <w:rsid w:val="00CD11AE"/>
    <w:pPr>
      <w:spacing w:after="120" w:line="276" w:lineRule="auto"/>
    </w:pPr>
    <w:rPr>
      <w:rFonts w:ascii="Arial" w:eastAsiaTheme="minorHAnsi" w:hAnsi="Arial"/>
      <w:sz w:val="24"/>
      <w:szCs w:val="24"/>
      <w:lang w:eastAsia="en-US"/>
    </w:rPr>
  </w:style>
  <w:style w:type="paragraph" w:customStyle="1" w:styleId="4BE9470A0DB049A89C4AA3356F2D093C17">
    <w:name w:val="4BE9470A0DB049A89C4AA3356F2D093C17"/>
    <w:rsid w:val="00CD11AE"/>
    <w:pPr>
      <w:spacing w:after="120" w:line="276" w:lineRule="auto"/>
    </w:pPr>
    <w:rPr>
      <w:rFonts w:ascii="Arial" w:eastAsiaTheme="minorHAnsi" w:hAnsi="Arial"/>
      <w:sz w:val="24"/>
      <w:szCs w:val="24"/>
      <w:lang w:eastAsia="en-US"/>
    </w:rPr>
  </w:style>
  <w:style w:type="paragraph" w:customStyle="1" w:styleId="6E471AF190D54A2287D7D19955D1F0B23">
    <w:name w:val="6E471AF190D54A2287D7D19955D1F0B23"/>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5C2561389D9045FDA21D27A61206618D3">
    <w:name w:val="5C2561389D9045FDA21D27A61206618D3"/>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9">
    <w:name w:val="6B29E7B932A244F0AB6B8E340F3AC4FF19"/>
    <w:rsid w:val="00CD11AE"/>
    <w:pPr>
      <w:spacing w:after="120" w:line="276" w:lineRule="auto"/>
    </w:pPr>
    <w:rPr>
      <w:rFonts w:ascii="Arial" w:eastAsiaTheme="minorHAnsi" w:hAnsi="Arial"/>
      <w:sz w:val="24"/>
      <w:szCs w:val="24"/>
      <w:lang w:eastAsia="en-US"/>
    </w:rPr>
  </w:style>
  <w:style w:type="paragraph" w:customStyle="1" w:styleId="DBC56663122C4FFCA41EF881EB157C6A19">
    <w:name w:val="DBC56663122C4FFCA41EF881EB157C6A19"/>
    <w:rsid w:val="00CD11AE"/>
    <w:pPr>
      <w:spacing w:after="120" w:line="276" w:lineRule="auto"/>
    </w:pPr>
    <w:rPr>
      <w:rFonts w:ascii="Arial" w:eastAsiaTheme="minorHAnsi" w:hAnsi="Arial"/>
      <w:sz w:val="24"/>
      <w:szCs w:val="24"/>
      <w:lang w:eastAsia="en-US"/>
    </w:rPr>
  </w:style>
  <w:style w:type="paragraph" w:customStyle="1" w:styleId="94D3D593B69040FFB409D28D5C4F2F2B17">
    <w:name w:val="94D3D593B69040FFB409D28D5C4F2F2B17"/>
    <w:rsid w:val="00CD11AE"/>
    <w:pPr>
      <w:spacing w:after="120" w:line="276" w:lineRule="auto"/>
    </w:pPr>
    <w:rPr>
      <w:rFonts w:ascii="Arial" w:eastAsiaTheme="minorHAnsi" w:hAnsi="Arial"/>
      <w:sz w:val="24"/>
      <w:szCs w:val="24"/>
      <w:lang w:eastAsia="en-US"/>
    </w:rPr>
  </w:style>
  <w:style w:type="paragraph" w:customStyle="1" w:styleId="77FE2D7D67614DB4ADA00F79CC70EF9415">
    <w:name w:val="77FE2D7D67614DB4ADA00F79CC70EF9415"/>
    <w:rsid w:val="00CD11AE"/>
    <w:pPr>
      <w:spacing w:after="120" w:line="276" w:lineRule="auto"/>
    </w:pPr>
    <w:rPr>
      <w:rFonts w:ascii="Arial" w:eastAsiaTheme="minorHAnsi" w:hAnsi="Arial"/>
      <w:sz w:val="24"/>
      <w:szCs w:val="24"/>
      <w:lang w:eastAsia="en-US"/>
    </w:rPr>
  </w:style>
  <w:style w:type="paragraph" w:customStyle="1" w:styleId="CF621B658F5A4E40922959CA84493D851">
    <w:name w:val="CF621B658F5A4E40922959CA84493D851"/>
    <w:rsid w:val="00CD11AE"/>
    <w:pPr>
      <w:spacing w:after="120" w:line="276" w:lineRule="auto"/>
    </w:pPr>
    <w:rPr>
      <w:rFonts w:ascii="Arial" w:eastAsiaTheme="minorHAnsi" w:hAnsi="Arial"/>
      <w:sz w:val="24"/>
      <w:szCs w:val="24"/>
      <w:lang w:eastAsia="en-US"/>
    </w:rPr>
  </w:style>
  <w:style w:type="paragraph" w:customStyle="1" w:styleId="FDD9A2A00FC14731B028E40887FD17B91">
    <w:name w:val="FDD9A2A00FC14731B028E40887FD17B91"/>
    <w:rsid w:val="00CD11AE"/>
    <w:pPr>
      <w:spacing w:after="120" w:line="276" w:lineRule="auto"/>
    </w:pPr>
    <w:rPr>
      <w:rFonts w:ascii="Arial" w:eastAsiaTheme="minorHAnsi" w:hAnsi="Arial"/>
      <w:sz w:val="24"/>
      <w:szCs w:val="24"/>
      <w:lang w:eastAsia="en-US"/>
    </w:rPr>
  </w:style>
  <w:style w:type="paragraph" w:customStyle="1" w:styleId="60F43EB61457474294D8209DF67F09D41">
    <w:name w:val="60F43EB61457474294D8209DF67F09D41"/>
    <w:rsid w:val="00CD11AE"/>
    <w:pPr>
      <w:spacing w:after="120" w:line="276" w:lineRule="auto"/>
    </w:pPr>
    <w:rPr>
      <w:rFonts w:ascii="Arial" w:eastAsiaTheme="minorHAnsi" w:hAnsi="Arial"/>
      <w:sz w:val="24"/>
      <w:szCs w:val="24"/>
      <w:lang w:eastAsia="en-US"/>
    </w:rPr>
  </w:style>
  <w:style w:type="paragraph" w:customStyle="1" w:styleId="BC2B7D7C9C354B18A8E207C3014532B319">
    <w:name w:val="BC2B7D7C9C354B18A8E207C3014532B319"/>
    <w:rsid w:val="00CD11AE"/>
    <w:pPr>
      <w:spacing w:after="120" w:line="276" w:lineRule="auto"/>
    </w:pPr>
    <w:rPr>
      <w:rFonts w:ascii="Arial" w:eastAsiaTheme="minorHAnsi" w:hAnsi="Arial"/>
      <w:sz w:val="24"/>
      <w:szCs w:val="24"/>
      <w:lang w:eastAsia="en-US"/>
    </w:rPr>
  </w:style>
  <w:style w:type="paragraph" w:customStyle="1" w:styleId="B7F601FE16324DABBE08534CC3E6108F9">
    <w:name w:val="B7F601FE16324DABBE08534CC3E6108F9"/>
    <w:rsid w:val="00CD11AE"/>
    <w:pPr>
      <w:spacing w:after="120" w:line="276" w:lineRule="auto"/>
    </w:pPr>
    <w:rPr>
      <w:rFonts w:ascii="Arial" w:eastAsiaTheme="minorHAnsi" w:hAnsi="Arial"/>
      <w:sz w:val="24"/>
      <w:szCs w:val="24"/>
      <w:lang w:eastAsia="en-US"/>
    </w:rPr>
  </w:style>
  <w:style w:type="paragraph" w:customStyle="1" w:styleId="B15267AE578A44BEB249BBFC13ED11BF9">
    <w:name w:val="B15267AE578A44BEB249BBFC13ED11BF9"/>
    <w:rsid w:val="00CD11AE"/>
    <w:pPr>
      <w:spacing w:after="120" w:line="276" w:lineRule="auto"/>
    </w:pPr>
    <w:rPr>
      <w:rFonts w:ascii="Arial" w:eastAsiaTheme="minorHAnsi" w:hAnsi="Arial"/>
      <w:sz w:val="24"/>
      <w:szCs w:val="24"/>
      <w:lang w:eastAsia="en-US"/>
    </w:rPr>
  </w:style>
  <w:style w:type="paragraph" w:customStyle="1" w:styleId="8A25C19DEDB8476E9DF9C2C6A3FC9CF79">
    <w:name w:val="8A25C19DEDB8476E9DF9C2C6A3FC9CF79"/>
    <w:rsid w:val="00CD11AE"/>
    <w:pPr>
      <w:spacing w:after="120" w:line="276" w:lineRule="auto"/>
    </w:pPr>
    <w:rPr>
      <w:rFonts w:ascii="Arial" w:eastAsiaTheme="minorHAnsi" w:hAnsi="Arial"/>
      <w:sz w:val="24"/>
      <w:szCs w:val="24"/>
      <w:lang w:eastAsia="en-US"/>
    </w:rPr>
  </w:style>
  <w:style w:type="paragraph" w:customStyle="1" w:styleId="558BE00B90FC40728E84892015A94A8019">
    <w:name w:val="558BE00B90FC40728E84892015A94A8019"/>
    <w:rsid w:val="00CD11AE"/>
    <w:pPr>
      <w:spacing w:after="120" w:line="276" w:lineRule="auto"/>
    </w:pPr>
    <w:rPr>
      <w:rFonts w:ascii="Arial" w:eastAsiaTheme="minorHAnsi" w:hAnsi="Arial"/>
      <w:sz w:val="24"/>
      <w:szCs w:val="24"/>
      <w:lang w:eastAsia="en-US"/>
    </w:rPr>
  </w:style>
  <w:style w:type="paragraph" w:customStyle="1" w:styleId="57241F50AF5E4B769CE7F6DA6436194618">
    <w:name w:val="57241F50AF5E4B769CE7F6DA6436194618"/>
    <w:rsid w:val="00CD11AE"/>
    <w:pPr>
      <w:spacing w:after="120" w:line="276" w:lineRule="auto"/>
    </w:pPr>
    <w:rPr>
      <w:rFonts w:ascii="Arial" w:eastAsiaTheme="minorHAnsi" w:hAnsi="Arial"/>
      <w:sz w:val="24"/>
      <w:szCs w:val="24"/>
      <w:lang w:eastAsia="en-US"/>
    </w:rPr>
  </w:style>
  <w:style w:type="paragraph" w:customStyle="1" w:styleId="06D142B1129A4650849B2017AD12264812">
    <w:name w:val="06D142B1129A4650849B2017AD12264812"/>
    <w:rsid w:val="00CD11AE"/>
    <w:pPr>
      <w:spacing w:after="120" w:line="276" w:lineRule="auto"/>
    </w:pPr>
    <w:rPr>
      <w:rFonts w:ascii="Arial" w:eastAsiaTheme="minorHAnsi" w:hAnsi="Arial"/>
      <w:sz w:val="24"/>
      <w:szCs w:val="24"/>
      <w:lang w:eastAsia="en-US"/>
    </w:rPr>
  </w:style>
  <w:style w:type="paragraph" w:customStyle="1" w:styleId="4BE9470A0DB049A89C4AA3356F2D093C18">
    <w:name w:val="4BE9470A0DB049A89C4AA3356F2D093C18"/>
    <w:rsid w:val="00CD11AE"/>
    <w:pPr>
      <w:spacing w:after="120" w:line="276" w:lineRule="auto"/>
    </w:pPr>
    <w:rPr>
      <w:rFonts w:ascii="Arial" w:eastAsiaTheme="minorHAnsi" w:hAnsi="Arial"/>
      <w:sz w:val="24"/>
      <w:szCs w:val="24"/>
      <w:lang w:eastAsia="en-US"/>
    </w:rPr>
  </w:style>
  <w:style w:type="paragraph" w:customStyle="1" w:styleId="6E471AF190D54A2287D7D19955D1F0B24">
    <w:name w:val="6E471AF190D54A2287D7D19955D1F0B24"/>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5C2561389D9045FDA21D27A61206618D4">
    <w:name w:val="5C2561389D9045FDA21D27A61206618D4"/>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0">
    <w:name w:val="6B29E7B932A244F0AB6B8E340F3AC4FF20"/>
    <w:rsid w:val="00CD11AE"/>
    <w:pPr>
      <w:spacing w:after="120" w:line="276" w:lineRule="auto"/>
    </w:pPr>
    <w:rPr>
      <w:rFonts w:ascii="Arial" w:eastAsiaTheme="minorHAnsi" w:hAnsi="Arial"/>
      <w:sz w:val="24"/>
      <w:szCs w:val="24"/>
      <w:lang w:eastAsia="en-US"/>
    </w:rPr>
  </w:style>
  <w:style w:type="paragraph" w:customStyle="1" w:styleId="DBC56663122C4FFCA41EF881EB157C6A20">
    <w:name w:val="DBC56663122C4FFCA41EF881EB157C6A20"/>
    <w:rsid w:val="00CD11AE"/>
    <w:pPr>
      <w:spacing w:after="120" w:line="276" w:lineRule="auto"/>
    </w:pPr>
    <w:rPr>
      <w:rFonts w:ascii="Arial" w:eastAsiaTheme="minorHAnsi" w:hAnsi="Arial"/>
      <w:sz w:val="24"/>
      <w:szCs w:val="24"/>
      <w:lang w:eastAsia="en-US"/>
    </w:rPr>
  </w:style>
  <w:style w:type="paragraph" w:customStyle="1" w:styleId="55F717C5D74844959C254DCDD8EABCA9">
    <w:name w:val="55F717C5D74844959C254DCDD8EABCA9"/>
    <w:rsid w:val="00CD11AE"/>
  </w:style>
  <w:style w:type="paragraph" w:customStyle="1" w:styleId="AAAC59D335EE439B9089F7DDB5078757">
    <w:name w:val="AAAC59D335EE439B9089F7DDB5078757"/>
    <w:rsid w:val="00CD11AE"/>
  </w:style>
  <w:style w:type="paragraph" w:customStyle="1" w:styleId="41FFA5EDED1D4D54A9DDD5F61CC329FA">
    <w:name w:val="41FFA5EDED1D4D54A9DDD5F61CC329FA"/>
    <w:rsid w:val="00CD11AE"/>
  </w:style>
  <w:style w:type="paragraph" w:customStyle="1" w:styleId="539CB6A488504818A3F383FC8D4AFC52">
    <w:name w:val="539CB6A488504818A3F383FC8D4AFC52"/>
    <w:rsid w:val="00CD11AE"/>
  </w:style>
  <w:style w:type="paragraph" w:customStyle="1" w:styleId="1DE8C92AB8CF48618E88881AB9AD6F03">
    <w:name w:val="1DE8C92AB8CF48618E88881AB9AD6F03"/>
    <w:rsid w:val="00CD11AE"/>
  </w:style>
  <w:style w:type="paragraph" w:customStyle="1" w:styleId="A7E6135E07BA4AF09E614336043B8E00">
    <w:name w:val="A7E6135E07BA4AF09E614336043B8E00"/>
    <w:rsid w:val="00CD11AE"/>
  </w:style>
  <w:style w:type="paragraph" w:customStyle="1" w:styleId="3227691630F4438185CC19D8D0FC448D">
    <w:name w:val="3227691630F4438185CC19D8D0FC448D"/>
    <w:rsid w:val="00CD11AE"/>
  </w:style>
  <w:style w:type="paragraph" w:customStyle="1" w:styleId="2DDFA08971134B46AD547C15125492D2">
    <w:name w:val="2DDFA08971134B46AD547C15125492D2"/>
    <w:rsid w:val="00CD11AE"/>
  </w:style>
  <w:style w:type="paragraph" w:customStyle="1" w:styleId="EB6096DD2C8B4CF090935251024A8D74">
    <w:name w:val="EB6096DD2C8B4CF090935251024A8D74"/>
    <w:rsid w:val="00CD11AE"/>
  </w:style>
  <w:style w:type="paragraph" w:customStyle="1" w:styleId="94D3D593B69040FFB409D28D5C4F2F2B18">
    <w:name w:val="94D3D593B69040FFB409D28D5C4F2F2B18"/>
    <w:rsid w:val="00CD11AE"/>
    <w:pPr>
      <w:spacing w:after="120" w:line="276" w:lineRule="auto"/>
    </w:pPr>
    <w:rPr>
      <w:rFonts w:ascii="Arial" w:eastAsiaTheme="minorHAnsi" w:hAnsi="Arial"/>
      <w:sz w:val="24"/>
      <w:szCs w:val="24"/>
      <w:lang w:eastAsia="en-US"/>
    </w:rPr>
  </w:style>
  <w:style w:type="paragraph" w:customStyle="1" w:styleId="77FE2D7D67614DB4ADA00F79CC70EF9416">
    <w:name w:val="77FE2D7D67614DB4ADA00F79CC70EF9416"/>
    <w:rsid w:val="00CD11AE"/>
    <w:pPr>
      <w:spacing w:after="120" w:line="276" w:lineRule="auto"/>
    </w:pPr>
    <w:rPr>
      <w:rFonts w:ascii="Arial" w:eastAsiaTheme="minorHAnsi" w:hAnsi="Arial"/>
      <w:sz w:val="24"/>
      <w:szCs w:val="24"/>
      <w:lang w:eastAsia="en-US"/>
    </w:rPr>
  </w:style>
  <w:style w:type="paragraph" w:customStyle="1" w:styleId="CF621B658F5A4E40922959CA84493D852">
    <w:name w:val="CF621B658F5A4E40922959CA84493D852"/>
    <w:rsid w:val="00CD11AE"/>
    <w:pPr>
      <w:spacing w:after="120" w:line="276" w:lineRule="auto"/>
    </w:pPr>
    <w:rPr>
      <w:rFonts w:ascii="Arial" w:eastAsiaTheme="minorHAnsi" w:hAnsi="Arial"/>
      <w:sz w:val="24"/>
      <w:szCs w:val="24"/>
      <w:lang w:eastAsia="en-US"/>
    </w:rPr>
  </w:style>
  <w:style w:type="paragraph" w:customStyle="1" w:styleId="FDD9A2A00FC14731B028E40887FD17B92">
    <w:name w:val="FDD9A2A00FC14731B028E40887FD17B92"/>
    <w:rsid w:val="00CD11AE"/>
    <w:pPr>
      <w:spacing w:after="120" w:line="276" w:lineRule="auto"/>
    </w:pPr>
    <w:rPr>
      <w:rFonts w:ascii="Arial" w:eastAsiaTheme="minorHAnsi" w:hAnsi="Arial"/>
      <w:sz w:val="24"/>
      <w:szCs w:val="24"/>
      <w:lang w:eastAsia="en-US"/>
    </w:rPr>
  </w:style>
  <w:style w:type="paragraph" w:customStyle="1" w:styleId="60F43EB61457474294D8209DF67F09D42">
    <w:name w:val="60F43EB61457474294D8209DF67F09D42"/>
    <w:rsid w:val="00CD11AE"/>
    <w:pPr>
      <w:spacing w:after="120" w:line="276" w:lineRule="auto"/>
    </w:pPr>
    <w:rPr>
      <w:rFonts w:ascii="Arial" w:eastAsiaTheme="minorHAnsi" w:hAnsi="Arial"/>
      <w:sz w:val="24"/>
      <w:szCs w:val="24"/>
      <w:lang w:eastAsia="en-US"/>
    </w:rPr>
  </w:style>
  <w:style w:type="paragraph" w:customStyle="1" w:styleId="539CB6A488504818A3F383FC8D4AFC521">
    <w:name w:val="539CB6A488504818A3F383FC8D4AFC521"/>
    <w:rsid w:val="00CD11AE"/>
    <w:pPr>
      <w:spacing w:after="120" w:line="276" w:lineRule="auto"/>
    </w:pPr>
    <w:rPr>
      <w:rFonts w:ascii="Arial" w:eastAsiaTheme="minorHAnsi" w:hAnsi="Arial"/>
      <w:sz w:val="24"/>
      <w:szCs w:val="24"/>
      <w:lang w:eastAsia="en-US"/>
    </w:rPr>
  </w:style>
  <w:style w:type="paragraph" w:customStyle="1" w:styleId="1DE8C92AB8CF48618E88881AB9AD6F031">
    <w:name w:val="1DE8C92AB8CF48618E88881AB9AD6F031"/>
    <w:rsid w:val="00CD11AE"/>
    <w:pPr>
      <w:spacing w:after="120" w:line="276" w:lineRule="auto"/>
    </w:pPr>
    <w:rPr>
      <w:rFonts w:ascii="Arial" w:eastAsiaTheme="minorHAnsi" w:hAnsi="Arial"/>
      <w:sz w:val="24"/>
      <w:szCs w:val="24"/>
      <w:lang w:eastAsia="en-US"/>
    </w:rPr>
  </w:style>
  <w:style w:type="paragraph" w:customStyle="1" w:styleId="A7E6135E07BA4AF09E614336043B8E001">
    <w:name w:val="A7E6135E07BA4AF09E614336043B8E001"/>
    <w:rsid w:val="00CD11AE"/>
    <w:pPr>
      <w:spacing w:after="120" w:line="276" w:lineRule="auto"/>
    </w:pPr>
    <w:rPr>
      <w:rFonts w:ascii="Arial" w:eastAsiaTheme="minorHAnsi" w:hAnsi="Arial"/>
      <w:sz w:val="24"/>
      <w:szCs w:val="24"/>
      <w:lang w:eastAsia="en-US"/>
    </w:rPr>
  </w:style>
  <w:style w:type="paragraph" w:customStyle="1" w:styleId="3227691630F4438185CC19D8D0FC448D1">
    <w:name w:val="3227691630F4438185CC19D8D0FC448D1"/>
    <w:rsid w:val="00CD11AE"/>
    <w:pPr>
      <w:spacing w:after="120" w:line="276" w:lineRule="auto"/>
    </w:pPr>
    <w:rPr>
      <w:rFonts w:ascii="Arial" w:eastAsiaTheme="minorHAnsi" w:hAnsi="Arial"/>
      <w:sz w:val="24"/>
      <w:szCs w:val="24"/>
      <w:lang w:eastAsia="en-US"/>
    </w:rPr>
  </w:style>
  <w:style w:type="paragraph" w:customStyle="1" w:styleId="2DDFA08971134B46AD547C15125492D21">
    <w:name w:val="2DDFA08971134B46AD547C15125492D21"/>
    <w:rsid w:val="00CD11AE"/>
    <w:pPr>
      <w:spacing w:after="120" w:line="276" w:lineRule="auto"/>
    </w:pPr>
    <w:rPr>
      <w:rFonts w:ascii="Arial" w:eastAsiaTheme="minorHAnsi" w:hAnsi="Arial"/>
      <w:sz w:val="24"/>
      <w:szCs w:val="24"/>
      <w:lang w:eastAsia="en-US"/>
    </w:rPr>
  </w:style>
  <w:style w:type="paragraph" w:customStyle="1" w:styleId="EB6096DD2C8B4CF090935251024A8D741">
    <w:name w:val="EB6096DD2C8B4CF090935251024A8D741"/>
    <w:rsid w:val="00CD11AE"/>
    <w:pPr>
      <w:spacing w:after="120" w:line="276" w:lineRule="auto"/>
    </w:pPr>
    <w:rPr>
      <w:rFonts w:ascii="Arial" w:eastAsiaTheme="minorHAnsi" w:hAnsi="Arial"/>
      <w:sz w:val="24"/>
      <w:szCs w:val="24"/>
      <w:lang w:eastAsia="en-US"/>
    </w:rPr>
  </w:style>
  <w:style w:type="paragraph" w:customStyle="1" w:styleId="41FFA5EDED1D4D54A9DDD5F61CC329FA1">
    <w:name w:val="41FFA5EDED1D4D54A9DDD5F61CC329FA1"/>
    <w:rsid w:val="00CD11AE"/>
    <w:pPr>
      <w:spacing w:after="120" w:line="276" w:lineRule="auto"/>
    </w:pPr>
    <w:rPr>
      <w:rFonts w:ascii="Arial" w:eastAsiaTheme="minorHAnsi" w:hAnsi="Arial"/>
      <w:sz w:val="24"/>
      <w:szCs w:val="24"/>
      <w:lang w:eastAsia="en-US"/>
    </w:rPr>
  </w:style>
  <w:style w:type="paragraph" w:customStyle="1" w:styleId="AAAC59D335EE439B9089F7DDB50787571">
    <w:name w:val="AAAC59D335EE439B9089F7DDB50787571"/>
    <w:rsid w:val="00CD11AE"/>
    <w:pPr>
      <w:spacing w:after="120" w:line="276" w:lineRule="auto"/>
    </w:pPr>
    <w:rPr>
      <w:rFonts w:ascii="Arial" w:eastAsiaTheme="minorHAnsi" w:hAnsi="Arial"/>
      <w:sz w:val="24"/>
      <w:szCs w:val="24"/>
      <w:lang w:eastAsia="en-US"/>
    </w:rPr>
  </w:style>
  <w:style w:type="paragraph" w:customStyle="1" w:styleId="55F717C5D74844959C254DCDD8EABCA91">
    <w:name w:val="55F717C5D74844959C254DCDD8EABCA91"/>
    <w:rsid w:val="00CD11AE"/>
    <w:pPr>
      <w:spacing w:after="120" w:line="276" w:lineRule="auto"/>
    </w:pPr>
    <w:rPr>
      <w:rFonts w:ascii="Arial" w:eastAsiaTheme="minorHAnsi" w:hAnsi="Arial"/>
      <w:sz w:val="24"/>
      <w:szCs w:val="24"/>
      <w:lang w:eastAsia="en-US"/>
    </w:rPr>
  </w:style>
  <w:style w:type="paragraph" w:customStyle="1" w:styleId="6E471AF190D54A2287D7D19955D1F0B25">
    <w:name w:val="6E471AF190D54A2287D7D19955D1F0B25"/>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5C2561389D9045FDA21D27A61206618D5">
    <w:name w:val="5C2561389D9045FDA21D27A61206618D5"/>
    <w:rsid w:val="00CD11AE"/>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1">
    <w:name w:val="6B29E7B932A244F0AB6B8E340F3AC4FF21"/>
    <w:rsid w:val="00CD11AE"/>
    <w:pPr>
      <w:spacing w:after="120" w:line="276" w:lineRule="auto"/>
    </w:pPr>
    <w:rPr>
      <w:rFonts w:ascii="Arial" w:eastAsiaTheme="minorHAnsi" w:hAnsi="Arial"/>
      <w:sz w:val="24"/>
      <w:szCs w:val="24"/>
      <w:lang w:eastAsia="en-US"/>
    </w:rPr>
  </w:style>
  <w:style w:type="paragraph" w:customStyle="1" w:styleId="DBC56663122C4FFCA41EF881EB157C6A21">
    <w:name w:val="DBC56663122C4FFCA41EF881EB157C6A21"/>
    <w:rsid w:val="00CD11AE"/>
    <w:pPr>
      <w:spacing w:after="120" w:line="276" w:lineRule="auto"/>
    </w:pPr>
    <w:rPr>
      <w:rFonts w:ascii="Arial" w:eastAsiaTheme="minorHAnsi" w:hAnsi="Arial"/>
      <w:sz w:val="24"/>
      <w:szCs w:val="24"/>
      <w:lang w:eastAsia="en-US"/>
    </w:rPr>
  </w:style>
  <w:style w:type="paragraph" w:customStyle="1" w:styleId="94D3D593B69040FFB409D28D5C4F2F2B19">
    <w:name w:val="94D3D593B69040FFB409D28D5C4F2F2B19"/>
    <w:rsid w:val="00DF7653"/>
    <w:pPr>
      <w:spacing w:after="120" w:line="276" w:lineRule="auto"/>
    </w:pPr>
    <w:rPr>
      <w:rFonts w:ascii="Arial" w:eastAsiaTheme="minorHAnsi" w:hAnsi="Arial"/>
      <w:sz w:val="24"/>
      <w:szCs w:val="24"/>
      <w:lang w:eastAsia="en-US"/>
    </w:rPr>
  </w:style>
  <w:style w:type="paragraph" w:customStyle="1" w:styleId="77FE2D7D67614DB4ADA00F79CC70EF9417">
    <w:name w:val="77FE2D7D67614DB4ADA00F79CC70EF9417"/>
    <w:rsid w:val="00DF7653"/>
    <w:pPr>
      <w:spacing w:after="120" w:line="276" w:lineRule="auto"/>
    </w:pPr>
    <w:rPr>
      <w:rFonts w:ascii="Arial" w:eastAsiaTheme="minorHAnsi" w:hAnsi="Arial"/>
      <w:sz w:val="24"/>
      <w:szCs w:val="24"/>
      <w:lang w:eastAsia="en-US"/>
    </w:rPr>
  </w:style>
  <w:style w:type="paragraph" w:customStyle="1" w:styleId="CF621B658F5A4E40922959CA84493D853">
    <w:name w:val="CF621B658F5A4E40922959CA84493D853"/>
    <w:rsid w:val="00DF7653"/>
    <w:pPr>
      <w:spacing w:after="120" w:line="276" w:lineRule="auto"/>
    </w:pPr>
    <w:rPr>
      <w:rFonts w:ascii="Arial" w:eastAsiaTheme="minorHAnsi" w:hAnsi="Arial"/>
      <w:sz w:val="24"/>
      <w:szCs w:val="24"/>
      <w:lang w:eastAsia="en-US"/>
    </w:rPr>
  </w:style>
  <w:style w:type="paragraph" w:customStyle="1" w:styleId="FDD9A2A00FC14731B028E40887FD17B93">
    <w:name w:val="FDD9A2A00FC14731B028E40887FD17B93"/>
    <w:rsid w:val="00DF7653"/>
    <w:pPr>
      <w:spacing w:after="120" w:line="276" w:lineRule="auto"/>
    </w:pPr>
    <w:rPr>
      <w:rFonts w:ascii="Arial" w:eastAsiaTheme="minorHAnsi" w:hAnsi="Arial"/>
      <w:sz w:val="24"/>
      <w:szCs w:val="24"/>
      <w:lang w:eastAsia="en-US"/>
    </w:rPr>
  </w:style>
  <w:style w:type="paragraph" w:customStyle="1" w:styleId="60F43EB61457474294D8209DF67F09D43">
    <w:name w:val="60F43EB61457474294D8209DF67F09D43"/>
    <w:rsid w:val="00DF7653"/>
    <w:pPr>
      <w:spacing w:after="120" w:line="276" w:lineRule="auto"/>
    </w:pPr>
    <w:rPr>
      <w:rFonts w:ascii="Arial" w:eastAsiaTheme="minorHAnsi" w:hAnsi="Arial"/>
      <w:sz w:val="24"/>
      <w:szCs w:val="24"/>
      <w:lang w:eastAsia="en-US"/>
    </w:rPr>
  </w:style>
  <w:style w:type="paragraph" w:customStyle="1" w:styleId="539CB6A488504818A3F383FC8D4AFC522">
    <w:name w:val="539CB6A488504818A3F383FC8D4AFC522"/>
    <w:rsid w:val="00DF7653"/>
    <w:pPr>
      <w:spacing w:after="120" w:line="276" w:lineRule="auto"/>
    </w:pPr>
    <w:rPr>
      <w:rFonts w:ascii="Arial" w:eastAsiaTheme="minorHAnsi" w:hAnsi="Arial"/>
      <w:sz w:val="24"/>
      <w:szCs w:val="24"/>
      <w:lang w:eastAsia="en-US"/>
    </w:rPr>
  </w:style>
  <w:style w:type="paragraph" w:customStyle="1" w:styleId="1DE8C92AB8CF48618E88881AB9AD6F032">
    <w:name w:val="1DE8C92AB8CF48618E88881AB9AD6F032"/>
    <w:rsid w:val="00DF7653"/>
    <w:pPr>
      <w:spacing w:after="120" w:line="276" w:lineRule="auto"/>
    </w:pPr>
    <w:rPr>
      <w:rFonts w:ascii="Arial" w:eastAsiaTheme="minorHAnsi" w:hAnsi="Arial"/>
      <w:sz w:val="24"/>
      <w:szCs w:val="24"/>
      <w:lang w:eastAsia="en-US"/>
    </w:rPr>
  </w:style>
  <w:style w:type="paragraph" w:customStyle="1" w:styleId="A7E6135E07BA4AF09E614336043B8E002">
    <w:name w:val="A7E6135E07BA4AF09E614336043B8E002"/>
    <w:rsid w:val="00DF7653"/>
    <w:pPr>
      <w:spacing w:after="120" w:line="276" w:lineRule="auto"/>
    </w:pPr>
    <w:rPr>
      <w:rFonts w:ascii="Arial" w:eastAsiaTheme="minorHAnsi" w:hAnsi="Arial"/>
      <w:sz w:val="24"/>
      <w:szCs w:val="24"/>
      <w:lang w:eastAsia="en-US"/>
    </w:rPr>
  </w:style>
  <w:style w:type="paragraph" w:customStyle="1" w:styleId="3227691630F4438185CC19D8D0FC448D2">
    <w:name w:val="3227691630F4438185CC19D8D0FC448D2"/>
    <w:rsid w:val="00DF7653"/>
    <w:pPr>
      <w:spacing w:after="120" w:line="276" w:lineRule="auto"/>
    </w:pPr>
    <w:rPr>
      <w:rFonts w:ascii="Arial" w:eastAsiaTheme="minorHAnsi" w:hAnsi="Arial"/>
      <w:sz w:val="24"/>
      <w:szCs w:val="24"/>
      <w:lang w:eastAsia="en-US"/>
    </w:rPr>
  </w:style>
  <w:style w:type="paragraph" w:customStyle="1" w:styleId="2DDFA08971134B46AD547C15125492D22">
    <w:name w:val="2DDFA08971134B46AD547C15125492D22"/>
    <w:rsid w:val="00DF7653"/>
    <w:pPr>
      <w:spacing w:after="120" w:line="276" w:lineRule="auto"/>
    </w:pPr>
    <w:rPr>
      <w:rFonts w:ascii="Arial" w:eastAsiaTheme="minorHAnsi" w:hAnsi="Arial"/>
      <w:sz w:val="24"/>
      <w:szCs w:val="24"/>
      <w:lang w:eastAsia="en-US"/>
    </w:rPr>
  </w:style>
  <w:style w:type="paragraph" w:customStyle="1" w:styleId="EB6096DD2C8B4CF090935251024A8D742">
    <w:name w:val="EB6096DD2C8B4CF090935251024A8D742"/>
    <w:rsid w:val="00DF7653"/>
    <w:pPr>
      <w:spacing w:after="120" w:line="276" w:lineRule="auto"/>
    </w:pPr>
    <w:rPr>
      <w:rFonts w:ascii="Arial" w:eastAsiaTheme="minorHAnsi" w:hAnsi="Arial"/>
      <w:sz w:val="24"/>
      <w:szCs w:val="24"/>
      <w:lang w:eastAsia="en-US"/>
    </w:rPr>
  </w:style>
  <w:style w:type="paragraph" w:customStyle="1" w:styleId="41FFA5EDED1D4D54A9DDD5F61CC329FA2">
    <w:name w:val="41FFA5EDED1D4D54A9DDD5F61CC329FA2"/>
    <w:rsid w:val="00DF7653"/>
    <w:pPr>
      <w:spacing w:after="120" w:line="276" w:lineRule="auto"/>
    </w:pPr>
    <w:rPr>
      <w:rFonts w:ascii="Arial" w:eastAsiaTheme="minorHAnsi" w:hAnsi="Arial"/>
      <w:sz w:val="24"/>
      <w:szCs w:val="24"/>
      <w:lang w:eastAsia="en-US"/>
    </w:rPr>
  </w:style>
  <w:style w:type="paragraph" w:customStyle="1" w:styleId="AAAC59D335EE439B9089F7DDB50787572">
    <w:name w:val="AAAC59D335EE439B9089F7DDB50787572"/>
    <w:rsid w:val="00DF7653"/>
    <w:pPr>
      <w:spacing w:after="120" w:line="276" w:lineRule="auto"/>
    </w:pPr>
    <w:rPr>
      <w:rFonts w:ascii="Arial" w:eastAsiaTheme="minorHAnsi" w:hAnsi="Arial"/>
      <w:sz w:val="24"/>
      <w:szCs w:val="24"/>
      <w:lang w:eastAsia="en-US"/>
    </w:rPr>
  </w:style>
  <w:style w:type="paragraph" w:customStyle="1" w:styleId="55F717C5D74844959C254DCDD8EABCA92">
    <w:name w:val="55F717C5D74844959C254DCDD8EABCA92"/>
    <w:rsid w:val="00DF7653"/>
    <w:pPr>
      <w:spacing w:after="120" w:line="276" w:lineRule="auto"/>
    </w:pPr>
    <w:rPr>
      <w:rFonts w:ascii="Arial" w:eastAsiaTheme="minorHAnsi" w:hAnsi="Arial"/>
      <w:sz w:val="24"/>
      <w:szCs w:val="24"/>
      <w:lang w:eastAsia="en-US"/>
    </w:rPr>
  </w:style>
  <w:style w:type="paragraph" w:customStyle="1" w:styleId="6E471AF190D54A2287D7D19955D1F0B26">
    <w:name w:val="6E471AF190D54A2287D7D19955D1F0B26"/>
    <w:rsid w:val="00DF7653"/>
    <w:pPr>
      <w:numPr>
        <w:numId w:val="8"/>
      </w:numPr>
      <w:spacing w:after="120" w:line="276" w:lineRule="auto"/>
      <w:ind w:left="284" w:hanging="284"/>
    </w:pPr>
    <w:rPr>
      <w:rFonts w:ascii="Arial" w:eastAsiaTheme="minorHAnsi" w:hAnsi="Arial"/>
      <w:sz w:val="24"/>
      <w:szCs w:val="24"/>
      <w:lang w:eastAsia="en-US"/>
    </w:rPr>
  </w:style>
  <w:style w:type="paragraph" w:customStyle="1" w:styleId="3B5569BAD0AF428E9AEB29187F44B4DC">
    <w:name w:val="3B5569BAD0AF428E9AEB29187F44B4DC"/>
    <w:rsid w:val="00DF7653"/>
    <w:pPr>
      <w:tabs>
        <w:tab w:val="num" w:pos="720"/>
      </w:tabs>
      <w:spacing w:after="120" w:line="276" w:lineRule="auto"/>
      <w:ind w:left="284" w:hanging="284"/>
    </w:pPr>
    <w:rPr>
      <w:rFonts w:ascii="Arial" w:eastAsiaTheme="minorHAnsi" w:hAnsi="Arial"/>
      <w:sz w:val="24"/>
      <w:szCs w:val="24"/>
      <w:lang w:eastAsia="en-US"/>
    </w:rPr>
  </w:style>
  <w:style w:type="paragraph" w:customStyle="1" w:styleId="5C2561389D9045FDA21D27A61206618D6">
    <w:name w:val="5C2561389D9045FDA21D27A61206618D6"/>
    <w:rsid w:val="00DF7653"/>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2">
    <w:name w:val="6B29E7B932A244F0AB6B8E340F3AC4FF22"/>
    <w:rsid w:val="00DF7653"/>
    <w:pPr>
      <w:spacing w:after="120" w:line="276" w:lineRule="auto"/>
    </w:pPr>
    <w:rPr>
      <w:rFonts w:ascii="Arial" w:eastAsiaTheme="minorHAnsi" w:hAnsi="Arial"/>
      <w:sz w:val="24"/>
      <w:szCs w:val="24"/>
      <w:lang w:eastAsia="en-US"/>
    </w:rPr>
  </w:style>
  <w:style w:type="paragraph" w:customStyle="1" w:styleId="DBC56663122C4FFCA41EF881EB157C6A22">
    <w:name w:val="DBC56663122C4FFCA41EF881EB157C6A22"/>
    <w:rsid w:val="00DF7653"/>
    <w:pPr>
      <w:spacing w:after="120" w:line="276" w:lineRule="auto"/>
    </w:pPr>
    <w:rPr>
      <w:rFonts w:ascii="Arial" w:eastAsiaTheme="minorHAnsi" w:hAnsi="Arial"/>
      <w:sz w:val="24"/>
      <w:szCs w:val="24"/>
      <w:lang w:eastAsia="en-US"/>
    </w:rPr>
  </w:style>
  <w:style w:type="paragraph" w:customStyle="1" w:styleId="94D3D593B69040FFB409D28D5C4F2F2B20">
    <w:name w:val="94D3D593B69040FFB409D28D5C4F2F2B20"/>
    <w:rsid w:val="00BA2269"/>
    <w:pPr>
      <w:spacing w:after="120" w:line="276" w:lineRule="auto"/>
    </w:pPr>
    <w:rPr>
      <w:rFonts w:ascii="Arial" w:eastAsiaTheme="minorHAnsi" w:hAnsi="Arial"/>
      <w:sz w:val="24"/>
      <w:szCs w:val="24"/>
      <w:lang w:eastAsia="en-US"/>
    </w:rPr>
  </w:style>
  <w:style w:type="paragraph" w:customStyle="1" w:styleId="77FE2D7D67614DB4ADA00F79CC70EF9418">
    <w:name w:val="77FE2D7D67614DB4ADA00F79CC70EF9418"/>
    <w:rsid w:val="00BA2269"/>
    <w:pPr>
      <w:spacing w:after="120" w:line="276" w:lineRule="auto"/>
    </w:pPr>
    <w:rPr>
      <w:rFonts w:ascii="Arial" w:eastAsiaTheme="minorHAnsi" w:hAnsi="Arial"/>
      <w:sz w:val="24"/>
      <w:szCs w:val="24"/>
      <w:lang w:eastAsia="en-US"/>
    </w:rPr>
  </w:style>
  <w:style w:type="paragraph" w:customStyle="1" w:styleId="CF621B658F5A4E40922959CA84493D854">
    <w:name w:val="CF621B658F5A4E40922959CA84493D854"/>
    <w:rsid w:val="00BA2269"/>
    <w:pPr>
      <w:spacing w:after="120" w:line="276" w:lineRule="auto"/>
    </w:pPr>
    <w:rPr>
      <w:rFonts w:ascii="Arial" w:eastAsiaTheme="minorHAnsi" w:hAnsi="Arial"/>
      <w:sz w:val="24"/>
      <w:szCs w:val="24"/>
      <w:lang w:eastAsia="en-US"/>
    </w:rPr>
  </w:style>
  <w:style w:type="paragraph" w:customStyle="1" w:styleId="FDD9A2A00FC14731B028E40887FD17B94">
    <w:name w:val="FDD9A2A00FC14731B028E40887FD17B94"/>
    <w:rsid w:val="00BA2269"/>
    <w:pPr>
      <w:spacing w:after="120" w:line="276" w:lineRule="auto"/>
    </w:pPr>
    <w:rPr>
      <w:rFonts w:ascii="Arial" w:eastAsiaTheme="minorHAnsi" w:hAnsi="Arial"/>
      <w:sz w:val="24"/>
      <w:szCs w:val="24"/>
      <w:lang w:eastAsia="en-US"/>
    </w:rPr>
  </w:style>
  <w:style w:type="paragraph" w:customStyle="1" w:styleId="60F43EB61457474294D8209DF67F09D44">
    <w:name w:val="60F43EB61457474294D8209DF67F09D44"/>
    <w:rsid w:val="00BA2269"/>
    <w:pPr>
      <w:spacing w:after="120" w:line="276" w:lineRule="auto"/>
    </w:pPr>
    <w:rPr>
      <w:rFonts w:ascii="Arial" w:eastAsiaTheme="minorHAnsi" w:hAnsi="Arial"/>
      <w:sz w:val="24"/>
      <w:szCs w:val="24"/>
      <w:lang w:eastAsia="en-US"/>
    </w:rPr>
  </w:style>
  <w:style w:type="paragraph" w:customStyle="1" w:styleId="539CB6A488504818A3F383FC8D4AFC523">
    <w:name w:val="539CB6A488504818A3F383FC8D4AFC523"/>
    <w:rsid w:val="00BA2269"/>
    <w:pPr>
      <w:spacing w:after="120" w:line="276" w:lineRule="auto"/>
    </w:pPr>
    <w:rPr>
      <w:rFonts w:ascii="Arial" w:eastAsiaTheme="minorHAnsi" w:hAnsi="Arial"/>
      <w:sz w:val="24"/>
      <w:szCs w:val="24"/>
      <w:lang w:eastAsia="en-US"/>
    </w:rPr>
  </w:style>
  <w:style w:type="paragraph" w:customStyle="1" w:styleId="1DE8C92AB8CF48618E88881AB9AD6F033">
    <w:name w:val="1DE8C92AB8CF48618E88881AB9AD6F033"/>
    <w:rsid w:val="00BA2269"/>
    <w:pPr>
      <w:spacing w:after="120" w:line="276" w:lineRule="auto"/>
    </w:pPr>
    <w:rPr>
      <w:rFonts w:ascii="Arial" w:eastAsiaTheme="minorHAnsi" w:hAnsi="Arial"/>
      <w:sz w:val="24"/>
      <w:szCs w:val="24"/>
      <w:lang w:eastAsia="en-US"/>
    </w:rPr>
  </w:style>
  <w:style w:type="paragraph" w:customStyle="1" w:styleId="A7E6135E07BA4AF09E614336043B8E003">
    <w:name w:val="A7E6135E07BA4AF09E614336043B8E003"/>
    <w:rsid w:val="00BA2269"/>
    <w:pPr>
      <w:spacing w:after="120" w:line="276" w:lineRule="auto"/>
    </w:pPr>
    <w:rPr>
      <w:rFonts w:ascii="Arial" w:eastAsiaTheme="minorHAnsi" w:hAnsi="Arial"/>
      <w:sz w:val="24"/>
      <w:szCs w:val="24"/>
      <w:lang w:eastAsia="en-US"/>
    </w:rPr>
  </w:style>
  <w:style w:type="paragraph" w:customStyle="1" w:styleId="3227691630F4438185CC19D8D0FC448D3">
    <w:name w:val="3227691630F4438185CC19D8D0FC448D3"/>
    <w:rsid w:val="00BA2269"/>
    <w:pPr>
      <w:spacing w:after="120" w:line="276" w:lineRule="auto"/>
    </w:pPr>
    <w:rPr>
      <w:rFonts w:ascii="Arial" w:eastAsiaTheme="minorHAnsi" w:hAnsi="Arial"/>
      <w:sz w:val="24"/>
      <w:szCs w:val="24"/>
      <w:lang w:eastAsia="en-US"/>
    </w:rPr>
  </w:style>
  <w:style w:type="paragraph" w:customStyle="1" w:styleId="2DDFA08971134B46AD547C15125492D23">
    <w:name w:val="2DDFA08971134B46AD547C15125492D23"/>
    <w:rsid w:val="00BA2269"/>
    <w:pPr>
      <w:spacing w:after="120" w:line="276" w:lineRule="auto"/>
    </w:pPr>
    <w:rPr>
      <w:rFonts w:ascii="Arial" w:eastAsiaTheme="minorHAnsi" w:hAnsi="Arial"/>
      <w:sz w:val="24"/>
      <w:szCs w:val="24"/>
      <w:lang w:eastAsia="en-US"/>
    </w:rPr>
  </w:style>
  <w:style w:type="paragraph" w:customStyle="1" w:styleId="EB6096DD2C8B4CF090935251024A8D743">
    <w:name w:val="EB6096DD2C8B4CF090935251024A8D743"/>
    <w:rsid w:val="00BA2269"/>
    <w:pPr>
      <w:spacing w:after="120" w:line="276" w:lineRule="auto"/>
    </w:pPr>
    <w:rPr>
      <w:rFonts w:ascii="Arial" w:eastAsiaTheme="minorHAnsi" w:hAnsi="Arial"/>
      <w:sz w:val="24"/>
      <w:szCs w:val="24"/>
      <w:lang w:eastAsia="en-US"/>
    </w:rPr>
  </w:style>
  <w:style w:type="paragraph" w:customStyle="1" w:styleId="41FFA5EDED1D4D54A9DDD5F61CC329FA3">
    <w:name w:val="41FFA5EDED1D4D54A9DDD5F61CC329FA3"/>
    <w:rsid w:val="00BA2269"/>
    <w:pPr>
      <w:spacing w:after="120" w:line="276" w:lineRule="auto"/>
    </w:pPr>
    <w:rPr>
      <w:rFonts w:ascii="Arial" w:eastAsiaTheme="minorHAnsi" w:hAnsi="Arial"/>
      <w:sz w:val="24"/>
      <w:szCs w:val="24"/>
      <w:lang w:eastAsia="en-US"/>
    </w:rPr>
  </w:style>
  <w:style w:type="paragraph" w:customStyle="1" w:styleId="AAAC59D335EE439B9089F7DDB50787573">
    <w:name w:val="AAAC59D335EE439B9089F7DDB50787573"/>
    <w:rsid w:val="00BA2269"/>
    <w:pPr>
      <w:spacing w:after="120" w:line="276" w:lineRule="auto"/>
    </w:pPr>
    <w:rPr>
      <w:rFonts w:ascii="Arial" w:eastAsiaTheme="minorHAnsi" w:hAnsi="Arial"/>
      <w:sz w:val="24"/>
      <w:szCs w:val="24"/>
      <w:lang w:eastAsia="en-US"/>
    </w:rPr>
  </w:style>
  <w:style w:type="paragraph" w:customStyle="1" w:styleId="55F717C5D74844959C254DCDD8EABCA93">
    <w:name w:val="55F717C5D74844959C254DCDD8EABCA93"/>
    <w:rsid w:val="00BA2269"/>
    <w:pPr>
      <w:spacing w:after="120" w:line="276" w:lineRule="auto"/>
    </w:pPr>
    <w:rPr>
      <w:rFonts w:ascii="Arial" w:eastAsiaTheme="minorHAnsi" w:hAnsi="Arial"/>
      <w:sz w:val="24"/>
      <w:szCs w:val="24"/>
      <w:lang w:eastAsia="en-US"/>
    </w:rPr>
  </w:style>
  <w:style w:type="paragraph" w:customStyle="1" w:styleId="6E471AF190D54A2287D7D19955D1F0B27">
    <w:name w:val="6E471AF190D54A2287D7D19955D1F0B27"/>
    <w:rsid w:val="00BA2269"/>
    <w:pPr>
      <w:numPr>
        <w:numId w:val="9"/>
      </w:numPr>
      <w:spacing w:after="120" w:line="276" w:lineRule="auto"/>
      <w:ind w:left="284" w:hanging="284"/>
    </w:pPr>
    <w:rPr>
      <w:rFonts w:ascii="Arial" w:eastAsiaTheme="minorHAnsi" w:hAnsi="Arial"/>
      <w:sz w:val="24"/>
      <w:szCs w:val="24"/>
      <w:lang w:eastAsia="en-US"/>
    </w:rPr>
  </w:style>
  <w:style w:type="paragraph" w:customStyle="1" w:styleId="3B5569BAD0AF428E9AEB29187F44B4DC1">
    <w:name w:val="3B5569BAD0AF428E9AEB29187F44B4DC1"/>
    <w:rsid w:val="00BA2269"/>
    <w:pPr>
      <w:tabs>
        <w:tab w:val="num" w:pos="720"/>
      </w:tabs>
      <w:spacing w:after="120" w:line="276" w:lineRule="auto"/>
      <w:ind w:left="284" w:hanging="284"/>
    </w:pPr>
    <w:rPr>
      <w:rFonts w:ascii="Arial" w:eastAsiaTheme="minorHAnsi" w:hAnsi="Arial"/>
      <w:sz w:val="24"/>
      <w:szCs w:val="24"/>
      <w:lang w:eastAsia="en-US"/>
    </w:rPr>
  </w:style>
  <w:style w:type="paragraph" w:customStyle="1" w:styleId="5C2561389D9045FDA21D27A61206618D7">
    <w:name w:val="5C2561389D9045FDA21D27A61206618D7"/>
    <w:rsid w:val="00BA226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3">
    <w:name w:val="6B29E7B932A244F0AB6B8E340F3AC4FF23"/>
    <w:rsid w:val="00BA2269"/>
    <w:pPr>
      <w:spacing w:after="120" w:line="276" w:lineRule="auto"/>
    </w:pPr>
    <w:rPr>
      <w:rFonts w:ascii="Arial" w:eastAsiaTheme="minorHAnsi" w:hAnsi="Arial"/>
      <w:sz w:val="24"/>
      <w:szCs w:val="24"/>
      <w:lang w:eastAsia="en-US"/>
    </w:rPr>
  </w:style>
  <w:style w:type="paragraph" w:customStyle="1" w:styleId="DBC56663122C4FFCA41EF881EB157C6A23">
    <w:name w:val="DBC56663122C4FFCA41EF881EB157C6A23"/>
    <w:rsid w:val="00BA2269"/>
    <w:pPr>
      <w:spacing w:after="120" w:line="276" w:lineRule="auto"/>
    </w:pPr>
    <w:rPr>
      <w:rFonts w:ascii="Arial" w:eastAsiaTheme="minorHAnsi" w:hAnsi="Arial"/>
      <w:sz w:val="24"/>
      <w:szCs w:val="24"/>
      <w:lang w:eastAsia="en-US"/>
    </w:rPr>
  </w:style>
  <w:style w:type="paragraph" w:customStyle="1" w:styleId="94D3D593B69040FFB409D28D5C4F2F2B21">
    <w:name w:val="94D3D593B69040FFB409D28D5C4F2F2B21"/>
    <w:rsid w:val="00B2126A"/>
    <w:pPr>
      <w:spacing w:after="120" w:line="276" w:lineRule="auto"/>
    </w:pPr>
    <w:rPr>
      <w:rFonts w:ascii="Arial" w:eastAsiaTheme="minorHAnsi" w:hAnsi="Arial"/>
      <w:sz w:val="24"/>
      <w:szCs w:val="24"/>
      <w:lang w:eastAsia="en-US"/>
    </w:rPr>
  </w:style>
  <w:style w:type="paragraph" w:customStyle="1" w:styleId="77FE2D7D67614DB4ADA00F79CC70EF9419">
    <w:name w:val="77FE2D7D67614DB4ADA00F79CC70EF9419"/>
    <w:rsid w:val="00B2126A"/>
    <w:pPr>
      <w:spacing w:after="120" w:line="276" w:lineRule="auto"/>
    </w:pPr>
    <w:rPr>
      <w:rFonts w:ascii="Arial" w:eastAsiaTheme="minorHAnsi" w:hAnsi="Arial"/>
      <w:sz w:val="24"/>
      <w:szCs w:val="24"/>
      <w:lang w:eastAsia="en-US"/>
    </w:rPr>
  </w:style>
  <w:style w:type="paragraph" w:customStyle="1" w:styleId="CF621B658F5A4E40922959CA84493D855">
    <w:name w:val="CF621B658F5A4E40922959CA84493D855"/>
    <w:rsid w:val="00B2126A"/>
    <w:pPr>
      <w:spacing w:after="120" w:line="276" w:lineRule="auto"/>
    </w:pPr>
    <w:rPr>
      <w:rFonts w:ascii="Arial" w:eastAsiaTheme="minorHAnsi" w:hAnsi="Arial"/>
      <w:sz w:val="24"/>
      <w:szCs w:val="24"/>
      <w:lang w:eastAsia="en-US"/>
    </w:rPr>
  </w:style>
  <w:style w:type="paragraph" w:customStyle="1" w:styleId="FDD9A2A00FC14731B028E40887FD17B95">
    <w:name w:val="FDD9A2A00FC14731B028E40887FD17B95"/>
    <w:rsid w:val="00B2126A"/>
    <w:pPr>
      <w:spacing w:after="120" w:line="276" w:lineRule="auto"/>
    </w:pPr>
    <w:rPr>
      <w:rFonts w:ascii="Arial" w:eastAsiaTheme="minorHAnsi" w:hAnsi="Arial"/>
      <w:sz w:val="24"/>
      <w:szCs w:val="24"/>
      <w:lang w:eastAsia="en-US"/>
    </w:rPr>
  </w:style>
  <w:style w:type="paragraph" w:customStyle="1" w:styleId="60F43EB61457474294D8209DF67F09D45">
    <w:name w:val="60F43EB61457474294D8209DF67F09D45"/>
    <w:rsid w:val="00B2126A"/>
    <w:pPr>
      <w:spacing w:after="120" w:line="276" w:lineRule="auto"/>
    </w:pPr>
    <w:rPr>
      <w:rFonts w:ascii="Arial" w:eastAsiaTheme="minorHAnsi" w:hAnsi="Arial"/>
      <w:sz w:val="24"/>
      <w:szCs w:val="24"/>
      <w:lang w:eastAsia="en-US"/>
    </w:rPr>
  </w:style>
  <w:style w:type="paragraph" w:customStyle="1" w:styleId="539CB6A488504818A3F383FC8D4AFC524">
    <w:name w:val="539CB6A488504818A3F383FC8D4AFC524"/>
    <w:rsid w:val="00B2126A"/>
    <w:pPr>
      <w:spacing w:after="120" w:line="276" w:lineRule="auto"/>
    </w:pPr>
    <w:rPr>
      <w:rFonts w:ascii="Arial" w:eastAsiaTheme="minorHAnsi" w:hAnsi="Arial"/>
      <w:sz w:val="24"/>
      <w:szCs w:val="24"/>
      <w:lang w:eastAsia="en-US"/>
    </w:rPr>
  </w:style>
  <w:style w:type="paragraph" w:customStyle="1" w:styleId="1DE8C92AB8CF48618E88881AB9AD6F034">
    <w:name w:val="1DE8C92AB8CF48618E88881AB9AD6F034"/>
    <w:rsid w:val="00B2126A"/>
    <w:pPr>
      <w:spacing w:after="120" w:line="276" w:lineRule="auto"/>
    </w:pPr>
    <w:rPr>
      <w:rFonts w:ascii="Arial" w:eastAsiaTheme="minorHAnsi" w:hAnsi="Arial"/>
      <w:sz w:val="24"/>
      <w:szCs w:val="24"/>
      <w:lang w:eastAsia="en-US"/>
    </w:rPr>
  </w:style>
  <w:style w:type="paragraph" w:customStyle="1" w:styleId="A7E6135E07BA4AF09E614336043B8E004">
    <w:name w:val="A7E6135E07BA4AF09E614336043B8E004"/>
    <w:rsid w:val="00B2126A"/>
    <w:pPr>
      <w:spacing w:after="120" w:line="276" w:lineRule="auto"/>
    </w:pPr>
    <w:rPr>
      <w:rFonts w:ascii="Arial" w:eastAsiaTheme="minorHAnsi" w:hAnsi="Arial"/>
      <w:sz w:val="24"/>
      <w:szCs w:val="24"/>
      <w:lang w:eastAsia="en-US"/>
    </w:rPr>
  </w:style>
  <w:style w:type="paragraph" w:customStyle="1" w:styleId="3227691630F4438185CC19D8D0FC448D4">
    <w:name w:val="3227691630F4438185CC19D8D0FC448D4"/>
    <w:rsid w:val="00B2126A"/>
    <w:pPr>
      <w:spacing w:after="120" w:line="276" w:lineRule="auto"/>
    </w:pPr>
    <w:rPr>
      <w:rFonts w:ascii="Arial" w:eastAsiaTheme="minorHAnsi" w:hAnsi="Arial"/>
      <w:sz w:val="24"/>
      <w:szCs w:val="24"/>
      <w:lang w:eastAsia="en-US"/>
    </w:rPr>
  </w:style>
  <w:style w:type="paragraph" w:customStyle="1" w:styleId="2DDFA08971134B46AD547C15125492D24">
    <w:name w:val="2DDFA08971134B46AD547C15125492D24"/>
    <w:rsid w:val="00B2126A"/>
    <w:pPr>
      <w:spacing w:after="120" w:line="276" w:lineRule="auto"/>
    </w:pPr>
    <w:rPr>
      <w:rFonts w:ascii="Arial" w:eastAsiaTheme="minorHAnsi" w:hAnsi="Arial"/>
      <w:sz w:val="24"/>
      <w:szCs w:val="24"/>
      <w:lang w:eastAsia="en-US"/>
    </w:rPr>
  </w:style>
  <w:style w:type="paragraph" w:customStyle="1" w:styleId="EB6096DD2C8B4CF090935251024A8D744">
    <w:name w:val="EB6096DD2C8B4CF090935251024A8D744"/>
    <w:rsid w:val="00B2126A"/>
    <w:pPr>
      <w:spacing w:after="120" w:line="276" w:lineRule="auto"/>
    </w:pPr>
    <w:rPr>
      <w:rFonts w:ascii="Arial" w:eastAsiaTheme="minorHAnsi" w:hAnsi="Arial"/>
      <w:sz w:val="24"/>
      <w:szCs w:val="24"/>
      <w:lang w:eastAsia="en-US"/>
    </w:rPr>
  </w:style>
  <w:style w:type="paragraph" w:customStyle="1" w:styleId="41FFA5EDED1D4D54A9DDD5F61CC329FA4">
    <w:name w:val="41FFA5EDED1D4D54A9DDD5F61CC329FA4"/>
    <w:rsid w:val="00B2126A"/>
    <w:pPr>
      <w:spacing w:after="120" w:line="276" w:lineRule="auto"/>
    </w:pPr>
    <w:rPr>
      <w:rFonts w:ascii="Arial" w:eastAsiaTheme="minorHAnsi" w:hAnsi="Arial"/>
      <w:sz w:val="24"/>
      <w:szCs w:val="24"/>
      <w:lang w:eastAsia="en-US"/>
    </w:rPr>
  </w:style>
  <w:style w:type="paragraph" w:customStyle="1" w:styleId="AAAC59D335EE439B9089F7DDB50787574">
    <w:name w:val="AAAC59D335EE439B9089F7DDB50787574"/>
    <w:rsid w:val="00B2126A"/>
    <w:pPr>
      <w:spacing w:after="120" w:line="276" w:lineRule="auto"/>
    </w:pPr>
    <w:rPr>
      <w:rFonts w:ascii="Arial" w:eastAsiaTheme="minorHAnsi" w:hAnsi="Arial"/>
      <w:sz w:val="24"/>
      <w:szCs w:val="24"/>
      <w:lang w:eastAsia="en-US"/>
    </w:rPr>
  </w:style>
  <w:style w:type="paragraph" w:customStyle="1" w:styleId="55F717C5D74844959C254DCDD8EABCA94">
    <w:name w:val="55F717C5D74844959C254DCDD8EABCA94"/>
    <w:rsid w:val="00B2126A"/>
    <w:pPr>
      <w:spacing w:after="120" w:line="276" w:lineRule="auto"/>
    </w:pPr>
    <w:rPr>
      <w:rFonts w:ascii="Arial" w:eastAsiaTheme="minorHAnsi" w:hAnsi="Arial"/>
      <w:sz w:val="24"/>
      <w:szCs w:val="24"/>
      <w:lang w:eastAsia="en-US"/>
    </w:rPr>
  </w:style>
  <w:style w:type="paragraph" w:customStyle="1" w:styleId="6E471AF190D54A2287D7D19955D1F0B28">
    <w:name w:val="6E471AF190D54A2287D7D19955D1F0B28"/>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3B5569BAD0AF428E9AEB29187F44B4DC2">
    <w:name w:val="3B5569BAD0AF428E9AEB29187F44B4DC2"/>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5C2561389D9045FDA21D27A61206618D8">
    <w:name w:val="5C2561389D9045FDA21D27A61206618D8"/>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6B29E7B932A244F0AB6B8E340F3AC4FF24">
    <w:name w:val="6B29E7B932A244F0AB6B8E340F3AC4FF24"/>
    <w:rsid w:val="00B2126A"/>
    <w:pPr>
      <w:spacing w:after="120" w:line="276" w:lineRule="auto"/>
    </w:pPr>
    <w:rPr>
      <w:rFonts w:ascii="Arial" w:eastAsiaTheme="minorHAnsi" w:hAnsi="Arial"/>
      <w:sz w:val="24"/>
      <w:szCs w:val="24"/>
      <w:lang w:eastAsia="en-US"/>
    </w:rPr>
  </w:style>
  <w:style w:type="paragraph" w:customStyle="1" w:styleId="DBC56663122C4FFCA41EF881EB157C6A24">
    <w:name w:val="DBC56663122C4FFCA41EF881EB157C6A24"/>
    <w:rsid w:val="00B2126A"/>
    <w:pPr>
      <w:spacing w:after="120" w:line="276" w:lineRule="auto"/>
    </w:pPr>
    <w:rPr>
      <w:rFonts w:ascii="Arial" w:eastAsiaTheme="minorHAnsi" w:hAnsi="Arial"/>
      <w:sz w:val="24"/>
      <w:szCs w:val="24"/>
      <w:lang w:eastAsia="en-US"/>
    </w:rPr>
  </w:style>
  <w:style w:type="paragraph" w:customStyle="1" w:styleId="94D3D593B69040FFB409D28D5C4F2F2B22">
    <w:name w:val="94D3D593B69040FFB409D28D5C4F2F2B22"/>
    <w:rsid w:val="00B2126A"/>
    <w:pPr>
      <w:spacing w:after="120" w:line="276" w:lineRule="auto"/>
    </w:pPr>
    <w:rPr>
      <w:rFonts w:ascii="Arial" w:eastAsiaTheme="minorHAnsi" w:hAnsi="Arial"/>
      <w:sz w:val="24"/>
      <w:szCs w:val="24"/>
      <w:lang w:eastAsia="en-US"/>
    </w:rPr>
  </w:style>
  <w:style w:type="paragraph" w:customStyle="1" w:styleId="77FE2D7D67614DB4ADA00F79CC70EF9420">
    <w:name w:val="77FE2D7D67614DB4ADA00F79CC70EF9420"/>
    <w:rsid w:val="00B2126A"/>
    <w:pPr>
      <w:spacing w:after="120" w:line="276" w:lineRule="auto"/>
    </w:pPr>
    <w:rPr>
      <w:rFonts w:ascii="Arial" w:eastAsiaTheme="minorHAnsi" w:hAnsi="Arial"/>
      <w:sz w:val="24"/>
      <w:szCs w:val="24"/>
      <w:lang w:eastAsia="en-US"/>
    </w:rPr>
  </w:style>
  <w:style w:type="paragraph" w:customStyle="1" w:styleId="CF621B658F5A4E40922959CA84493D856">
    <w:name w:val="CF621B658F5A4E40922959CA84493D856"/>
    <w:rsid w:val="00B2126A"/>
    <w:pPr>
      <w:spacing w:after="120" w:line="276" w:lineRule="auto"/>
    </w:pPr>
    <w:rPr>
      <w:rFonts w:ascii="Arial" w:eastAsiaTheme="minorHAnsi" w:hAnsi="Arial"/>
      <w:sz w:val="24"/>
      <w:szCs w:val="24"/>
      <w:lang w:eastAsia="en-US"/>
    </w:rPr>
  </w:style>
  <w:style w:type="paragraph" w:customStyle="1" w:styleId="FDD9A2A00FC14731B028E40887FD17B96">
    <w:name w:val="FDD9A2A00FC14731B028E40887FD17B96"/>
    <w:rsid w:val="00B2126A"/>
    <w:pPr>
      <w:spacing w:after="120" w:line="276" w:lineRule="auto"/>
    </w:pPr>
    <w:rPr>
      <w:rFonts w:ascii="Arial" w:eastAsiaTheme="minorHAnsi" w:hAnsi="Arial"/>
      <w:sz w:val="24"/>
      <w:szCs w:val="24"/>
      <w:lang w:eastAsia="en-US"/>
    </w:rPr>
  </w:style>
  <w:style w:type="paragraph" w:customStyle="1" w:styleId="60F43EB61457474294D8209DF67F09D46">
    <w:name w:val="60F43EB61457474294D8209DF67F09D46"/>
    <w:rsid w:val="00B2126A"/>
    <w:pPr>
      <w:spacing w:after="120" w:line="276" w:lineRule="auto"/>
    </w:pPr>
    <w:rPr>
      <w:rFonts w:ascii="Arial" w:eastAsiaTheme="minorHAnsi" w:hAnsi="Arial"/>
      <w:sz w:val="24"/>
      <w:szCs w:val="24"/>
      <w:lang w:eastAsia="en-US"/>
    </w:rPr>
  </w:style>
  <w:style w:type="paragraph" w:customStyle="1" w:styleId="539CB6A488504818A3F383FC8D4AFC525">
    <w:name w:val="539CB6A488504818A3F383FC8D4AFC525"/>
    <w:rsid w:val="00B2126A"/>
    <w:pPr>
      <w:spacing w:after="120" w:line="276" w:lineRule="auto"/>
    </w:pPr>
    <w:rPr>
      <w:rFonts w:ascii="Arial" w:eastAsiaTheme="minorHAnsi" w:hAnsi="Arial"/>
      <w:sz w:val="24"/>
      <w:szCs w:val="24"/>
      <w:lang w:eastAsia="en-US"/>
    </w:rPr>
  </w:style>
  <w:style w:type="paragraph" w:customStyle="1" w:styleId="1DE8C92AB8CF48618E88881AB9AD6F035">
    <w:name w:val="1DE8C92AB8CF48618E88881AB9AD6F035"/>
    <w:rsid w:val="00B2126A"/>
    <w:pPr>
      <w:spacing w:after="120" w:line="276" w:lineRule="auto"/>
    </w:pPr>
    <w:rPr>
      <w:rFonts w:ascii="Arial" w:eastAsiaTheme="minorHAnsi" w:hAnsi="Arial"/>
      <w:sz w:val="24"/>
      <w:szCs w:val="24"/>
      <w:lang w:eastAsia="en-US"/>
    </w:rPr>
  </w:style>
  <w:style w:type="paragraph" w:customStyle="1" w:styleId="A7E6135E07BA4AF09E614336043B8E005">
    <w:name w:val="A7E6135E07BA4AF09E614336043B8E005"/>
    <w:rsid w:val="00B2126A"/>
    <w:pPr>
      <w:spacing w:after="120" w:line="276" w:lineRule="auto"/>
    </w:pPr>
    <w:rPr>
      <w:rFonts w:ascii="Arial" w:eastAsiaTheme="minorHAnsi" w:hAnsi="Arial"/>
      <w:sz w:val="24"/>
      <w:szCs w:val="24"/>
      <w:lang w:eastAsia="en-US"/>
    </w:rPr>
  </w:style>
  <w:style w:type="paragraph" w:customStyle="1" w:styleId="3227691630F4438185CC19D8D0FC448D5">
    <w:name w:val="3227691630F4438185CC19D8D0FC448D5"/>
    <w:rsid w:val="00B2126A"/>
    <w:pPr>
      <w:spacing w:after="120" w:line="276" w:lineRule="auto"/>
    </w:pPr>
    <w:rPr>
      <w:rFonts w:ascii="Arial" w:eastAsiaTheme="minorHAnsi" w:hAnsi="Arial"/>
      <w:sz w:val="24"/>
      <w:szCs w:val="24"/>
      <w:lang w:eastAsia="en-US"/>
    </w:rPr>
  </w:style>
  <w:style w:type="paragraph" w:customStyle="1" w:styleId="2DDFA08971134B46AD547C15125492D25">
    <w:name w:val="2DDFA08971134B46AD547C15125492D25"/>
    <w:rsid w:val="00B2126A"/>
    <w:pPr>
      <w:spacing w:after="120" w:line="276" w:lineRule="auto"/>
    </w:pPr>
    <w:rPr>
      <w:rFonts w:ascii="Arial" w:eastAsiaTheme="minorHAnsi" w:hAnsi="Arial"/>
      <w:sz w:val="24"/>
      <w:szCs w:val="24"/>
      <w:lang w:eastAsia="en-US"/>
    </w:rPr>
  </w:style>
  <w:style w:type="paragraph" w:customStyle="1" w:styleId="EB6096DD2C8B4CF090935251024A8D745">
    <w:name w:val="EB6096DD2C8B4CF090935251024A8D745"/>
    <w:rsid w:val="00B2126A"/>
    <w:pPr>
      <w:spacing w:after="120" w:line="276" w:lineRule="auto"/>
    </w:pPr>
    <w:rPr>
      <w:rFonts w:ascii="Arial" w:eastAsiaTheme="minorHAnsi" w:hAnsi="Arial"/>
      <w:sz w:val="24"/>
      <w:szCs w:val="24"/>
      <w:lang w:eastAsia="en-US"/>
    </w:rPr>
  </w:style>
  <w:style w:type="paragraph" w:customStyle="1" w:styleId="41FFA5EDED1D4D54A9DDD5F61CC329FA5">
    <w:name w:val="41FFA5EDED1D4D54A9DDD5F61CC329FA5"/>
    <w:rsid w:val="00B2126A"/>
    <w:pPr>
      <w:spacing w:after="120" w:line="276" w:lineRule="auto"/>
    </w:pPr>
    <w:rPr>
      <w:rFonts w:ascii="Arial" w:eastAsiaTheme="minorHAnsi" w:hAnsi="Arial"/>
      <w:sz w:val="24"/>
      <w:szCs w:val="24"/>
      <w:lang w:eastAsia="en-US"/>
    </w:rPr>
  </w:style>
  <w:style w:type="paragraph" w:customStyle="1" w:styleId="AAAC59D335EE439B9089F7DDB50787575">
    <w:name w:val="AAAC59D335EE439B9089F7DDB50787575"/>
    <w:rsid w:val="00B2126A"/>
    <w:pPr>
      <w:spacing w:after="120" w:line="276" w:lineRule="auto"/>
    </w:pPr>
    <w:rPr>
      <w:rFonts w:ascii="Arial" w:eastAsiaTheme="minorHAnsi" w:hAnsi="Arial"/>
      <w:sz w:val="24"/>
      <w:szCs w:val="24"/>
      <w:lang w:eastAsia="en-US"/>
    </w:rPr>
  </w:style>
  <w:style w:type="paragraph" w:customStyle="1" w:styleId="55F717C5D74844959C254DCDD8EABCA95">
    <w:name w:val="55F717C5D74844959C254DCDD8EABCA95"/>
    <w:rsid w:val="00B2126A"/>
    <w:pPr>
      <w:spacing w:after="120" w:line="276" w:lineRule="auto"/>
    </w:pPr>
    <w:rPr>
      <w:rFonts w:ascii="Arial" w:eastAsiaTheme="minorHAnsi" w:hAnsi="Arial"/>
      <w:sz w:val="24"/>
      <w:szCs w:val="24"/>
      <w:lang w:eastAsia="en-US"/>
    </w:rPr>
  </w:style>
  <w:style w:type="paragraph" w:customStyle="1" w:styleId="6E471AF190D54A2287D7D19955D1F0B29">
    <w:name w:val="6E471AF190D54A2287D7D19955D1F0B29"/>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3B5569BAD0AF428E9AEB29187F44B4DC3">
    <w:name w:val="3B5569BAD0AF428E9AEB29187F44B4DC3"/>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5C2561389D9045FDA21D27A61206618D9">
    <w:name w:val="5C2561389D9045FDA21D27A61206618D9"/>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6B29E7B932A244F0AB6B8E340F3AC4FF25">
    <w:name w:val="6B29E7B932A244F0AB6B8E340F3AC4FF25"/>
    <w:rsid w:val="00B2126A"/>
    <w:pPr>
      <w:spacing w:after="120" w:line="276" w:lineRule="auto"/>
    </w:pPr>
    <w:rPr>
      <w:rFonts w:ascii="Arial" w:eastAsiaTheme="minorHAnsi" w:hAnsi="Arial"/>
      <w:sz w:val="24"/>
      <w:szCs w:val="24"/>
      <w:lang w:eastAsia="en-US"/>
    </w:rPr>
  </w:style>
  <w:style w:type="paragraph" w:customStyle="1" w:styleId="DBC56663122C4FFCA41EF881EB157C6A25">
    <w:name w:val="DBC56663122C4FFCA41EF881EB157C6A25"/>
    <w:rsid w:val="00B2126A"/>
    <w:pPr>
      <w:spacing w:after="120" w:line="276" w:lineRule="auto"/>
    </w:pPr>
    <w:rPr>
      <w:rFonts w:ascii="Arial" w:eastAsiaTheme="minorHAnsi" w:hAnsi="Arial"/>
      <w:sz w:val="24"/>
      <w:szCs w:val="24"/>
      <w:lang w:eastAsia="en-US"/>
    </w:rPr>
  </w:style>
  <w:style w:type="paragraph" w:customStyle="1" w:styleId="94D3D593B69040FFB409D28D5C4F2F2B23">
    <w:name w:val="94D3D593B69040FFB409D28D5C4F2F2B23"/>
    <w:rsid w:val="00B2126A"/>
    <w:pPr>
      <w:spacing w:after="120" w:line="276" w:lineRule="auto"/>
    </w:pPr>
    <w:rPr>
      <w:rFonts w:ascii="Arial" w:eastAsiaTheme="minorHAnsi" w:hAnsi="Arial"/>
      <w:sz w:val="24"/>
      <w:szCs w:val="24"/>
      <w:lang w:eastAsia="en-US"/>
    </w:rPr>
  </w:style>
  <w:style w:type="paragraph" w:customStyle="1" w:styleId="77FE2D7D67614DB4ADA00F79CC70EF9421">
    <w:name w:val="77FE2D7D67614DB4ADA00F79CC70EF9421"/>
    <w:rsid w:val="00B2126A"/>
    <w:pPr>
      <w:spacing w:after="120" w:line="276" w:lineRule="auto"/>
    </w:pPr>
    <w:rPr>
      <w:rFonts w:ascii="Arial" w:eastAsiaTheme="minorHAnsi" w:hAnsi="Arial"/>
      <w:sz w:val="24"/>
      <w:szCs w:val="24"/>
      <w:lang w:eastAsia="en-US"/>
    </w:rPr>
  </w:style>
  <w:style w:type="paragraph" w:customStyle="1" w:styleId="CF621B658F5A4E40922959CA84493D857">
    <w:name w:val="CF621B658F5A4E40922959CA84493D857"/>
    <w:rsid w:val="00B2126A"/>
    <w:pPr>
      <w:spacing w:after="120" w:line="276" w:lineRule="auto"/>
    </w:pPr>
    <w:rPr>
      <w:rFonts w:ascii="Arial" w:eastAsiaTheme="minorHAnsi" w:hAnsi="Arial"/>
      <w:sz w:val="24"/>
      <w:szCs w:val="24"/>
      <w:lang w:eastAsia="en-US"/>
    </w:rPr>
  </w:style>
  <w:style w:type="paragraph" w:customStyle="1" w:styleId="FDD9A2A00FC14731B028E40887FD17B97">
    <w:name w:val="FDD9A2A00FC14731B028E40887FD17B97"/>
    <w:rsid w:val="00B2126A"/>
    <w:pPr>
      <w:spacing w:after="120" w:line="276" w:lineRule="auto"/>
    </w:pPr>
    <w:rPr>
      <w:rFonts w:ascii="Arial" w:eastAsiaTheme="minorHAnsi" w:hAnsi="Arial"/>
      <w:sz w:val="24"/>
      <w:szCs w:val="24"/>
      <w:lang w:eastAsia="en-US"/>
    </w:rPr>
  </w:style>
  <w:style w:type="paragraph" w:customStyle="1" w:styleId="60F43EB61457474294D8209DF67F09D47">
    <w:name w:val="60F43EB61457474294D8209DF67F09D47"/>
    <w:rsid w:val="00B2126A"/>
    <w:pPr>
      <w:spacing w:after="120" w:line="276" w:lineRule="auto"/>
    </w:pPr>
    <w:rPr>
      <w:rFonts w:ascii="Arial" w:eastAsiaTheme="minorHAnsi" w:hAnsi="Arial"/>
      <w:sz w:val="24"/>
      <w:szCs w:val="24"/>
      <w:lang w:eastAsia="en-US"/>
    </w:rPr>
  </w:style>
  <w:style w:type="paragraph" w:customStyle="1" w:styleId="7A9E2D7BE5244597AE47C0A5DECB538F">
    <w:name w:val="7A9E2D7BE5244597AE47C0A5DECB538F"/>
    <w:rsid w:val="00B2126A"/>
    <w:pPr>
      <w:spacing w:after="120" w:line="276" w:lineRule="auto"/>
    </w:pPr>
    <w:rPr>
      <w:rFonts w:ascii="Arial" w:eastAsiaTheme="minorHAnsi" w:hAnsi="Arial"/>
      <w:sz w:val="24"/>
      <w:szCs w:val="24"/>
      <w:lang w:eastAsia="en-US"/>
    </w:rPr>
  </w:style>
  <w:style w:type="paragraph" w:customStyle="1" w:styleId="539CB6A488504818A3F383FC8D4AFC526">
    <w:name w:val="539CB6A488504818A3F383FC8D4AFC526"/>
    <w:rsid w:val="00B2126A"/>
    <w:pPr>
      <w:spacing w:after="120" w:line="276" w:lineRule="auto"/>
    </w:pPr>
    <w:rPr>
      <w:rFonts w:ascii="Arial" w:eastAsiaTheme="minorHAnsi" w:hAnsi="Arial"/>
      <w:sz w:val="24"/>
      <w:szCs w:val="24"/>
      <w:lang w:eastAsia="en-US"/>
    </w:rPr>
  </w:style>
  <w:style w:type="paragraph" w:customStyle="1" w:styleId="1DE8C92AB8CF48618E88881AB9AD6F036">
    <w:name w:val="1DE8C92AB8CF48618E88881AB9AD6F036"/>
    <w:rsid w:val="00B2126A"/>
    <w:pPr>
      <w:spacing w:after="120" w:line="276" w:lineRule="auto"/>
    </w:pPr>
    <w:rPr>
      <w:rFonts w:ascii="Arial" w:eastAsiaTheme="minorHAnsi" w:hAnsi="Arial"/>
      <w:sz w:val="24"/>
      <w:szCs w:val="24"/>
      <w:lang w:eastAsia="en-US"/>
    </w:rPr>
  </w:style>
  <w:style w:type="paragraph" w:customStyle="1" w:styleId="A7E6135E07BA4AF09E614336043B8E006">
    <w:name w:val="A7E6135E07BA4AF09E614336043B8E006"/>
    <w:rsid w:val="00B2126A"/>
    <w:pPr>
      <w:spacing w:after="120" w:line="276" w:lineRule="auto"/>
    </w:pPr>
    <w:rPr>
      <w:rFonts w:ascii="Arial" w:eastAsiaTheme="minorHAnsi" w:hAnsi="Arial"/>
      <w:sz w:val="24"/>
      <w:szCs w:val="24"/>
      <w:lang w:eastAsia="en-US"/>
    </w:rPr>
  </w:style>
  <w:style w:type="paragraph" w:customStyle="1" w:styleId="3227691630F4438185CC19D8D0FC448D6">
    <w:name w:val="3227691630F4438185CC19D8D0FC448D6"/>
    <w:rsid w:val="00B2126A"/>
    <w:pPr>
      <w:spacing w:after="120" w:line="276" w:lineRule="auto"/>
    </w:pPr>
    <w:rPr>
      <w:rFonts w:ascii="Arial" w:eastAsiaTheme="minorHAnsi" w:hAnsi="Arial"/>
      <w:sz w:val="24"/>
      <w:szCs w:val="24"/>
      <w:lang w:eastAsia="en-US"/>
    </w:rPr>
  </w:style>
  <w:style w:type="paragraph" w:customStyle="1" w:styleId="2DDFA08971134B46AD547C15125492D26">
    <w:name w:val="2DDFA08971134B46AD547C15125492D26"/>
    <w:rsid w:val="00B2126A"/>
    <w:pPr>
      <w:spacing w:after="120" w:line="276" w:lineRule="auto"/>
    </w:pPr>
    <w:rPr>
      <w:rFonts w:ascii="Arial" w:eastAsiaTheme="minorHAnsi" w:hAnsi="Arial"/>
      <w:sz w:val="24"/>
      <w:szCs w:val="24"/>
      <w:lang w:eastAsia="en-US"/>
    </w:rPr>
  </w:style>
  <w:style w:type="paragraph" w:customStyle="1" w:styleId="EB6096DD2C8B4CF090935251024A8D746">
    <w:name w:val="EB6096DD2C8B4CF090935251024A8D746"/>
    <w:rsid w:val="00B2126A"/>
    <w:pPr>
      <w:spacing w:after="120" w:line="276" w:lineRule="auto"/>
    </w:pPr>
    <w:rPr>
      <w:rFonts w:ascii="Arial" w:eastAsiaTheme="minorHAnsi" w:hAnsi="Arial"/>
      <w:sz w:val="24"/>
      <w:szCs w:val="24"/>
      <w:lang w:eastAsia="en-US"/>
    </w:rPr>
  </w:style>
  <w:style w:type="paragraph" w:customStyle="1" w:styleId="41FFA5EDED1D4D54A9DDD5F61CC329FA6">
    <w:name w:val="41FFA5EDED1D4D54A9DDD5F61CC329FA6"/>
    <w:rsid w:val="00B2126A"/>
    <w:pPr>
      <w:spacing w:after="120" w:line="276" w:lineRule="auto"/>
    </w:pPr>
    <w:rPr>
      <w:rFonts w:ascii="Arial" w:eastAsiaTheme="minorHAnsi" w:hAnsi="Arial"/>
      <w:sz w:val="24"/>
      <w:szCs w:val="24"/>
      <w:lang w:eastAsia="en-US"/>
    </w:rPr>
  </w:style>
  <w:style w:type="paragraph" w:customStyle="1" w:styleId="AAAC59D335EE439B9089F7DDB50787576">
    <w:name w:val="AAAC59D335EE439B9089F7DDB50787576"/>
    <w:rsid w:val="00B2126A"/>
    <w:pPr>
      <w:spacing w:after="120" w:line="276" w:lineRule="auto"/>
    </w:pPr>
    <w:rPr>
      <w:rFonts w:ascii="Arial" w:eastAsiaTheme="minorHAnsi" w:hAnsi="Arial"/>
      <w:sz w:val="24"/>
      <w:szCs w:val="24"/>
      <w:lang w:eastAsia="en-US"/>
    </w:rPr>
  </w:style>
  <w:style w:type="paragraph" w:customStyle="1" w:styleId="55F717C5D74844959C254DCDD8EABCA96">
    <w:name w:val="55F717C5D74844959C254DCDD8EABCA96"/>
    <w:rsid w:val="00B2126A"/>
    <w:pPr>
      <w:spacing w:after="120" w:line="276" w:lineRule="auto"/>
    </w:pPr>
    <w:rPr>
      <w:rFonts w:ascii="Arial" w:eastAsiaTheme="minorHAnsi" w:hAnsi="Arial"/>
      <w:sz w:val="24"/>
      <w:szCs w:val="24"/>
      <w:lang w:eastAsia="en-US"/>
    </w:rPr>
  </w:style>
  <w:style w:type="paragraph" w:customStyle="1" w:styleId="6E471AF190D54A2287D7D19955D1F0B210">
    <w:name w:val="6E471AF190D54A2287D7D19955D1F0B210"/>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3B5569BAD0AF428E9AEB29187F44B4DC4">
    <w:name w:val="3B5569BAD0AF428E9AEB29187F44B4DC4"/>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5C2561389D9045FDA21D27A61206618D10">
    <w:name w:val="5C2561389D9045FDA21D27A61206618D10"/>
    <w:rsid w:val="00B2126A"/>
    <w:pPr>
      <w:numPr>
        <w:numId w:val="34"/>
      </w:numPr>
      <w:tabs>
        <w:tab w:val="clear" w:pos="360"/>
      </w:tabs>
      <w:spacing w:after="120" w:line="276" w:lineRule="auto"/>
      <w:ind w:left="284" w:hanging="284"/>
    </w:pPr>
    <w:rPr>
      <w:rFonts w:ascii="Arial" w:eastAsiaTheme="minorHAnsi" w:hAnsi="Arial"/>
      <w:sz w:val="24"/>
      <w:szCs w:val="24"/>
      <w:lang w:eastAsia="en-US"/>
    </w:rPr>
  </w:style>
  <w:style w:type="paragraph" w:customStyle="1" w:styleId="6B29E7B932A244F0AB6B8E340F3AC4FF26">
    <w:name w:val="6B29E7B932A244F0AB6B8E340F3AC4FF26"/>
    <w:rsid w:val="00B2126A"/>
    <w:pPr>
      <w:spacing w:after="120" w:line="276" w:lineRule="auto"/>
    </w:pPr>
    <w:rPr>
      <w:rFonts w:ascii="Arial" w:eastAsiaTheme="minorHAnsi" w:hAnsi="Arial"/>
      <w:sz w:val="24"/>
      <w:szCs w:val="24"/>
      <w:lang w:eastAsia="en-US"/>
    </w:rPr>
  </w:style>
  <w:style w:type="paragraph" w:customStyle="1" w:styleId="DBC56663122C4FFCA41EF881EB157C6A26">
    <w:name w:val="DBC56663122C4FFCA41EF881EB157C6A26"/>
    <w:rsid w:val="00B2126A"/>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6D94-0D94-467E-B103-4790F1C9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6</Pages>
  <Words>1254</Words>
  <Characters>8757</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pegat2 - Muster "Infoblatt PegA-Team für Führungskräfte"</vt:lpstr>
    </vt:vector>
  </TitlesOfParts>
  <Company>Berufsgenossenschaft für Handel und Warenlogistik</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pegat2 - Muster "Infoblatt PegA-Team für Führungskräfte"</dc:title>
  <dc:creator>Berufsgenossenschaft für Handel und Warenlogistik</dc:creator>
  <cp:lastModifiedBy>Richarz, Saskia</cp:lastModifiedBy>
  <cp:revision>77</cp:revision>
  <cp:lastPrinted>2024-02-26T06:24:00Z</cp:lastPrinted>
  <dcterms:created xsi:type="dcterms:W3CDTF">2024-02-14T07:56:00Z</dcterms:created>
  <dcterms:modified xsi:type="dcterms:W3CDTF">2024-03-06T08:31:00Z</dcterms:modified>
</cp:coreProperties>
</file>