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C63" w:rsidRDefault="00DC32FA" w:rsidP="008A58EE">
      <w:pPr>
        <w:spacing w:before="600"/>
        <w:jc w:val="center"/>
      </w:pPr>
      <w:r>
        <w:rPr>
          <w:noProof/>
        </w:rPr>
        <w:drawing>
          <wp:inline distT="0" distB="0" distL="0" distR="0" wp14:anchorId="6CDE0E8A">
            <wp:extent cx="4474845" cy="1640205"/>
            <wp:effectExtent l="0" t="0" r="1905" b="0"/>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4845" cy="1640205"/>
                    </a:xfrm>
                    <a:prstGeom prst="rect">
                      <a:avLst/>
                    </a:prstGeom>
                    <a:noFill/>
                  </pic:spPr>
                </pic:pic>
              </a:graphicData>
            </a:graphic>
          </wp:inline>
        </w:drawing>
      </w:r>
    </w:p>
    <w:p w:rsidR="008A58EE" w:rsidRDefault="008A58EE" w:rsidP="008A58EE">
      <w:pPr>
        <w:shd w:val="clear" w:color="auto" w:fill="004994"/>
        <w:spacing w:before="1680"/>
        <w:jc w:val="center"/>
        <w:rPr>
          <w:rFonts w:cs="Arial"/>
          <w:b/>
          <w:color w:val="FFFFFF" w:themeColor="background1"/>
          <w:sz w:val="52"/>
          <w:szCs w:val="52"/>
        </w:rPr>
      </w:pPr>
      <w:r>
        <w:rPr>
          <w:rFonts w:cs="Arial"/>
          <w:b/>
          <w:color w:val="FFFFFF" w:themeColor="background1"/>
          <w:sz w:val="52"/>
          <w:szCs w:val="52"/>
        </w:rPr>
        <w:t>I</w:t>
      </w:r>
      <w:r w:rsidR="00DC32FA">
        <w:rPr>
          <w:rFonts w:cs="Arial"/>
          <w:b/>
          <w:color w:val="FFFFFF" w:themeColor="background1"/>
          <w:sz w:val="52"/>
          <w:szCs w:val="52"/>
        </w:rPr>
        <w:t xml:space="preserve">nformationsblatt für </w:t>
      </w:r>
      <w:r w:rsidR="002060D0">
        <w:rPr>
          <w:rFonts w:cs="Arial"/>
          <w:b/>
          <w:color w:val="FFFFFF" w:themeColor="background1"/>
          <w:sz w:val="52"/>
          <w:szCs w:val="52"/>
        </w:rPr>
        <w:t>Führungskräfte</w:t>
      </w:r>
    </w:p>
    <w:p w:rsidR="008A58EE" w:rsidRPr="008A58EE" w:rsidRDefault="008A58EE" w:rsidP="008A58EE">
      <w:pPr>
        <w:tabs>
          <w:tab w:val="left" w:pos="6647"/>
        </w:tabs>
        <w:spacing w:before="1920" w:after="240"/>
        <w:rPr>
          <w:rFonts w:cs="Arial"/>
          <w:b/>
          <w:color w:val="595959"/>
          <w:sz w:val="34"/>
          <w:szCs w:val="34"/>
        </w:rPr>
      </w:pPr>
      <w:r w:rsidRPr="008A58EE">
        <w:rPr>
          <w:rFonts w:cs="Arial"/>
          <w:b/>
          <w:color w:val="595959"/>
          <w:sz w:val="34"/>
          <w:szCs w:val="34"/>
        </w:rPr>
        <w:t>Es geht um …</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Gesundheit,</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Sicherheit,</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das</w:t>
      </w:r>
      <w:r w:rsidR="008A58EE" w:rsidRPr="008A58EE">
        <w:rPr>
          <w:rFonts w:cs="Arial"/>
          <w:b/>
          <w:color w:val="595959"/>
          <w:sz w:val="44"/>
          <w:szCs w:val="44"/>
        </w:rPr>
        <w:t xml:space="preserve"> Wohlbefinden,</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Zufriedenheit …</w:t>
      </w:r>
    </w:p>
    <w:p w:rsidR="008A58EE" w:rsidRDefault="008A58EE" w:rsidP="008A58EE">
      <w:pPr>
        <w:tabs>
          <w:tab w:val="left" w:pos="6647"/>
        </w:tabs>
        <w:spacing w:after="240"/>
        <w:rPr>
          <w:rFonts w:cs="Arial"/>
          <w:b/>
          <w:color w:val="595959"/>
          <w:sz w:val="34"/>
          <w:szCs w:val="34"/>
        </w:rPr>
        <w:sectPr w:rsidR="008A58EE" w:rsidSect="00DC32FA">
          <w:headerReference w:type="default" r:id="rId9"/>
          <w:footerReference w:type="default" r:id="rId10"/>
          <w:pgSz w:w="11906" w:h="16838"/>
          <w:pgMar w:top="1822" w:right="1417" w:bottom="1276" w:left="1417" w:header="426" w:footer="580" w:gutter="0"/>
          <w:cols w:space="708"/>
          <w:docGrid w:linePitch="360"/>
        </w:sectPr>
      </w:pPr>
      <w:r w:rsidRPr="008A58EE">
        <w:rPr>
          <w:rFonts w:cs="Arial"/>
          <w:b/>
          <w:color w:val="595959"/>
          <w:sz w:val="34"/>
          <w:szCs w:val="34"/>
        </w:rPr>
        <w:t xml:space="preserve">… </w:t>
      </w:r>
      <w:r w:rsidR="002060D0">
        <w:rPr>
          <w:rFonts w:cs="Arial"/>
          <w:b/>
          <w:color w:val="595959"/>
          <w:sz w:val="34"/>
          <w:szCs w:val="34"/>
        </w:rPr>
        <w:t xml:space="preserve">aller Beschäftigten in unserem Unternehmen </w:t>
      </w:r>
      <w:r w:rsidRPr="008A58EE">
        <w:rPr>
          <w:rFonts w:cs="Arial"/>
          <w:b/>
          <w:color w:val="595959"/>
          <w:sz w:val="34"/>
          <w:szCs w:val="34"/>
        </w:rPr>
        <w:t>durch gesundheitsförderliche Arbeitsbedingungen!</w:t>
      </w:r>
    </w:p>
    <w:p w:rsidR="00571A57" w:rsidRDefault="00571A57" w:rsidP="00571A57">
      <w:pPr>
        <w:spacing w:after="360"/>
      </w:pPr>
      <w:r>
        <w:lastRenderedPageBreak/>
        <w:t>Liebe Kolleginnen, Liebe Kollegen,</w:t>
      </w:r>
    </w:p>
    <w:p w:rsidR="002060D0" w:rsidRDefault="002060D0" w:rsidP="002060D0">
      <w:r>
        <w:t>die Sicherheit und Gesundheit aller Beschäftigten in unserem Unternehmen ist uns ein wichtiges Anliegen. Die Mitarbeiterinnen und Mitarbeiter sind das Fundament unseres Unternehmens und ihre Arbeitsfähigkeit der Schlüssel zum Erfolg. Diese gilt es, durch sichere, gesundheitsförderliche Arbeitsbedingungen langfristig zu erhalten. Zudem möchten wir unserer rechtlichen Pflicht zur Durchführung einer Gefährdungsbeurteilung nachkommen.</w:t>
      </w:r>
    </w:p>
    <w:p w:rsidR="002060D0" w:rsidRDefault="002060D0" w:rsidP="002060D0">
      <w:r>
        <w:t xml:space="preserve">Es ist daher </w:t>
      </w:r>
      <w:sdt>
        <w:sdtPr>
          <w:rPr>
            <w:rStyle w:val="Formatvorlage11"/>
          </w:rPr>
          <w:alias w:val="Vorankündigung"/>
          <w:tag w:val="Vorankündigung"/>
          <w:id w:val="-567503170"/>
          <w:placeholder>
            <w:docPart w:val="94D3D593B69040FFB409D28D5C4F2F2B"/>
          </w:placeholder>
          <w:showingPlcHdr/>
        </w:sdtPr>
        <w:sdtEndPr>
          <w:rPr>
            <w:rStyle w:val="Absatz-Standardschriftart"/>
          </w:rPr>
        </w:sdtEndPr>
        <w:sdtContent>
          <w:r w:rsidR="00AC01B3" w:rsidRPr="00F00B81">
            <w:rPr>
              <w:rStyle w:val="Platzhaltertext"/>
              <w:color w:val="004994"/>
            </w:rPr>
            <w:t>Klicken oder tippen Sie hier, um einzugeben</w:t>
          </w:r>
          <w:r w:rsidR="00F00B81">
            <w:rPr>
              <w:rStyle w:val="Platzhaltertext"/>
              <w:color w:val="004994"/>
            </w:rPr>
            <w:t>, wann die Aktivitäten starten (in Kürze; in der Zeit von bis; im nächsten Jahr o. ä.)</w:t>
          </w:r>
          <w:r w:rsidR="00AC01B3" w:rsidRPr="00F00B81">
            <w:rPr>
              <w:rStyle w:val="Platzhaltertext"/>
              <w:color w:val="004994"/>
            </w:rPr>
            <w:t>.</w:t>
          </w:r>
        </w:sdtContent>
      </w:sdt>
      <w:r>
        <w:t xml:space="preserve"> die Durchführung von Dokumentenanalysen und Begehungen</w:t>
      </w:r>
      <w:r w:rsidR="00CC17D6">
        <w:t xml:space="preserve"> </w:t>
      </w:r>
      <w:sdt>
        <w:sdtPr>
          <w:rPr>
            <w:rStyle w:val="Formatvorlage16"/>
          </w:rPr>
          <w:alias w:val="Betroffener Bereich"/>
          <w:tag w:val="Betroffener Bereich"/>
          <w:id w:val="-548612690"/>
          <w:placeholder>
            <w:docPart w:val="77FE2D7D67614DB4ADA00F79CC70EF94"/>
          </w:placeholder>
          <w:showingPlcHdr/>
        </w:sdtPr>
        <w:sdtEndPr>
          <w:rPr>
            <w:rStyle w:val="Absatz-Standardschriftart"/>
            <w:color w:val="004994"/>
          </w:rPr>
        </w:sdtEndPr>
        <w:sdtContent>
          <w:r w:rsidR="00CC17D6" w:rsidRPr="00CC17D6">
            <w:rPr>
              <w:rStyle w:val="Platzhaltertext"/>
              <w:color w:val="004994"/>
            </w:rPr>
            <w:t>Klicken oder tippen Sie hier, um einzugeben, welche Bereiche betroffen sind (gesamtes Unternehmen; alle oder ausgewählte Filialen/Standorte o. ä.).</w:t>
          </w:r>
        </w:sdtContent>
      </w:sdt>
      <w:r>
        <w:t xml:space="preserve"> geplant, um die psychische Belastung zu beurteilen. </w:t>
      </w:r>
    </w:p>
    <w:p w:rsidR="00571A57" w:rsidRDefault="002060D0" w:rsidP="002060D0">
      <w:r>
        <w:t>Wir möchten Sie mit diesem Schreiben über die wichtigsten Fakten zu unserem Vorhaben und den damit für Sie verbundenen Aufgaben informieren:</w:t>
      </w:r>
    </w:p>
    <w:p w:rsidR="00571A57" w:rsidRPr="00571A57" w:rsidRDefault="00571A57" w:rsidP="00092A3D">
      <w:pPr>
        <w:spacing w:before="240"/>
        <w:jc w:val="center"/>
        <w:rPr>
          <w:b/>
        </w:rPr>
      </w:pPr>
      <w:r w:rsidRPr="00571A57">
        <w:rPr>
          <w:b/>
          <w:color w:val="004994"/>
          <w:sz w:val="32"/>
          <w:szCs w:val="32"/>
        </w:rPr>
        <w:t>W</w:t>
      </w:r>
      <w:r w:rsidRPr="00571A57">
        <w:rPr>
          <w:b/>
        </w:rPr>
        <w:t>as sind psychische Belastungen?</w:t>
      </w:r>
    </w:p>
    <w:p w:rsidR="00571A57" w:rsidRDefault="00571A57" w:rsidP="00571A57">
      <w:r>
        <w:t>Es geht dabei um nachfolgende Arbeitsanforderungen, die sich nachweislich auf die Sicherheit und Gesundheit der Beschäftigten auswirken:</w:t>
      </w:r>
    </w:p>
    <w:p w:rsidR="00571A57" w:rsidRDefault="00571A57" w:rsidP="00571A57">
      <w:pPr>
        <w:jc w:val="center"/>
      </w:pPr>
      <w:r>
        <w:rPr>
          <w:noProof/>
        </w:rPr>
        <w:drawing>
          <wp:inline distT="0" distB="0" distL="0" distR="0" wp14:anchorId="751126DA" wp14:editId="30A843A5">
            <wp:extent cx="4849977" cy="2623820"/>
            <wp:effectExtent l="0" t="0" r="8255" b="5080"/>
            <wp:docPr id="6150" name="Grafik 1" descr="Die Abbildung zeigt die vier Kategorien relevanter Arbeitsanforderungen:&#10;Kategorie 1: Arbeitsinhalt/Arbeitsaufgabe, zum Beispiel - positiv - klare Verantwortlichkeiten oder - negativ - eine wenig abwechslungsreiche Tätigkeit.&#10;Kategorie 2: Arbeitsorganisation, zum Beispiel - positiv - klare Kommunikationswege oder - negativ - häufige Unterbrechungen.&#10;Kategorie 3: Arbeitsumgebung, zum Beispiel - positiv - ein ergonomischer Arbeitsplatz oder - negativ - eine ungünstige Beleuchtung.&#10;Kategorie 4: Soziale Beziehungen, zum Beispiel - positiv - konstruktive Rückmeldungen oder - negativ - fehlende Unterstützung."/>
            <wp:cNvGraphicFramePr/>
            <a:graphic xmlns:a="http://schemas.openxmlformats.org/drawingml/2006/main">
              <a:graphicData uri="http://schemas.openxmlformats.org/drawingml/2006/picture">
                <pic:pic xmlns:pic="http://schemas.openxmlformats.org/drawingml/2006/picture">
                  <pic:nvPicPr>
                    <pic:cNvPr id="6150" name="Grafik 1"/>
                    <pic:cNvPicPr/>
                  </pic:nvPicPr>
                  <pic:blipFill rotWithShape="1">
                    <a:blip r:embed="rId11" cstate="print">
                      <a:extLst>
                        <a:ext uri="{28A0092B-C50C-407E-A947-70E740481C1C}">
                          <a14:useLocalDpi xmlns:a14="http://schemas.microsoft.com/office/drawing/2010/main" val="0"/>
                        </a:ext>
                      </a:extLst>
                    </a:blip>
                    <a:srcRect l="10503" t="27840" r="7239" b="20796"/>
                    <a:stretch/>
                  </pic:blipFill>
                  <pic:spPr bwMode="auto">
                    <a:xfrm>
                      <a:off x="0" y="0"/>
                      <a:ext cx="4849977" cy="2623820"/>
                    </a:xfrm>
                    <a:prstGeom prst="rect">
                      <a:avLst/>
                    </a:prstGeom>
                    <a:noFill/>
                    <a:ln>
                      <a:noFill/>
                    </a:ln>
                    <a:extLst>
                      <a:ext uri="{53640926-AAD7-44D8-BBD7-CCE9431645EC}">
                        <a14:shadowObscured xmlns:a14="http://schemas.microsoft.com/office/drawing/2010/main"/>
                      </a:ext>
                    </a:extLst>
                  </pic:spPr>
                </pic:pic>
              </a:graphicData>
            </a:graphic>
          </wp:inline>
        </w:drawing>
      </w:r>
    </w:p>
    <w:p w:rsidR="00571A57" w:rsidRPr="002060D0" w:rsidRDefault="00571A57" w:rsidP="00571A57">
      <w:pPr>
        <w:rPr>
          <w:spacing w:val="-2"/>
        </w:rPr>
      </w:pPr>
      <w:r w:rsidRPr="002060D0">
        <w:rPr>
          <w:spacing w:val="-2"/>
        </w:rPr>
        <w:t>Diese Aspekte können neben körperlichen auch psychische Auswirkungen haben. Es gibt positive Auswirkungen wie beispielsweise das Gefühl der Aktivierung, Arbeitszufriedenheit sowie die Weiterentwicklung von Fähigkeiten, aber auch negative Folgen wie zum Beispiel Stresserleben, nachlassende Konzentration oder Ermüdung.</w:t>
      </w:r>
    </w:p>
    <w:p w:rsidR="00571A57" w:rsidRPr="00571A57" w:rsidRDefault="00571A57" w:rsidP="00092A3D">
      <w:pPr>
        <w:spacing w:before="240"/>
        <w:jc w:val="center"/>
        <w:rPr>
          <w:b/>
        </w:rPr>
      </w:pPr>
      <w:r w:rsidRPr="00571A57">
        <w:rPr>
          <w:b/>
          <w:color w:val="004994"/>
          <w:sz w:val="32"/>
          <w:szCs w:val="32"/>
        </w:rPr>
        <w:t>W</w:t>
      </w:r>
      <w:r w:rsidRPr="00571A57">
        <w:rPr>
          <w:b/>
        </w:rPr>
        <w:t>arum kümmern wir uns um dieses Thema?</w:t>
      </w:r>
    </w:p>
    <w:p w:rsidR="002060D0" w:rsidRDefault="002060D0" w:rsidP="0010786E">
      <w:r>
        <w:t xml:space="preserve">Bei der Berücksichtigung der psychischen Belastung in der Gefährdungsbeurteilung werden die oben genannten Arbeitsanforderungen genauer unter die Lupe </w:t>
      </w:r>
      <w:r>
        <w:lastRenderedPageBreak/>
        <w:t>genommen. Ziel ist es, die Sicherheit und Gesundheit aller Beschäftigten bei der Arbeit zu erhalten und zu verbessern durch:</w:t>
      </w:r>
    </w:p>
    <w:p w:rsidR="002060D0" w:rsidRDefault="002060D0" w:rsidP="002060D0">
      <w:pPr>
        <w:pStyle w:val="Listenebene1"/>
      </w:pPr>
      <w:r>
        <w:t>die Reduktion gesundheitsschädigender arbeitsbedingter Einflüsse und</w:t>
      </w:r>
    </w:p>
    <w:p w:rsidR="002060D0" w:rsidRDefault="002060D0" w:rsidP="002060D0">
      <w:pPr>
        <w:pStyle w:val="Listenebene1"/>
      </w:pPr>
      <w:r>
        <w:t>den Erhalt b</w:t>
      </w:r>
      <w:r w:rsidR="000C5FA8">
        <w:t>eziehungsweise</w:t>
      </w:r>
      <w:r>
        <w:t xml:space="preserve"> Ausbau gesundheitsförderlicher Arbeitsbedingungen.</w:t>
      </w:r>
    </w:p>
    <w:p w:rsidR="00571A57" w:rsidRDefault="002060D0" w:rsidP="002060D0">
      <w:pPr>
        <w:spacing w:after="360"/>
      </w:pPr>
      <w:r>
        <w:t>Wir schauen uns die Arbeitsbedingungen dabei ganz genau an – auch die, die vielleicht auf den ersten Blick nicht veränderbar erscheinen (z</w:t>
      </w:r>
      <w:r w:rsidR="0010786E">
        <w:t>um Beispiel</w:t>
      </w:r>
      <w:r>
        <w:t xml:space="preserve"> ein saisonal erhöhtes Arbeitspensum). Wenn die Bedingung selbst nicht veränderbar ist, können wir aber vielleicht Maßnahmen ergreifen, um die kritischen Auswirkungen zu reduzieren (z</w:t>
      </w:r>
      <w:r w:rsidR="0010786E">
        <w:t>um Beispiel</w:t>
      </w:r>
      <w:r>
        <w:t xml:space="preserve"> durch effizientere Prozesse). Denn wir wollen, dass alle Beschäftigten langfristig gesund und zufrieden ihrer Tätigkeit nachgehen können.</w:t>
      </w:r>
    </w:p>
    <w:p w:rsidR="009F654F" w:rsidRDefault="0010786E" w:rsidP="00C26490">
      <w:pPr>
        <w:pBdr>
          <w:top w:val="dotted" w:sz="12" w:space="1" w:color="004994"/>
          <w:left w:val="dotted" w:sz="12" w:space="4" w:color="004994"/>
          <w:bottom w:val="dotted" w:sz="12" w:space="1" w:color="004994"/>
          <w:right w:val="dotted" w:sz="12" w:space="4" w:color="004994"/>
        </w:pBdr>
      </w:pPr>
      <w:r w:rsidRPr="0010786E">
        <w:t>Es geht bei der Gefährdungsbeurteilung für den Teilaspekt psychische Belastung um die Beurteilung der Arbeitsbedingungen, nicht um die Psyche Einzelner oder um psychische Erkrankungen</w:t>
      </w:r>
      <w:r w:rsidR="007E0A17">
        <w:t>!</w:t>
      </w:r>
    </w:p>
    <w:p w:rsidR="00571A57" w:rsidRPr="009F654F" w:rsidRDefault="00571A57" w:rsidP="00C26490">
      <w:pPr>
        <w:spacing w:before="240"/>
        <w:jc w:val="center"/>
        <w:rPr>
          <w:b/>
        </w:rPr>
      </w:pPr>
      <w:r w:rsidRPr="009F654F">
        <w:rPr>
          <w:b/>
          <w:color w:val="004994"/>
          <w:sz w:val="32"/>
          <w:szCs w:val="32"/>
        </w:rPr>
        <w:t>W</w:t>
      </w:r>
      <w:r w:rsidRPr="009F654F">
        <w:rPr>
          <w:b/>
        </w:rPr>
        <w:t>ie gehen wir dabei vor?</w:t>
      </w:r>
    </w:p>
    <w:p w:rsidR="0010786E" w:rsidRDefault="0010786E" w:rsidP="0010786E">
      <w:r w:rsidRPr="0010786E">
        <w:rPr>
          <w:b/>
        </w:rPr>
        <w:t>Dokumentenanalysen</w:t>
      </w:r>
      <w:r>
        <w:t xml:space="preserve">: Erste Fragen im Rahmen der Gefährdungsbeurteilung werden durch die Dokumentenanalyse beantwortet. Frau/Herr </w:t>
      </w:r>
      <w:sdt>
        <w:sdtPr>
          <w:rPr>
            <w:rStyle w:val="Formatvorlage1"/>
          </w:rPr>
          <w:alias w:val="Name und Funktion Person für Dokumentenanalyse"/>
          <w:tag w:val="Name und Funktion Person für Dokumentenanalyse"/>
          <w:id w:val="438118441"/>
          <w:placeholder>
            <w:docPart w:val="A48AE1E29DEC4CF993F2353CA21AC221"/>
          </w:placeholder>
          <w:showingPlcHdr/>
        </w:sdtPr>
        <w:sdtEndPr>
          <w:rPr>
            <w:rStyle w:val="Absatz-Standardschriftart"/>
          </w:rPr>
        </w:sdtEndPr>
        <w:sdtContent>
          <w:r w:rsidR="00F00DFF" w:rsidRPr="00DB3F90">
            <w:rPr>
              <w:rStyle w:val="Platzhaltertext"/>
              <w:color w:val="004994"/>
            </w:rPr>
            <w:t xml:space="preserve">Klicken oder tippen Sie hier, um </w:t>
          </w:r>
          <w:r w:rsidR="00F00DFF">
            <w:rPr>
              <w:rStyle w:val="Platzhaltertext"/>
              <w:color w:val="004994"/>
            </w:rPr>
            <w:t>Name und Funktion</w:t>
          </w:r>
          <w:r w:rsidR="00F00DFF" w:rsidRPr="00DB3F90">
            <w:rPr>
              <w:rStyle w:val="Platzhaltertext"/>
              <w:color w:val="004994"/>
            </w:rPr>
            <w:t xml:space="preserve"> einzugeben.</w:t>
          </w:r>
        </w:sdtContent>
      </w:sdt>
      <w:r>
        <w:t xml:space="preserve"> nutzt hierfür Unterlagen wie beispielweise betriebliche Vereinbarungen, Organigramme und Dienst-/Schichtpläne.</w:t>
      </w:r>
    </w:p>
    <w:p w:rsidR="0010786E" w:rsidRDefault="0010786E" w:rsidP="0010786E">
      <w:r w:rsidRPr="0010786E">
        <w:rPr>
          <w:b/>
        </w:rPr>
        <w:t>Begehungen</w:t>
      </w:r>
      <w:r>
        <w:t xml:space="preserve">: </w:t>
      </w:r>
      <w:r w:rsidR="00CC5959">
        <w:t>Die</w:t>
      </w:r>
      <w:r w:rsidR="000C59C9">
        <w:t xml:space="preserve"> Begehungen </w:t>
      </w:r>
      <w:r w:rsidR="00CC5959">
        <w:t>erfolgen</w:t>
      </w:r>
      <w:r w:rsidR="005D75AA">
        <w:t xml:space="preserve"> </w:t>
      </w:r>
      <w:sdt>
        <w:sdtPr>
          <w:rPr>
            <w:rStyle w:val="Formatvorlage17"/>
          </w:rPr>
          <w:alias w:val="Konkretisierung Begehung"/>
          <w:tag w:val="Konkretisierung Begehung"/>
          <w:id w:val="579562387"/>
          <w:placeholder>
            <w:docPart w:val="18750B3A8EB549AC95B36714D5032484"/>
          </w:placeholder>
          <w:showingPlcHdr/>
        </w:sdtPr>
        <w:sdtEndPr>
          <w:rPr>
            <w:rStyle w:val="Absatz-Standardschriftart"/>
          </w:rPr>
        </w:sdtEndPr>
        <w:sdtContent>
          <w:r w:rsidR="005D75AA" w:rsidRPr="000C59C9">
            <w:rPr>
              <w:rStyle w:val="Formatvorlage13"/>
              <w:color w:val="004994"/>
            </w:rPr>
            <w:t>Klicken oder tippen Sie hier, um die betroffenen Bereiche einzugeben (</w:t>
          </w:r>
          <w:r w:rsidR="00CC5959">
            <w:rPr>
              <w:rStyle w:val="Formatvorlage13"/>
              <w:color w:val="004994"/>
            </w:rPr>
            <w:t xml:space="preserve">für </w:t>
          </w:r>
          <w:r w:rsidR="005D75AA" w:rsidRPr="000C59C9">
            <w:rPr>
              <w:rStyle w:val="Formatvorlage13"/>
              <w:color w:val="004994"/>
            </w:rPr>
            <w:t>alle</w:t>
          </w:r>
          <w:r w:rsidR="00CC5959">
            <w:rPr>
              <w:rStyle w:val="Formatvorlage13"/>
              <w:color w:val="004994"/>
            </w:rPr>
            <w:t>/au</w:t>
          </w:r>
          <w:r w:rsidR="005D75AA" w:rsidRPr="000C59C9">
            <w:rPr>
              <w:rStyle w:val="Formatvorlage13"/>
              <w:color w:val="004994"/>
            </w:rPr>
            <w:t>sgewählte Tätigkeiten/Arbeitsbereiche; im gesamten Unternehmen</w:t>
          </w:r>
          <w:r w:rsidR="00F859CD">
            <w:rPr>
              <w:rStyle w:val="Formatvorlage13"/>
              <w:color w:val="004994"/>
            </w:rPr>
            <w:t xml:space="preserve">; </w:t>
          </w:r>
          <w:r w:rsidR="005D75AA" w:rsidRPr="000C59C9">
            <w:rPr>
              <w:rStyle w:val="Formatvorlage13"/>
              <w:color w:val="004994"/>
            </w:rPr>
            <w:t xml:space="preserve">in </w:t>
          </w:r>
          <w:r w:rsidR="00F859CD">
            <w:rPr>
              <w:rStyle w:val="Formatvorlage13"/>
              <w:color w:val="004994"/>
            </w:rPr>
            <w:t xml:space="preserve">diesen </w:t>
          </w:r>
          <w:r w:rsidR="005D75AA" w:rsidRPr="000C59C9">
            <w:rPr>
              <w:rStyle w:val="Formatvorlage13"/>
              <w:color w:val="004994"/>
            </w:rPr>
            <w:t>einzelnen Filialen/Standorte</w:t>
          </w:r>
          <w:r w:rsidR="00777C9D">
            <w:rPr>
              <w:rStyle w:val="Formatvorlage13"/>
              <w:color w:val="004994"/>
            </w:rPr>
            <w:t>n</w:t>
          </w:r>
          <w:r w:rsidR="005D75AA" w:rsidRPr="000C59C9">
            <w:rPr>
              <w:rStyle w:val="Formatvorlage13"/>
              <w:color w:val="004994"/>
            </w:rPr>
            <w:t>)</w:t>
          </w:r>
        </w:sdtContent>
      </w:sdt>
      <w:r>
        <w:t xml:space="preserve">. Frau/Herr </w:t>
      </w:r>
      <w:sdt>
        <w:sdtPr>
          <w:rPr>
            <w:rStyle w:val="Formatvorlage1"/>
          </w:rPr>
          <w:alias w:val="Name und Funktion Person für Begehung"/>
          <w:tag w:val="Name und Funktion Person für Begehung"/>
          <w:id w:val="-134720019"/>
          <w:placeholder>
            <w:docPart w:val="9C53C57BBE6D49BB934687618802BB13"/>
          </w:placeholder>
          <w:showingPlcHdr/>
        </w:sdtPr>
        <w:sdtEndPr>
          <w:rPr>
            <w:rStyle w:val="Absatz-Standardschriftart"/>
          </w:rPr>
        </w:sdtEndPr>
        <w:sdtContent>
          <w:r w:rsidR="00F00DFF" w:rsidRPr="00DB3F90">
            <w:rPr>
              <w:rStyle w:val="Platzhaltertext"/>
              <w:color w:val="004994"/>
            </w:rPr>
            <w:t xml:space="preserve">Klicken oder tippen Sie hier, um </w:t>
          </w:r>
          <w:r w:rsidR="00F00DFF">
            <w:rPr>
              <w:rStyle w:val="Platzhaltertext"/>
              <w:color w:val="004994"/>
            </w:rPr>
            <w:t>Name und Funktion</w:t>
          </w:r>
          <w:r w:rsidR="00F00DFF" w:rsidRPr="00DB3F90">
            <w:rPr>
              <w:rStyle w:val="Platzhaltertext"/>
              <w:color w:val="004994"/>
            </w:rPr>
            <w:t xml:space="preserve"> einzugeben.</w:t>
          </w:r>
        </w:sdtContent>
      </w:sdt>
      <w:r w:rsidR="00F00DFF">
        <w:t xml:space="preserve"> </w:t>
      </w:r>
      <w:r>
        <w:t xml:space="preserve">beobachtet und beurteilt die Arbeitsanforderungen dabei anhand vorgegebener Kriterien. </w:t>
      </w:r>
      <w:r w:rsidR="000C5FA8">
        <w:t xml:space="preserve">Dies erfolgt mittels </w:t>
      </w:r>
      <w:r>
        <w:t>PegA-Expertencheck der BGHW. Dieses Instrument wurde extra für die Gefährdungsbeurteilung mit Blick auf die psychische Belastung entwickelt. PegA steht für:</w:t>
      </w:r>
    </w:p>
    <w:p w:rsidR="0010786E" w:rsidRDefault="0010786E" w:rsidP="000C5FA8">
      <w:pPr>
        <w:spacing w:before="240" w:after="240" w:line="240" w:lineRule="auto"/>
        <w:jc w:val="center"/>
      </w:pPr>
      <w:r w:rsidRPr="0010786E">
        <w:rPr>
          <w:b/>
          <w:color w:val="004994"/>
        </w:rPr>
        <w:t>P</w:t>
      </w:r>
      <w:r>
        <w:t xml:space="preserve">sychische Belastung </w:t>
      </w:r>
      <w:r w:rsidRPr="0010786E">
        <w:rPr>
          <w:b/>
          <w:color w:val="004994"/>
        </w:rPr>
        <w:t>e</w:t>
      </w:r>
      <w:r>
        <w:t xml:space="preserve">rfassen, </w:t>
      </w:r>
      <w:r w:rsidRPr="0010786E">
        <w:rPr>
          <w:b/>
          <w:color w:val="004994"/>
        </w:rPr>
        <w:t>g</w:t>
      </w:r>
      <w:r>
        <w:t xml:space="preserve">esunde </w:t>
      </w:r>
      <w:r w:rsidRPr="0010786E">
        <w:rPr>
          <w:b/>
          <w:color w:val="004994"/>
        </w:rPr>
        <w:t>A</w:t>
      </w:r>
      <w:r>
        <w:t>rbeit gestalten.</w:t>
      </w:r>
    </w:p>
    <w:p w:rsidR="0010786E" w:rsidRDefault="0010786E" w:rsidP="0010786E">
      <w:r>
        <w:t>Bei Bedarf erfolgen zusätzlich zu den Begehungen kurze Interviews zu den Arbeitsbedingungen zum Beispiel mit Ihnen, anderen Führungskräften und/oder einzelnen Beschäftigten.</w:t>
      </w:r>
    </w:p>
    <w:p w:rsidR="0010786E" w:rsidRPr="0010786E" w:rsidRDefault="0010786E" w:rsidP="000C59C9">
      <w:pPr>
        <w:spacing w:before="240" w:line="240" w:lineRule="auto"/>
        <w:jc w:val="center"/>
        <w:rPr>
          <w:b/>
        </w:rPr>
      </w:pPr>
      <w:r w:rsidRPr="0010786E">
        <w:rPr>
          <w:b/>
          <w:color w:val="004994"/>
          <w:sz w:val="32"/>
        </w:rPr>
        <w:t>W</w:t>
      </w:r>
      <w:r w:rsidRPr="0010786E">
        <w:rPr>
          <w:b/>
        </w:rPr>
        <w:t>arum haben wir uns für den PegA-Expertencheck entschieden?</w:t>
      </w:r>
    </w:p>
    <w:p w:rsidR="0010786E" w:rsidRDefault="0010786E" w:rsidP="0010786E">
      <w:pPr>
        <w:pStyle w:val="Listenebene1"/>
      </w:pPr>
      <w:r w:rsidRPr="0010786E">
        <w:rPr>
          <w:b/>
        </w:rPr>
        <w:t>Branchenspezifisch</w:t>
      </w:r>
      <w:r>
        <w:t>: Das Instrument wurde mit Blick auf die spezifischen Bedingungen in Handel und Warenlogistik entwickelt.</w:t>
      </w:r>
    </w:p>
    <w:p w:rsidR="0010786E" w:rsidRDefault="0010786E" w:rsidP="0010786E">
      <w:pPr>
        <w:pStyle w:val="Listenebene1"/>
      </w:pPr>
      <w:r w:rsidRPr="0010786E">
        <w:rPr>
          <w:b/>
        </w:rPr>
        <w:t>Wissenschaftlich fundiert und normativ verankert</w:t>
      </w:r>
      <w:r>
        <w:t xml:space="preserve">: Das Instrument wurde im Rahmen eines wissenschaftlichen Projekts entwickelt und erfüllt die klassischen </w:t>
      </w:r>
      <w:r>
        <w:lastRenderedPageBreak/>
        <w:t>Gütekriterien für Messinstrumente. Es ist zudem auf DIN-Normen</w:t>
      </w:r>
      <w:r w:rsidR="00224A0E">
        <w:rPr>
          <w:rStyle w:val="Funotenzeichen"/>
        </w:rPr>
        <w:footnoteReference w:id="1"/>
      </w:r>
      <w:r>
        <w:t xml:space="preserve"> abgestimmt und an der GDA-Leitlinie</w:t>
      </w:r>
      <w:r w:rsidR="00224A0E">
        <w:rPr>
          <w:rStyle w:val="Funotenzeichen"/>
        </w:rPr>
        <w:footnoteReference w:id="2"/>
      </w:r>
      <w:r>
        <w:t xml:space="preserve"> ausgerichtet.</w:t>
      </w:r>
    </w:p>
    <w:p w:rsidR="0010786E" w:rsidRDefault="0010786E" w:rsidP="0010786E">
      <w:pPr>
        <w:pStyle w:val="Listenebene1"/>
      </w:pPr>
      <w:r w:rsidRPr="0010786E">
        <w:rPr>
          <w:b/>
        </w:rPr>
        <w:t>Vergleichbar</w:t>
      </w:r>
      <w:r>
        <w:t>: Durch die standardisierte Ergebnisdarstellung können die Ergebnis-se verschiedener Tätigkeiten, Standorte oder Zeitpunkte miteinander verglichen werden. Dies kann hilfreich sein, wenn es zum Beispiel um die Ableitung von abteilungs-/standortübergreifenden Maßnahmen oder die Nutzung von Synergieeffekten geht („Was könnte man sich von anderen abschauen?“). Die standardisierte Form schafft ferner eine Vergleichsgrundlage für die spätere Überprüfung von Verbesserungsmaßnahmen.</w:t>
      </w:r>
    </w:p>
    <w:p w:rsidR="0010786E" w:rsidRDefault="0010786E" w:rsidP="0010786E">
      <w:pPr>
        <w:pStyle w:val="Listenebene1"/>
      </w:pPr>
      <w:r w:rsidRPr="000C5FA8">
        <w:rPr>
          <w:b/>
        </w:rPr>
        <w:t>Umfassend</w:t>
      </w:r>
      <w:r w:rsidR="000C5FA8">
        <w:t xml:space="preserve">: </w:t>
      </w:r>
      <w:r>
        <w:t>Das Instrument wird ergänzt um Schritt-für-Schritt-Anleitungen für den gesamten Prozess von der Vorbereitung bis zur Nachbereitung, Praxishilfen zum Beispiel für die interne Kommunikation und eine unkomplizierte Auswertung sowie Anregungen für Gestaltungsempfehlungen. Das erleichtert die Anwendung.</w:t>
      </w:r>
    </w:p>
    <w:p w:rsidR="0010786E" w:rsidRDefault="0010786E" w:rsidP="0010786E">
      <w:pPr>
        <w:pStyle w:val="Listenebene1"/>
      </w:pPr>
      <w:r w:rsidRPr="000C5FA8">
        <w:rPr>
          <w:b/>
        </w:rPr>
        <w:t>Objektiv</w:t>
      </w:r>
      <w:r w:rsidR="000C5FA8">
        <w:t xml:space="preserve">: </w:t>
      </w:r>
      <w:r>
        <w:t>Es erfolgt eine weitgehend objektive Erfassung der Arbeitsbedingungen durch Personen, die in den Themen Sicherheit und Gesundheit bei der Arbeit sowie psychische Belastung geschult sind und objektiv beobachten können. Das Instrum</w:t>
      </w:r>
      <w:bookmarkStart w:id="0" w:name="_GoBack"/>
      <w:bookmarkEnd w:id="0"/>
      <w:r>
        <w:t>ent bietet dabei konkret formulierte Antwortmöglichkeiten im strukturierten Beobachtungs-/Begehungsbogen. Bewertungs- und Interpretationsprozesse der Beschäftigten werden so vermieden.</w:t>
      </w:r>
    </w:p>
    <w:p w:rsidR="0010786E" w:rsidRDefault="0010786E" w:rsidP="0010786E">
      <w:pPr>
        <w:pStyle w:val="Listenebene1"/>
      </w:pPr>
      <w:r w:rsidRPr="000C5FA8">
        <w:rPr>
          <w:b/>
        </w:rPr>
        <w:t>Detailliert</w:t>
      </w:r>
      <w:r w:rsidR="000C5FA8">
        <w:t xml:space="preserve">: </w:t>
      </w:r>
      <w:r>
        <w:t>Das Instrument liefert sehr detaillierte Arbeitsplatzanalysen, was die Maßnahmenableitung im Nachgang erleichtert.</w:t>
      </w:r>
    </w:p>
    <w:p w:rsidR="0010786E" w:rsidRDefault="0010786E" w:rsidP="0010786E">
      <w:pPr>
        <w:pStyle w:val="Listenebene1"/>
      </w:pPr>
      <w:r w:rsidRPr="000C5FA8">
        <w:rPr>
          <w:b/>
        </w:rPr>
        <w:t>Für kleine Einheiten</w:t>
      </w:r>
      <w:r w:rsidR="000C5FA8">
        <w:t xml:space="preserve">: </w:t>
      </w:r>
      <w:r>
        <w:t>Es gibt bei uns kleine Tätigkeits- b</w:t>
      </w:r>
      <w:r w:rsidR="000C5FA8">
        <w:t>eziehungsweise</w:t>
      </w:r>
      <w:r>
        <w:t xml:space="preserve"> Arbeitsbereiche, die aufgrund geringer Mitarbeiterzahlen nicht mittels alternativer Methoden (Befragung/Workshop) analysiert werden können.</w:t>
      </w:r>
    </w:p>
    <w:p w:rsidR="0010786E" w:rsidRDefault="0010786E" w:rsidP="0010786E">
      <w:pPr>
        <w:pStyle w:val="Listenebene1"/>
      </w:pPr>
      <w:r w:rsidRPr="000C5FA8">
        <w:rPr>
          <w:b/>
        </w:rPr>
        <w:t>Bewährt</w:t>
      </w:r>
      <w:r w:rsidR="000C5FA8">
        <w:t xml:space="preserve">: </w:t>
      </w:r>
      <w:r>
        <w:t>Begehungen haben sich in unserem Unternehmen bereits für Gefährdungsbeurteilungen bewährt.</w:t>
      </w:r>
    </w:p>
    <w:p w:rsidR="0010786E" w:rsidRPr="000C59C9" w:rsidRDefault="0010786E" w:rsidP="000C59C9">
      <w:pPr>
        <w:spacing w:before="240" w:line="240" w:lineRule="auto"/>
        <w:jc w:val="center"/>
        <w:rPr>
          <w:b/>
        </w:rPr>
      </w:pPr>
      <w:r w:rsidRPr="000C59C9">
        <w:rPr>
          <w:b/>
          <w:color w:val="004994"/>
          <w:sz w:val="32"/>
          <w:szCs w:val="32"/>
        </w:rPr>
        <w:t>W</w:t>
      </w:r>
      <w:r w:rsidRPr="000C59C9">
        <w:rPr>
          <w:b/>
        </w:rPr>
        <w:t>ie sieht die Zeitplanung aus?</w:t>
      </w:r>
    </w:p>
    <w:p w:rsidR="0010786E" w:rsidRDefault="0010786E" w:rsidP="0010786E">
      <w:pPr>
        <w:spacing w:line="240" w:lineRule="auto"/>
      </w:pPr>
      <w:r w:rsidRPr="000A0335">
        <w:t>Durchführung der Dokumentenanalysen</w:t>
      </w:r>
      <w:r>
        <w:t xml:space="preserve">: </w:t>
      </w:r>
      <w:sdt>
        <w:sdtPr>
          <w:rPr>
            <w:rStyle w:val="Formatvorlage6"/>
          </w:rPr>
          <w:alias w:val="Zeitraum Dokumentenanalyse"/>
          <w:tag w:val="Zeitraum Dokumentenanalyse"/>
          <w:id w:val="92667035"/>
          <w:placeholder>
            <w:docPart w:val="BC2B7D7C9C354B18A8E207C3014532B3"/>
          </w:placeholder>
          <w:showingPlcHdr/>
        </w:sdtPr>
        <w:sdtEndPr>
          <w:rPr>
            <w:rStyle w:val="Absatz-Standardschriftart"/>
          </w:rPr>
        </w:sdtEndPr>
        <w:sdtContent>
          <w:r w:rsidR="00D009CA" w:rsidRPr="00D009CA">
            <w:rPr>
              <w:rStyle w:val="Platzhaltertext"/>
              <w:color w:val="004994"/>
            </w:rPr>
            <w:t xml:space="preserve">Klicken oder tippen Sie hier, um </w:t>
          </w:r>
          <w:r w:rsidR="00D009CA">
            <w:rPr>
              <w:rStyle w:val="Platzhaltertext"/>
              <w:color w:val="004994"/>
            </w:rPr>
            <w:t>einen Zeitraum</w:t>
          </w:r>
          <w:r w:rsidR="00D009CA" w:rsidRPr="00D009CA">
            <w:rPr>
              <w:rStyle w:val="Platzhaltertext"/>
              <w:color w:val="004994"/>
            </w:rPr>
            <w:t xml:space="preserve"> einzugeben.</w:t>
          </w:r>
        </w:sdtContent>
      </w:sdt>
    </w:p>
    <w:p w:rsidR="0010786E" w:rsidRDefault="0010786E" w:rsidP="0010786E">
      <w:pPr>
        <w:spacing w:line="240" w:lineRule="auto"/>
      </w:pPr>
      <w:r w:rsidRPr="000A0335">
        <w:t>Durchführung der Begehungen</w:t>
      </w:r>
      <w:r>
        <w:t xml:space="preserve">: </w:t>
      </w:r>
      <w:sdt>
        <w:sdtPr>
          <w:rPr>
            <w:rStyle w:val="Formatvorlage18"/>
          </w:rPr>
          <w:alias w:val="Angaben zu Begehungen"/>
          <w:tag w:val="Angaben zu Begehungen"/>
          <w:id w:val="-614830403"/>
          <w:placeholder>
            <w:docPart w:val="18C053FFEB7B44E49DE14E96C8A94354"/>
          </w:placeholder>
          <w:showingPlcHdr/>
        </w:sdtPr>
        <w:sdtEndPr>
          <w:rPr>
            <w:rStyle w:val="Absatz-Standardschriftart"/>
          </w:rPr>
        </w:sdtEndPr>
        <w:sdtContent>
          <w:r w:rsidR="00F93E90" w:rsidRPr="00F93E90">
            <w:rPr>
              <w:rStyle w:val="Platzhaltertext"/>
              <w:color w:val="004994"/>
            </w:rPr>
            <w:t xml:space="preserve">Klicken oder tippen Sie hier, um </w:t>
          </w:r>
          <w:r w:rsidR="00F93E90">
            <w:rPr>
              <w:rStyle w:val="Platzhaltertext"/>
              <w:color w:val="004994"/>
            </w:rPr>
            <w:t xml:space="preserve">Tätigkeiten/Arbeitsbereiche und zugehörige Zeiträume (Datum und Uhrzeit) </w:t>
          </w:r>
          <w:r w:rsidR="00F93E90" w:rsidRPr="00F93E90">
            <w:rPr>
              <w:rStyle w:val="Platzhaltertext"/>
              <w:color w:val="004994"/>
            </w:rPr>
            <w:t>einzugeben.</w:t>
          </w:r>
        </w:sdtContent>
      </w:sdt>
    </w:p>
    <w:p w:rsidR="0010786E" w:rsidRDefault="0010786E" w:rsidP="0010786E">
      <w:pPr>
        <w:spacing w:line="240" w:lineRule="auto"/>
      </w:pPr>
      <w:r w:rsidRPr="000A0335">
        <w:lastRenderedPageBreak/>
        <w:t>Ergebnisrückmeldung an Führungskräfte</w:t>
      </w:r>
      <w:r>
        <w:t xml:space="preserve">: Diese erfolgt voraussichtlich </w:t>
      </w:r>
      <w:sdt>
        <w:sdtPr>
          <w:rPr>
            <w:rStyle w:val="Formatvorlage19"/>
          </w:rPr>
          <w:alias w:val="Details Ergebnisrückmeldung FK"/>
          <w:tag w:val="Details Ergebnisrückmeldung FK"/>
          <w:id w:val="1668587708"/>
          <w:placeholder>
            <w:docPart w:val="558BE00B90FC40728E84892015A94A80"/>
          </w:placeholder>
          <w:showingPlcHdr/>
        </w:sdtPr>
        <w:sdtEndPr>
          <w:rPr>
            <w:rStyle w:val="Absatz-Standardschriftart"/>
          </w:rPr>
        </w:sdtEndPr>
        <w:sdtContent>
          <w:r w:rsidR="00F93E90" w:rsidRPr="00F93E90">
            <w:rPr>
              <w:rStyle w:val="Platzhaltertext"/>
              <w:color w:val="004994"/>
            </w:rPr>
            <w:t xml:space="preserve">Klicken oder tippen Sie hier, um Termine und Art der Ergebnisrückmeldung (zum Beispiel Informationsveranstaltung, E-Mail oder </w:t>
          </w:r>
          <w:r w:rsidR="000C59C9">
            <w:rPr>
              <w:rStyle w:val="Platzhaltertext"/>
              <w:color w:val="004994"/>
            </w:rPr>
            <w:t>Brief)</w:t>
          </w:r>
          <w:r w:rsidR="00F93E90" w:rsidRPr="00F93E90">
            <w:rPr>
              <w:rStyle w:val="Platzhaltertext"/>
              <w:color w:val="004994"/>
            </w:rPr>
            <w:t xml:space="preserve"> einzugeben.</w:t>
          </w:r>
        </w:sdtContent>
      </w:sdt>
    </w:p>
    <w:p w:rsidR="0010786E" w:rsidRDefault="0010786E" w:rsidP="0010786E">
      <w:pPr>
        <w:spacing w:line="240" w:lineRule="auto"/>
      </w:pPr>
      <w:r w:rsidRPr="000A0335">
        <w:t>Ergebnisrückmeldung an Beschäftigte</w:t>
      </w:r>
      <w:r>
        <w:t xml:space="preserve">: Diese erfolgt im Rahmen einer Präsentation </w:t>
      </w:r>
      <w:sdt>
        <w:sdtPr>
          <w:rPr>
            <w:rStyle w:val="Formatvorlage10"/>
          </w:rPr>
          <w:alias w:val="Details Ergebnisrückmeldung MA"/>
          <w:tag w:val="Details Ergebnisrückmeldung MA"/>
          <w:id w:val="1758317641"/>
          <w:placeholder>
            <w:docPart w:val="57241F50AF5E4B769CE7F6DA64361946"/>
          </w:placeholder>
          <w:showingPlcHdr/>
        </w:sdtPr>
        <w:sdtEndPr>
          <w:rPr>
            <w:rStyle w:val="Absatz-Standardschriftart"/>
          </w:rPr>
        </w:sdtEndPr>
        <w:sdtContent>
          <w:r w:rsidR="00F93E90" w:rsidRPr="00F93E90">
            <w:rPr>
              <w:rStyle w:val="Platzhaltertext"/>
              <w:color w:val="004994"/>
            </w:rPr>
            <w:t>Klicken oder tippen Sie hier, um weitere Angaben zu ergänzen – durch wen erfolgt die Präsentation (Name, Funktion), wann (Datum, Uhrzeit) und wo?</w:t>
          </w:r>
        </w:sdtContent>
      </w:sdt>
      <w:r>
        <w:t>.</w:t>
      </w:r>
    </w:p>
    <w:p w:rsidR="0010786E" w:rsidRDefault="0010786E" w:rsidP="0010786E">
      <w:pPr>
        <w:spacing w:line="240" w:lineRule="auto"/>
      </w:pPr>
      <w:r w:rsidRPr="000A0335">
        <w:t>Ableitung von Maßnahmen</w:t>
      </w:r>
      <w:r>
        <w:t>: Erfolgt</w:t>
      </w:r>
      <w:r w:rsidR="004251BA">
        <w:t xml:space="preserve"> </w:t>
      </w:r>
      <w:sdt>
        <w:sdtPr>
          <w:rPr>
            <w:rStyle w:val="Formatvorlage20"/>
          </w:rPr>
          <w:alias w:val="Rahmen Maßnahmenableitung"/>
          <w:tag w:val="Rahmen Maßnahmenableitung"/>
          <w:id w:val="99533123"/>
          <w:placeholder>
            <w:docPart w:val="06D142B1129A4650849B2017AD122648"/>
          </w:placeholder>
          <w:showingPlcHdr/>
        </w:sdtPr>
        <w:sdtEndPr>
          <w:rPr>
            <w:rStyle w:val="Absatz-Standardschriftart"/>
          </w:rPr>
        </w:sdtEndPr>
        <w:sdtContent>
          <w:r w:rsidR="004251BA" w:rsidRPr="000C59C9">
            <w:rPr>
              <w:rStyle w:val="Platzhaltertext"/>
              <w:color w:val="004994"/>
            </w:rPr>
            <w:t>Klicken oder tippen Sie hier, um den Rahmen für die Maßnahmenableitung (im Steuerkreis; in Workshops o. ä.) einzugeben.</w:t>
          </w:r>
        </w:sdtContent>
      </w:sdt>
      <w:r>
        <w:t xml:space="preserve"> frühestens ab </w:t>
      </w:r>
      <w:sdt>
        <w:sdtPr>
          <w:rPr>
            <w:rStyle w:val="Formatvorlage9"/>
          </w:rPr>
          <w:alias w:val="Zeitplanung Maßnahmenableitung"/>
          <w:tag w:val="Zeitplanung Maßnahmenableitung"/>
          <w:id w:val="-1092387159"/>
          <w:placeholder>
            <w:docPart w:val="4BE9470A0DB049A89C4AA3356F2D093C"/>
          </w:placeholder>
          <w:showingPlcHdr/>
          <w:date>
            <w:dateFormat w:val="dd.MM.yyyy"/>
            <w:lid w:val="de-DE"/>
            <w:storeMappedDataAs w:val="dateTime"/>
            <w:calendar w:val="gregorian"/>
          </w:date>
        </w:sdtPr>
        <w:sdtEndPr>
          <w:rPr>
            <w:rStyle w:val="Absatz-Standardschriftart"/>
          </w:rPr>
        </w:sdtEndPr>
        <w:sdtContent>
          <w:r w:rsidR="00F93E90" w:rsidRPr="00F93E90">
            <w:rPr>
              <w:rStyle w:val="Platzhaltertext"/>
              <w:color w:val="004994"/>
            </w:rPr>
            <w:t xml:space="preserve">Klicken oder tippen Sie, um ein Datum </w:t>
          </w:r>
          <w:r w:rsidR="00F93E90">
            <w:rPr>
              <w:rStyle w:val="Platzhaltertext"/>
              <w:color w:val="004994"/>
            </w:rPr>
            <w:t>auszuwählen</w:t>
          </w:r>
          <w:r w:rsidR="00F93E90" w:rsidRPr="00F93E90">
            <w:rPr>
              <w:rStyle w:val="Platzhaltertext"/>
              <w:color w:val="004994"/>
            </w:rPr>
            <w:t>.</w:t>
          </w:r>
        </w:sdtContent>
      </w:sdt>
      <w:r>
        <w:t>.</w:t>
      </w:r>
    </w:p>
    <w:p w:rsidR="0010786E" w:rsidRPr="000C5FA8" w:rsidRDefault="0010786E" w:rsidP="000C59C9">
      <w:pPr>
        <w:spacing w:before="240" w:line="240" w:lineRule="auto"/>
        <w:jc w:val="center"/>
        <w:rPr>
          <w:b/>
        </w:rPr>
      </w:pPr>
      <w:r w:rsidRPr="000C5FA8">
        <w:rPr>
          <w:b/>
          <w:color w:val="004994"/>
          <w:sz w:val="32"/>
        </w:rPr>
        <w:t>W</w:t>
      </w:r>
      <w:r w:rsidRPr="000C5FA8">
        <w:rPr>
          <w:b/>
        </w:rPr>
        <w:t>ir brauchen Sie!</w:t>
      </w:r>
    </w:p>
    <w:p w:rsidR="0010786E" w:rsidRDefault="0010786E" w:rsidP="0010786E">
      <w:pPr>
        <w:spacing w:line="240" w:lineRule="auto"/>
      </w:pPr>
      <w:r>
        <w:t>Als Führungskraft sind auch Sie verantwortlich für die Sicherheit und Gesundheit Ihrer Mitarbeiterinnen und Mitarbeiter. Da Ihnen die unmittelbare „Vor-Ort-Verantwortung“ obliegt, bedarf es Ihrer Unterstützung im gesamten Prozess.</w:t>
      </w:r>
      <w:r w:rsidR="000A0335">
        <w:t xml:space="preserve"> </w:t>
      </w:r>
      <w:r>
        <w:t xml:space="preserve">Die Gefährdungsbeurteilung mit dem PegA-Expertencheck unterstützen Sie am besten so: </w:t>
      </w:r>
    </w:p>
    <w:p w:rsidR="0010786E" w:rsidRDefault="0010786E" w:rsidP="000C5FA8">
      <w:pPr>
        <w:pStyle w:val="Listenebene1"/>
      </w:pPr>
      <w:r w:rsidRPr="00A83BEC">
        <w:rPr>
          <w:b/>
        </w:rPr>
        <w:t>Zusammenarbeit mit</w:t>
      </w:r>
      <w:r w:rsidR="00A83BEC" w:rsidRPr="00A83BEC">
        <w:rPr>
          <w:b/>
        </w:rPr>
        <w:t xml:space="preserve"> Frau/Herrn</w:t>
      </w:r>
      <w:r w:rsidR="00A83BEC">
        <w:t xml:space="preserve"> </w:t>
      </w:r>
      <w:sdt>
        <w:sdtPr>
          <w:rPr>
            <w:rStyle w:val="Formatvorlage15"/>
          </w:rPr>
          <w:alias w:val="Name und Funktion Person für Begehung"/>
          <w:tag w:val="Name und Funktion Person für Begehung"/>
          <w:id w:val="386617747"/>
          <w:placeholder>
            <w:docPart w:val="B7099F87033043C7A1D89233B960A7FC"/>
          </w:placeholder>
          <w:showingPlcHdr/>
        </w:sdtPr>
        <w:sdtEndPr>
          <w:rPr>
            <w:rStyle w:val="Absatz-Standardschriftart"/>
            <w:b w:val="0"/>
          </w:rPr>
        </w:sdtEndPr>
        <w:sdtContent>
          <w:r w:rsidR="000C5FA8" w:rsidRPr="00DB3F90">
            <w:rPr>
              <w:rStyle w:val="Platzhaltertext"/>
              <w:color w:val="004994"/>
            </w:rPr>
            <w:t xml:space="preserve">Klicken oder tippen Sie hier, um </w:t>
          </w:r>
          <w:r w:rsidR="000C5FA8">
            <w:rPr>
              <w:rStyle w:val="Platzhaltertext"/>
              <w:color w:val="004994"/>
            </w:rPr>
            <w:t>Name und Funktion</w:t>
          </w:r>
          <w:r w:rsidR="000C5FA8" w:rsidRPr="00DB3F90">
            <w:rPr>
              <w:rStyle w:val="Platzhaltertext"/>
              <w:color w:val="004994"/>
            </w:rPr>
            <w:t xml:space="preserve"> einzugeben.</w:t>
          </w:r>
        </w:sdtContent>
      </w:sdt>
      <w:r>
        <w:t xml:space="preserve">: Insbesondere Frau/Herr </w:t>
      </w:r>
      <w:sdt>
        <w:sdtPr>
          <w:rPr>
            <w:rStyle w:val="Formatvorlage1"/>
          </w:rPr>
          <w:alias w:val="Name und Funktion Person für Begehung"/>
          <w:tag w:val="Name und Funktion Person für Begehung"/>
          <w:id w:val="2086185502"/>
          <w:placeholder>
            <w:docPart w:val="576CD8B3BA9C418D80E4E4EF575558EA"/>
          </w:placeholder>
          <w:showingPlcHdr/>
        </w:sdtPr>
        <w:sdtEndPr>
          <w:rPr>
            <w:rStyle w:val="Absatz-Standardschriftart"/>
          </w:rPr>
        </w:sdtEndPr>
        <w:sdtContent>
          <w:r w:rsidR="000C5FA8" w:rsidRPr="00DB3F90">
            <w:rPr>
              <w:rStyle w:val="Platzhaltertext"/>
              <w:color w:val="004994"/>
            </w:rPr>
            <w:t xml:space="preserve">Klicken oder tippen Sie hier, um </w:t>
          </w:r>
          <w:r w:rsidR="000C5FA8">
            <w:rPr>
              <w:rStyle w:val="Platzhaltertext"/>
              <w:color w:val="004994"/>
            </w:rPr>
            <w:t xml:space="preserve">den Namen </w:t>
          </w:r>
          <w:r w:rsidR="000C5FA8" w:rsidRPr="00DB3F90">
            <w:rPr>
              <w:rStyle w:val="Platzhaltertext"/>
              <w:color w:val="004994"/>
            </w:rPr>
            <w:t>einzugeben.</w:t>
          </w:r>
        </w:sdtContent>
      </w:sdt>
      <w:r>
        <w:t xml:space="preserve"> kümmert sich um die Koordination, Organisation und Durchführung des PegA-Expertenchecks. Bitte legen Sie gemeinsam Termine für die Begehungen in Ihrem Bereich fest.</w:t>
      </w:r>
    </w:p>
    <w:p w:rsidR="0010786E" w:rsidRDefault="0010786E" w:rsidP="000C5FA8">
      <w:pPr>
        <w:pStyle w:val="Listenebene1"/>
      </w:pPr>
      <w:r w:rsidRPr="00A83BEC">
        <w:rPr>
          <w:b/>
        </w:rPr>
        <w:t>Informieren</w:t>
      </w:r>
      <w:r>
        <w:t>: Stellen Sie sicher, dass alle Ihre Mitarbeiterinnen und Mitarbeiter über Zeitpunkt und Ablauf der Begehungen informiert sind. Nutzen Sie unterstützend gerne das „Informationsblatt für Beschäftigte“. Fragen Sie zusätzlich bei den Beschäftigten nach, ob alles verstanden wurde, oder noch Fragen bestehen.</w:t>
      </w:r>
    </w:p>
    <w:p w:rsidR="0010786E" w:rsidRPr="000A0335" w:rsidRDefault="0010786E" w:rsidP="000C5FA8">
      <w:pPr>
        <w:pBdr>
          <w:top w:val="dotted" w:sz="12" w:space="1" w:color="004994"/>
          <w:left w:val="dotted" w:sz="12" w:space="4" w:color="004994"/>
          <w:bottom w:val="dotted" w:sz="12" w:space="1" w:color="004994"/>
          <w:right w:val="dotted" w:sz="12" w:space="4" w:color="004994"/>
        </w:pBdr>
        <w:spacing w:before="360" w:after="360" w:line="240" w:lineRule="auto"/>
        <w:rPr>
          <w:spacing w:val="-2"/>
        </w:rPr>
      </w:pPr>
      <w:r w:rsidRPr="000A0335">
        <w:rPr>
          <w:spacing w:val="-2"/>
        </w:rPr>
        <w:t>Es geht bei den Begehungen um eine realistische Einschätzung der Arbeitsbedingungen. Alles soll so aussehen und ablaufen wie im regulären Arbeitsalltag. Bitte nehmen Sie daher im Vorfeld oder während der Begehungen keine Veränderungen vor.</w:t>
      </w:r>
    </w:p>
    <w:p w:rsidR="0010786E" w:rsidRDefault="0010786E" w:rsidP="0010786E">
      <w:pPr>
        <w:pStyle w:val="Listenebene1"/>
      </w:pPr>
      <w:r w:rsidRPr="00A83BEC">
        <w:rPr>
          <w:b/>
        </w:rPr>
        <w:t>Dokumente bereitstellen</w:t>
      </w:r>
      <w:r>
        <w:t xml:space="preserve">: Stellen Sie Frau/Herrn </w:t>
      </w:r>
      <w:sdt>
        <w:sdtPr>
          <w:rPr>
            <w:rStyle w:val="Formatvorlage1"/>
          </w:rPr>
          <w:alias w:val="Name und Funktion Person für Begehung"/>
          <w:tag w:val="Name und Funktion Person für Begehung"/>
          <w:id w:val="-1759895941"/>
          <w:placeholder>
            <w:docPart w:val="E389A6B1FA594295A7273E6FE604F94D"/>
          </w:placeholder>
          <w:showingPlcHdr/>
        </w:sdtPr>
        <w:sdtEndPr>
          <w:rPr>
            <w:rStyle w:val="Absatz-Standardschriftart"/>
          </w:rPr>
        </w:sdtEndPr>
        <w:sdtContent>
          <w:r w:rsidR="000C5FA8" w:rsidRPr="00DB3F90">
            <w:rPr>
              <w:rStyle w:val="Platzhaltertext"/>
              <w:color w:val="004994"/>
            </w:rPr>
            <w:t xml:space="preserve">Klicken oder tippen Sie hier, um </w:t>
          </w:r>
          <w:r w:rsidR="000C5FA8">
            <w:rPr>
              <w:rStyle w:val="Platzhaltertext"/>
              <w:color w:val="004994"/>
            </w:rPr>
            <w:t>Name und Funktion</w:t>
          </w:r>
          <w:r w:rsidR="000C5FA8" w:rsidRPr="00DB3F90">
            <w:rPr>
              <w:rStyle w:val="Platzhaltertext"/>
              <w:color w:val="004994"/>
            </w:rPr>
            <w:t xml:space="preserve"> einzugeben.</w:t>
          </w:r>
        </w:sdtContent>
      </w:sdt>
      <w:r w:rsidR="000C5FA8">
        <w:t xml:space="preserve"> </w:t>
      </w:r>
      <w:r>
        <w:t>erforderliche Dokumente für die Dokumentenanalyse (hier relevante Dokumente benennen) bereit.</w:t>
      </w:r>
    </w:p>
    <w:p w:rsidR="0010786E" w:rsidRDefault="0010786E" w:rsidP="0010786E">
      <w:pPr>
        <w:pStyle w:val="Listenebene1"/>
      </w:pPr>
      <w:r w:rsidRPr="00A83BEC">
        <w:rPr>
          <w:b/>
        </w:rPr>
        <w:t>Organisieren</w:t>
      </w:r>
      <w:r>
        <w:t xml:space="preserve">: Sofern erforderlich, werden Sie und/oder einige </w:t>
      </w:r>
      <w:r w:rsidR="000A0335">
        <w:t>Beschäftigte</w:t>
      </w:r>
      <w:r>
        <w:t xml:space="preserve"> im Rahmen der Begehungen interviewt. Bitte stellen Sie den reibungslosen Arbeitsablauf während der Interviewzeit (etwa 15-20 Minuten) sicher.</w:t>
      </w:r>
    </w:p>
    <w:p w:rsidR="0010786E" w:rsidRPr="000A0335" w:rsidRDefault="0010786E" w:rsidP="0010786E">
      <w:pPr>
        <w:pStyle w:val="Listenebene1"/>
        <w:rPr>
          <w:spacing w:val="-2"/>
        </w:rPr>
      </w:pPr>
      <w:r w:rsidRPr="000A0335">
        <w:rPr>
          <w:b/>
          <w:spacing w:val="-2"/>
        </w:rPr>
        <w:t>Ansprechperson sein</w:t>
      </w:r>
      <w:r w:rsidRPr="000A0335">
        <w:rPr>
          <w:spacing w:val="-2"/>
        </w:rPr>
        <w:t>: Seien Sie offen, Fragen Ihrer Mitarbeiterinnen und Mitarbeiter zur Gefährdungsbeurteilung oder zum PegA-Expertencheck zu beantworten.</w:t>
      </w:r>
    </w:p>
    <w:p w:rsidR="0010786E" w:rsidRDefault="0010786E" w:rsidP="00480148">
      <w:pPr>
        <w:spacing w:before="240"/>
      </w:pPr>
      <w:r>
        <w:t xml:space="preserve">Haben Sie selbst Fragen zur Gefährdungsbeurteilung oder zum PegA-Expertencheck, können Sie diese gerne an Frau/Herrn </w:t>
      </w:r>
      <w:sdt>
        <w:sdtPr>
          <w:rPr>
            <w:rStyle w:val="Formatvorlage1"/>
          </w:rPr>
          <w:alias w:val="Name und Funktion Ansprechperson"/>
          <w:tag w:val="Name und Funktion Ansprechperson"/>
          <w:id w:val="826788379"/>
          <w:placeholder>
            <w:docPart w:val="6B29E7B932A244F0AB6B8E340F3AC4FF"/>
          </w:placeholder>
          <w:showingPlcHdr/>
        </w:sdtPr>
        <w:sdtEndPr>
          <w:rPr>
            <w:rStyle w:val="Absatz-Standardschriftart"/>
          </w:rPr>
        </w:sdtEndPr>
        <w:sdtContent>
          <w:r w:rsidR="000C5FA8" w:rsidRPr="00DB3F90">
            <w:rPr>
              <w:rStyle w:val="Platzhaltertext"/>
              <w:color w:val="004994"/>
            </w:rPr>
            <w:t xml:space="preserve">Klicken oder tippen Sie hier, um </w:t>
          </w:r>
          <w:r w:rsidR="000C5FA8">
            <w:rPr>
              <w:rStyle w:val="Platzhaltertext"/>
              <w:color w:val="004994"/>
            </w:rPr>
            <w:t>Name und Funktion</w:t>
          </w:r>
          <w:r w:rsidR="000C5FA8" w:rsidRPr="00DB3F90">
            <w:rPr>
              <w:rStyle w:val="Platzhaltertext"/>
              <w:color w:val="004994"/>
            </w:rPr>
            <w:t xml:space="preserve"> einzugeben.</w:t>
          </w:r>
        </w:sdtContent>
      </w:sdt>
      <w:r>
        <w:t xml:space="preserve"> richten. </w:t>
      </w:r>
    </w:p>
    <w:p w:rsidR="0010786E" w:rsidRDefault="0010786E" w:rsidP="00480148">
      <w:pPr>
        <w:spacing w:before="360" w:after="360"/>
      </w:pPr>
      <w:r>
        <w:lastRenderedPageBreak/>
        <w:t>Wir danken Ihnen herzlich für Ihre Unterstützung!</w:t>
      </w:r>
    </w:p>
    <w:p w:rsidR="0010786E" w:rsidRDefault="0010786E" w:rsidP="00A83BEC">
      <w:r>
        <w:t>Mit freundlichen Grüßen</w:t>
      </w:r>
    </w:p>
    <w:p w:rsidR="00601BA4" w:rsidRPr="00601BA4" w:rsidRDefault="00224A0E" w:rsidP="00A83BEC">
      <w:sdt>
        <w:sdtPr>
          <w:rPr>
            <w:rStyle w:val="Formatvorlage1"/>
            <w:rFonts w:cs="Arial"/>
          </w:rPr>
          <w:alias w:val="Name und ggf. Funktion Absender"/>
          <w:tag w:val="Name und ggf. Funktion Absender"/>
          <w:id w:val="1864394999"/>
          <w:placeholder>
            <w:docPart w:val="DBC56663122C4FFCA41EF881EB157C6A"/>
          </w:placeholder>
          <w:showingPlcHdr/>
        </w:sdtPr>
        <w:sdtEndPr>
          <w:rPr>
            <w:rStyle w:val="Absatz-Standardschriftart"/>
            <w:rFonts w:cstheme="minorBidi"/>
          </w:rPr>
        </w:sdtEndPr>
        <w:sdtContent>
          <w:r w:rsidR="000C5FA8" w:rsidRPr="00601BA4">
            <w:rPr>
              <w:rStyle w:val="Platzhaltertext"/>
              <w:rFonts w:cs="Arial"/>
              <w:color w:val="004994"/>
            </w:rPr>
            <w:t xml:space="preserve">Klicken oder tippen Sie hier, um Name und </w:t>
          </w:r>
          <w:r w:rsidR="000C5FA8">
            <w:rPr>
              <w:rStyle w:val="Platzhaltertext"/>
              <w:rFonts w:cs="Arial"/>
              <w:color w:val="004994"/>
            </w:rPr>
            <w:t xml:space="preserve">ggf. </w:t>
          </w:r>
          <w:r w:rsidR="000C5FA8" w:rsidRPr="00601BA4">
            <w:rPr>
              <w:rStyle w:val="Platzhaltertext"/>
              <w:rFonts w:cs="Arial"/>
              <w:color w:val="004994"/>
            </w:rPr>
            <w:t>Funktion einzugeben.</w:t>
          </w:r>
        </w:sdtContent>
      </w:sdt>
    </w:p>
    <w:sectPr w:rsidR="00601BA4" w:rsidRPr="00601BA4" w:rsidSect="00DC32FA">
      <w:pgSz w:w="11906" w:h="16838"/>
      <w:pgMar w:top="1822" w:right="1417" w:bottom="1276"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097" w:rsidRDefault="00230097" w:rsidP="005C4990">
      <w:r>
        <w:separator/>
      </w:r>
    </w:p>
  </w:endnote>
  <w:endnote w:type="continuationSeparator" w:id="0">
    <w:p w:rsidR="00230097" w:rsidRDefault="00230097"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097" w:rsidRDefault="00230097">
    <w:pPr>
      <w:pStyle w:val="Fuzeile"/>
      <w:rPr>
        <w:color w:val="595959" w:themeColor="text1" w:themeTint="A6"/>
      </w:rPr>
    </w:pPr>
    <w:r>
      <w:rPr>
        <w:color w:val="595959" w:themeColor="text1" w:themeTint="A6"/>
      </w:rPr>
      <w:t>M</w:t>
    </w:r>
    <w:r w:rsidRPr="008F6676">
      <w:rPr>
        <w:color w:val="595959" w:themeColor="text1" w:themeTint="A6"/>
      </w:rPr>
      <w:t xml:space="preserve">uster </w:t>
    </w:r>
    <w:r>
      <w:rPr>
        <w:color w:val="595959" w:themeColor="text1" w:themeTint="A6"/>
      </w:rPr>
      <w:t>„</w:t>
    </w:r>
    <w:r w:rsidRPr="008F6676">
      <w:rPr>
        <w:color w:val="595959" w:themeColor="text1" w:themeTint="A6"/>
      </w:rPr>
      <w:t xml:space="preserve">Infoblatt PegA-Expertencheck für </w:t>
    </w:r>
    <w:r>
      <w:rPr>
        <w:color w:val="595959" w:themeColor="text1" w:themeTint="A6"/>
      </w:rPr>
      <w:t>Führungskräfte“ (</w:t>
    </w:r>
    <w:r w:rsidRPr="008F6676">
      <w:rPr>
        <w:color w:val="595959" w:themeColor="text1" w:themeTint="A6"/>
      </w:rPr>
      <w:t>pegae</w:t>
    </w:r>
    <w:r>
      <w:rPr>
        <w:color w:val="595959" w:themeColor="text1" w:themeTint="A6"/>
      </w:rPr>
      <w:t>2)</w:t>
    </w:r>
  </w:p>
  <w:p w:rsidR="00230097" w:rsidRPr="005E4509" w:rsidRDefault="00230097" w:rsidP="00F17646">
    <w:pPr>
      <w:pStyle w:val="Fuzeile"/>
      <w:tabs>
        <w:tab w:val="clear" w:pos="4536"/>
      </w:tabs>
    </w:pPr>
    <w:r w:rsidRPr="00806729">
      <w:rPr>
        <w:color w:val="595959" w:themeColor="text1" w:themeTint="A6"/>
      </w:rPr>
      <w:t xml:space="preserve">Stand: </w:t>
    </w:r>
    <w:r>
      <w:rPr>
        <w:color w:val="595959" w:themeColor="text1" w:themeTint="A6"/>
      </w:rPr>
      <w:t>10</w:t>
    </w:r>
    <w:r w:rsidRPr="00806729">
      <w:rPr>
        <w:color w:val="595959" w:themeColor="text1" w:themeTint="A6"/>
      </w:rPr>
      <w:t>.20</w:t>
    </w:r>
    <w:r>
      <w:rPr>
        <w:color w:val="595959" w:themeColor="text1" w:themeTint="A6"/>
      </w:rPr>
      <w:t>19</w:t>
    </w:r>
    <w:r>
      <w:rPr>
        <w:color w:val="595959" w:themeColor="text1" w:themeTint="A6"/>
      </w:rPr>
      <w:tab/>
    </w:r>
    <w:sdt>
      <w:sdtPr>
        <w:id w:val="-455491129"/>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097" w:rsidRDefault="00230097" w:rsidP="005C4990">
      <w:r>
        <w:separator/>
      </w:r>
    </w:p>
  </w:footnote>
  <w:footnote w:type="continuationSeparator" w:id="0">
    <w:p w:rsidR="00230097" w:rsidRDefault="00230097" w:rsidP="005C4990">
      <w:r>
        <w:continuationSeparator/>
      </w:r>
    </w:p>
  </w:footnote>
  <w:footnote w:id="1">
    <w:p w:rsidR="00224A0E" w:rsidRDefault="00224A0E">
      <w:pPr>
        <w:pStyle w:val="Funotentext"/>
      </w:pPr>
      <w:r>
        <w:rPr>
          <w:rStyle w:val="Funotenzeichen"/>
        </w:rPr>
        <w:footnoteRef/>
      </w:r>
      <w:r>
        <w:t xml:space="preserve"> </w:t>
      </w:r>
      <w:r>
        <w:rPr>
          <w:rFonts w:cs="Arial"/>
          <w:sz w:val="18"/>
        </w:rPr>
        <w:t>Grundlagen für die Instrumentenentwicklung: DIN EN ISO 6385 (Grundsätze der Ergonomie für die Gestaltung von Arbeitsbedingungen) und DIN EN ISO 10075-1 bis 3 (Ergonomische Grundlagen bezüglich psychischer Arbeitsbelastung)</w:t>
      </w:r>
    </w:p>
  </w:footnote>
  <w:footnote w:id="2">
    <w:p w:rsidR="00224A0E" w:rsidRDefault="00224A0E">
      <w:pPr>
        <w:pStyle w:val="Funotentext"/>
      </w:pPr>
      <w:r>
        <w:rPr>
          <w:rStyle w:val="Funotenzeichen"/>
        </w:rPr>
        <w:footnoteRef/>
      </w:r>
      <w:r>
        <w:t xml:space="preserve"> </w:t>
      </w:r>
      <w:r>
        <w:rPr>
          <w:rFonts w:cs="Arial"/>
          <w:sz w:val="18"/>
        </w:rPr>
        <w:t>Arbeitsschutz gemeinsam anpacken – Leitlinie Beratung und Überwachung bei psychischer Belastung am Arbeitsplatz, Hrsg.: Geschäftsstelle der Nationalen Arbeitsschutzkonferenz, c/o Bundesanstalt für Arbeitsschutz und Arbeitsmedizin (Ausgabe 01.2018).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097" w:rsidRPr="005C4990" w:rsidRDefault="00230097" w:rsidP="00F17646">
    <w:pPr>
      <w:pStyle w:val="Kopfzeile"/>
      <w:tabs>
        <w:tab w:val="clear" w:pos="4536"/>
      </w:tabs>
      <w:rPr>
        <w:rFonts w:cs="Arial"/>
        <w:color w:val="808080" w:themeColor="background1" w:themeShade="80"/>
        <w:sz w:val="18"/>
        <w:szCs w:val="18"/>
      </w:rPr>
    </w:pPr>
    <w:r w:rsidRPr="0004699B">
      <w:rPr>
        <w:rFonts w:cs="Arial"/>
        <w:color w:val="595959"/>
        <w:sz w:val="18"/>
        <w:szCs w:val="18"/>
      </w:rPr>
      <w:t>Platz für Ihr Unternehmens-Logo</w:t>
    </w:r>
    <w:r>
      <w:rPr>
        <w:rFonts w:cs="Arial"/>
        <w:color w:val="595959"/>
        <w:sz w:val="18"/>
        <w:szCs w:val="18"/>
      </w:rPr>
      <w:tab/>
    </w:r>
    <w:r w:rsidRPr="007E0659">
      <w:rPr>
        <w:rFonts w:cs="Arial"/>
        <w:noProof/>
        <w:color w:val="808080" w:themeColor="background1" w:themeShade="80"/>
        <w:szCs w:val="18"/>
        <w:lang w:eastAsia="de-DE"/>
      </w:rPr>
      <w:drawing>
        <wp:inline distT="0" distB="0" distL="0" distR="0" wp14:anchorId="14A5AF77">
          <wp:extent cx="1730375" cy="555625"/>
          <wp:effectExtent l="0" t="0" r="3175" b="0"/>
          <wp:docPr id="8" name="Grafik 8" descr="Logo der Berufsgenossenschaft Handel und Warenlogistik (kurz: B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555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54EEF"/>
    <w:multiLevelType w:val="hybridMultilevel"/>
    <w:tmpl w:val="F9AAB6AE"/>
    <w:lvl w:ilvl="0" w:tplc="1AA6D3CA">
      <w:start w:val="1"/>
      <w:numFmt w:val="bullet"/>
      <w:lvlText w:val=""/>
      <w:lvlJc w:val="left"/>
      <w:pPr>
        <w:ind w:left="720" w:hanging="360"/>
      </w:pPr>
      <w:rPr>
        <w:rFonts w:ascii="Wingdings" w:hAnsi="Wingdings" w:hint="default"/>
        <w:color w:val="0049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F7E9D"/>
    <w:multiLevelType w:val="hybridMultilevel"/>
    <w:tmpl w:val="583ED0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30"/>
  </w:num>
  <w:num w:numId="4">
    <w:abstractNumId w:val="40"/>
  </w:num>
  <w:num w:numId="5">
    <w:abstractNumId w:val="34"/>
  </w:num>
  <w:num w:numId="6">
    <w:abstractNumId w:val="4"/>
  </w:num>
  <w:num w:numId="7">
    <w:abstractNumId w:val="16"/>
  </w:num>
  <w:num w:numId="8">
    <w:abstractNumId w:val="0"/>
  </w:num>
  <w:num w:numId="9">
    <w:abstractNumId w:val="12"/>
  </w:num>
  <w:num w:numId="10">
    <w:abstractNumId w:val="1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23"/>
  </w:num>
  <w:num w:numId="15">
    <w:abstractNumId w:val="17"/>
  </w:num>
  <w:num w:numId="16">
    <w:abstractNumId w:val="27"/>
  </w:num>
  <w:num w:numId="17">
    <w:abstractNumId w:val="13"/>
  </w:num>
  <w:num w:numId="18">
    <w:abstractNumId w:val="15"/>
  </w:num>
  <w:num w:numId="19">
    <w:abstractNumId w:val="10"/>
  </w:num>
  <w:num w:numId="20">
    <w:abstractNumId w:val="22"/>
  </w:num>
  <w:num w:numId="21">
    <w:abstractNumId w:val="7"/>
  </w:num>
  <w:num w:numId="22">
    <w:abstractNumId w:val="2"/>
  </w:num>
  <w:num w:numId="23">
    <w:abstractNumId w:val="25"/>
  </w:num>
  <w:num w:numId="24">
    <w:abstractNumId w:val="1"/>
  </w:num>
  <w:num w:numId="25">
    <w:abstractNumId w:val="26"/>
  </w:num>
  <w:num w:numId="26">
    <w:abstractNumId w:val="32"/>
  </w:num>
  <w:num w:numId="27">
    <w:abstractNumId w:val="29"/>
  </w:num>
  <w:num w:numId="28">
    <w:abstractNumId w:val="8"/>
  </w:num>
  <w:num w:numId="29">
    <w:abstractNumId w:val="39"/>
  </w:num>
  <w:num w:numId="30">
    <w:abstractNumId w:val="14"/>
  </w:num>
  <w:num w:numId="31">
    <w:abstractNumId w:val="11"/>
  </w:num>
  <w:num w:numId="32">
    <w:abstractNumId w:val="31"/>
  </w:num>
  <w:num w:numId="33">
    <w:abstractNumId w:val="28"/>
  </w:num>
  <w:num w:numId="34">
    <w:abstractNumId w:val="19"/>
  </w:num>
  <w:num w:numId="35">
    <w:abstractNumId w:val="21"/>
  </w:num>
  <w:num w:numId="36">
    <w:abstractNumId w:val="38"/>
  </w:num>
  <w:num w:numId="37">
    <w:abstractNumId w:val="37"/>
  </w:num>
  <w:num w:numId="38">
    <w:abstractNumId w:val="9"/>
  </w:num>
  <w:num w:numId="39">
    <w:abstractNumId w:val="3"/>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3BA9"/>
    <w:rsid w:val="00014D33"/>
    <w:rsid w:val="00022C69"/>
    <w:rsid w:val="00033502"/>
    <w:rsid w:val="000356C0"/>
    <w:rsid w:val="00037B84"/>
    <w:rsid w:val="0004699B"/>
    <w:rsid w:val="00047CF0"/>
    <w:rsid w:val="00061A4C"/>
    <w:rsid w:val="00066847"/>
    <w:rsid w:val="00081BA8"/>
    <w:rsid w:val="00092A3D"/>
    <w:rsid w:val="0009389C"/>
    <w:rsid w:val="0009438D"/>
    <w:rsid w:val="000A0335"/>
    <w:rsid w:val="000A041F"/>
    <w:rsid w:val="000A66EF"/>
    <w:rsid w:val="000B2F11"/>
    <w:rsid w:val="000B55AC"/>
    <w:rsid w:val="000B6E81"/>
    <w:rsid w:val="000B6F6E"/>
    <w:rsid w:val="000C03B9"/>
    <w:rsid w:val="000C3CBD"/>
    <w:rsid w:val="000C59C9"/>
    <w:rsid w:val="000C5FA8"/>
    <w:rsid w:val="000D2E83"/>
    <w:rsid w:val="000D4F96"/>
    <w:rsid w:val="000D5C63"/>
    <w:rsid w:val="000D6D8A"/>
    <w:rsid w:val="000D7084"/>
    <w:rsid w:val="000E0ABF"/>
    <w:rsid w:val="000F1D4F"/>
    <w:rsid w:val="0010786E"/>
    <w:rsid w:val="001140B7"/>
    <w:rsid w:val="00116FE4"/>
    <w:rsid w:val="001207AD"/>
    <w:rsid w:val="001213D2"/>
    <w:rsid w:val="00135960"/>
    <w:rsid w:val="001400E0"/>
    <w:rsid w:val="001846B9"/>
    <w:rsid w:val="00192660"/>
    <w:rsid w:val="00195FCE"/>
    <w:rsid w:val="001A1968"/>
    <w:rsid w:val="001A3691"/>
    <w:rsid w:val="001B448B"/>
    <w:rsid w:val="001B6EA5"/>
    <w:rsid w:val="001B7B1A"/>
    <w:rsid w:val="001C2E38"/>
    <w:rsid w:val="001C5787"/>
    <w:rsid w:val="001D5959"/>
    <w:rsid w:val="001D7437"/>
    <w:rsid w:val="001E19C0"/>
    <w:rsid w:val="001E6283"/>
    <w:rsid w:val="001E6EC4"/>
    <w:rsid w:val="001F4156"/>
    <w:rsid w:val="002060D0"/>
    <w:rsid w:val="00207C33"/>
    <w:rsid w:val="0021028C"/>
    <w:rsid w:val="00212BCA"/>
    <w:rsid w:val="00214F21"/>
    <w:rsid w:val="00216198"/>
    <w:rsid w:val="00223EB5"/>
    <w:rsid w:val="00224679"/>
    <w:rsid w:val="00224A0E"/>
    <w:rsid w:val="00230097"/>
    <w:rsid w:val="00234174"/>
    <w:rsid w:val="00250812"/>
    <w:rsid w:val="00256D0E"/>
    <w:rsid w:val="00271A97"/>
    <w:rsid w:val="00275C99"/>
    <w:rsid w:val="002810B5"/>
    <w:rsid w:val="00297769"/>
    <w:rsid w:val="00297E9A"/>
    <w:rsid w:val="002C1026"/>
    <w:rsid w:val="002C45F9"/>
    <w:rsid w:val="002C57E4"/>
    <w:rsid w:val="002D1ECD"/>
    <w:rsid w:val="002D6451"/>
    <w:rsid w:val="002E11F4"/>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72F6"/>
    <w:rsid w:val="00357BA4"/>
    <w:rsid w:val="00360C1D"/>
    <w:rsid w:val="00371EB2"/>
    <w:rsid w:val="00380E94"/>
    <w:rsid w:val="00380F97"/>
    <w:rsid w:val="00381653"/>
    <w:rsid w:val="00384451"/>
    <w:rsid w:val="00397950"/>
    <w:rsid w:val="003A754D"/>
    <w:rsid w:val="003D3697"/>
    <w:rsid w:val="003E358E"/>
    <w:rsid w:val="003E65AF"/>
    <w:rsid w:val="003F1A4B"/>
    <w:rsid w:val="003F2A0D"/>
    <w:rsid w:val="003F695E"/>
    <w:rsid w:val="00402AFC"/>
    <w:rsid w:val="00413240"/>
    <w:rsid w:val="00415FDC"/>
    <w:rsid w:val="00416B34"/>
    <w:rsid w:val="00421D2A"/>
    <w:rsid w:val="004251BA"/>
    <w:rsid w:val="00431D58"/>
    <w:rsid w:val="004360F6"/>
    <w:rsid w:val="004371EB"/>
    <w:rsid w:val="00440A39"/>
    <w:rsid w:val="00451AD5"/>
    <w:rsid w:val="0045395E"/>
    <w:rsid w:val="00453E2C"/>
    <w:rsid w:val="00460CB3"/>
    <w:rsid w:val="00465B8D"/>
    <w:rsid w:val="00467D37"/>
    <w:rsid w:val="00472853"/>
    <w:rsid w:val="004734F2"/>
    <w:rsid w:val="00477D6F"/>
    <w:rsid w:val="00480148"/>
    <w:rsid w:val="00484B7D"/>
    <w:rsid w:val="00490776"/>
    <w:rsid w:val="004A02F3"/>
    <w:rsid w:val="004A53D2"/>
    <w:rsid w:val="004B2696"/>
    <w:rsid w:val="004B38C6"/>
    <w:rsid w:val="004B5DEA"/>
    <w:rsid w:val="004C1E21"/>
    <w:rsid w:val="004D2613"/>
    <w:rsid w:val="004D43C7"/>
    <w:rsid w:val="004F0791"/>
    <w:rsid w:val="0050297D"/>
    <w:rsid w:val="00506E6A"/>
    <w:rsid w:val="00507DB0"/>
    <w:rsid w:val="00507E0B"/>
    <w:rsid w:val="00507ED8"/>
    <w:rsid w:val="00535B94"/>
    <w:rsid w:val="00545300"/>
    <w:rsid w:val="00547F18"/>
    <w:rsid w:val="0055165D"/>
    <w:rsid w:val="00571A57"/>
    <w:rsid w:val="00574BDF"/>
    <w:rsid w:val="00585143"/>
    <w:rsid w:val="00597081"/>
    <w:rsid w:val="005C2969"/>
    <w:rsid w:val="005C4990"/>
    <w:rsid w:val="005C61EA"/>
    <w:rsid w:val="005D75AA"/>
    <w:rsid w:val="005E3031"/>
    <w:rsid w:val="005E3B07"/>
    <w:rsid w:val="005E4509"/>
    <w:rsid w:val="005E5F79"/>
    <w:rsid w:val="005E6465"/>
    <w:rsid w:val="00601BA4"/>
    <w:rsid w:val="006033F1"/>
    <w:rsid w:val="00603F62"/>
    <w:rsid w:val="00632360"/>
    <w:rsid w:val="00633F25"/>
    <w:rsid w:val="0063621C"/>
    <w:rsid w:val="00636339"/>
    <w:rsid w:val="0064577C"/>
    <w:rsid w:val="0065015E"/>
    <w:rsid w:val="006521ED"/>
    <w:rsid w:val="00653877"/>
    <w:rsid w:val="00662FD4"/>
    <w:rsid w:val="006663A3"/>
    <w:rsid w:val="00666562"/>
    <w:rsid w:val="0067066B"/>
    <w:rsid w:val="00686615"/>
    <w:rsid w:val="00695440"/>
    <w:rsid w:val="006A32E8"/>
    <w:rsid w:val="006B16C8"/>
    <w:rsid w:val="006B2F85"/>
    <w:rsid w:val="006B522F"/>
    <w:rsid w:val="006C6F1C"/>
    <w:rsid w:val="006D1AD3"/>
    <w:rsid w:val="006D591D"/>
    <w:rsid w:val="006E0C23"/>
    <w:rsid w:val="006E3E97"/>
    <w:rsid w:val="00700A0C"/>
    <w:rsid w:val="00704AE0"/>
    <w:rsid w:val="00711B2F"/>
    <w:rsid w:val="00731C2C"/>
    <w:rsid w:val="007472F8"/>
    <w:rsid w:val="00765A90"/>
    <w:rsid w:val="0077269C"/>
    <w:rsid w:val="00777C9D"/>
    <w:rsid w:val="007845CE"/>
    <w:rsid w:val="007B3820"/>
    <w:rsid w:val="007B4EFD"/>
    <w:rsid w:val="007B5FAC"/>
    <w:rsid w:val="007C62A9"/>
    <w:rsid w:val="007C770B"/>
    <w:rsid w:val="007D6FF4"/>
    <w:rsid w:val="007D7E60"/>
    <w:rsid w:val="007E0659"/>
    <w:rsid w:val="007E0A17"/>
    <w:rsid w:val="00806729"/>
    <w:rsid w:val="00806E03"/>
    <w:rsid w:val="00812725"/>
    <w:rsid w:val="00816D6B"/>
    <w:rsid w:val="00822D9C"/>
    <w:rsid w:val="00831A85"/>
    <w:rsid w:val="008337C8"/>
    <w:rsid w:val="00857472"/>
    <w:rsid w:val="0086520A"/>
    <w:rsid w:val="008673BD"/>
    <w:rsid w:val="0088155B"/>
    <w:rsid w:val="00885B36"/>
    <w:rsid w:val="00890537"/>
    <w:rsid w:val="0089127C"/>
    <w:rsid w:val="008912AF"/>
    <w:rsid w:val="008A58EE"/>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6676"/>
    <w:rsid w:val="008F728D"/>
    <w:rsid w:val="008F7887"/>
    <w:rsid w:val="009044A0"/>
    <w:rsid w:val="00915CA1"/>
    <w:rsid w:val="009265E2"/>
    <w:rsid w:val="00927DDE"/>
    <w:rsid w:val="009324BE"/>
    <w:rsid w:val="0093744D"/>
    <w:rsid w:val="00942FEA"/>
    <w:rsid w:val="0094743A"/>
    <w:rsid w:val="00963006"/>
    <w:rsid w:val="009753C8"/>
    <w:rsid w:val="00975F20"/>
    <w:rsid w:val="00980CE7"/>
    <w:rsid w:val="00986CBF"/>
    <w:rsid w:val="00992976"/>
    <w:rsid w:val="00993354"/>
    <w:rsid w:val="00995E1B"/>
    <w:rsid w:val="009B1173"/>
    <w:rsid w:val="009B1257"/>
    <w:rsid w:val="009B2584"/>
    <w:rsid w:val="009C285C"/>
    <w:rsid w:val="009E1A66"/>
    <w:rsid w:val="009E1A68"/>
    <w:rsid w:val="009F0404"/>
    <w:rsid w:val="009F654F"/>
    <w:rsid w:val="009F7C97"/>
    <w:rsid w:val="00A0737C"/>
    <w:rsid w:val="00A20F17"/>
    <w:rsid w:val="00A34BA0"/>
    <w:rsid w:val="00A360DB"/>
    <w:rsid w:val="00A40AB0"/>
    <w:rsid w:val="00A52D89"/>
    <w:rsid w:val="00A534C1"/>
    <w:rsid w:val="00A56F31"/>
    <w:rsid w:val="00A60751"/>
    <w:rsid w:val="00A64FA8"/>
    <w:rsid w:val="00A66D23"/>
    <w:rsid w:val="00A77A7A"/>
    <w:rsid w:val="00A8355E"/>
    <w:rsid w:val="00A83BEC"/>
    <w:rsid w:val="00A8400E"/>
    <w:rsid w:val="00A87D14"/>
    <w:rsid w:val="00A9186E"/>
    <w:rsid w:val="00A92509"/>
    <w:rsid w:val="00A94074"/>
    <w:rsid w:val="00AA45B3"/>
    <w:rsid w:val="00AB75EC"/>
    <w:rsid w:val="00AC01B3"/>
    <w:rsid w:val="00AD1730"/>
    <w:rsid w:val="00AD2CEA"/>
    <w:rsid w:val="00AF1BF7"/>
    <w:rsid w:val="00B11337"/>
    <w:rsid w:val="00B16296"/>
    <w:rsid w:val="00B17E05"/>
    <w:rsid w:val="00B24511"/>
    <w:rsid w:val="00B35B74"/>
    <w:rsid w:val="00B431DC"/>
    <w:rsid w:val="00B532AF"/>
    <w:rsid w:val="00B6758C"/>
    <w:rsid w:val="00B757AE"/>
    <w:rsid w:val="00B819A4"/>
    <w:rsid w:val="00B9111D"/>
    <w:rsid w:val="00B94982"/>
    <w:rsid w:val="00B96ED4"/>
    <w:rsid w:val="00BB08D3"/>
    <w:rsid w:val="00BC6CB9"/>
    <w:rsid w:val="00BC7FBB"/>
    <w:rsid w:val="00BD0E5D"/>
    <w:rsid w:val="00BD32FD"/>
    <w:rsid w:val="00BD544F"/>
    <w:rsid w:val="00BD59C7"/>
    <w:rsid w:val="00BD7EAD"/>
    <w:rsid w:val="00BF1235"/>
    <w:rsid w:val="00BF63B2"/>
    <w:rsid w:val="00C01E1F"/>
    <w:rsid w:val="00C03FA5"/>
    <w:rsid w:val="00C06BB1"/>
    <w:rsid w:val="00C11020"/>
    <w:rsid w:val="00C26490"/>
    <w:rsid w:val="00C315B7"/>
    <w:rsid w:val="00C354F0"/>
    <w:rsid w:val="00C35FDC"/>
    <w:rsid w:val="00C703DA"/>
    <w:rsid w:val="00C93FB9"/>
    <w:rsid w:val="00C956C5"/>
    <w:rsid w:val="00CA4EC6"/>
    <w:rsid w:val="00CC140B"/>
    <w:rsid w:val="00CC17D6"/>
    <w:rsid w:val="00CC5959"/>
    <w:rsid w:val="00CE09E1"/>
    <w:rsid w:val="00CE2CFE"/>
    <w:rsid w:val="00CF0877"/>
    <w:rsid w:val="00D009CA"/>
    <w:rsid w:val="00D152C1"/>
    <w:rsid w:val="00D156B0"/>
    <w:rsid w:val="00D33160"/>
    <w:rsid w:val="00D421DD"/>
    <w:rsid w:val="00D43633"/>
    <w:rsid w:val="00D5423E"/>
    <w:rsid w:val="00D563C8"/>
    <w:rsid w:val="00D80308"/>
    <w:rsid w:val="00D92536"/>
    <w:rsid w:val="00D95804"/>
    <w:rsid w:val="00DA7BF2"/>
    <w:rsid w:val="00DB3F90"/>
    <w:rsid w:val="00DB49FD"/>
    <w:rsid w:val="00DB4E4A"/>
    <w:rsid w:val="00DB702F"/>
    <w:rsid w:val="00DC06BD"/>
    <w:rsid w:val="00DC32FA"/>
    <w:rsid w:val="00DD58D8"/>
    <w:rsid w:val="00E10794"/>
    <w:rsid w:val="00E3062B"/>
    <w:rsid w:val="00E3754C"/>
    <w:rsid w:val="00E414EB"/>
    <w:rsid w:val="00E44BC2"/>
    <w:rsid w:val="00E4587B"/>
    <w:rsid w:val="00E47902"/>
    <w:rsid w:val="00E50C09"/>
    <w:rsid w:val="00E574D0"/>
    <w:rsid w:val="00E603A7"/>
    <w:rsid w:val="00E6763B"/>
    <w:rsid w:val="00E8151F"/>
    <w:rsid w:val="00E81721"/>
    <w:rsid w:val="00E85005"/>
    <w:rsid w:val="00EB5E72"/>
    <w:rsid w:val="00EC2394"/>
    <w:rsid w:val="00ED6EA7"/>
    <w:rsid w:val="00ED7D05"/>
    <w:rsid w:val="00ED7E28"/>
    <w:rsid w:val="00EE2DA8"/>
    <w:rsid w:val="00EF2531"/>
    <w:rsid w:val="00EF59BC"/>
    <w:rsid w:val="00EF5EDF"/>
    <w:rsid w:val="00F00B81"/>
    <w:rsid w:val="00F00DFF"/>
    <w:rsid w:val="00F0111B"/>
    <w:rsid w:val="00F0638F"/>
    <w:rsid w:val="00F17646"/>
    <w:rsid w:val="00F23F52"/>
    <w:rsid w:val="00F436FA"/>
    <w:rsid w:val="00F43990"/>
    <w:rsid w:val="00F51B88"/>
    <w:rsid w:val="00F576A1"/>
    <w:rsid w:val="00F72F37"/>
    <w:rsid w:val="00F772B5"/>
    <w:rsid w:val="00F859CD"/>
    <w:rsid w:val="00F93E90"/>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786E"/>
    <w:pPr>
      <w:spacing w:line="276" w:lineRule="auto"/>
    </w:p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spacing w:after="240"/>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8D4830"/>
    <w:pPr>
      <w:numPr>
        <w:numId w:val="34"/>
      </w:numPr>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51B88"/>
    <w:rPr>
      <w:color w:val="808080"/>
    </w:rPr>
  </w:style>
  <w:style w:type="character" w:customStyle="1" w:styleId="Formatvorlage1">
    <w:name w:val="Formatvorlage1"/>
    <w:basedOn w:val="Absatz-Standardschriftart"/>
    <w:uiPriority w:val="1"/>
    <w:rsid w:val="00DB3F90"/>
    <w:rPr>
      <w:color w:val="auto"/>
    </w:rPr>
  </w:style>
  <w:style w:type="character" w:customStyle="1" w:styleId="Formatvorlage2">
    <w:name w:val="Formatvorlage2"/>
    <w:basedOn w:val="Absatz-Standardschriftart"/>
    <w:uiPriority w:val="1"/>
    <w:rsid w:val="00601BA4"/>
    <w:rPr>
      <w:color w:val="auto"/>
    </w:rPr>
  </w:style>
  <w:style w:type="character" w:customStyle="1" w:styleId="Formatvorlage3">
    <w:name w:val="Formatvorlage3"/>
    <w:basedOn w:val="Absatz-Standardschriftart"/>
    <w:uiPriority w:val="1"/>
    <w:rsid w:val="00601BA4"/>
    <w:rPr>
      <w:color w:val="000000" w:themeColor="text1"/>
    </w:rPr>
  </w:style>
  <w:style w:type="character" w:customStyle="1" w:styleId="Formatvorlage4">
    <w:name w:val="Formatvorlage4"/>
    <w:basedOn w:val="Absatz-Standardschriftart"/>
    <w:uiPriority w:val="1"/>
    <w:rsid w:val="00601BA4"/>
    <w:rPr>
      <w:color w:val="auto"/>
    </w:rPr>
  </w:style>
  <w:style w:type="paragraph" w:styleId="KeinLeerraum">
    <w:name w:val="No Spacing"/>
    <w:uiPriority w:val="1"/>
    <w:qFormat/>
    <w:rsid w:val="00601BA4"/>
    <w:pPr>
      <w:spacing w:after="0"/>
    </w:pPr>
    <w:rPr>
      <w:rFonts w:asciiTheme="minorHAnsi" w:hAnsiTheme="minorHAnsi"/>
      <w:sz w:val="22"/>
      <w:szCs w:val="22"/>
    </w:rPr>
  </w:style>
  <w:style w:type="character" w:customStyle="1" w:styleId="Formatvorlage5">
    <w:name w:val="Formatvorlage5"/>
    <w:basedOn w:val="Absatz-Standardschriftart"/>
    <w:uiPriority w:val="1"/>
    <w:rsid w:val="00D152C1"/>
    <w:rPr>
      <w:color w:val="auto"/>
    </w:rPr>
  </w:style>
  <w:style w:type="character" w:customStyle="1" w:styleId="Formatvorlage6">
    <w:name w:val="Formatvorlage6"/>
    <w:basedOn w:val="Absatz-Standardschriftart"/>
    <w:uiPriority w:val="1"/>
    <w:rsid w:val="00D009CA"/>
    <w:rPr>
      <w:color w:val="auto"/>
    </w:rPr>
  </w:style>
  <w:style w:type="character" w:customStyle="1" w:styleId="Formatvorlage7">
    <w:name w:val="Formatvorlage7"/>
    <w:basedOn w:val="Absatz-Standardschriftart"/>
    <w:uiPriority w:val="1"/>
    <w:rsid w:val="00F93E90"/>
    <w:rPr>
      <w:color w:val="auto"/>
    </w:rPr>
  </w:style>
  <w:style w:type="character" w:customStyle="1" w:styleId="Formatvorlage8">
    <w:name w:val="Formatvorlage8"/>
    <w:basedOn w:val="Absatz-Standardschriftart"/>
    <w:uiPriority w:val="1"/>
    <w:rsid w:val="00F93E90"/>
    <w:rPr>
      <w:color w:val="auto"/>
    </w:rPr>
  </w:style>
  <w:style w:type="character" w:customStyle="1" w:styleId="Formatvorlage9">
    <w:name w:val="Formatvorlage9"/>
    <w:basedOn w:val="Absatz-Standardschriftart"/>
    <w:uiPriority w:val="1"/>
    <w:rsid w:val="00F93E90"/>
    <w:rPr>
      <w:color w:val="auto"/>
    </w:rPr>
  </w:style>
  <w:style w:type="character" w:customStyle="1" w:styleId="Formatvorlage10">
    <w:name w:val="Formatvorlage10"/>
    <w:basedOn w:val="Absatz-Standardschriftart"/>
    <w:uiPriority w:val="1"/>
    <w:rsid w:val="00F93E90"/>
    <w:rPr>
      <w:color w:val="auto"/>
    </w:rPr>
  </w:style>
  <w:style w:type="character" w:customStyle="1" w:styleId="Formatvorlage11">
    <w:name w:val="Formatvorlage11"/>
    <w:basedOn w:val="Absatz-Standardschriftart"/>
    <w:uiPriority w:val="1"/>
    <w:rsid w:val="00F00B81"/>
    <w:rPr>
      <w:color w:val="auto"/>
    </w:rPr>
  </w:style>
  <w:style w:type="character" w:customStyle="1" w:styleId="Formatvorlage12">
    <w:name w:val="Formatvorlage12"/>
    <w:basedOn w:val="Absatz-Standardschriftart"/>
    <w:uiPriority w:val="1"/>
    <w:rsid w:val="00F00B81"/>
    <w:rPr>
      <w:color w:val="auto"/>
    </w:rPr>
  </w:style>
  <w:style w:type="character" w:customStyle="1" w:styleId="Formatvorlage13">
    <w:name w:val="Formatvorlage13"/>
    <w:basedOn w:val="Absatz-Standardschriftart"/>
    <w:uiPriority w:val="1"/>
    <w:rsid w:val="000C59C9"/>
    <w:rPr>
      <w:color w:val="auto"/>
    </w:rPr>
  </w:style>
  <w:style w:type="character" w:customStyle="1" w:styleId="Formatvorlage14">
    <w:name w:val="Formatvorlage14"/>
    <w:basedOn w:val="Absatz-Standardschriftart"/>
    <w:uiPriority w:val="1"/>
    <w:rsid w:val="000C59C9"/>
    <w:rPr>
      <w:color w:val="auto"/>
    </w:rPr>
  </w:style>
  <w:style w:type="character" w:customStyle="1" w:styleId="Formatvorlage15">
    <w:name w:val="Formatvorlage15"/>
    <w:basedOn w:val="Absatz-Standardschriftart"/>
    <w:uiPriority w:val="1"/>
    <w:rsid w:val="00A83BEC"/>
    <w:rPr>
      <w:b/>
    </w:rPr>
  </w:style>
  <w:style w:type="character" w:customStyle="1" w:styleId="Formatvorlage16">
    <w:name w:val="Formatvorlage16"/>
    <w:basedOn w:val="Absatz-Standardschriftart"/>
    <w:uiPriority w:val="1"/>
    <w:rsid w:val="00CC17D6"/>
    <w:rPr>
      <w:color w:val="auto"/>
    </w:rPr>
  </w:style>
  <w:style w:type="character" w:customStyle="1" w:styleId="Formatvorlage17">
    <w:name w:val="Formatvorlage17"/>
    <w:basedOn w:val="Absatz-Standardschriftart"/>
    <w:uiPriority w:val="1"/>
    <w:rsid w:val="005D75AA"/>
    <w:rPr>
      <w:color w:val="auto"/>
    </w:rPr>
  </w:style>
  <w:style w:type="character" w:customStyle="1" w:styleId="Formatvorlage18">
    <w:name w:val="Formatvorlage18"/>
    <w:basedOn w:val="Absatz-Standardschriftart"/>
    <w:uiPriority w:val="1"/>
    <w:rsid w:val="004C1E21"/>
    <w:rPr>
      <w:color w:val="auto"/>
    </w:rPr>
  </w:style>
  <w:style w:type="character" w:customStyle="1" w:styleId="Formatvorlage19">
    <w:name w:val="Formatvorlage19"/>
    <w:basedOn w:val="Absatz-Standardschriftart"/>
    <w:uiPriority w:val="1"/>
    <w:rsid w:val="004C1E21"/>
    <w:rPr>
      <w:color w:val="auto"/>
    </w:rPr>
  </w:style>
  <w:style w:type="character" w:customStyle="1" w:styleId="Formatvorlage20">
    <w:name w:val="Formatvorlage20"/>
    <w:basedOn w:val="Absatz-Standardschriftart"/>
    <w:uiPriority w:val="1"/>
    <w:rsid w:val="004251B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2543783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245960759">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89A6B1FA594295A7273E6FE604F94D"/>
        <w:category>
          <w:name w:val="Allgemein"/>
          <w:gallery w:val="placeholder"/>
        </w:category>
        <w:types>
          <w:type w:val="bbPlcHdr"/>
        </w:types>
        <w:behaviors>
          <w:behavior w:val="content"/>
        </w:behaviors>
        <w:guid w:val="{44059B0C-50E2-4402-B580-5CC1AB9E61C3}"/>
      </w:docPartPr>
      <w:docPartBody>
        <w:p w:rsidR="00C25E15" w:rsidRDefault="00596318" w:rsidP="00596318">
          <w:pPr>
            <w:pStyle w:val="E389A6B1FA594295A7273E6FE604F94D11"/>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B7099F87033043C7A1D89233B960A7FC"/>
        <w:category>
          <w:name w:val="Allgemein"/>
          <w:gallery w:val="placeholder"/>
        </w:category>
        <w:types>
          <w:type w:val="bbPlcHdr"/>
        </w:types>
        <w:behaviors>
          <w:behavior w:val="content"/>
        </w:behaviors>
        <w:guid w:val="{EDE4475C-C4C3-4B19-BDC0-2A48F5FAE4AC}"/>
      </w:docPartPr>
      <w:docPartBody>
        <w:p w:rsidR="00C25E15" w:rsidRDefault="00596318" w:rsidP="00596318">
          <w:pPr>
            <w:pStyle w:val="B7099F87033043C7A1D89233B960A7FC11"/>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576CD8B3BA9C418D80E4E4EF575558EA"/>
        <w:category>
          <w:name w:val="Allgemein"/>
          <w:gallery w:val="placeholder"/>
        </w:category>
        <w:types>
          <w:type w:val="bbPlcHdr"/>
        </w:types>
        <w:behaviors>
          <w:behavior w:val="content"/>
        </w:behaviors>
        <w:guid w:val="{B890B1C8-DC05-4A09-9D48-499366041CB5}"/>
      </w:docPartPr>
      <w:docPartBody>
        <w:p w:rsidR="00C25E15" w:rsidRDefault="00596318" w:rsidP="00596318">
          <w:pPr>
            <w:pStyle w:val="576CD8B3BA9C418D80E4E4EF575558EA11"/>
          </w:pPr>
          <w:r w:rsidRPr="00DB3F90">
            <w:rPr>
              <w:rStyle w:val="Platzhaltertext"/>
              <w:color w:val="004994"/>
            </w:rPr>
            <w:t xml:space="preserve">Klicken oder tippen Sie hier, um </w:t>
          </w:r>
          <w:r>
            <w:rPr>
              <w:rStyle w:val="Platzhaltertext"/>
              <w:color w:val="004994"/>
            </w:rPr>
            <w:t xml:space="preserve">den Namen </w:t>
          </w:r>
          <w:r w:rsidRPr="00DB3F90">
            <w:rPr>
              <w:rStyle w:val="Platzhaltertext"/>
              <w:color w:val="004994"/>
            </w:rPr>
            <w:t>einzugeben.</w:t>
          </w:r>
        </w:p>
      </w:docPartBody>
    </w:docPart>
    <w:docPart>
      <w:docPartPr>
        <w:name w:val="6B29E7B932A244F0AB6B8E340F3AC4FF"/>
        <w:category>
          <w:name w:val="Allgemein"/>
          <w:gallery w:val="placeholder"/>
        </w:category>
        <w:types>
          <w:type w:val="bbPlcHdr"/>
        </w:types>
        <w:behaviors>
          <w:behavior w:val="content"/>
        </w:behaviors>
        <w:guid w:val="{40010FFB-9F66-4535-B618-9A076E6B1910}"/>
      </w:docPartPr>
      <w:docPartBody>
        <w:p w:rsidR="00C25E15" w:rsidRDefault="00596318" w:rsidP="00596318">
          <w:pPr>
            <w:pStyle w:val="6B29E7B932A244F0AB6B8E340F3AC4FF10"/>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DBC56663122C4FFCA41EF881EB157C6A"/>
        <w:category>
          <w:name w:val="Allgemein"/>
          <w:gallery w:val="placeholder"/>
        </w:category>
        <w:types>
          <w:type w:val="bbPlcHdr"/>
        </w:types>
        <w:behaviors>
          <w:behavior w:val="content"/>
        </w:behaviors>
        <w:guid w:val="{B9B975E0-128A-4DD6-891A-41793530BF2C}"/>
      </w:docPartPr>
      <w:docPartBody>
        <w:p w:rsidR="00C25E15" w:rsidRDefault="00596318" w:rsidP="00596318">
          <w:pPr>
            <w:pStyle w:val="DBC56663122C4FFCA41EF881EB157C6A10"/>
          </w:pPr>
          <w:r w:rsidRPr="00601BA4">
            <w:rPr>
              <w:rStyle w:val="Platzhaltertext"/>
              <w:rFonts w:cs="Arial"/>
              <w:color w:val="004994"/>
            </w:rPr>
            <w:t xml:space="preserve">Klicken oder tippen Sie hier, um Name und </w:t>
          </w:r>
          <w:r>
            <w:rPr>
              <w:rStyle w:val="Platzhaltertext"/>
              <w:rFonts w:cs="Arial"/>
              <w:color w:val="004994"/>
            </w:rPr>
            <w:t xml:space="preserve">ggf. </w:t>
          </w:r>
          <w:r w:rsidRPr="00601BA4">
            <w:rPr>
              <w:rStyle w:val="Platzhaltertext"/>
              <w:rFonts w:cs="Arial"/>
              <w:color w:val="004994"/>
            </w:rPr>
            <w:t>Funktion einzugeben.</w:t>
          </w:r>
        </w:p>
      </w:docPartBody>
    </w:docPart>
    <w:docPart>
      <w:docPartPr>
        <w:name w:val="BC2B7D7C9C354B18A8E207C3014532B3"/>
        <w:category>
          <w:name w:val="Allgemein"/>
          <w:gallery w:val="placeholder"/>
        </w:category>
        <w:types>
          <w:type w:val="bbPlcHdr"/>
        </w:types>
        <w:behaviors>
          <w:behavior w:val="content"/>
        </w:behaviors>
        <w:guid w:val="{3F32934C-E94C-40F9-B0E6-E350E912C71D}"/>
      </w:docPartPr>
      <w:docPartBody>
        <w:p w:rsidR="00615B32" w:rsidRDefault="00596318" w:rsidP="00596318">
          <w:pPr>
            <w:pStyle w:val="BC2B7D7C9C354B18A8E207C3014532B39"/>
          </w:pPr>
          <w:r w:rsidRPr="00D009CA">
            <w:rPr>
              <w:rStyle w:val="Platzhaltertext"/>
              <w:color w:val="004994"/>
            </w:rPr>
            <w:t xml:space="preserve">Klicken oder tippen Sie hier, um </w:t>
          </w:r>
          <w:r>
            <w:rPr>
              <w:rStyle w:val="Platzhaltertext"/>
              <w:color w:val="004994"/>
            </w:rPr>
            <w:t>einen Zeitraum</w:t>
          </w:r>
          <w:r w:rsidRPr="00D009CA">
            <w:rPr>
              <w:rStyle w:val="Platzhaltertext"/>
              <w:color w:val="004994"/>
            </w:rPr>
            <w:t xml:space="preserve"> einzugeben.</w:t>
          </w:r>
        </w:p>
      </w:docPartBody>
    </w:docPart>
    <w:docPart>
      <w:docPartPr>
        <w:name w:val="18C053FFEB7B44E49DE14E96C8A94354"/>
        <w:category>
          <w:name w:val="Allgemein"/>
          <w:gallery w:val="placeholder"/>
        </w:category>
        <w:types>
          <w:type w:val="bbPlcHdr"/>
        </w:types>
        <w:behaviors>
          <w:behavior w:val="content"/>
        </w:behaviors>
        <w:guid w:val="{1A512EF7-4938-4DAD-91C8-AC45260B403F}"/>
      </w:docPartPr>
      <w:docPartBody>
        <w:p w:rsidR="00615B32" w:rsidRDefault="00596318" w:rsidP="00596318">
          <w:pPr>
            <w:pStyle w:val="18C053FFEB7B44E49DE14E96C8A943549"/>
          </w:pPr>
          <w:r w:rsidRPr="00F93E90">
            <w:rPr>
              <w:rStyle w:val="Platzhaltertext"/>
              <w:color w:val="004994"/>
            </w:rPr>
            <w:t xml:space="preserve">Klicken oder tippen Sie hier, um </w:t>
          </w:r>
          <w:r>
            <w:rPr>
              <w:rStyle w:val="Platzhaltertext"/>
              <w:color w:val="004994"/>
            </w:rPr>
            <w:t xml:space="preserve">Tätigkeiten/Arbeitsbereiche und zugehörige Zeiträume (Datum und Uhrzeit) </w:t>
          </w:r>
          <w:r w:rsidRPr="00F93E90">
            <w:rPr>
              <w:rStyle w:val="Platzhaltertext"/>
              <w:color w:val="004994"/>
            </w:rPr>
            <w:t>einzugeben.</w:t>
          </w:r>
        </w:p>
      </w:docPartBody>
    </w:docPart>
    <w:docPart>
      <w:docPartPr>
        <w:name w:val="558BE00B90FC40728E84892015A94A80"/>
        <w:category>
          <w:name w:val="Allgemein"/>
          <w:gallery w:val="placeholder"/>
        </w:category>
        <w:types>
          <w:type w:val="bbPlcHdr"/>
        </w:types>
        <w:behaviors>
          <w:behavior w:val="content"/>
        </w:behaviors>
        <w:guid w:val="{88410A19-5D65-48DC-9D0B-9901DC771C2D}"/>
      </w:docPartPr>
      <w:docPartBody>
        <w:p w:rsidR="00615B32" w:rsidRDefault="00596318" w:rsidP="00596318">
          <w:pPr>
            <w:pStyle w:val="558BE00B90FC40728E84892015A94A809"/>
          </w:pPr>
          <w:r w:rsidRPr="00F93E90">
            <w:rPr>
              <w:rStyle w:val="Platzhaltertext"/>
              <w:color w:val="004994"/>
            </w:rPr>
            <w:t xml:space="preserve">Klicken oder tippen Sie hier, um Termine und Art der Ergebnisrückmeldung (zum Beispiel Informationsveranstaltung, E-Mail oder </w:t>
          </w:r>
          <w:r>
            <w:rPr>
              <w:rStyle w:val="Platzhaltertext"/>
              <w:color w:val="004994"/>
            </w:rPr>
            <w:t>Brief)</w:t>
          </w:r>
          <w:r w:rsidRPr="00F93E90">
            <w:rPr>
              <w:rStyle w:val="Platzhaltertext"/>
              <w:color w:val="004994"/>
            </w:rPr>
            <w:t xml:space="preserve"> einzugeben.</w:t>
          </w:r>
        </w:p>
      </w:docPartBody>
    </w:docPart>
    <w:docPart>
      <w:docPartPr>
        <w:name w:val="57241F50AF5E4B769CE7F6DA64361946"/>
        <w:category>
          <w:name w:val="Allgemein"/>
          <w:gallery w:val="placeholder"/>
        </w:category>
        <w:types>
          <w:type w:val="bbPlcHdr"/>
        </w:types>
        <w:behaviors>
          <w:behavior w:val="content"/>
        </w:behaviors>
        <w:guid w:val="{1326AFF6-6631-4572-AE4B-AA86234E8EEA}"/>
      </w:docPartPr>
      <w:docPartBody>
        <w:p w:rsidR="00615B32" w:rsidRDefault="00596318" w:rsidP="00596318">
          <w:pPr>
            <w:pStyle w:val="57241F50AF5E4B769CE7F6DA643619468"/>
          </w:pPr>
          <w:r w:rsidRPr="00F93E90">
            <w:rPr>
              <w:rStyle w:val="Platzhaltertext"/>
              <w:color w:val="004994"/>
            </w:rPr>
            <w:t>Klicken oder tippen Sie hier, um weitere Angaben zu ergänzen – durch wen erfolgt die Präsentation (Name, Funktion), wann (Datum, Uhrzeit) und wo?</w:t>
          </w:r>
        </w:p>
      </w:docPartBody>
    </w:docPart>
    <w:docPart>
      <w:docPartPr>
        <w:name w:val="4BE9470A0DB049A89C4AA3356F2D093C"/>
        <w:category>
          <w:name w:val="Allgemein"/>
          <w:gallery w:val="placeholder"/>
        </w:category>
        <w:types>
          <w:type w:val="bbPlcHdr"/>
        </w:types>
        <w:behaviors>
          <w:behavior w:val="content"/>
        </w:behaviors>
        <w:guid w:val="{364F4EAE-E7DB-4111-BCE2-EE2203CB6FBB}"/>
      </w:docPartPr>
      <w:docPartBody>
        <w:p w:rsidR="00615B32" w:rsidRDefault="00596318" w:rsidP="00596318">
          <w:pPr>
            <w:pStyle w:val="4BE9470A0DB049A89C4AA3356F2D093C8"/>
          </w:pPr>
          <w:r w:rsidRPr="00F93E90">
            <w:rPr>
              <w:rStyle w:val="Platzhaltertext"/>
              <w:color w:val="004994"/>
            </w:rPr>
            <w:t xml:space="preserve">Klicken oder tippen Sie, um ein Datum </w:t>
          </w:r>
          <w:r>
            <w:rPr>
              <w:rStyle w:val="Platzhaltertext"/>
              <w:color w:val="004994"/>
            </w:rPr>
            <w:t>auszuwählen</w:t>
          </w:r>
          <w:r w:rsidRPr="00F93E90">
            <w:rPr>
              <w:rStyle w:val="Platzhaltertext"/>
              <w:color w:val="004994"/>
            </w:rPr>
            <w:t>.</w:t>
          </w:r>
        </w:p>
      </w:docPartBody>
    </w:docPart>
    <w:docPart>
      <w:docPartPr>
        <w:name w:val="9C53C57BBE6D49BB934687618802BB13"/>
        <w:category>
          <w:name w:val="Allgemein"/>
          <w:gallery w:val="placeholder"/>
        </w:category>
        <w:types>
          <w:type w:val="bbPlcHdr"/>
        </w:types>
        <w:behaviors>
          <w:behavior w:val="content"/>
        </w:behaviors>
        <w:guid w:val="{D6403193-E4C4-44A2-9C11-65F58559198C}"/>
      </w:docPartPr>
      <w:docPartBody>
        <w:p w:rsidR="00615B32" w:rsidRDefault="00596318" w:rsidP="00596318">
          <w:pPr>
            <w:pStyle w:val="9C53C57BBE6D49BB934687618802BB138"/>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A48AE1E29DEC4CF993F2353CA21AC221"/>
        <w:category>
          <w:name w:val="Allgemein"/>
          <w:gallery w:val="placeholder"/>
        </w:category>
        <w:types>
          <w:type w:val="bbPlcHdr"/>
        </w:types>
        <w:behaviors>
          <w:behavior w:val="content"/>
        </w:behaviors>
        <w:guid w:val="{5199E002-E4A4-46EA-AA78-EFE61D60F338}"/>
      </w:docPartPr>
      <w:docPartBody>
        <w:p w:rsidR="00615B32" w:rsidRDefault="00596318" w:rsidP="00596318">
          <w:pPr>
            <w:pStyle w:val="A48AE1E29DEC4CF993F2353CA21AC2218"/>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94D3D593B69040FFB409D28D5C4F2F2B"/>
        <w:category>
          <w:name w:val="Allgemein"/>
          <w:gallery w:val="placeholder"/>
        </w:category>
        <w:types>
          <w:type w:val="bbPlcHdr"/>
        </w:types>
        <w:behaviors>
          <w:behavior w:val="content"/>
        </w:behaviors>
        <w:guid w:val="{CAA7B5ED-9F39-4D1E-BDBA-ACB62A85A54E}"/>
      </w:docPartPr>
      <w:docPartBody>
        <w:p w:rsidR="00615B32" w:rsidRDefault="00596318" w:rsidP="00596318">
          <w:pPr>
            <w:pStyle w:val="94D3D593B69040FFB409D28D5C4F2F2B7"/>
          </w:pPr>
          <w:r w:rsidRPr="00F00B81">
            <w:rPr>
              <w:rStyle w:val="Platzhaltertext"/>
              <w:color w:val="004994"/>
            </w:rPr>
            <w:t>Klicken oder tippen Sie hier, um einzugeben</w:t>
          </w:r>
          <w:r>
            <w:rPr>
              <w:rStyle w:val="Platzhaltertext"/>
              <w:color w:val="004994"/>
            </w:rPr>
            <w:t>, wann die Aktivitäten starten (in Kürze; in der Zeit von bis; im nächsten Jahr o. ä.)</w:t>
          </w:r>
          <w:r w:rsidRPr="00F00B81">
            <w:rPr>
              <w:rStyle w:val="Platzhaltertext"/>
              <w:color w:val="004994"/>
            </w:rPr>
            <w:t>.</w:t>
          </w:r>
        </w:p>
      </w:docPartBody>
    </w:docPart>
    <w:docPart>
      <w:docPartPr>
        <w:name w:val="77FE2D7D67614DB4ADA00F79CC70EF94"/>
        <w:category>
          <w:name w:val="Allgemein"/>
          <w:gallery w:val="placeholder"/>
        </w:category>
        <w:types>
          <w:type w:val="bbPlcHdr"/>
        </w:types>
        <w:behaviors>
          <w:behavior w:val="content"/>
        </w:behaviors>
        <w:guid w:val="{63FBE8FA-190D-4D84-83EC-6A5CE40D7234}"/>
      </w:docPartPr>
      <w:docPartBody>
        <w:p w:rsidR="00596318" w:rsidRDefault="00596318" w:rsidP="00596318">
          <w:pPr>
            <w:pStyle w:val="77FE2D7D67614DB4ADA00F79CC70EF945"/>
          </w:pPr>
          <w:r w:rsidRPr="00CC17D6">
            <w:rPr>
              <w:rStyle w:val="Platzhaltertext"/>
              <w:color w:val="004994"/>
            </w:rPr>
            <w:t>Klicken oder tippen Sie hier, um einzugeben, welche Bereiche betroffen sind (gesamtes Unternehmen; alle oder ausgewählte Filialen/Standorte o. ä.).</w:t>
          </w:r>
        </w:p>
      </w:docPartBody>
    </w:docPart>
    <w:docPart>
      <w:docPartPr>
        <w:name w:val="18750B3A8EB549AC95B36714D5032484"/>
        <w:category>
          <w:name w:val="Allgemein"/>
          <w:gallery w:val="placeholder"/>
        </w:category>
        <w:types>
          <w:type w:val="bbPlcHdr"/>
        </w:types>
        <w:behaviors>
          <w:behavior w:val="content"/>
        </w:behaviors>
        <w:guid w:val="{CF0F2883-8837-4B2D-986A-05A871428227}"/>
      </w:docPartPr>
      <w:docPartBody>
        <w:p w:rsidR="00596318" w:rsidRDefault="00596318" w:rsidP="00596318">
          <w:pPr>
            <w:pStyle w:val="18750B3A8EB549AC95B36714D50324844"/>
          </w:pPr>
          <w:r w:rsidRPr="000C59C9">
            <w:rPr>
              <w:rStyle w:val="Formatvorlage13"/>
              <w:color w:val="004994"/>
            </w:rPr>
            <w:t>Klicken oder tippen Sie hier, um die betroffenen Bereiche einzugeben (</w:t>
          </w:r>
          <w:r>
            <w:rPr>
              <w:rStyle w:val="Formatvorlage13"/>
              <w:color w:val="004994"/>
            </w:rPr>
            <w:t xml:space="preserve">für </w:t>
          </w:r>
          <w:r w:rsidRPr="000C59C9">
            <w:rPr>
              <w:rStyle w:val="Formatvorlage13"/>
              <w:color w:val="004994"/>
            </w:rPr>
            <w:t>alle</w:t>
          </w:r>
          <w:r>
            <w:rPr>
              <w:rStyle w:val="Formatvorlage13"/>
              <w:color w:val="004994"/>
            </w:rPr>
            <w:t>/au</w:t>
          </w:r>
          <w:r w:rsidRPr="000C59C9">
            <w:rPr>
              <w:rStyle w:val="Formatvorlage13"/>
              <w:color w:val="004994"/>
            </w:rPr>
            <w:t>sgewählte Tätigkeiten/Arbeitsbereiche; im gesamten Unternehmen</w:t>
          </w:r>
          <w:r>
            <w:rPr>
              <w:rStyle w:val="Formatvorlage13"/>
              <w:color w:val="004994"/>
            </w:rPr>
            <w:t xml:space="preserve">; </w:t>
          </w:r>
          <w:r w:rsidRPr="000C59C9">
            <w:rPr>
              <w:rStyle w:val="Formatvorlage13"/>
              <w:color w:val="004994"/>
            </w:rPr>
            <w:t xml:space="preserve">in </w:t>
          </w:r>
          <w:r>
            <w:rPr>
              <w:rStyle w:val="Formatvorlage13"/>
              <w:color w:val="004994"/>
            </w:rPr>
            <w:t xml:space="preserve">diesen </w:t>
          </w:r>
          <w:r w:rsidRPr="000C59C9">
            <w:rPr>
              <w:rStyle w:val="Formatvorlage13"/>
              <w:color w:val="004994"/>
            </w:rPr>
            <w:t>einzelnen Filialen/Standorte</w:t>
          </w:r>
          <w:r>
            <w:rPr>
              <w:rStyle w:val="Formatvorlage13"/>
              <w:color w:val="004994"/>
            </w:rPr>
            <w:t>n</w:t>
          </w:r>
          <w:bookmarkStart w:id="0" w:name="_GoBack"/>
          <w:bookmarkEnd w:id="0"/>
          <w:r w:rsidRPr="000C59C9">
            <w:rPr>
              <w:rStyle w:val="Formatvorlage13"/>
              <w:color w:val="004994"/>
            </w:rPr>
            <w:t>)</w:t>
          </w:r>
        </w:p>
      </w:docPartBody>
    </w:docPart>
    <w:docPart>
      <w:docPartPr>
        <w:name w:val="06D142B1129A4650849B2017AD122648"/>
        <w:category>
          <w:name w:val="Allgemein"/>
          <w:gallery w:val="placeholder"/>
        </w:category>
        <w:types>
          <w:type w:val="bbPlcHdr"/>
        </w:types>
        <w:behaviors>
          <w:behavior w:val="content"/>
        </w:behaviors>
        <w:guid w:val="{77708667-F668-4D4B-AD7D-23C28BACBAF6}"/>
      </w:docPartPr>
      <w:docPartBody>
        <w:p w:rsidR="00596318" w:rsidRDefault="00596318" w:rsidP="00596318">
          <w:pPr>
            <w:pStyle w:val="06D142B1129A4650849B2017AD1226482"/>
          </w:pPr>
          <w:r w:rsidRPr="000C59C9">
            <w:rPr>
              <w:rStyle w:val="Platzhaltertext"/>
              <w:color w:val="004994"/>
            </w:rPr>
            <w:t>Klicken oder tippen Sie hier, um den Rahmen für die Maßnahmenableitung (im Steuerkreis; in Workshops o. ä.)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2522"/>
    <w:multiLevelType w:val="multilevel"/>
    <w:tmpl w:val="A746C5DA"/>
    <w:lvl w:ilvl="0">
      <w:start w:val="1"/>
      <w:numFmt w:val="decimal"/>
      <w:pStyle w:val="B7099F87033043C7A1D89233B960A7FC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3A1FA3"/>
    <w:multiLevelType w:val="multilevel"/>
    <w:tmpl w:val="E7DC838E"/>
    <w:lvl w:ilvl="0">
      <w:start w:val="1"/>
      <w:numFmt w:val="decimal"/>
      <w:pStyle w:val="B7099F87033043C7A1D89233B960A7FC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B794E79"/>
    <w:multiLevelType w:val="multilevel"/>
    <w:tmpl w:val="8474FDD0"/>
    <w:lvl w:ilvl="0">
      <w:start w:val="1"/>
      <w:numFmt w:val="decimal"/>
      <w:pStyle w:val="B7099F87033043C7A1D89233B960A7F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3"/>
    <w:rsid w:val="00596318"/>
    <w:rsid w:val="005E5233"/>
    <w:rsid w:val="00615B32"/>
    <w:rsid w:val="00C25E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96318"/>
    <w:rPr>
      <w:color w:val="808080"/>
    </w:rPr>
  </w:style>
  <w:style w:type="paragraph" w:customStyle="1" w:styleId="895558C6D1A742C086ECCC9888653EE9">
    <w:name w:val="895558C6D1A742C086ECCC9888653EE9"/>
    <w:rsid w:val="005E5233"/>
    <w:pPr>
      <w:spacing w:after="120" w:line="276" w:lineRule="auto"/>
    </w:pPr>
    <w:rPr>
      <w:rFonts w:ascii="Arial" w:eastAsiaTheme="minorHAnsi" w:hAnsi="Arial"/>
      <w:sz w:val="24"/>
      <w:szCs w:val="24"/>
      <w:lang w:eastAsia="en-US"/>
    </w:rPr>
  </w:style>
  <w:style w:type="paragraph" w:customStyle="1" w:styleId="895558C6D1A742C086ECCC9888653EE91">
    <w:name w:val="895558C6D1A742C086ECCC9888653EE91"/>
    <w:rsid w:val="005E5233"/>
    <w:pPr>
      <w:spacing w:after="120" w:line="276" w:lineRule="auto"/>
    </w:pPr>
    <w:rPr>
      <w:rFonts w:ascii="Arial" w:eastAsiaTheme="minorHAnsi" w:hAnsi="Arial"/>
      <w:sz w:val="24"/>
      <w:szCs w:val="24"/>
      <w:lang w:eastAsia="en-US"/>
    </w:rPr>
  </w:style>
  <w:style w:type="paragraph" w:customStyle="1" w:styleId="AC98B14D5BEB4A2CAD54C352840FCE0E">
    <w:name w:val="AC98B14D5BEB4A2CAD54C352840FCE0E"/>
    <w:rsid w:val="005E5233"/>
    <w:pPr>
      <w:spacing w:after="120" w:line="276" w:lineRule="auto"/>
    </w:pPr>
    <w:rPr>
      <w:rFonts w:ascii="Arial" w:eastAsiaTheme="minorHAnsi" w:hAnsi="Arial"/>
      <w:sz w:val="24"/>
      <w:szCs w:val="24"/>
      <w:lang w:eastAsia="en-US"/>
    </w:rPr>
  </w:style>
  <w:style w:type="paragraph" w:customStyle="1" w:styleId="CCB97D85CA5B44C5B49720F846259707">
    <w:name w:val="CCB97D85CA5B44C5B49720F846259707"/>
    <w:rsid w:val="005E5233"/>
    <w:pPr>
      <w:spacing w:after="120" w:line="276" w:lineRule="auto"/>
    </w:pPr>
    <w:rPr>
      <w:rFonts w:ascii="Arial" w:eastAsiaTheme="minorHAnsi" w:hAnsi="Arial"/>
      <w:sz w:val="24"/>
      <w:szCs w:val="24"/>
      <w:lang w:eastAsia="en-US"/>
    </w:rPr>
  </w:style>
  <w:style w:type="paragraph" w:customStyle="1" w:styleId="D839315C06404448B0D471924F62882E">
    <w:name w:val="D839315C06404448B0D471924F62882E"/>
    <w:rsid w:val="005E5233"/>
    <w:pPr>
      <w:spacing w:after="120" w:line="276" w:lineRule="auto"/>
    </w:pPr>
    <w:rPr>
      <w:rFonts w:ascii="Arial" w:eastAsiaTheme="minorHAnsi" w:hAnsi="Arial"/>
      <w:sz w:val="24"/>
      <w:szCs w:val="24"/>
      <w:lang w:eastAsia="en-US"/>
    </w:rPr>
  </w:style>
  <w:style w:type="paragraph" w:customStyle="1" w:styleId="CB1F24B18DA14F21BD40A7A8779D334B">
    <w:name w:val="CB1F24B18DA14F21BD40A7A8779D334B"/>
    <w:rsid w:val="005E5233"/>
  </w:style>
  <w:style w:type="paragraph" w:customStyle="1" w:styleId="0083B7C386F24F9E92882E48A41BE369">
    <w:name w:val="0083B7C386F24F9E92882E48A41BE369"/>
    <w:rsid w:val="005E5233"/>
  </w:style>
  <w:style w:type="paragraph" w:customStyle="1" w:styleId="895558C6D1A742C086ECCC9888653EE92">
    <w:name w:val="895558C6D1A742C086ECCC9888653EE92"/>
    <w:rsid w:val="005E5233"/>
    <w:pPr>
      <w:spacing w:after="120" w:line="276" w:lineRule="auto"/>
    </w:pPr>
    <w:rPr>
      <w:rFonts w:ascii="Arial" w:eastAsiaTheme="minorHAnsi" w:hAnsi="Arial"/>
      <w:sz w:val="24"/>
      <w:szCs w:val="24"/>
      <w:lang w:eastAsia="en-US"/>
    </w:rPr>
  </w:style>
  <w:style w:type="paragraph" w:customStyle="1" w:styleId="AC98B14D5BEB4A2CAD54C352840FCE0E1">
    <w:name w:val="AC98B14D5BEB4A2CAD54C352840FCE0E1"/>
    <w:rsid w:val="005E5233"/>
    <w:pPr>
      <w:spacing w:after="120" w:line="276" w:lineRule="auto"/>
    </w:pPr>
    <w:rPr>
      <w:rFonts w:ascii="Arial" w:eastAsiaTheme="minorHAnsi" w:hAnsi="Arial"/>
      <w:sz w:val="24"/>
      <w:szCs w:val="24"/>
      <w:lang w:eastAsia="en-US"/>
    </w:rPr>
  </w:style>
  <w:style w:type="paragraph" w:customStyle="1" w:styleId="CCB97D85CA5B44C5B49720F8462597071">
    <w:name w:val="CCB97D85CA5B44C5B49720F8462597071"/>
    <w:rsid w:val="005E5233"/>
    <w:pPr>
      <w:spacing w:after="120" w:line="276" w:lineRule="auto"/>
    </w:pPr>
    <w:rPr>
      <w:rFonts w:ascii="Arial" w:eastAsiaTheme="minorHAnsi" w:hAnsi="Arial"/>
      <w:sz w:val="24"/>
      <w:szCs w:val="24"/>
      <w:lang w:eastAsia="en-US"/>
    </w:rPr>
  </w:style>
  <w:style w:type="paragraph" w:customStyle="1" w:styleId="D839315C06404448B0D471924F62882E1">
    <w:name w:val="D839315C06404448B0D471924F62882E1"/>
    <w:rsid w:val="005E5233"/>
    <w:pPr>
      <w:spacing w:after="120" w:line="276" w:lineRule="auto"/>
    </w:pPr>
    <w:rPr>
      <w:rFonts w:ascii="Arial" w:eastAsiaTheme="minorHAnsi" w:hAnsi="Arial"/>
      <w:sz w:val="24"/>
      <w:szCs w:val="24"/>
      <w:lang w:eastAsia="en-US"/>
    </w:rPr>
  </w:style>
  <w:style w:type="paragraph" w:customStyle="1" w:styleId="CB1F24B18DA14F21BD40A7A8779D334B1">
    <w:name w:val="CB1F24B18DA14F21BD40A7A8779D334B1"/>
    <w:rsid w:val="005E5233"/>
    <w:pPr>
      <w:spacing w:after="120" w:line="276" w:lineRule="auto"/>
    </w:pPr>
    <w:rPr>
      <w:rFonts w:ascii="Arial" w:eastAsiaTheme="minorHAnsi" w:hAnsi="Arial"/>
      <w:sz w:val="24"/>
      <w:szCs w:val="24"/>
      <w:lang w:eastAsia="en-US"/>
    </w:rPr>
  </w:style>
  <w:style w:type="paragraph" w:customStyle="1" w:styleId="0083B7C386F24F9E92882E48A41BE3691">
    <w:name w:val="0083B7C386F24F9E92882E48A41BE3691"/>
    <w:rsid w:val="005E5233"/>
    <w:pPr>
      <w:spacing w:after="0" w:line="240" w:lineRule="auto"/>
    </w:pPr>
    <w:rPr>
      <w:rFonts w:eastAsiaTheme="minorHAnsi"/>
      <w:lang w:eastAsia="en-US"/>
    </w:rPr>
  </w:style>
  <w:style w:type="paragraph" w:customStyle="1" w:styleId="3D092C3E7B3E4AB5BC42B8E8505C19A7">
    <w:name w:val="3D092C3E7B3E4AB5BC42B8E8505C19A7"/>
    <w:rsid w:val="005E5233"/>
  </w:style>
  <w:style w:type="paragraph" w:customStyle="1" w:styleId="895558C6D1A742C086ECCC9888653EE93">
    <w:name w:val="895558C6D1A742C086ECCC9888653EE93"/>
    <w:rsid w:val="005E5233"/>
    <w:pPr>
      <w:spacing w:after="120" w:line="276" w:lineRule="auto"/>
    </w:pPr>
    <w:rPr>
      <w:rFonts w:ascii="Arial" w:eastAsiaTheme="minorHAnsi" w:hAnsi="Arial"/>
      <w:sz w:val="24"/>
      <w:szCs w:val="24"/>
      <w:lang w:eastAsia="en-US"/>
    </w:rPr>
  </w:style>
  <w:style w:type="paragraph" w:customStyle="1" w:styleId="AC98B14D5BEB4A2CAD54C352840FCE0E2">
    <w:name w:val="AC98B14D5BEB4A2CAD54C352840FCE0E2"/>
    <w:rsid w:val="005E5233"/>
    <w:pPr>
      <w:spacing w:after="120" w:line="276" w:lineRule="auto"/>
    </w:pPr>
    <w:rPr>
      <w:rFonts w:ascii="Arial" w:eastAsiaTheme="minorHAnsi" w:hAnsi="Arial"/>
      <w:sz w:val="24"/>
      <w:szCs w:val="24"/>
      <w:lang w:eastAsia="en-US"/>
    </w:rPr>
  </w:style>
  <w:style w:type="paragraph" w:customStyle="1" w:styleId="CCB97D85CA5B44C5B49720F8462597072">
    <w:name w:val="CCB97D85CA5B44C5B49720F8462597072"/>
    <w:rsid w:val="005E5233"/>
    <w:pPr>
      <w:spacing w:after="120" w:line="276" w:lineRule="auto"/>
    </w:pPr>
    <w:rPr>
      <w:rFonts w:ascii="Arial" w:eastAsiaTheme="minorHAnsi" w:hAnsi="Arial"/>
      <w:sz w:val="24"/>
      <w:szCs w:val="24"/>
      <w:lang w:eastAsia="en-US"/>
    </w:rPr>
  </w:style>
  <w:style w:type="paragraph" w:customStyle="1" w:styleId="D839315C06404448B0D471924F62882E2">
    <w:name w:val="D839315C06404448B0D471924F62882E2"/>
    <w:rsid w:val="005E5233"/>
    <w:pPr>
      <w:spacing w:after="120" w:line="276" w:lineRule="auto"/>
    </w:pPr>
    <w:rPr>
      <w:rFonts w:ascii="Arial" w:eastAsiaTheme="minorHAnsi" w:hAnsi="Arial"/>
      <w:sz w:val="24"/>
      <w:szCs w:val="24"/>
      <w:lang w:eastAsia="en-US"/>
    </w:rPr>
  </w:style>
  <w:style w:type="paragraph" w:customStyle="1" w:styleId="3D092C3E7B3E4AB5BC42B8E8505C19A71">
    <w:name w:val="3D092C3E7B3E4AB5BC42B8E8505C19A71"/>
    <w:rsid w:val="005E5233"/>
    <w:pPr>
      <w:spacing w:after="120" w:line="276" w:lineRule="auto"/>
    </w:pPr>
    <w:rPr>
      <w:rFonts w:ascii="Arial" w:eastAsiaTheme="minorHAnsi" w:hAnsi="Arial"/>
      <w:sz w:val="24"/>
      <w:szCs w:val="24"/>
      <w:lang w:eastAsia="en-US"/>
    </w:rPr>
  </w:style>
  <w:style w:type="paragraph" w:customStyle="1" w:styleId="10F003A253634CEC955DE70B920344B3">
    <w:name w:val="10F003A253634CEC955DE70B920344B3"/>
    <w:rsid w:val="005E5233"/>
    <w:pPr>
      <w:spacing w:after="120" w:line="276" w:lineRule="auto"/>
    </w:pPr>
    <w:rPr>
      <w:rFonts w:ascii="Arial" w:eastAsiaTheme="minorHAnsi" w:hAnsi="Arial"/>
      <w:sz w:val="24"/>
      <w:szCs w:val="24"/>
      <w:lang w:eastAsia="en-US"/>
    </w:rPr>
  </w:style>
  <w:style w:type="paragraph" w:customStyle="1" w:styleId="CB1F24B18DA14F21BD40A7A8779D334B2">
    <w:name w:val="CB1F24B18DA14F21BD40A7A8779D334B2"/>
    <w:rsid w:val="005E5233"/>
    <w:pPr>
      <w:spacing w:after="120" w:line="276" w:lineRule="auto"/>
    </w:pPr>
    <w:rPr>
      <w:rFonts w:ascii="Arial" w:eastAsiaTheme="minorHAnsi" w:hAnsi="Arial"/>
      <w:sz w:val="24"/>
      <w:szCs w:val="24"/>
      <w:lang w:eastAsia="en-US"/>
    </w:rPr>
  </w:style>
  <w:style w:type="paragraph" w:customStyle="1" w:styleId="0083B7C386F24F9E92882E48A41BE3692">
    <w:name w:val="0083B7C386F24F9E92882E48A41BE3692"/>
    <w:rsid w:val="005E5233"/>
    <w:pPr>
      <w:spacing w:after="0" w:line="240" w:lineRule="auto"/>
    </w:pPr>
    <w:rPr>
      <w:rFonts w:eastAsiaTheme="minorHAnsi"/>
      <w:lang w:eastAsia="en-US"/>
    </w:rPr>
  </w:style>
  <w:style w:type="paragraph" w:customStyle="1" w:styleId="E389A6B1FA594295A7273E6FE604F94D">
    <w:name w:val="E389A6B1FA594295A7273E6FE604F94D"/>
    <w:rsid w:val="00C25E15"/>
  </w:style>
  <w:style w:type="paragraph" w:customStyle="1" w:styleId="B7099F87033043C7A1D89233B960A7FC">
    <w:name w:val="B7099F87033043C7A1D89233B960A7FC"/>
    <w:rsid w:val="00C25E15"/>
  </w:style>
  <w:style w:type="paragraph" w:customStyle="1" w:styleId="576CD8B3BA9C418D80E4E4EF575558EA">
    <w:name w:val="576CD8B3BA9C418D80E4E4EF575558EA"/>
    <w:rsid w:val="00C25E15"/>
  </w:style>
  <w:style w:type="paragraph" w:customStyle="1" w:styleId="B7099F87033043C7A1D89233B960A7FC1">
    <w:name w:val="B7099F87033043C7A1D89233B960A7FC1"/>
    <w:rsid w:val="00C25E15"/>
    <w:pPr>
      <w:numPr>
        <w:numId w:val="1"/>
      </w:numPr>
      <w:spacing w:after="120" w:line="276" w:lineRule="auto"/>
      <w:ind w:left="284" w:hanging="284"/>
    </w:pPr>
    <w:rPr>
      <w:rFonts w:ascii="Arial" w:eastAsiaTheme="minorHAnsi" w:hAnsi="Arial"/>
      <w:sz w:val="24"/>
      <w:szCs w:val="24"/>
      <w:lang w:eastAsia="en-US"/>
    </w:rPr>
  </w:style>
  <w:style w:type="paragraph" w:customStyle="1" w:styleId="576CD8B3BA9C418D80E4E4EF575558EA1">
    <w:name w:val="576CD8B3BA9C418D80E4E4EF575558EA1"/>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
    <w:name w:val="E389A6B1FA594295A7273E6FE604F94D1"/>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895558C6D1A742C086ECCC9888653EE94">
    <w:name w:val="895558C6D1A742C086ECCC9888653EE94"/>
    <w:rsid w:val="00C25E15"/>
    <w:pPr>
      <w:spacing w:after="120" w:line="276" w:lineRule="auto"/>
    </w:pPr>
    <w:rPr>
      <w:rFonts w:ascii="Arial" w:eastAsiaTheme="minorHAnsi" w:hAnsi="Arial"/>
      <w:sz w:val="24"/>
      <w:szCs w:val="24"/>
      <w:lang w:eastAsia="en-US"/>
    </w:rPr>
  </w:style>
  <w:style w:type="paragraph" w:customStyle="1" w:styleId="AC98B14D5BEB4A2CAD54C352840FCE0E3">
    <w:name w:val="AC98B14D5BEB4A2CAD54C352840FCE0E3"/>
    <w:rsid w:val="00C25E15"/>
    <w:pPr>
      <w:spacing w:after="120" w:line="276" w:lineRule="auto"/>
    </w:pPr>
    <w:rPr>
      <w:rFonts w:ascii="Arial" w:eastAsiaTheme="minorHAnsi" w:hAnsi="Arial"/>
      <w:sz w:val="24"/>
      <w:szCs w:val="24"/>
      <w:lang w:eastAsia="en-US"/>
    </w:rPr>
  </w:style>
  <w:style w:type="paragraph" w:customStyle="1" w:styleId="CCB97D85CA5B44C5B49720F8462597073">
    <w:name w:val="CCB97D85CA5B44C5B49720F8462597073"/>
    <w:rsid w:val="00C25E15"/>
    <w:pPr>
      <w:spacing w:after="120" w:line="276" w:lineRule="auto"/>
    </w:pPr>
    <w:rPr>
      <w:rFonts w:ascii="Arial" w:eastAsiaTheme="minorHAnsi" w:hAnsi="Arial"/>
      <w:sz w:val="24"/>
      <w:szCs w:val="24"/>
      <w:lang w:eastAsia="en-US"/>
    </w:rPr>
  </w:style>
  <w:style w:type="paragraph" w:customStyle="1" w:styleId="D839315C06404448B0D471924F62882E3">
    <w:name w:val="D839315C06404448B0D471924F62882E3"/>
    <w:rsid w:val="00C25E15"/>
    <w:pPr>
      <w:spacing w:after="120" w:line="276" w:lineRule="auto"/>
    </w:pPr>
    <w:rPr>
      <w:rFonts w:ascii="Arial" w:eastAsiaTheme="minorHAnsi" w:hAnsi="Arial"/>
      <w:sz w:val="24"/>
      <w:szCs w:val="24"/>
      <w:lang w:eastAsia="en-US"/>
    </w:rPr>
  </w:style>
  <w:style w:type="paragraph" w:customStyle="1" w:styleId="3D092C3E7B3E4AB5BC42B8E8505C19A72">
    <w:name w:val="3D092C3E7B3E4AB5BC42B8E8505C19A72"/>
    <w:rsid w:val="00C25E15"/>
    <w:pPr>
      <w:spacing w:after="120" w:line="276" w:lineRule="auto"/>
    </w:pPr>
    <w:rPr>
      <w:rFonts w:ascii="Arial" w:eastAsiaTheme="minorHAnsi" w:hAnsi="Arial"/>
      <w:sz w:val="24"/>
      <w:szCs w:val="24"/>
      <w:lang w:eastAsia="en-US"/>
    </w:rPr>
  </w:style>
  <w:style w:type="paragraph" w:customStyle="1" w:styleId="10F003A253634CEC955DE70B920344B31">
    <w:name w:val="10F003A253634CEC955DE70B920344B31"/>
    <w:rsid w:val="00C25E15"/>
    <w:pPr>
      <w:spacing w:after="120" w:line="276" w:lineRule="auto"/>
    </w:pPr>
    <w:rPr>
      <w:rFonts w:ascii="Arial" w:eastAsiaTheme="minorHAnsi" w:hAnsi="Arial"/>
      <w:sz w:val="24"/>
      <w:szCs w:val="24"/>
      <w:lang w:eastAsia="en-US"/>
    </w:rPr>
  </w:style>
  <w:style w:type="paragraph" w:customStyle="1" w:styleId="CB1F24B18DA14F21BD40A7A8779D334B3">
    <w:name w:val="CB1F24B18DA14F21BD40A7A8779D334B3"/>
    <w:rsid w:val="00C25E15"/>
    <w:pPr>
      <w:spacing w:after="120" w:line="276" w:lineRule="auto"/>
    </w:pPr>
    <w:rPr>
      <w:rFonts w:ascii="Arial" w:eastAsiaTheme="minorHAnsi" w:hAnsi="Arial"/>
      <w:sz w:val="24"/>
      <w:szCs w:val="24"/>
      <w:lang w:eastAsia="en-US"/>
    </w:rPr>
  </w:style>
  <w:style w:type="paragraph" w:customStyle="1" w:styleId="0083B7C386F24F9E92882E48A41BE3693">
    <w:name w:val="0083B7C386F24F9E92882E48A41BE3693"/>
    <w:rsid w:val="00C25E15"/>
    <w:pPr>
      <w:spacing w:after="120" w:line="276" w:lineRule="auto"/>
    </w:pPr>
    <w:rPr>
      <w:rFonts w:ascii="Arial" w:eastAsiaTheme="minorHAnsi" w:hAnsi="Arial"/>
      <w:sz w:val="24"/>
      <w:szCs w:val="24"/>
      <w:lang w:eastAsia="en-US"/>
    </w:rPr>
  </w:style>
  <w:style w:type="paragraph" w:customStyle="1" w:styleId="6B29E7B932A244F0AB6B8E340F3AC4FF">
    <w:name w:val="6B29E7B932A244F0AB6B8E340F3AC4FF"/>
    <w:rsid w:val="00C25E15"/>
  </w:style>
  <w:style w:type="paragraph" w:customStyle="1" w:styleId="DBC56663122C4FFCA41EF881EB157C6A">
    <w:name w:val="DBC56663122C4FFCA41EF881EB157C6A"/>
    <w:rsid w:val="00C25E15"/>
  </w:style>
  <w:style w:type="paragraph" w:customStyle="1" w:styleId="BC2B7D7C9C354B18A8E207C3014532B3">
    <w:name w:val="BC2B7D7C9C354B18A8E207C3014532B3"/>
    <w:rsid w:val="00C25E15"/>
    <w:pPr>
      <w:spacing w:after="120" w:line="276" w:lineRule="auto"/>
    </w:pPr>
    <w:rPr>
      <w:rFonts w:ascii="Arial" w:eastAsiaTheme="minorHAnsi" w:hAnsi="Arial"/>
      <w:sz w:val="24"/>
      <w:szCs w:val="24"/>
      <w:lang w:eastAsia="en-US"/>
    </w:rPr>
  </w:style>
  <w:style w:type="paragraph" w:customStyle="1" w:styleId="18C053FFEB7B44E49DE14E96C8A94354">
    <w:name w:val="18C053FFEB7B44E49DE14E96C8A94354"/>
    <w:rsid w:val="00C25E15"/>
    <w:pPr>
      <w:spacing w:after="120" w:line="276" w:lineRule="auto"/>
    </w:pPr>
    <w:rPr>
      <w:rFonts w:ascii="Arial" w:eastAsiaTheme="minorHAnsi" w:hAnsi="Arial"/>
      <w:sz w:val="24"/>
      <w:szCs w:val="24"/>
      <w:lang w:eastAsia="en-US"/>
    </w:rPr>
  </w:style>
  <w:style w:type="paragraph" w:customStyle="1" w:styleId="558BE00B90FC40728E84892015A94A80">
    <w:name w:val="558BE00B90FC40728E84892015A94A80"/>
    <w:rsid w:val="00C25E15"/>
    <w:pPr>
      <w:spacing w:after="120" w:line="276" w:lineRule="auto"/>
    </w:pPr>
    <w:rPr>
      <w:rFonts w:ascii="Arial" w:eastAsiaTheme="minorHAnsi" w:hAnsi="Arial"/>
      <w:sz w:val="24"/>
      <w:szCs w:val="24"/>
      <w:lang w:eastAsia="en-US"/>
    </w:rPr>
  </w:style>
  <w:style w:type="paragraph" w:customStyle="1" w:styleId="B7099F87033043C7A1D89233B960A7FC2">
    <w:name w:val="B7099F87033043C7A1D89233B960A7FC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2">
    <w:name w:val="576CD8B3BA9C418D80E4E4EF575558EA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2">
    <w:name w:val="E389A6B1FA594295A7273E6FE604F94D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
    <w:name w:val="6B29E7B932A244F0AB6B8E340F3AC4FF1"/>
    <w:rsid w:val="00C25E15"/>
    <w:pPr>
      <w:spacing w:after="120" w:line="276" w:lineRule="auto"/>
    </w:pPr>
    <w:rPr>
      <w:rFonts w:ascii="Arial" w:eastAsiaTheme="minorHAnsi" w:hAnsi="Arial"/>
      <w:sz w:val="24"/>
      <w:szCs w:val="24"/>
      <w:lang w:eastAsia="en-US"/>
    </w:rPr>
  </w:style>
  <w:style w:type="paragraph" w:customStyle="1" w:styleId="DBC56663122C4FFCA41EF881EB157C6A1">
    <w:name w:val="DBC56663122C4FFCA41EF881EB157C6A1"/>
    <w:rsid w:val="00C25E15"/>
    <w:pPr>
      <w:spacing w:after="120" w:line="276" w:lineRule="auto"/>
    </w:pPr>
    <w:rPr>
      <w:rFonts w:ascii="Arial" w:eastAsiaTheme="minorHAnsi" w:hAnsi="Arial"/>
      <w:sz w:val="24"/>
      <w:szCs w:val="24"/>
      <w:lang w:eastAsia="en-US"/>
    </w:rPr>
  </w:style>
  <w:style w:type="paragraph" w:customStyle="1" w:styleId="895558C6D1A742C086ECCC9888653EE95">
    <w:name w:val="895558C6D1A742C086ECCC9888653EE95"/>
    <w:rsid w:val="00C25E15"/>
    <w:pPr>
      <w:spacing w:after="120" w:line="276" w:lineRule="auto"/>
    </w:pPr>
    <w:rPr>
      <w:rFonts w:ascii="Arial" w:eastAsiaTheme="minorHAnsi" w:hAnsi="Arial"/>
      <w:sz w:val="24"/>
      <w:szCs w:val="24"/>
      <w:lang w:eastAsia="en-US"/>
    </w:rPr>
  </w:style>
  <w:style w:type="paragraph" w:customStyle="1" w:styleId="AC98B14D5BEB4A2CAD54C352840FCE0E4">
    <w:name w:val="AC98B14D5BEB4A2CAD54C352840FCE0E4"/>
    <w:rsid w:val="00C25E15"/>
    <w:pPr>
      <w:spacing w:after="120" w:line="276" w:lineRule="auto"/>
    </w:pPr>
    <w:rPr>
      <w:rFonts w:ascii="Arial" w:eastAsiaTheme="minorHAnsi" w:hAnsi="Arial"/>
      <w:sz w:val="24"/>
      <w:szCs w:val="24"/>
      <w:lang w:eastAsia="en-US"/>
    </w:rPr>
  </w:style>
  <w:style w:type="paragraph" w:customStyle="1" w:styleId="CCB97D85CA5B44C5B49720F8462597074">
    <w:name w:val="CCB97D85CA5B44C5B49720F8462597074"/>
    <w:rsid w:val="00C25E15"/>
    <w:pPr>
      <w:spacing w:after="120" w:line="276" w:lineRule="auto"/>
    </w:pPr>
    <w:rPr>
      <w:rFonts w:ascii="Arial" w:eastAsiaTheme="minorHAnsi" w:hAnsi="Arial"/>
      <w:sz w:val="24"/>
      <w:szCs w:val="24"/>
      <w:lang w:eastAsia="en-US"/>
    </w:rPr>
  </w:style>
  <w:style w:type="paragraph" w:customStyle="1" w:styleId="D839315C06404448B0D471924F62882E4">
    <w:name w:val="D839315C06404448B0D471924F62882E4"/>
    <w:rsid w:val="00C25E15"/>
    <w:pPr>
      <w:spacing w:after="120" w:line="276" w:lineRule="auto"/>
    </w:pPr>
    <w:rPr>
      <w:rFonts w:ascii="Arial" w:eastAsiaTheme="minorHAnsi" w:hAnsi="Arial"/>
      <w:sz w:val="24"/>
      <w:szCs w:val="24"/>
      <w:lang w:eastAsia="en-US"/>
    </w:rPr>
  </w:style>
  <w:style w:type="paragraph" w:customStyle="1" w:styleId="3D092C3E7B3E4AB5BC42B8E8505C19A73">
    <w:name w:val="3D092C3E7B3E4AB5BC42B8E8505C19A73"/>
    <w:rsid w:val="00C25E15"/>
    <w:pPr>
      <w:spacing w:after="120" w:line="276" w:lineRule="auto"/>
    </w:pPr>
    <w:rPr>
      <w:rFonts w:ascii="Arial" w:eastAsiaTheme="minorHAnsi" w:hAnsi="Arial"/>
      <w:sz w:val="24"/>
      <w:szCs w:val="24"/>
      <w:lang w:eastAsia="en-US"/>
    </w:rPr>
  </w:style>
  <w:style w:type="paragraph" w:customStyle="1" w:styleId="10F003A253634CEC955DE70B920344B32">
    <w:name w:val="10F003A253634CEC955DE70B920344B32"/>
    <w:rsid w:val="00C25E15"/>
    <w:pPr>
      <w:spacing w:after="120" w:line="276" w:lineRule="auto"/>
    </w:pPr>
    <w:rPr>
      <w:rFonts w:ascii="Arial" w:eastAsiaTheme="minorHAnsi" w:hAnsi="Arial"/>
      <w:sz w:val="24"/>
      <w:szCs w:val="24"/>
      <w:lang w:eastAsia="en-US"/>
    </w:rPr>
  </w:style>
  <w:style w:type="paragraph" w:customStyle="1" w:styleId="CB1F24B18DA14F21BD40A7A8779D334B4">
    <w:name w:val="CB1F24B18DA14F21BD40A7A8779D334B4"/>
    <w:rsid w:val="00C25E15"/>
    <w:pPr>
      <w:spacing w:after="120" w:line="276" w:lineRule="auto"/>
    </w:pPr>
    <w:rPr>
      <w:rFonts w:ascii="Arial" w:eastAsiaTheme="minorHAnsi" w:hAnsi="Arial"/>
      <w:sz w:val="24"/>
      <w:szCs w:val="24"/>
      <w:lang w:eastAsia="en-US"/>
    </w:rPr>
  </w:style>
  <w:style w:type="paragraph" w:customStyle="1" w:styleId="0083B7C386F24F9E92882E48A41BE3694">
    <w:name w:val="0083B7C386F24F9E92882E48A41BE3694"/>
    <w:rsid w:val="00C25E15"/>
    <w:pPr>
      <w:spacing w:after="120" w:line="276" w:lineRule="auto"/>
    </w:pPr>
    <w:rPr>
      <w:rFonts w:ascii="Arial" w:eastAsiaTheme="minorHAnsi" w:hAnsi="Arial"/>
      <w:sz w:val="24"/>
      <w:szCs w:val="24"/>
      <w:lang w:eastAsia="en-US"/>
    </w:rPr>
  </w:style>
  <w:style w:type="paragraph" w:customStyle="1" w:styleId="BC2B7D7C9C354B18A8E207C3014532B31">
    <w:name w:val="BC2B7D7C9C354B18A8E207C3014532B31"/>
    <w:rsid w:val="00C25E15"/>
    <w:pPr>
      <w:spacing w:after="120" w:line="276" w:lineRule="auto"/>
    </w:pPr>
    <w:rPr>
      <w:rFonts w:ascii="Arial" w:eastAsiaTheme="minorHAnsi" w:hAnsi="Arial"/>
      <w:sz w:val="24"/>
      <w:szCs w:val="24"/>
      <w:lang w:eastAsia="en-US"/>
    </w:rPr>
  </w:style>
  <w:style w:type="paragraph" w:customStyle="1" w:styleId="18C053FFEB7B44E49DE14E96C8A943541">
    <w:name w:val="18C053FFEB7B44E49DE14E96C8A943541"/>
    <w:rsid w:val="00C25E15"/>
    <w:pPr>
      <w:spacing w:after="120" w:line="276" w:lineRule="auto"/>
    </w:pPr>
    <w:rPr>
      <w:rFonts w:ascii="Arial" w:eastAsiaTheme="minorHAnsi" w:hAnsi="Arial"/>
      <w:sz w:val="24"/>
      <w:szCs w:val="24"/>
      <w:lang w:eastAsia="en-US"/>
    </w:rPr>
  </w:style>
  <w:style w:type="paragraph" w:customStyle="1" w:styleId="558BE00B90FC40728E84892015A94A801">
    <w:name w:val="558BE00B90FC40728E84892015A94A801"/>
    <w:rsid w:val="00C25E15"/>
    <w:pPr>
      <w:spacing w:after="120" w:line="276" w:lineRule="auto"/>
    </w:pPr>
    <w:rPr>
      <w:rFonts w:ascii="Arial" w:eastAsiaTheme="minorHAnsi" w:hAnsi="Arial"/>
      <w:sz w:val="24"/>
      <w:szCs w:val="24"/>
      <w:lang w:eastAsia="en-US"/>
    </w:rPr>
  </w:style>
  <w:style w:type="paragraph" w:customStyle="1" w:styleId="57241F50AF5E4B769CE7F6DA64361946">
    <w:name w:val="57241F50AF5E4B769CE7F6DA64361946"/>
    <w:rsid w:val="00C25E15"/>
    <w:pPr>
      <w:spacing w:after="120" w:line="276" w:lineRule="auto"/>
    </w:pPr>
    <w:rPr>
      <w:rFonts w:ascii="Arial" w:eastAsiaTheme="minorHAnsi" w:hAnsi="Arial"/>
      <w:sz w:val="24"/>
      <w:szCs w:val="24"/>
      <w:lang w:eastAsia="en-US"/>
    </w:rPr>
  </w:style>
  <w:style w:type="paragraph" w:customStyle="1" w:styleId="4BE9470A0DB049A89C4AA3356F2D093C">
    <w:name w:val="4BE9470A0DB049A89C4AA3356F2D093C"/>
    <w:rsid w:val="00C25E15"/>
    <w:pPr>
      <w:spacing w:after="120" w:line="276" w:lineRule="auto"/>
    </w:pPr>
    <w:rPr>
      <w:rFonts w:ascii="Arial" w:eastAsiaTheme="minorHAnsi" w:hAnsi="Arial"/>
      <w:sz w:val="24"/>
      <w:szCs w:val="24"/>
      <w:lang w:eastAsia="en-US"/>
    </w:rPr>
  </w:style>
  <w:style w:type="paragraph" w:customStyle="1" w:styleId="B7099F87033043C7A1D89233B960A7FC3">
    <w:name w:val="B7099F87033043C7A1D89233B960A7FC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3">
    <w:name w:val="576CD8B3BA9C418D80E4E4EF575558EA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3">
    <w:name w:val="E389A6B1FA594295A7273E6FE604F94D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2">
    <w:name w:val="6B29E7B932A244F0AB6B8E340F3AC4FF2"/>
    <w:rsid w:val="00C25E15"/>
    <w:pPr>
      <w:spacing w:after="120" w:line="276" w:lineRule="auto"/>
    </w:pPr>
    <w:rPr>
      <w:rFonts w:ascii="Arial" w:eastAsiaTheme="minorHAnsi" w:hAnsi="Arial"/>
      <w:sz w:val="24"/>
      <w:szCs w:val="24"/>
      <w:lang w:eastAsia="en-US"/>
    </w:rPr>
  </w:style>
  <w:style w:type="paragraph" w:customStyle="1" w:styleId="DBC56663122C4FFCA41EF881EB157C6A2">
    <w:name w:val="DBC56663122C4FFCA41EF881EB157C6A2"/>
    <w:rsid w:val="00C25E15"/>
    <w:pPr>
      <w:spacing w:after="120" w:line="276" w:lineRule="auto"/>
    </w:pPr>
    <w:rPr>
      <w:rFonts w:ascii="Arial" w:eastAsiaTheme="minorHAnsi" w:hAnsi="Arial"/>
      <w:sz w:val="24"/>
      <w:szCs w:val="24"/>
      <w:lang w:eastAsia="en-US"/>
    </w:rPr>
  </w:style>
  <w:style w:type="paragraph" w:customStyle="1" w:styleId="895558C6D1A742C086ECCC9888653EE96">
    <w:name w:val="895558C6D1A742C086ECCC9888653EE96"/>
    <w:rsid w:val="00C25E15"/>
    <w:pPr>
      <w:spacing w:after="120" w:line="276" w:lineRule="auto"/>
    </w:pPr>
    <w:rPr>
      <w:rFonts w:ascii="Arial" w:eastAsiaTheme="minorHAnsi" w:hAnsi="Arial"/>
      <w:sz w:val="24"/>
      <w:szCs w:val="24"/>
      <w:lang w:eastAsia="en-US"/>
    </w:rPr>
  </w:style>
  <w:style w:type="paragraph" w:customStyle="1" w:styleId="AC98B14D5BEB4A2CAD54C352840FCE0E5">
    <w:name w:val="AC98B14D5BEB4A2CAD54C352840FCE0E5"/>
    <w:rsid w:val="00C25E15"/>
    <w:pPr>
      <w:spacing w:after="120" w:line="276" w:lineRule="auto"/>
    </w:pPr>
    <w:rPr>
      <w:rFonts w:ascii="Arial" w:eastAsiaTheme="minorHAnsi" w:hAnsi="Arial"/>
      <w:sz w:val="24"/>
      <w:szCs w:val="24"/>
      <w:lang w:eastAsia="en-US"/>
    </w:rPr>
  </w:style>
  <w:style w:type="paragraph" w:customStyle="1" w:styleId="CCB97D85CA5B44C5B49720F8462597075">
    <w:name w:val="CCB97D85CA5B44C5B49720F8462597075"/>
    <w:rsid w:val="00C25E15"/>
    <w:pPr>
      <w:spacing w:after="120" w:line="276" w:lineRule="auto"/>
    </w:pPr>
    <w:rPr>
      <w:rFonts w:ascii="Arial" w:eastAsiaTheme="minorHAnsi" w:hAnsi="Arial"/>
      <w:sz w:val="24"/>
      <w:szCs w:val="24"/>
      <w:lang w:eastAsia="en-US"/>
    </w:rPr>
  </w:style>
  <w:style w:type="paragraph" w:customStyle="1" w:styleId="D839315C06404448B0D471924F62882E5">
    <w:name w:val="D839315C06404448B0D471924F62882E5"/>
    <w:rsid w:val="00C25E15"/>
    <w:pPr>
      <w:spacing w:after="120" w:line="276" w:lineRule="auto"/>
    </w:pPr>
    <w:rPr>
      <w:rFonts w:ascii="Arial" w:eastAsiaTheme="minorHAnsi" w:hAnsi="Arial"/>
      <w:sz w:val="24"/>
      <w:szCs w:val="24"/>
      <w:lang w:eastAsia="en-US"/>
    </w:rPr>
  </w:style>
  <w:style w:type="paragraph" w:customStyle="1" w:styleId="3D092C3E7B3E4AB5BC42B8E8505C19A74">
    <w:name w:val="3D092C3E7B3E4AB5BC42B8E8505C19A74"/>
    <w:rsid w:val="00C25E15"/>
    <w:pPr>
      <w:spacing w:after="120" w:line="276" w:lineRule="auto"/>
    </w:pPr>
    <w:rPr>
      <w:rFonts w:ascii="Arial" w:eastAsiaTheme="minorHAnsi" w:hAnsi="Arial"/>
      <w:sz w:val="24"/>
      <w:szCs w:val="24"/>
      <w:lang w:eastAsia="en-US"/>
    </w:rPr>
  </w:style>
  <w:style w:type="paragraph" w:customStyle="1" w:styleId="10F003A253634CEC955DE70B920344B33">
    <w:name w:val="10F003A253634CEC955DE70B920344B33"/>
    <w:rsid w:val="00C25E15"/>
    <w:pPr>
      <w:spacing w:after="120" w:line="276" w:lineRule="auto"/>
    </w:pPr>
    <w:rPr>
      <w:rFonts w:ascii="Arial" w:eastAsiaTheme="minorHAnsi" w:hAnsi="Arial"/>
      <w:sz w:val="24"/>
      <w:szCs w:val="24"/>
      <w:lang w:eastAsia="en-US"/>
    </w:rPr>
  </w:style>
  <w:style w:type="paragraph" w:customStyle="1" w:styleId="CB1F24B18DA14F21BD40A7A8779D334B5">
    <w:name w:val="CB1F24B18DA14F21BD40A7A8779D334B5"/>
    <w:rsid w:val="00C25E15"/>
    <w:pPr>
      <w:spacing w:after="120" w:line="276" w:lineRule="auto"/>
    </w:pPr>
    <w:rPr>
      <w:rFonts w:ascii="Arial" w:eastAsiaTheme="minorHAnsi" w:hAnsi="Arial"/>
      <w:sz w:val="24"/>
      <w:szCs w:val="24"/>
      <w:lang w:eastAsia="en-US"/>
    </w:rPr>
  </w:style>
  <w:style w:type="paragraph" w:customStyle="1" w:styleId="0083B7C386F24F9E92882E48A41BE3695">
    <w:name w:val="0083B7C386F24F9E92882E48A41BE3695"/>
    <w:rsid w:val="00C25E15"/>
    <w:pPr>
      <w:spacing w:after="120" w:line="276" w:lineRule="auto"/>
    </w:pPr>
    <w:rPr>
      <w:rFonts w:ascii="Arial" w:eastAsiaTheme="minorHAnsi" w:hAnsi="Arial"/>
      <w:sz w:val="24"/>
      <w:szCs w:val="24"/>
      <w:lang w:eastAsia="en-US"/>
    </w:rPr>
  </w:style>
  <w:style w:type="paragraph" w:customStyle="1" w:styleId="9C53C57BBE6D49BB934687618802BB13">
    <w:name w:val="9C53C57BBE6D49BB934687618802BB13"/>
    <w:rsid w:val="00C25E15"/>
  </w:style>
  <w:style w:type="paragraph" w:customStyle="1" w:styleId="A48AE1E29DEC4CF993F2353CA21AC221">
    <w:name w:val="A48AE1E29DEC4CF993F2353CA21AC221"/>
    <w:rsid w:val="00C25E15"/>
  </w:style>
  <w:style w:type="paragraph" w:customStyle="1" w:styleId="94D3D593B69040FFB409D28D5C4F2F2B">
    <w:name w:val="94D3D593B69040FFB409D28D5C4F2F2B"/>
    <w:rsid w:val="00615B32"/>
    <w:pPr>
      <w:spacing w:after="120" w:line="276" w:lineRule="auto"/>
    </w:pPr>
    <w:rPr>
      <w:rFonts w:ascii="Arial" w:eastAsiaTheme="minorHAnsi" w:hAnsi="Arial"/>
      <w:sz w:val="24"/>
      <w:szCs w:val="24"/>
      <w:lang w:eastAsia="en-US"/>
    </w:rPr>
  </w:style>
  <w:style w:type="paragraph" w:customStyle="1" w:styleId="A48AE1E29DEC4CF993F2353CA21AC2211">
    <w:name w:val="A48AE1E29DEC4CF993F2353CA21AC2211"/>
    <w:rsid w:val="00615B32"/>
    <w:pPr>
      <w:spacing w:after="120" w:line="276" w:lineRule="auto"/>
    </w:pPr>
    <w:rPr>
      <w:rFonts w:ascii="Arial" w:eastAsiaTheme="minorHAnsi" w:hAnsi="Arial"/>
      <w:sz w:val="24"/>
      <w:szCs w:val="24"/>
      <w:lang w:eastAsia="en-US"/>
    </w:rPr>
  </w:style>
  <w:style w:type="paragraph" w:customStyle="1" w:styleId="9C53C57BBE6D49BB934687618802BB131">
    <w:name w:val="9C53C57BBE6D49BB934687618802BB131"/>
    <w:rsid w:val="00615B32"/>
    <w:pPr>
      <w:spacing w:after="120" w:line="276" w:lineRule="auto"/>
    </w:pPr>
    <w:rPr>
      <w:rFonts w:ascii="Arial" w:eastAsiaTheme="minorHAnsi" w:hAnsi="Arial"/>
      <w:sz w:val="24"/>
      <w:szCs w:val="24"/>
      <w:lang w:eastAsia="en-US"/>
    </w:rPr>
  </w:style>
  <w:style w:type="paragraph" w:customStyle="1" w:styleId="BC2B7D7C9C354B18A8E207C3014532B32">
    <w:name w:val="BC2B7D7C9C354B18A8E207C3014532B32"/>
    <w:rsid w:val="00615B32"/>
    <w:pPr>
      <w:spacing w:after="120" w:line="276" w:lineRule="auto"/>
    </w:pPr>
    <w:rPr>
      <w:rFonts w:ascii="Arial" w:eastAsiaTheme="minorHAnsi" w:hAnsi="Arial"/>
      <w:sz w:val="24"/>
      <w:szCs w:val="24"/>
      <w:lang w:eastAsia="en-US"/>
    </w:rPr>
  </w:style>
  <w:style w:type="paragraph" w:customStyle="1" w:styleId="18C053FFEB7B44E49DE14E96C8A943542">
    <w:name w:val="18C053FFEB7B44E49DE14E96C8A943542"/>
    <w:rsid w:val="00615B32"/>
    <w:pPr>
      <w:spacing w:after="120" w:line="276" w:lineRule="auto"/>
    </w:pPr>
    <w:rPr>
      <w:rFonts w:ascii="Arial" w:eastAsiaTheme="minorHAnsi" w:hAnsi="Arial"/>
      <w:sz w:val="24"/>
      <w:szCs w:val="24"/>
      <w:lang w:eastAsia="en-US"/>
    </w:rPr>
  </w:style>
  <w:style w:type="paragraph" w:customStyle="1" w:styleId="558BE00B90FC40728E84892015A94A802">
    <w:name w:val="558BE00B90FC40728E84892015A94A802"/>
    <w:rsid w:val="00615B32"/>
    <w:pPr>
      <w:spacing w:after="120" w:line="276" w:lineRule="auto"/>
    </w:pPr>
    <w:rPr>
      <w:rFonts w:ascii="Arial" w:eastAsiaTheme="minorHAnsi" w:hAnsi="Arial"/>
      <w:sz w:val="24"/>
      <w:szCs w:val="24"/>
      <w:lang w:eastAsia="en-US"/>
    </w:rPr>
  </w:style>
  <w:style w:type="paragraph" w:customStyle="1" w:styleId="57241F50AF5E4B769CE7F6DA643619461">
    <w:name w:val="57241F50AF5E4B769CE7F6DA643619461"/>
    <w:rsid w:val="00615B32"/>
    <w:pPr>
      <w:spacing w:after="120" w:line="276" w:lineRule="auto"/>
    </w:pPr>
    <w:rPr>
      <w:rFonts w:ascii="Arial" w:eastAsiaTheme="minorHAnsi" w:hAnsi="Arial"/>
      <w:sz w:val="24"/>
      <w:szCs w:val="24"/>
      <w:lang w:eastAsia="en-US"/>
    </w:rPr>
  </w:style>
  <w:style w:type="paragraph" w:customStyle="1" w:styleId="4BE9470A0DB049A89C4AA3356F2D093C1">
    <w:name w:val="4BE9470A0DB049A89C4AA3356F2D093C1"/>
    <w:rsid w:val="00615B32"/>
    <w:pPr>
      <w:spacing w:after="120" w:line="276" w:lineRule="auto"/>
    </w:pPr>
    <w:rPr>
      <w:rFonts w:ascii="Arial" w:eastAsiaTheme="minorHAnsi" w:hAnsi="Arial"/>
      <w:sz w:val="24"/>
      <w:szCs w:val="24"/>
      <w:lang w:eastAsia="en-US"/>
    </w:rPr>
  </w:style>
  <w:style w:type="paragraph" w:customStyle="1" w:styleId="B7099F87033043C7A1D89233B960A7FC4">
    <w:name w:val="B7099F87033043C7A1D89233B960A7FC4"/>
    <w:rsid w:val="00615B32"/>
    <w:pPr>
      <w:numPr>
        <w:numId w:val="2"/>
      </w:numPr>
      <w:spacing w:after="120" w:line="276" w:lineRule="auto"/>
      <w:ind w:left="284" w:hanging="284"/>
    </w:pPr>
    <w:rPr>
      <w:rFonts w:ascii="Arial" w:eastAsiaTheme="minorHAnsi" w:hAnsi="Arial"/>
      <w:sz w:val="24"/>
      <w:szCs w:val="24"/>
      <w:lang w:eastAsia="en-US"/>
    </w:rPr>
  </w:style>
  <w:style w:type="paragraph" w:customStyle="1" w:styleId="576CD8B3BA9C418D80E4E4EF575558EA4">
    <w:name w:val="576CD8B3BA9C418D80E4E4EF575558EA4"/>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4">
    <w:name w:val="E389A6B1FA594295A7273E6FE604F94D4"/>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3">
    <w:name w:val="6B29E7B932A244F0AB6B8E340F3AC4FF3"/>
    <w:rsid w:val="00615B32"/>
    <w:pPr>
      <w:spacing w:after="120" w:line="276" w:lineRule="auto"/>
    </w:pPr>
    <w:rPr>
      <w:rFonts w:ascii="Arial" w:eastAsiaTheme="minorHAnsi" w:hAnsi="Arial"/>
      <w:sz w:val="24"/>
      <w:szCs w:val="24"/>
      <w:lang w:eastAsia="en-US"/>
    </w:rPr>
  </w:style>
  <w:style w:type="paragraph" w:customStyle="1" w:styleId="DBC56663122C4FFCA41EF881EB157C6A3">
    <w:name w:val="DBC56663122C4FFCA41EF881EB157C6A3"/>
    <w:rsid w:val="00615B32"/>
    <w:pPr>
      <w:spacing w:after="120" w:line="276" w:lineRule="auto"/>
    </w:pPr>
    <w:rPr>
      <w:rFonts w:ascii="Arial" w:eastAsiaTheme="minorHAnsi" w:hAnsi="Arial"/>
      <w:sz w:val="24"/>
      <w:szCs w:val="24"/>
      <w:lang w:eastAsia="en-US"/>
    </w:rPr>
  </w:style>
  <w:style w:type="paragraph" w:customStyle="1" w:styleId="94D3D593B69040FFB409D28D5C4F2F2B1">
    <w:name w:val="94D3D593B69040FFB409D28D5C4F2F2B1"/>
    <w:rsid w:val="00615B32"/>
    <w:pPr>
      <w:spacing w:after="120" w:line="276" w:lineRule="auto"/>
    </w:pPr>
    <w:rPr>
      <w:rFonts w:ascii="Arial" w:eastAsiaTheme="minorHAnsi" w:hAnsi="Arial"/>
      <w:sz w:val="24"/>
      <w:szCs w:val="24"/>
      <w:lang w:eastAsia="en-US"/>
    </w:rPr>
  </w:style>
  <w:style w:type="paragraph" w:customStyle="1" w:styleId="A48AE1E29DEC4CF993F2353CA21AC2212">
    <w:name w:val="A48AE1E29DEC4CF993F2353CA21AC2212"/>
    <w:rsid w:val="00615B32"/>
    <w:pPr>
      <w:spacing w:after="120" w:line="276" w:lineRule="auto"/>
    </w:pPr>
    <w:rPr>
      <w:rFonts w:ascii="Arial" w:eastAsiaTheme="minorHAnsi" w:hAnsi="Arial"/>
      <w:sz w:val="24"/>
      <w:szCs w:val="24"/>
      <w:lang w:eastAsia="en-US"/>
    </w:rPr>
  </w:style>
  <w:style w:type="paragraph" w:customStyle="1" w:styleId="9C53C57BBE6D49BB934687618802BB132">
    <w:name w:val="9C53C57BBE6D49BB934687618802BB132"/>
    <w:rsid w:val="00615B32"/>
    <w:pPr>
      <w:spacing w:after="120" w:line="276" w:lineRule="auto"/>
    </w:pPr>
    <w:rPr>
      <w:rFonts w:ascii="Arial" w:eastAsiaTheme="minorHAnsi" w:hAnsi="Arial"/>
      <w:sz w:val="24"/>
      <w:szCs w:val="24"/>
      <w:lang w:eastAsia="en-US"/>
    </w:rPr>
  </w:style>
  <w:style w:type="paragraph" w:customStyle="1" w:styleId="BC2B7D7C9C354B18A8E207C3014532B33">
    <w:name w:val="BC2B7D7C9C354B18A8E207C3014532B33"/>
    <w:rsid w:val="00615B32"/>
    <w:pPr>
      <w:spacing w:after="120" w:line="276" w:lineRule="auto"/>
    </w:pPr>
    <w:rPr>
      <w:rFonts w:ascii="Arial" w:eastAsiaTheme="minorHAnsi" w:hAnsi="Arial"/>
      <w:sz w:val="24"/>
      <w:szCs w:val="24"/>
      <w:lang w:eastAsia="en-US"/>
    </w:rPr>
  </w:style>
  <w:style w:type="paragraph" w:customStyle="1" w:styleId="18C053FFEB7B44E49DE14E96C8A943543">
    <w:name w:val="18C053FFEB7B44E49DE14E96C8A943543"/>
    <w:rsid w:val="00615B32"/>
    <w:pPr>
      <w:spacing w:after="120" w:line="276" w:lineRule="auto"/>
    </w:pPr>
    <w:rPr>
      <w:rFonts w:ascii="Arial" w:eastAsiaTheme="minorHAnsi" w:hAnsi="Arial"/>
      <w:sz w:val="24"/>
      <w:szCs w:val="24"/>
      <w:lang w:eastAsia="en-US"/>
    </w:rPr>
  </w:style>
  <w:style w:type="paragraph" w:customStyle="1" w:styleId="558BE00B90FC40728E84892015A94A803">
    <w:name w:val="558BE00B90FC40728E84892015A94A803"/>
    <w:rsid w:val="00615B32"/>
    <w:pPr>
      <w:spacing w:after="120" w:line="276" w:lineRule="auto"/>
    </w:pPr>
    <w:rPr>
      <w:rFonts w:ascii="Arial" w:eastAsiaTheme="minorHAnsi" w:hAnsi="Arial"/>
      <w:sz w:val="24"/>
      <w:szCs w:val="24"/>
      <w:lang w:eastAsia="en-US"/>
    </w:rPr>
  </w:style>
  <w:style w:type="paragraph" w:customStyle="1" w:styleId="57241F50AF5E4B769CE7F6DA643619462">
    <w:name w:val="57241F50AF5E4B769CE7F6DA643619462"/>
    <w:rsid w:val="00615B32"/>
    <w:pPr>
      <w:spacing w:after="120" w:line="276" w:lineRule="auto"/>
    </w:pPr>
    <w:rPr>
      <w:rFonts w:ascii="Arial" w:eastAsiaTheme="minorHAnsi" w:hAnsi="Arial"/>
      <w:sz w:val="24"/>
      <w:szCs w:val="24"/>
      <w:lang w:eastAsia="en-US"/>
    </w:rPr>
  </w:style>
  <w:style w:type="paragraph" w:customStyle="1" w:styleId="4BE9470A0DB049A89C4AA3356F2D093C2">
    <w:name w:val="4BE9470A0DB049A89C4AA3356F2D093C2"/>
    <w:rsid w:val="00615B32"/>
    <w:pPr>
      <w:spacing w:after="120" w:line="276" w:lineRule="auto"/>
    </w:pPr>
    <w:rPr>
      <w:rFonts w:ascii="Arial" w:eastAsiaTheme="minorHAnsi" w:hAnsi="Arial"/>
      <w:sz w:val="24"/>
      <w:szCs w:val="24"/>
      <w:lang w:eastAsia="en-US"/>
    </w:rPr>
  </w:style>
  <w:style w:type="paragraph" w:customStyle="1" w:styleId="B7099F87033043C7A1D89233B960A7FC5">
    <w:name w:val="B7099F87033043C7A1D89233B960A7FC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5">
    <w:name w:val="576CD8B3BA9C418D80E4E4EF575558EA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5">
    <w:name w:val="E389A6B1FA594295A7273E6FE604F94D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4">
    <w:name w:val="6B29E7B932A244F0AB6B8E340F3AC4FF4"/>
    <w:rsid w:val="00615B32"/>
    <w:pPr>
      <w:spacing w:after="120" w:line="276" w:lineRule="auto"/>
    </w:pPr>
    <w:rPr>
      <w:rFonts w:ascii="Arial" w:eastAsiaTheme="minorHAnsi" w:hAnsi="Arial"/>
      <w:sz w:val="24"/>
      <w:szCs w:val="24"/>
      <w:lang w:eastAsia="en-US"/>
    </w:rPr>
  </w:style>
  <w:style w:type="paragraph" w:customStyle="1" w:styleId="DBC56663122C4FFCA41EF881EB157C6A4">
    <w:name w:val="DBC56663122C4FFCA41EF881EB157C6A4"/>
    <w:rsid w:val="00615B32"/>
    <w:pPr>
      <w:spacing w:after="120" w:line="276" w:lineRule="auto"/>
    </w:pPr>
    <w:rPr>
      <w:rFonts w:ascii="Arial" w:eastAsiaTheme="minorHAnsi" w:hAnsi="Arial"/>
      <w:sz w:val="24"/>
      <w:szCs w:val="24"/>
      <w:lang w:eastAsia="en-US"/>
    </w:rPr>
  </w:style>
  <w:style w:type="paragraph" w:customStyle="1" w:styleId="94D3D593B69040FFB409D28D5C4F2F2B2">
    <w:name w:val="94D3D593B69040FFB409D28D5C4F2F2B2"/>
    <w:rsid w:val="00615B32"/>
    <w:pPr>
      <w:spacing w:after="120" w:line="276" w:lineRule="auto"/>
    </w:pPr>
    <w:rPr>
      <w:rFonts w:ascii="Arial" w:eastAsiaTheme="minorHAnsi" w:hAnsi="Arial"/>
      <w:sz w:val="24"/>
      <w:szCs w:val="24"/>
      <w:lang w:eastAsia="en-US"/>
    </w:rPr>
  </w:style>
  <w:style w:type="paragraph" w:customStyle="1" w:styleId="77FE2D7D67614DB4ADA00F79CC70EF94">
    <w:name w:val="77FE2D7D67614DB4ADA00F79CC70EF94"/>
    <w:rsid w:val="00615B32"/>
    <w:pPr>
      <w:spacing w:after="120" w:line="276" w:lineRule="auto"/>
    </w:pPr>
    <w:rPr>
      <w:rFonts w:ascii="Arial" w:eastAsiaTheme="minorHAnsi" w:hAnsi="Arial"/>
      <w:sz w:val="24"/>
      <w:szCs w:val="24"/>
      <w:lang w:eastAsia="en-US"/>
    </w:rPr>
  </w:style>
  <w:style w:type="paragraph" w:customStyle="1" w:styleId="A48AE1E29DEC4CF993F2353CA21AC2213">
    <w:name w:val="A48AE1E29DEC4CF993F2353CA21AC2213"/>
    <w:rsid w:val="00615B32"/>
    <w:pPr>
      <w:spacing w:after="120" w:line="276" w:lineRule="auto"/>
    </w:pPr>
    <w:rPr>
      <w:rFonts w:ascii="Arial" w:eastAsiaTheme="minorHAnsi" w:hAnsi="Arial"/>
      <w:sz w:val="24"/>
      <w:szCs w:val="24"/>
      <w:lang w:eastAsia="en-US"/>
    </w:rPr>
  </w:style>
  <w:style w:type="paragraph" w:customStyle="1" w:styleId="9C53C57BBE6D49BB934687618802BB133">
    <w:name w:val="9C53C57BBE6D49BB934687618802BB133"/>
    <w:rsid w:val="00615B32"/>
    <w:pPr>
      <w:spacing w:after="120" w:line="276" w:lineRule="auto"/>
    </w:pPr>
    <w:rPr>
      <w:rFonts w:ascii="Arial" w:eastAsiaTheme="minorHAnsi" w:hAnsi="Arial"/>
      <w:sz w:val="24"/>
      <w:szCs w:val="24"/>
      <w:lang w:eastAsia="en-US"/>
    </w:rPr>
  </w:style>
  <w:style w:type="paragraph" w:customStyle="1" w:styleId="BC2B7D7C9C354B18A8E207C3014532B34">
    <w:name w:val="BC2B7D7C9C354B18A8E207C3014532B34"/>
    <w:rsid w:val="00615B32"/>
    <w:pPr>
      <w:spacing w:after="120" w:line="276" w:lineRule="auto"/>
    </w:pPr>
    <w:rPr>
      <w:rFonts w:ascii="Arial" w:eastAsiaTheme="minorHAnsi" w:hAnsi="Arial"/>
      <w:sz w:val="24"/>
      <w:szCs w:val="24"/>
      <w:lang w:eastAsia="en-US"/>
    </w:rPr>
  </w:style>
  <w:style w:type="paragraph" w:customStyle="1" w:styleId="18C053FFEB7B44E49DE14E96C8A943544">
    <w:name w:val="18C053FFEB7B44E49DE14E96C8A943544"/>
    <w:rsid w:val="00615B32"/>
    <w:pPr>
      <w:spacing w:after="120" w:line="276" w:lineRule="auto"/>
    </w:pPr>
    <w:rPr>
      <w:rFonts w:ascii="Arial" w:eastAsiaTheme="minorHAnsi" w:hAnsi="Arial"/>
      <w:sz w:val="24"/>
      <w:szCs w:val="24"/>
      <w:lang w:eastAsia="en-US"/>
    </w:rPr>
  </w:style>
  <w:style w:type="paragraph" w:customStyle="1" w:styleId="558BE00B90FC40728E84892015A94A804">
    <w:name w:val="558BE00B90FC40728E84892015A94A804"/>
    <w:rsid w:val="00615B32"/>
    <w:pPr>
      <w:spacing w:after="120" w:line="276" w:lineRule="auto"/>
    </w:pPr>
    <w:rPr>
      <w:rFonts w:ascii="Arial" w:eastAsiaTheme="minorHAnsi" w:hAnsi="Arial"/>
      <w:sz w:val="24"/>
      <w:szCs w:val="24"/>
      <w:lang w:eastAsia="en-US"/>
    </w:rPr>
  </w:style>
  <w:style w:type="paragraph" w:customStyle="1" w:styleId="57241F50AF5E4B769CE7F6DA643619463">
    <w:name w:val="57241F50AF5E4B769CE7F6DA643619463"/>
    <w:rsid w:val="00615B32"/>
    <w:pPr>
      <w:spacing w:after="120" w:line="276" w:lineRule="auto"/>
    </w:pPr>
    <w:rPr>
      <w:rFonts w:ascii="Arial" w:eastAsiaTheme="minorHAnsi" w:hAnsi="Arial"/>
      <w:sz w:val="24"/>
      <w:szCs w:val="24"/>
      <w:lang w:eastAsia="en-US"/>
    </w:rPr>
  </w:style>
  <w:style w:type="paragraph" w:customStyle="1" w:styleId="4BE9470A0DB049A89C4AA3356F2D093C3">
    <w:name w:val="4BE9470A0DB049A89C4AA3356F2D093C3"/>
    <w:rsid w:val="00615B32"/>
    <w:pPr>
      <w:spacing w:after="120" w:line="276" w:lineRule="auto"/>
    </w:pPr>
    <w:rPr>
      <w:rFonts w:ascii="Arial" w:eastAsiaTheme="minorHAnsi" w:hAnsi="Arial"/>
      <w:sz w:val="24"/>
      <w:szCs w:val="24"/>
      <w:lang w:eastAsia="en-US"/>
    </w:rPr>
  </w:style>
  <w:style w:type="paragraph" w:customStyle="1" w:styleId="B7099F87033043C7A1D89233B960A7FC6">
    <w:name w:val="B7099F87033043C7A1D89233B960A7FC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6">
    <w:name w:val="576CD8B3BA9C418D80E4E4EF575558EA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6">
    <w:name w:val="E389A6B1FA594295A7273E6FE604F94D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5">
    <w:name w:val="6B29E7B932A244F0AB6B8E340F3AC4FF5"/>
    <w:rsid w:val="00615B32"/>
    <w:pPr>
      <w:spacing w:after="120" w:line="276" w:lineRule="auto"/>
    </w:pPr>
    <w:rPr>
      <w:rFonts w:ascii="Arial" w:eastAsiaTheme="minorHAnsi" w:hAnsi="Arial"/>
      <w:sz w:val="24"/>
      <w:szCs w:val="24"/>
      <w:lang w:eastAsia="en-US"/>
    </w:rPr>
  </w:style>
  <w:style w:type="paragraph" w:customStyle="1" w:styleId="DBC56663122C4FFCA41EF881EB157C6A5">
    <w:name w:val="DBC56663122C4FFCA41EF881EB157C6A5"/>
    <w:rsid w:val="00615B32"/>
    <w:pPr>
      <w:spacing w:after="120" w:line="276" w:lineRule="auto"/>
    </w:pPr>
    <w:rPr>
      <w:rFonts w:ascii="Arial" w:eastAsiaTheme="minorHAnsi" w:hAnsi="Arial"/>
      <w:sz w:val="24"/>
      <w:szCs w:val="24"/>
      <w:lang w:eastAsia="en-US"/>
    </w:rPr>
  </w:style>
  <w:style w:type="paragraph" w:customStyle="1" w:styleId="94D3D593B69040FFB409D28D5C4F2F2B3">
    <w:name w:val="94D3D593B69040FFB409D28D5C4F2F2B3"/>
    <w:rsid w:val="00615B32"/>
    <w:pPr>
      <w:spacing w:after="120" w:line="276" w:lineRule="auto"/>
    </w:pPr>
    <w:rPr>
      <w:rFonts w:ascii="Arial" w:eastAsiaTheme="minorHAnsi" w:hAnsi="Arial"/>
      <w:sz w:val="24"/>
      <w:szCs w:val="24"/>
      <w:lang w:eastAsia="en-US"/>
    </w:rPr>
  </w:style>
  <w:style w:type="paragraph" w:customStyle="1" w:styleId="77FE2D7D67614DB4ADA00F79CC70EF941">
    <w:name w:val="77FE2D7D67614DB4ADA00F79CC70EF941"/>
    <w:rsid w:val="00615B32"/>
    <w:pPr>
      <w:spacing w:after="120" w:line="276" w:lineRule="auto"/>
    </w:pPr>
    <w:rPr>
      <w:rFonts w:ascii="Arial" w:eastAsiaTheme="minorHAnsi" w:hAnsi="Arial"/>
      <w:sz w:val="24"/>
      <w:szCs w:val="24"/>
      <w:lang w:eastAsia="en-US"/>
    </w:rPr>
  </w:style>
  <w:style w:type="paragraph" w:customStyle="1" w:styleId="A48AE1E29DEC4CF993F2353CA21AC2214">
    <w:name w:val="A48AE1E29DEC4CF993F2353CA21AC2214"/>
    <w:rsid w:val="00615B32"/>
    <w:pPr>
      <w:spacing w:after="120" w:line="276" w:lineRule="auto"/>
    </w:pPr>
    <w:rPr>
      <w:rFonts w:ascii="Arial" w:eastAsiaTheme="minorHAnsi" w:hAnsi="Arial"/>
      <w:sz w:val="24"/>
      <w:szCs w:val="24"/>
      <w:lang w:eastAsia="en-US"/>
    </w:rPr>
  </w:style>
  <w:style w:type="character" w:customStyle="1" w:styleId="Formatvorlage13">
    <w:name w:val="Formatvorlage13"/>
    <w:basedOn w:val="Absatz-Standardschriftart"/>
    <w:uiPriority w:val="1"/>
    <w:rsid w:val="00596318"/>
    <w:rPr>
      <w:color w:val="auto"/>
    </w:rPr>
  </w:style>
  <w:style w:type="paragraph" w:customStyle="1" w:styleId="18750B3A8EB549AC95B36714D5032484">
    <w:name w:val="18750B3A8EB549AC95B36714D5032484"/>
    <w:rsid w:val="00615B32"/>
    <w:pPr>
      <w:spacing w:after="120" w:line="276" w:lineRule="auto"/>
    </w:pPr>
    <w:rPr>
      <w:rFonts w:ascii="Arial" w:eastAsiaTheme="minorHAnsi" w:hAnsi="Arial"/>
      <w:sz w:val="24"/>
      <w:szCs w:val="24"/>
      <w:lang w:eastAsia="en-US"/>
    </w:rPr>
  </w:style>
  <w:style w:type="paragraph" w:customStyle="1" w:styleId="9C53C57BBE6D49BB934687618802BB134">
    <w:name w:val="9C53C57BBE6D49BB934687618802BB134"/>
    <w:rsid w:val="00615B32"/>
    <w:pPr>
      <w:spacing w:after="120" w:line="276" w:lineRule="auto"/>
    </w:pPr>
    <w:rPr>
      <w:rFonts w:ascii="Arial" w:eastAsiaTheme="minorHAnsi" w:hAnsi="Arial"/>
      <w:sz w:val="24"/>
      <w:szCs w:val="24"/>
      <w:lang w:eastAsia="en-US"/>
    </w:rPr>
  </w:style>
  <w:style w:type="paragraph" w:customStyle="1" w:styleId="BC2B7D7C9C354B18A8E207C3014532B35">
    <w:name w:val="BC2B7D7C9C354B18A8E207C3014532B35"/>
    <w:rsid w:val="00615B32"/>
    <w:pPr>
      <w:spacing w:after="120" w:line="276" w:lineRule="auto"/>
    </w:pPr>
    <w:rPr>
      <w:rFonts w:ascii="Arial" w:eastAsiaTheme="minorHAnsi" w:hAnsi="Arial"/>
      <w:sz w:val="24"/>
      <w:szCs w:val="24"/>
      <w:lang w:eastAsia="en-US"/>
    </w:rPr>
  </w:style>
  <w:style w:type="paragraph" w:customStyle="1" w:styleId="18C053FFEB7B44E49DE14E96C8A943545">
    <w:name w:val="18C053FFEB7B44E49DE14E96C8A943545"/>
    <w:rsid w:val="00615B32"/>
    <w:pPr>
      <w:spacing w:after="120" w:line="276" w:lineRule="auto"/>
    </w:pPr>
    <w:rPr>
      <w:rFonts w:ascii="Arial" w:eastAsiaTheme="minorHAnsi" w:hAnsi="Arial"/>
      <w:sz w:val="24"/>
      <w:szCs w:val="24"/>
      <w:lang w:eastAsia="en-US"/>
    </w:rPr>
  </w:style>
  <w:style w:type="paragraph" w:customStyle="1" w:styleId="558BE00B90FC40728E84892015A94A805">
    <w:name w:val="558BE00B90FC40728E84892015A94A805"/>
    <w:rsid w:val="00615B32"/>
    <w:pPr>
      <w:spacing w:after="120" w:line="276" w:lineRule="auto"/>
    </w:pPr>
    <w:rPr>
      <w:rFonts w:ascii="Arial" w:eastAsiaTheme="minorHAnsi" w:hAnsi="Arial"/>
      <w:sz w:val="24"/>
      <w:szCs w:val="24"/>
      <w:lang w:eastAsia="en-US"/>
    </w:rPr>
  </w:style>
  <w:style w:type="paragraph" w:customStyle="1" w:styleId="57241F50AF5E4B769CE7F6DA643619464">
    <w:name w:val="57241F50AF5E4B769CE7F6DA643619464"/>
    <w:rsid w:val="00615B32"/>
    <w:pPr>
      <w:spacing w:after="120" w:line="276" w:lineRule="auto"/>
    </w:pPr>
    <w:rPr>
      <w:rFonts w:ascii="Arial" w:eastAsiaTheme="minorHAnsi" w:hAnsi="Arial"/>
      <w:sz w:val="24"/>
      <w:szCs w:val="24"/>
      <w:lang w:eastAsia="en-US"/>
    </w:rPr>
  </w:style>
  <w:style w:type="paragraph" w:customStyle="1" w:styleId="4BE9470A0DB049A89C4AA3356F2D093C4">
    <w:name w:val="4BE9470A0DB049A89C4AA3356F2D093C4"/>
    <w:rsid w:val="00615B32"/>
    <w:pPr>
      <w:spacing w:after="120" w:line="276" w:lineRule="auto"/>
    </w:pPr>
    <w:rPr>
      <w:rFonts w:ascii="Arial" w:eastAsiaTheme="minorHAnsi" w:hAnsi="Arial"/>
      <w:sz w:val="24"/>
      <w:szCs w:val="24"/>
      <w:lang w:eastAsia="en-US"/>
    </w:rPr>
  </w:style>
  <w:style w:type="paragraph" w:customStyle="1" w:styleId="B7099F87033043C7A1D89233B960A7FC7">
    <w:name w:val="B7099F87033043C7A1D89233B960A7FC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7">
    <w:name w:val="576CD8B3BA9C418D80E4E4EF575558EA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7">
    <w:name w:val="E389A6B1FA594295A7273E6FE604F94D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6">
    <w:name w:val="6B29E7B932A244F0AB6B8E340F3AC4FF6"/>
    <w:rsid w:val="00615B32"/>
    <w:pPr>
      <w:spacing w:after="120" w:line="276" w:lineRule="auto"/>
    </w:pPr>
    <w:rPr>
      <w:rFonts w:ascii="Arial" w:eastAsiaTheme="minorHAnsi" w:hAnsi="Arial"/>
      <w:sz w:val="24"/>
      <w:szCs w:val="24"/>
      <w:lang w:eastAsia="en-US"/>
    </w:rPr>
  </w:style>
  <w:style w:type="paragraph" w:customStyle="1" w:styleId="DBC56663122C4FFCA41EF881EB157C6A6">
    <w:name w:val="DBC56663122C4FFCA41EF881EB157C6A6"/>
    <w:rsid w:val="00615B32"/>
    <w:pPr>
      <w:spacing w:after="120" w:line="276" w:lineRule="auto"/>
    </w:pPr>
    <w:rPr>
      <w:rFonts w:ascii="Arial" w:eastAsiaTheme="minorHAnsi" w:hAnsi="Arial"/>
      <w:sz w:val="24"/>
      <w:szCs w:val="24"/>
      <w:lang w:eastAsia="en-US"/>
    </w:rPr>
  </w:style>
  <w:style w:type="paragraph" w:customStyle="1" w:styleId="94D3D593B69040FFB409D28D5C4F2F2B4">
    <w:name w:val="94D3D593B69040FFB409D28D5C4F2F2B4"/>
    <w:rsid w:val="00615B32"/>
    <w:pPr>
      <w:spacing w:after="120" w:line="276" w:lineRule="auto"/>
    </w:pPr>
    <w:rPr>
      <w:rFonts w:ascii="Arial" w:eastAsiaTheme="minorHAnsi" w:hAnsi="Arial"/>
      <w:sz w:val="24"/>
      <w:szCs w:val="24"/>
      <w:lang w:eastAsia="en-US"/>
    </w:rPr>
  </w:style>
  <w:style w:type="paragraph" w:customStyle="1" w:styleId="77FE2D7D67614DB4ADA00F79CC70EF942">
    <w:name w:val="77FE2D7D67614DB4ADA00F79CC70EF942"/>
    <w:rsid w:val="00615B32"/>
    <w:pPr>
      <w:spacing w:after="120" w:line="276" w:lineRule="auto"/>
    </w:pPr>
    <w:rPr>
      <w:rFonts w:ascii="Arial" w:eastAsiaTheme="minorHAnsi" w:hAnsi="Arial"/>
      <w:sz w:val="24"/>
      <w:szCs w:val="24"/>
      <w:lang w:eastAsia="en-US"/>
    </w:rPr>
  </w:style>
  <w:style w:type="paragraph" w:customStyle="1" w:styleId="A48AE1E29DEC4CF993F2353CA21AC2215">
    <w:name w:val="A48AE1E29DEC4CF993F2353CA21AC2215"/>
    <w:rsid w:val="00615B32"/>
    <w:pPr>
      <w:spacing w:after="120" w:line="276" w:lineRule="auto"/>
    </w:pPr>
    <w:rPr>
      <w:rFonts w:ascii="Arial" w:eastAsiaTheme="minorHAnsi" w:hAnsi="Arial"/>
      <w:sz w:val="24"/>
      <w:szCs w:val="24"/>
      <w:lang w:eastAsia="en-US"/>
    </w:rPr>
  </w:style>
  <w:style w:type="paragraph" w:customStyle="1" w:styleId="18750B3A8EB549AC95B36714D50324841">
    <w:name w:val="18750B3A8EB549AC95B36714D50324841"/>
    <w:rsid w:val="00615B32"/>
    <w:pPr>
      <w:spacing w:after="120" w:line="276" w:lineRule="auto"/>
    </w:pPr>
    <w:rPr>
      <w:rFonts w:ascii="Arial" w:eastAsiaTheme="minorHAnsi" w:hAnsi="Arial"/>
      <w:sz w:val="24"/>
      <w:szCs w:val="24"/>
      <w:lang w:eastAsia="en-US"/>
    </w:rPr>
  </w:style>
  <w:style w:type="paragraph" w:customStyle="1" w:styleId="9C53C57BBE6D49BB934687618802BB135">
    <w:name w:val="9C53C57BBE6D49BB934687618802BB135"/>
    <w:rsid w:val="00615B32"/>
    <w:pPr>
      <w:spacing w:after="120" w:line="276" w:lineRule="auto"/>
    </w:pPr>
    <w:rPr>
      <w:rFonts w:ascii="Arial" w:eastAsiaTheme="minorHAnsi" w:hAnsi="Arial"/>
      <w:sz w:val="24"/>
      <w:szCs w:val="24"/>
      <w:lang w:eastAsia="en-US"/>
    </w:rPr>
  </w:style>
  <w:style w:type="paragraph" w:customStyle="1" w:styleId="BC2B7D7C9C354B18A8E207C3014532B36">
    <w:name w:val="BC2B7D7C9C354B18A8E207C3014532B36"/>
    <w:rsid w:val="00615B32"/>
    <w:pPr>
      <w:spacing w:after="120" w:line="276" w:lineRule="auto"/>
    </w:pPr>
    <w:rPr>
      <w:rFonts w:ascii="Arial" w:eastAsiaTheme="minorHAnsi" w:hAnsi="Arial"/>
      <w:sz w:val="24"/>
      <w:szCs w:val="24"/>
      <w:lang w:eastAsia="en-US"/>
    </w:rPr>
  </w:style>
  <w:style w:type="paragraph" w:customStyle="1" w:styleId="18C053FFEB7B44E49DE14E96C8A943546">
    <w:name w:val="18C053FFEB7B44E49DE14E96C8A943546"/>
    <w:rsid w:val="00615B32"/>
    <w:pPr>
      <w:spacing w:after="120" w:line="276" w:lineRule="auto"/>
    </w:pPr>
    <w:rPr>
      <w:rFonts w:ascii="Arial" w:eastAsiaTheme="minorHAnsi" w:hAnsi="Arial"/>
      <w:sz w:val="24"/>
      <w:szCs w:val="24"/>
      <w:lang w:eastAsia="en-US"/>
    </w:rPr>
  </w:style>
  <w:style w:type="paragraph" w:customStyle="1" w:styleId="558BE00B90FC40728E84892015A94A806">
    <w:name w:val="558BE00B90FC40728E84892015A94A806"/>
    <w:rsid w:val="00615B32"/>
    <w:pPr>
      <w:spacing w:after="120" w:line="276" w:lineRule="auto"/>
    </w:pPr>
    <w:rPr>
      <w:rFonts w:ascii="Arial" w:eastAsiaTheme="minorHAnsi" w:hAnsi="Arial"/>
      <w:sz w:val="24"/>
      <w:szCs w:val="24"/>
      <w:lang w:eastAsia="en-US"/>
    </w:rPr>
  </w:style>
  <w:style w:type="paragraph" w:customStyle="1" w:styleId="57241F50AF5E4B769CE7F6DA643619465">
    <w:name w:val="57241F50AF5E4B769CE7F6DA643619465"/>
    <w:rsid w:val="00615B32"/>
    <w:pPr>
      <w:spacing w:after="120" w:line="276" w:lineRule="auto"/>
    </w:pPr>
    <w:rPr>
      <w:rFonts w:ascii="Arial" w:eastAsiaTheme="minorHAnsi" w:hAnsi="Arial"/>
      <w:sz w:val="24"/>
      <w:szCs w:val="24"/>
      <w:lang w:eastAsia="en-US"/>
    </w:rPr>
  </w:style>
  <w:style w:type="paragraph" w:customStyle="1" w:styleId="4BE9470A0DB049A89C4AA3356F2D093C5">
    <w:name w:val="4BE9470A0DB049A89C4AA3356F2D093C5"/>
    <w:rsid w:val="00615B32"/>
    <w:pPr>
      <w:spacing w:after="120" w:line="276" w:lineRule="auto"/>
    </w:pPr>
    <w:rPr>
      <w:rFonts w:ascii="Arial" w:eastAsiaTheme="minorHAnsi" w:hAnsi="Arial"/>
      <w:sz w:val="24"/>
      <w:szCs w:val="24"/>
      <w:lang w:eastAsia="en-US"/>
    </w:rPr>
  </w:style>
  <w:style w:type="paragraph" w:customStyle="1" w:styleId="B7099F87033043C7A1D89233B960A7FC8">
    <w:name w:val="B7099F87033043C7A1D89233B960A7FC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8">
    <w:name w:val="576CD8B3BA9C418D80E4E4EF575558EA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8">
    <w:name w:val="E389A6B1FA594295A7273E6FE604F94D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7">
    <w:name w:val="6B29E7B932A244F0AB6B8E340F3AC4FF7"/>
    <w:rsid w:val="00615B32"/>
    <w:pPr>
      <w:spacing w:after="120" w:line="276" w:lineRule="auto"/>
    </w:pPr>
    <w:rPr>
      <w:rFonts w:ascii="Arial" w:eastAsiaTheme="minorHAnsi" w:hAnsi="Arial"/>
      <w:sz w:val="24"/>
      <w:szCs w:val="24"/>
      <w:lang w:eastAsia="en-US"/>
    </w:rPr>
  </w:style>
  <w:style w:type="paragraph" w:customStyle="1" w:styleId="DBC56663122C4FFCA41EF881EB157C6A7">
    <w:name w:val="DBC56663122C4FFCA41EF881EB157C6A7"/>
    <w:rsid w:val="00615B32"/>
    <w:pPr>
      <w:spacing w:after="120" w:line="276" w:lineRule="auto"/>
    </w:pPr>
    <w:rPr>
      <w:rFonts w:ascii="Arial" w:eastAsiaTheme="minorHAnsi" w:hAnsi="Arial"/>
      <w:sz w:val="24"/>
      <w:szCs w:val="24"/>
      <w:lang w:eastAsia="en-US"/>
    </w:rPr>
  </w:style>
  <w:style w:type="paragraph" w:customStyle="1" w:styleId="94D3D593B69040FFB409D28D5C4F2F2B5">
    <w:name w:val="94D3D593B69040FFB409D28D5C4F2F2B5"/>
    <w:rsid w:val="00615B32"/>
    <w:pPr>
      <w:spacing w:after="120" w:line="276" w:lineRule="auto"/>
    </w:pPr>
    <w:rPr>
      <w:rFonts w:ascii="Arial" w:eastAsiaTheme="minorHAnsi" w:hAnsi="Arial"/>
      <w:sz w:val="24"/>
      <w:szCs w:val="24"/>
      <w:lang w:eastAsia="en-US"/>
    </w:rPr>
  </w:style>
  <w:style w:type="paragraph" w:customStyle="1" w:styleId="77FE2D7D67614DB4ADA00F79CC70EF943">
    <w:name w:val="77FE2D7D67614DB4ADA00F79CC70EF943"/>
    <w:rsid w:val="00615B32"/>
    <w:pPr>
      <w:spacing w:after="120" w:line="276" w:lineRule="auto"/>
    </w:pPr>
    <w:rPr>
      <w:rFonts w:ascii="Arial" w:eastAsiaTheme="minorHAnsi" w:hAnsi="Arial"/>
      <w:sz w:val="24"/>
      <w:szCs w:val="24"/>
      <w:lang w:eastAsia="en-US"/>
    </w:rPr>
  </w:style>
  <w:style w:type="paragraph" w:customStyle="1" w:styleId="A48AE1E29DEC4CF993F2353CA21AC2216">
    <w:name w:val="A48AE1E29DEC4CF993F2353CA21AC2216"/>
    <w:rsid w:val="00615B32"/>
    <w:pPr>
      <w:spacing w:after="120" w:line="276" w:lineRule="auto"/>
    </w:pPr>
    <w:rPr>
      <w:rFonts w:ascii="Arial" w:eastAsiaTheme="minorHAnsi" w:hAnsi="Arial"/>
      <w:sz w:val="24"/>
      <w:szCs w:val="24"/>
      <w:lang w:eastAsia="en-US"/>
    </w:rPr>
  </w:style>
  <w:style w:type="paragraph" w:customStyle="1" w:styleId="18750B3A8EB549AC95B36714D50324842">
    <w:name w:val="18750B3A8EB549AC95B36714D50324842"/>
    <w:rsid w:val="00615B32"/>
    <w:pPr>
      <w:spacing w:after="120" w:line="276" w:lineRule="auto"/>
    </w:pPr>
    <w:rPr>
      <w:rFonts w:ascii="Arial" w:eastAsiaTheme="minorHAnsi" w:hAnsi="Arial"/>
      <w:sz w:val="24"/>
      <w:szCs w:val="24"/>
      <w:lang w:eastAsia="en-US"/>
    </w:rPr>
  </w:style>
  <w:style w:type="paragraph" w:customStyle="1" w:styleId="9C53C57BBE6D49BB934687618802BB136">
    <w:name w:val="9C53C57BBE6D49BB934687618802BB136"/>
    <w:rsid w:val="00615B32"/>
    <w:pPr>
      <w:spacing w:after="120" w:line="276" w:lineRule="auto"/>
    </w:pPr>
    <w:rPr>
      <w:rFonts w:ascii="Arial" w:eastAsiaTheme="minorHAnsi" w:hAnsi="Arial"/>
      <w:sz w:val="24"/>
      <w:szCs w:val="24"/>
      <w:lang w:eastAsia="en-US"/>
    </w:rPr>
  </w:style>
  <w:style w:type="paragraph" w:customStyle="1" w:styleId="BC2B7D7C9C354B18A8E207C3014532B37">
    <w:name w:val="BC2B7D7C9C354B18A8E207C3014532B37"/>
    <w:rsid w:val="00615B32"/>
    <w:pPr>
      <w:spacing w:after="120" w:line="276" w:lineRule="auto"/>
    </w:pPr>
    <w:rPr>
      <w:rFonts w:ascii="Arial" w:eastAsiaTheme="minorHAnsi" w:hAnsi="Arial"/>
      <w:sz w:val="24"/>
      <w:szCs w:val="24"/>
      <w:lang w:eastAsia="en-US"/>
    </w:rPr>
  </w:style>
  <w:style w:type="paragraph" w:customStyle="1" w:styleId="18C053FFEB7B44E49DE14E96C8A943547">
    <w:name w:val="18C053FFEB7B44E49DE14E96C8A943547"/>
    <w:rsid w:val="00615B32"/>
    <w:pPr>
      <w:spacing w:after="120" w:line="276" w:lineRule="auto"/>
    </w:pPr>
    <w:rPr>
      <w:rFonts w:ascii="Arial" w:eastAsiaTheme="minorHAnsi" w:hAnsi="Arial"/>
      <w:sz w:val="24"/>
      <w:szCs w:val="24"/>
      <w:lang w:eastAsia="en-US"/>
    </w:rPr>
  </w:style>
  <w:style w:type="paragraph" w:customStyle="1" w:styleId="558BE00B90FC40728E84892015A94A807">
    <w:name w:val="558BE00B90FC40728E84892015A94A807"/>
    <w:rsid w:val="00615B32"/>
    <w:pPr>
      <w:spacing w:after="120" w:line="276" w:lineRule="auto"/>
    </w:pPr>
    <w:rPr>
      <w:rFonts w:ascii="Arial" w:eastAsiaTheme="minorHAnsi" w:hAnsi="Arial"/>
      <w:sz w:val="24"/>
      <w:szCs w:val="24"/>
      <w:lang w:eastAsia="en-US"/>
    </w:rPr>
  </w:style>
  <w:style w:type="paragraph" w:customStyle="1" w:styleId="57241F50AF5E4B769CE7F6DA643619466">
    <w:name w:val="57241F50AF5E4B769CE7F6DA643619466"/>
    <w:rsid w:val="00615B32"/>
    <w:pPr>
      <w:spacing w:after="120" w:line="276" w:lineRule="auto"/>
    </w:pPr>
    <w:rPr>
      <w:rFonts w:ascii="Arial" w:eastAsiaTheme="minorHAnsi" w:hAnsi="Arial"/>
      <w:sz w:val="24"/>
      <w:szCs w:val="24"/>
      <w:lang w:eastAsia="en-US"/>
    </w:rPr>
  </w:style>
  <w:style w:type="paragraph" w:customStyle="1" w:styleId="06D142B1129A4650849B2017AD122648">
    <w:name w:val="06D142B1129A4650849B2017AD122648"/>
    <w:rsid w:val="00615B32"/>
    <w:pPr>
      <w:spacing w:after="120" w:line="276" w:lineRule="auto"/>
    </w:pPr>
    <w:rPr>
      <w:rFonts w:ascii="Arial" w:eastAsiaTheme="minorHAnsi" w:hAnsi="Arial"/>
      <w:sz w:val="24"/>
      <w:szCs w:val="24"/>
      <w:lang w:eastAsia="en-US"/>
    </w:rPr>
  </w:style>
  <w:style w:type="paragraph" w:customStyle="1" w:styleId="4BE9470A0DB049A89C4AA3356F2D093C6">
    <w:name w:val="4BE9470A0DB049A89C4AA3356F2D093C6"/>
    <w:rsid w:val="00615B32"/>
    <w:pPr>
      <w:spacing w:after="120" w:line="276" w:lineRule="auto"/>
    </w:pPr>
    <w:rPr>
      <w:rFonts w:ascii="Arial" w:eastAsiaTheme="minorHAnsi" w:hAnsi="Arial"/>
      <w:sz w:val="24"/>
      <w:szCs w:val="24"/>
      <w:lang w:eastAsia="en-US"/>
    </w:rPr>
  </w:style>
  <w:style w:type="paragraph" w:customStyle="1" w:styleId="B7099F87033043C7A1D89233B960A7FC9">
    <w:name w:val="B7099F87033043C7A1D89233B960A7FC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9">
    <w:name w:val="576CD8B3BA9C418D80E4E4EF575558EA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9">
    <w:name w:val="E389A6B1FA594295A7273E6FE604F94D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8">
    <w:name w:val="6B29E7B932A244F0AB6B8E340F3AC4FF8"/>
    <w:rsid w:val="00615B32"/>
    <w:pPr>
      <w:spacing w:after="120" w:line="276" w:lineRule="auto"/>
    </w:pPr>
    <w:rPr>
      <w:rFonts w:ascii="Arial" w:eastAsiaTheme="minorHAnsi" w:hAnsi="Arial"/>
      <w:sz w:val="24"/>
      <w:szCs w:val="24"/>
      <w:lang w:eastAsia="en-US"/>
    </w:rPr>
  </w:style>
  <w:style w:type="paragraph" w:customStyle="1" w:styleId="DBC56663122C4FFCA41EF881EB157C6A8">
    <w:name w:val="DBC56663122C4FFCA41EF881EB157C6A8"/>
    <w:rsid w:val="00615B32"/>
    <w:pPr>
      <w:spacing w:after="120" w:line="276" w:lineRule="auto"/>
    </w:pPr>
    <w:rPr>
      <w:rFonts w:ascii="Arial" w:eastAsiaTheme="minorHAnsi" w:hAnsi="Arial"/>
      <w:sz w:val="24"/>
      <w:szCs w:val="24"/>
      <w:lang w:eastAsia="en-US"/>
    </w:rPr>
  </w:style>
  <w:style w:type="paragraph" w:customStyle="1" w:styleId="94D3D593B69040FFB409D28D5C4F2F2B6">
    <w:name w:val="94D3D593B69040FFB409D28D5C4F2F2B6"/>
    <w:rsid w:val="00596318"/>
    <w:pPr>
      <w:spacing w:after="120" w:line="276" w:lineRule="auto"/>
    </w:pPr>
    <w:rPr>
      <w:rFonts w:ascii="Arial" w:eastAsiaTheme="minorHAnsi" w:hAnsi="Arial"/>
      <w:sz w:val="24"/>
      <w:szCs w:val="24"/>
      <w:lang w:eastAsia="en-US"/>
    </w:rPr>
  </w:style>
  <w:style w:type="paragraph" w:customStyle="1" w:styleId="77FE2D7D67614DB4ADA00F79CC70EF944">
    <w:name w:val="77FE2D7D67614DB4ADA00F79CC70EF944"/>
    <w:rsid w:val="00596318"/>
    <w:pPr>
      <w:spacing w:after="120" w:line="276" w:lineRule="auto"/>
    </w:pPr>
    <w:rPr>
      <w:rFonts w:ascii="Arial" w:eastAsiaTheme="minorHAnsi" w:hAnsi="Arial"/>
      <w:sz w:val="24"/>
      <w:szCs w:val="24"/>
      <w:lang w:eastAsia="en-US"/>
    </w:rPr>
  </w:style>
  <w:style w:type="paragraph" w:customStyle="1" w:styleId="A48AE1E29DEC4CF993F2353CA21AC2217">
    <w:name w:val="A48AE1E29DEC4CF993F2353CA21AC2217"/>
    <w:rsid w:val="00596318"/>
    <w:pPr>
      <w:spacing w:after="120" w:line="276" w:lineRule="auto"/>
    </w:pPr>
    <w:rPr>
      <w:rFonts w:ascii="Arial" w:eastAsiaTheme="minorHAnsi" w:hAnsi="Arial"/>
      <w:sz w:val="24"/>
      <w:szCs w:val="24"/>
      <w:lang w:eastAsia="en-US"/>
    </w:rPr>
  </w:style>
  <w:style w:type="paragraph" w:customStyle="1" w:styleId="18750B3A8EB549AC95B36714D50324843">
    <w:name w:val="18750B3A8EB549AC95B36714D50324843"/>
    <w:rsid w:val="00596318"/>
    <w:pPr>
      <w:spacing w:after="120" w:line="276" w:lineRule="auto"/>
    </w:pPr>
    <w:rPr>
      <w:rFonts w:ascii="Arial" w:eastAsiaTheme="minorHAnsi" w:hAnsi="Arial"/>
      <w:sz w:val="24"/>
      <w:szCs w:val="24"/>
      <w:lang w:eastAsia="en-US"/>
    </w:rPr>
  </w:style>
  <w:style w:type="paragraph" w:customStyle="1" w:styleId="9C53C57BBE6D49BB934687618802BB137">
    <w:name w:val="9C53C57BBE6D49BB934687618802BB137"/>
    <w:rsid w:val="00596318"/>
    <w:pPr>
      <w:spacing w:after="120" w:line="276" w:lineRule="auto"/>
    </w:pPr>
    <w:rPr>
      <w:rFonts w:ascii="Arial" w:eastAsiaTheme="minorHAnsi" w:hAnsi="Arial"/>
      <w:sz w:val="24"/>
      <w:szCs w:val="24"/>
      <w:lang w:eastAsia="en-US"/>
    </w:rPr>
  </w:style>
  <w:style w:type="paragraph" w:customStyle="1" w:styleId="BC2B7D7C9C354B18A8E207C3014532B38">
    <w:name w:val="BC2B7D7C9C354B18A8E207C3014532B38"/>
    <w:rsid w:val="00596318"/>
    <w:pPr>
      <w:spacing w:after="120" w:line="276" w:lineRule="auto"/>
    </w:pPr>
    <w:rPr>
      <w:rFonts w:ascii="Arial" w:eastAsiaTheme="minorHAnsi" w:hAnsi="Arial"/>
      <w:sz w:val="24"/>
      <w:szCs w:val="24"/>
      <w:lang w:eastAsia="en-US"/>
    </w:rPr>
  </w:style>
  <w:style w:type="paragraph" w:customStyle="1" w:styleId="18C053FFEB7B44E49DE14E96C8A943548">
    <w:name w:val="18C053FFEB7B44E49DE14E96C8A943548"/>
    <w:rsid w:val="00596318"/>
    <w:pPr>
      <w:spacing w:after="120" w:line="276" w:lineRule="auto"/>
    </w:pPr>
    <w:rPr>
      <w:rFonts w:ascii="Arial" w:eastAsiaTheme="minorHAnsi" w:hAnsi="Arial"/>
      <w:sz w:val="24"/>
      <w:szCs w:val="24"/>
      <w:lang w:eastAsia="en-US"/>
    </w:rPr>
  </w:style>
  <w:style w:type="paragraph" w:customStyle="1" w:styleId="558BE00B90FC40728E84892015A94A808">
    <w:name w:val="558BE00B90FC40728E84892015A94A808"/>
    <w:rsid w:val="00596318"/>
    <w:pPr>
      <w:spacing w:after="120" w:line="276" w:lineRule="auto"/>
    </w:pPr>
    <w:rPr>
      <w:rFonts w:ascii="Arial" w:eastAsiaTheme="minorHAnsi" w:hAnsi="Arial"/>
      <w:sz w:val="24"/>
      <w:szCs w:val="24"/>
      <w:lang w:eastAsia="en-US"/>
    </w:rPr>
  </w:style>
  <w:style w:type="paragraph" w:customStyle="1" w:styleId="57241F50AF5E4B769CE7F6DA643619467">
    <w:name w:val="57241F50AF5E4B769CE7F6DA643619467"/>
    <w:rsid w:val="00596318"/>
    <w:pPr>
      <w:spacing w:after="120" w:line="276" w:lineRule="auto"/>
    </w:pPr>
    <w:rPr>
      <w:rFonts w:ascii="Arial" w:eastAsiaTheme="minorHAnsi" w:hAnsi="Arial"/>
      <w:sz w:val="24"/>
      <w:szCs w:val="24"/>
      <w:lang w:eastAsia="en-US"/>
    </w:rPr>
  </w:style>
  <w:style w:type="paragraph" w:customStyle="1" w:styleId="06D142B1129A4650849B2017AD1226481">
    <w:name w:val="06D142B1129A4650849B2017AD1226481"/>
    <w:rsid w:val="00596318"/>
    <w:pPr>
      <w:spacing w:after="120" w:line="276" w:lineRule="auto"/>
    </w:pPr>
    <w:rPr>
      <w:rFonts w:ascii="Arial" w:eastAsiaTheme="minorHAnsi" w:hAnsi="Arial"/>
      <w:sz w:val="24"/>
      <w:szCs w:val="24"/>
      <w:lang w:eastAsia="en-US"/>
    </w:rPr>
  </w:style>
  <w:style w:type="paragraph" w:customStyle="1" w:styleId="4BE9470A0DB049A89C4AA3356F2D093C7">
    <w:name w:val="4BE9470A0DB049A89C4AA3356F2D093C7"/>
    <w:rsid w:val="00596318"/>
    <w:pPr>
      <w:spacing w:after="120" w:line="276" w:lineRule="auto"/>
    </w:pPr>
    <w:rPr>
      <w:rFonts w:ascii="Arial" w:eastAsiaTheme="minorHAnsi" w:hAnsi="Arial"/>
      <w:sz w:val="24"/>
      <w:szCs w:val="24"/>
      <w:lang w:eastAsia="en-US"/>
    </w:rPr>
  </w:style>
  <w:style w:type="paragraph" w:customStyle="1" w:styleId="B7099F87033043C7A1D89233B960A7FC10">
    <w:name w:val="B7099F87033043C7A1D89233B960A7FC10"/>
    <w:rsid w:val="00596318"/>
    <w:pPr>
      <w:numPr>
        <w:numId w:val="3"/>
      </w:numPr>
      <w:spacing w:after="120" w:line="276" w:lineRule="auto"/>
      <w:ind w:left="284" w:hanging="284"/>
    </w:pPr>
    <w:rPr>
      <w:rFonts w:ascii="Arial" w:eastAsiaTheme="minorHAnsi" w:hAnsi="Arial"/>
      <w:sz w:val="24"/>
      <w:szCs w:val="24"/>
      <w:lang w:eastAsia="en-US"/>
    </w:rPr>
  </w:style>
  <w:style w:type="paragraph" w:customStyle="1" w:styleId="576CD8B3BA9C418D80E4E4EF575558EA10">
    <w:name w:val="576CD8B3BA9C418D80E4E4EF575558EA10"/>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0">
    <w:name w:val="E389A6B1FA594295A7273E6FE604F94D10"/>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9">
    <w:name w:val="6B29E7B932A244F0AB6B8E340F3AC4FF9"/>
    <w:rsid w:val="00596318"/>
    <w:pPr>
      <w:spacing w:after="120" w:line="276" w:lineRule="auto"/>
    </w:pPr>
    <w:rPr>
      <w:rFonts w:ascii="Arial" w:eastAsiaTheme="minorHAnsi" w:hAnsi="Arial"/>
      <w:sz w:val="24"/>
      <w:szCs w:val="24"/>
      <w:lang w:eastAsia="en-US"/>
    </w:rPr>
  </w:style>
  <w:style w:type="paragraph" w:customStyle="1" w:styleId="DBC56663122C4FFCA41EF881EB157C6A9">
    <w:name w:val="DBC56663122C4FFCA41EF881EB157C6A9"/>
    <w:rsid w:val="00596318"/>
    <w:pPr>
      <w:spacing w:after="120" w:line="276" w:lineRule="auto"/>
    </w:pPr>
    <w:rPr>
      <w:rFonts w:ascii="Arial" w:eastAsiaTheme="minorHAnsi" w:hAnsi="Arial"/>
      <w:sz w:val="24"/>
      <w:szCs w:val="24"/>
      <w:lang w:eastAsia="en-US"/>
    </w:rPr>
  </w:style>
  <w:style w:type="paragraph" w:customStyle="1" w:styleId="94D3D593B69040FFB409D28D5C4F2F2B7">
    <w:name w:val="94D3D593B69040FFB409D28D5C4F2F2B7"/>
    <w:rsid w:val="00596318"/>
    <w:pPr>
      <w:spacing w:after="120" w:line="276" w:lineRule="auto"/>
    </w:pPr>
    <w:rPr>
      <w:rFonts w:ascii="Arial" w:eastAsiaTheme="minorHAnsi" w:hAnsi="Arial"/>
      <w:sz w:val="24"/>
      <w:szCs w:val="24"/>
      <w:lang w:eastAsia="en-US"/>
    </w:rPr>
  </w:style>
  <w:style w:type="paragraph" w:customStyle="1" w:styleId="77FE2D7D67614DB4ADA00F79CC70EF945">
    <w:name w:val="77FE2D7D67614DB4ADA00F79CC70EF945"/>
    <w:rsid w:val="00596318"/>
    <w:pPr>
      <w:spacing w:after="120" w:line="276" w:lineRule="auto"/>
    </w:pPr>
    <w:rPr>
      <w:rFonts w:ascii="Arial" w:eastAsiaTheme="minorHAnsi" w:hAnsi="Arial"/>
      <w:sz w:val="24"/>
      <w:szCs w:val="24"/>
      <w:lang w:eastAsia="en-US"/>
    </w:rPr>
  </w:style>
  <w:style w:type="paragraph" w:customStyle="1" w:styleId="A48AE1E29DEC4CF993F2353CA21AC2218">
    <w:name w:val="A48AE1E29DEC4CF993F2353CA21AC2218"/>
    <w:rsid w:val="00596318"/>
    <w:pPr>
      <w:spacing w:after="120" w:line="276" w:lineRule="auto"/>
    </w:pPr>
    <w:rPr>
      <w:rFonts w:ascii="Arial" w:eastAsiaTheme="minorHAnsi" w:hAnsi="Arial"/>
      <w:sz w:val="24"/>
      <w:szCs w:val="24"/>
      <w:lang w:eastAsia="en-US"/>
    </w:rPr>
  </w:style>
  <w:style w:type="paragraph" w:customStyle="1" w:styleId="18750B3A8EB549AC95B36714D50324844">
    <w:name w:val="18750B3A8EB549AC95B36714D50324844"/>
    <w:rsid w:val="00596318"/>
    <w:pPr>
      <w:spacing w:after="120" w:line="276" w:lineRule="auto"/>
    </w:pPr>
    <w:rPr>
      <w:rFonts w:ascii="Arial" w:eastAsiaTheme="minorHAnsi" w:hAnsi="Arial"/>
      <w:sz w:val="24"/>
      <w:szCs w:val="24"/>
      <w:lang w:eastAsia="en-US"/>
    </w:rPr>
  </w:style>
  <w:style w:type="paragraph" w:customStyle="1" w:styleId="9C53C57BBE6D49BB934687618802BB138">
    <w:name w:val="9C53C57BBE6D49BB934687618802BB138"/>
    <w:rsid w:val="00596318"/>
    <w:pPr>
      <w:spacing w:after="120" w:line="276" w:lineRule="auto"/>
    </w:pPr>
    <w:rPr>
      <w:rFonts w:ascii="Arial" w:eastAsiaTheme="minorHAnsi" w:hAnsi="Arial"/>
      <w:sz w:val="24"/>
      <w:szCs w:val="24"/>
      <w:lang w:eastAsia="en-US"/>
    </w:rPr>
  </w:style>
  <w:style w:type="paragraph" w:customStyle="1" w:styleId="BC2B7D7C9C354B18A8E207C3014532B39">
    <w:name w:val="BC2B7D7C9C354B18A8E207C3014532B39"/>
    <w:rsid w:val="00596318"/>
    <w:pPr>
      <w:spacing w:after="120" w:line="276" w:lineRule="auto"/>
    </w:pPr>
    <w:rPr>
      <w:rFonts w:ascii="Arial" w:eastAsiaTheme="minorHAnsi" w:hAnsi="Arial"/>
      <w:sz w:val="24"/>
      <w:szCs w:val="24"/>
      <w:lang w:eastAsia="en-US"/>
    </w:rPr>
  </w:style>
  <w:style w:type="paragraph" w:customStyle="1" w:styleId="18C053FFEB7B44E49DE14E96C8A943549">
    <w:name w:val="18C053FFEB7B44E49DE14E96C8A943549"/>
    <w:rsid w:val="00596318"/>
    <w:pPr>
      <w:spacing w:after="120" w:line="276" w:lineRule="auto"/>
    </w:pPr>
    <w:rPr>
      <w:rFonts w:ascii="Arial" w:eastAsiaTheme="minorHAnsi" w:hAnsi="Arial"/>
      <w:sz w:val="24"/>
      <w:szCs w:val="24"/>
      <w:lang w:eastAsia="en-US"/>
    </w:rPr>
  </w:style>
  <w:style w:type="paragraph" w:customStyle="1" w:styleId="558BE00B90FC40728E84892015A94A809">
    <w:name w:val="558BE00B90FC40728E84892015A94A809"/>
    <w:rsid w:val="00596318"/>
    <w:pPr>
      <w:spacing w:after="120" w:line="276" w:lineRule="auto"/>
    </w:pPr>
    <w:rPr>
      <w:rFonts w:ascii="Arial" w:eastAsiaTheme="minorHAnsi" w:hAnsi="Arial"/>
      <w:sz w:val="24"/>
      <w:szCs w:val="24"/>
      <w:lang w:eastAsia="en-US"/>
    </w:rPr>
  </w:style>
  <w:style w:type="paragraph" w:customStyle="1" w:styleId="57241F50AF5E4B769CE7F6DA643619468">
    <w:name w:val="57241F50AF5E4B769CE7F6DA643619468"/>
    <w:rsid w:val="00596318"/>
    <w:pPr>
      <w:spacing w:after="120" w:line="276" w:lineRule="auto"/>
    </w:pPr>
    <w:rPr>
      <w:rFonts w:ascii="Arial" w:eastAsiaTheme="minorHAnsi" w:hAnsi="Arial"/>
      <w:sz w:val="24"/>
      <w:szCs w:val="24"/>
      <w:lang w:eastAsia="en-US"/>
    </w:rPr>
  </w:style>
  <w:style w:type="paragraph" w:customStyle="1" w:styleId="06D142B1129A4650849B2017AD1226482">
    <w:name w:val="06D142B1129A4650849B2017AD1226482"/>
    <w:rsid w:val="00596318"/>
    <w:pPr>
      <w:spacing w:after="120" w:line="276" w:lineRule="auto"/>
    </w:pPr>
    <w:rPr>
      <w:rFonts w:ascii="Arial" w:eastAsiaTheme="minorHAnsi" w:hAnsi="Arial"/>
      <w:sz w:val="24"/>
      <w:szCs w:val="24"/>
      <w:lang w:eastAsia="en-US"/>
    </w:rPr>
  </w:style>
  <w:style w:type="paragraph" w:customStyle="1" w:styleId="4BE9470A0DB049A89C4AA3356F2D093C8">
    <w:name w:val="4BE9470A0DB049A89C4AA3356F2D093C8"/>
    <w:rsid w:val="00596318"/>
    <w:pPr>
      <w:spacing w:after="120" w:line="276" w:lineRule="auto"/>
    </w:pPr>
    <w:rPr>
      <w:rFonts w:ascii="Arial" w:eastAsiaTheme="minorHAnsi" w:hAnsi="Arial"/>
      <w:sz w:val="24"/>
      <w:szCs w:val="24"/>
      <w:lang w:eastAsia="en-US"/>
    </w:rPr>
  </w:style>
  <w:style w:type="paragraph" w:customStyle="1" w:styleId="B7099F87033043C7A1D89233B960A7FC11">
    <w:name w:val="B7099F87033043C7A1D89233B960A7FC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11">
    <w:name w:val="576CD8B3BA9C418D80E4E4EF575558EA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1">
    <w:name w:val="E389A6B1FA594295A7273E6FE604F94D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0">
    <w:name w:val="6B29E7B932A244F0AB6B8E340F3AC4FF10"/>
    <w:rsid w:val="00596318"/>
    <w:pPr>
      <w:spacing w:after="120" w:line="276" w:lineRule="auto"/>
    </w:pPr>
    <w:rPr>
      <w:rFonts w:ascii="Arial" w:eastAsiaTheme="minorHAnsi" w:hAnsi="Arial"/>
      <w:sz w:val="24"/>
      <w:szCs w:val="24"/>
      <w:lang w:eastAsia="en-US"/>
    </w:rPr>
  </w:style>
  <w:style w:type="paragraph" w:customStyle="1" w:styleId="DBC56663122C4FFCA41EF881EB157C6A10">
    <w:name w:val="DBC56663122C4FFCA41EF881EB157C6A10"/>
    <w:rsid w:val="00596318"/>
    <w:pPr>
      <w:spacing w:after="12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DD2E-B211-4E05-B922-F8A4B82C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6</Pages>
  <Words>1137</Words>
  <Characters>8054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pegae3 - Muster "Infoblatt PegA-Expertencheck für Beschäftigte"</vt:lpstr>
    </vt:vector>
  </TitlesOfParts>
  <Company>Berufsgenossenschaft für Handel und Warenlogistik</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pegae3 - Muster "Infoblatt PegA-Expertencheck für Beschäftigte"</dc:title>
  <dc:creator>Berufsgenossenschaft für Handel und Warenlogistik</dc:creator>
  <cp:lastModifiedBy>Richarz, Saskia</cp:lastModifiedBy>
  <cp:revision>44</cp:revision>
  <cp:lastPrinted>2021-12-08T14:52:00Z</cp:lastPrinted>
  <dcterms:created xsi:type="dcterms:W3CDTF">2024-02-14T07:56:00Z</dcterms:created>
  <dcterms:modified xsi:type="dcterms:W3CDTF">2024-02-16T05:58:00Z</dcterms:modified>
</cp:coreProperties>
</file>