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47C7B" w14:textId="624BA8DD" w:rsidR="00201295" w:rsidRPr="003B477F" w:rsidRDefault="00DD608F" w:rsidP="003B477F">
      <w:pPr>
        <w:pStyle w:val="Titel"/>
        <w:shd w:val="clear" w:color="auto" w:fill="51AE31"/>
      </w:pPr>
      <w:r w:rsidRPr="003B477F">
        <w:rPr>
          <w:sz w:val="32"/>
        </w:rPr>
        <w:t>Schriftliche Beauftragung zum</w:t>
      </w:r>
      <w:r w:rsidR="0072126D" w:rsidRPr="003B477F">
        <w:rPr>
          <w:sz w:val="32"/>
        </w:rPr>
        <w:br w:type="textWrapping" w:clear="all"/>
      </w:r>
      <w:r w:rsidRPr="003B477F">
        <w:rPr>
          <w:sz w:val="32"/>
        </w:rPr>
        <w:t xml:space="preserve">Führen von </w:t>
      </w:r>
      <w:r w:rsidR="003B477F" w:rsidRPr="003B477F">
        <w:rPr>
          <w:sz w:val="32"/>
        </w:rPr>
        <w:t>Teleskopstaplern</w:t>
      </w:r>
    </w:p>
    <w:p w14:paraId="5EA86CA6" w14:textId="77777777" w:rsidR="00DD608F" w:rsidRPr="00730CBA" w:rsidRDefault="00DD608F" w:rsidP="0077297C">
      <w:pPr>
        <w:spacing w:before="240" w:after="0"/>
        <w:rPr>
          <w:b/>
          <w:sz w:val="20"/>
        </w:rPr>
      </w:pPr>
      <w:r w:rsidRPr="00341C40">
        <w:rPr>
          <w:b/>
          <w:sz w:val="18"/>
        </w:rPr>
        <w:t>Rechtsquellen:</w:t>
      </w:r>
    </w:p>
    <w:p w14:paraId="7E5D00C8" w14:textId="77777777" w:rsidR="00DD608F" w:rsidRPr="00341C40" w:rsidRDefault="00DD608F" w:rsidP="00730CBA">
      <w:pPr>
        <w:pStyle w:val="Listenebene1"/>
        <w:pBdr>
          <w:bottom w:val="single" w:sz="4" w:space="6" w:color="auto"/>
        </w:pBdr>
        <w:rPr>
          <w:sz w:val="18"/>
        </w:rPr>
      </w:pPr>
      <w:r w:rsidRPr="00341C40">
        <w:rPr>
          <w:sz w:val="18"/>
        </w:rPr>
        <w:t>§ 12 Abs. 3 BetrSichV</w:t>
      </w:r>
    </w:p>
    <w:p w14:paraId="50F3E8C0" w14:textId="77777777" w:rsidR="00DD608F" w:rsidRPr="00341C40" w:rsidRDefault="00DD608F" w:rsidP="00730CBA">
      <w:pPr>
        <w:pStyle w:val="Listenebene1"/>
        <w:pBdr>
          <w:bottom w:val="single" w:sz="4" w:space="6" w:color="auto"/>
        </w:pBdr>
        <w:rPr>
          <w:sz w:val="18"/>
        </w:rPr>
      </w:pPr>
      <w:r w:rsidRPr="00341C40">
        <w:rPr>
          <w:sz w:val="18"/>
        </w:rPr>
        <w:t>TRBS 1116 „Qualifikation, Unterweisung und Beauftragung von Beschäftigten für die sichere Verwendung von Arbeitsmitteln“</w:t>
      </w:r>
    </w:p>
    <w:p w14:paraId="3834DD66" w14:textId="72B674C9" w:rsidR="00DD608F" w:rsidRPr="00341C40" w:rsidRDefault="00DD608F" w:rsidP="00730CBA">
      <w:pPr>
        <w:pStyle w:val="Listenebene1"/>
        <w:pBdr>
          <w:bottom w:val="single" w:sz="4" w:space="6" w:color="auto"/>
        </w:pBdr>
        <w:rPr>
          <w:sz w:val="18"/>
        </w:rPr>
      </w:pPr>
      <w:r w:rsidRPr="00341C40">
        <w:rPr>
          <w:sz w:val="18"/>
        </w:rPr>
        <w:t>DGUV Grundsatz 308-00</w:t>
      </w:r>
      <w:r w:rsidR="00356C87">
        <w:rPr>
          <w:sz w:val="18"/>
        </w:rPr>
        <w:t>9</w:t>
      </w:r>
      <w:r w:rsidRPr="00341C40">
        <w:rPr>
          <w:sz w:val="18"/>
        </w:rPr>
        <w:t xml:space="preserve"> „</w:t>
      </w:r>
      <w:r w:rsidR="00356C87" w:rsidRPr="00356C87">
        <w:rPr>
          <w:sz w:val="18"/>
        </w:rPr>
        <w:t>Qualifizierung und Beauftragung der Fahrerinnen und Fahrer von geländegängigen Teleskopstaplern</w:t>
      </w:r>
      <w:r w:rsidRPr="00341C40">
        <w:rPr>
          <w:sz w:val="18"/>
        </w:rPr>
        <w:t>“</w:t>
      </w:r>
    </w:p>
    <w:p w14:paraId="5F1E6F1D" w14:textId="77777777" w:rsidR="00730CBA" w:rsidRPr="00341C40" w:rsidRDefault="00730CBA" w:rsidP="00544101">
      <w:pPr>
        <w:spacing w:before="120"/>
        <w:rPr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3402"/>
      </w:tblGrid>
      <w:tr w:rsidR="00544101" w:rsidRPr="00341C40" w14:paraId="2DA0B7CB" w14:textId="77777777" w:rsidTr="00544101">
        <w:trPr>
          <w:trHeight w:val="1361"/>
        </w:trPr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2D999C4E" w14:textId="77777777" w:rsidR="00544101" w:rsidRPr="00341C40" w:rsidRDefault="00544101" w:rsidP="00544101">
            <w:pPr>
              <w:rPr>
                <w:sz w:val="20"/>
              </w:rPr>
            </w:pPr>
            <w:r w:rsidRPr="00341C40">
              <w:rPr>
                <w:sz w:val="20"/>
              </w:rPr>
              <w:t>Unternehmen</w:t>
            </w:r>
          </w:p>
        </w:tc>
        <w:tc>
          <w:tcPr>
            <w:tcW w:w="3402" w:type="dxa"/>
          </w:tcPr>
          <w:p w14:paraId="790E1DF8" w14:textId="77777777" w:rsidR="00544101" w:rsidRPr="00A31AB7" w:rsidRDefault="00FB644D" w:rsidP="0054410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Unternehmensangaben"/>
                <w:tag w:val="Unternehmensangaben"/>
                <w:id w:val="1629658831"/>
                <w:placeholder>
                  <w:docPart w:val="CA513AC3DC84428B851518FA2B21E0A7"/>
                </w:placeholder>
                <w:temporary/>
                <w:showingPlcHdr/>
                <w15:color w:val="000000"/>
              </w:sdtPr>
              <w:sdtEndPr/>
              <w:sdtContent>
                <w:r w:rsidR="000E3908" w:rsidRPr="00A31AB7">
                  <w:rPr>
                    <w:rStyle w:val="Platzhaltertext"/>
                    <w:color w:val="004994"/>
                    <w:sz w:val="20"/>
                    <w:szCs w:val="20"/>
                  </w:rPr>
                  <w:t xml:space="preserve">Klicken Sie hier, um </w:t>
                </w:r>
                <w:r w:rsidR="007D5B53" w:rsidRPr="00A31AB7">
                  <w:rPr>
                    <w:rStyle w:val="Platzhaltertext"/>
                    <w:color w:val="004994"/>
                    <w:sz w:val="20"/>
                    <w:szCs w:val="20"/>
                  </w:rPr>
                  <w:t xml:space="preserve">eine Eintragung vorzunehmen – alternativ </w:t>
                </w:r>
                <w:r w:rsidR="00A31AB7">
                  <w:rPr>
                    <w:rStyle w:val="Platzhaltertext"/>
                    <w:color w:val="004994"/>
                    <w:sz w:val="20"/>
                    <w:szCs w:val="20"/>
                  </w:rPr>
                  <w:t xml:space="preserve">das </w:t>
                </w:r>
                <w:r w:rsidR="007D5B53" w:rsidRPr="00A31AB7">
                  <w:rPr>
                    <w:rStyle w:val="Platzhaltertext"/>
                    <w:color w:val="004994"/>
                    <w:sz w:val="20"/>
                    <w:szCs w:val="20"/>
                  </w:rPr>
                  <w:t>Feld löschen und nach dem Ausdruck Stempel einfügen</w:t>
                </w:r>
                <w:r w:rsidR="000E3908" w:rsidRPr="00A31AB7">
                  <w:rPr>
                    <w:rStyle w:val="Platzhaltertext"/>
                    <w:color w:val="004994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09B7B49A" w14:textId="7209BAA1" w:rsidR="00544101" w:rsidRPr="00341C40" w:rsidRDefault="00201295" w:rsidP="00BE5AB7">
      <w:pPr>
        <w:spacing w:before="360"/>
        <w:rPr>
          <w:sz w:val="20"/>
        </w:rPr>
      </w:pPr>
      <w:r w:rsidRPr="00341C40">
        <w:rPr>
          <w:sz w:val="20"/>
        </w:rPr>
        <w:t xml:space="preserve">Herr/Frau </w:t>
      </w:r>
      <w:sdt>
        <w:sdtPr>
          <w:rPr>
            <w:sz w:val="20"/>
          </w:rPr>
          <w:alias w:val="Name der bzw. des Beauftragten"/>
          <w:tag w:val="Name der bzw. des Beauftragten"/>
          <w:id w:val="-1292980964"/>
          <w:placeholder>
            <w:docPart w:val="E0CD85F97900429D83D5414068D5C36B"/>
          </w:placeholder>
          <w:temporary/>
          <w:showingPlcHdr/>
          <w15:color w:val="000000"/>
        </w:sdtPr>
        <w:sdtEndPr/>
        <w:sdtContent>
          <w:r w:rsidR="005859B6" w:rsidRPr="00341C40">
            <w:rPr>
              <w:rStyle w:val="Platzhaltertext"/>
              <w:color w:val="004994"/>
              <w:sz w:val="20"/>
            </w:rPr>
            <w:t>Klicken Sie hier, um den vollständigen Namen einzugeben.</w:t>
          </w:r>
        </w:sdtContent>
      </w:sdt>
      <w:r w:rsidR="00544101" w:rsidRPr="00341C40">
        <w:rPr>
          <w:sz w:val="20"/>
        </w:rPr>
        <w:t>, geb</w:t>
      </w:r>
      <w:r w:rsidR="003C2709">
        <w:rPr>
          <w:sz w:val="20"/>
        </w:rPr>
        <w:t xml:space="preserve">oren am </w:t>
      </w:r>
      <w:sdt>
        <w:sdtPr>
          <w:rPr>
            <w:sz w:val="20"/>
          </w:rPr>
          <w:alias w:val="Geburtsdatum"/>
          <w:tag w:val="Geburtsdatum"/>
          <w:id w:val="-347717017"/>
          <w:placeholder>
            <w:docPart w:val="7E6DEF95568B4C46BC324E67283DBD2B"/>
          </w:placeholder>
          <w:temporary/>
          <w:showingPlcHdr/>
          <w15:color w:val="000000"/>
        </w:sdtPr>
        <w:sdtEndPr/>
        <w:sdtContent>
          <w:r w:rsidR="00CA5895" w:rsidRPr="00CA5895">
            <w:rPr>
              <w:rStyle w:val="Platzhaltertext"/>
              <w:color w:val="004994"/>
              <w:sz w:val="20"/>
            </w:rPr>
            <w:t>Klicken Sie hier, um das Geburtsdatum einzugeben.</w:t>
          </w:r>
        </w:sdtContent>
      </w:sdt>
      <w:r w:rsidR="00544101" w:rsidRPr="00341C40">
        <w:rPr>
          <w:sz w:val="20"/>
        </w:rPr>
        <w:t xml:space="preserve"> </w:t>
      </w:r>
    </w:p>
    <w:p w14:paraId="679820DB" w14:textId="77777777" w:rsidR="00544101" w:rsidRPr="00341C40" w:rsidRDefault="00BE5AB7" w:rsidP="00341C40">
      <w:pPr>
        <w:spacing w:before="120"/>
        <w:rPr>
          <w:sz w:val="20"/>
        </w:rPr>
      </w:pPr>
      <w:r>
        <w:rPr>
          <w:sz w:val="20"/>
        </w:rPr>
        <w:t>wohnhaft</w:t>
      </w:r>
      <w:r w:rsidR="00544101" w:rsidRPr="00341C40">
        <w:rPr>
          <w:sz w:val="20"/>
        </w:rPr>
        <w:t xml:space="preserve">: </w:t>
      </w:r>
      <w:sdt>
        <w:sdtPr>
          <w:rPr>
            <w:sz w:val="20"/>
            <w:szCs w:val="20"/>
          </w:rPr>
          <w:alias w:val="Wohnort"/>
          <w:tag w:val="Wohnort"/>
          <w:id w:val="-594485980"/>
          <w:placeholder>
            <w:docPart w:val="E3B8D7C3F47E49D792BEF7775D8D23EF"/>
          </w:placeholder>
          <w:temporary/>
          <w:showingPlcHdr/>
          <w15:color w:val="000000"/>
        </w:sdtPr>
        <w:sdtEndPr>
          <w:rPr>
            <w:szCs w:val="24"/>
          </w:rPr>
        </w:sdtEndPr>
        <w:sdtContent>
          <w:r w:rsidR="00341C40" w:rsidRPr="00341C40">
            <w:rPr>
              <w:rStyle w:val="Platzhaltertext"/>
              <w:color w:val="004994"/>
              <w:sz w:val="20"/>
              <w:szCs w:val="20"/>
            </w:rPr>
            <w:t>Klicken Sie hier, um die Anschrift (Straße, Hausnummer, PLZ, Ort) einzugeben.</w:t>
          </w:r>
        </w:sdtContent>
      </w:sdt>
    </w:p>
    <w:p w14:paraId="52315224" w14:textId="2E01FDCD" w:rsidR="004D7F8C" w:rsidRPr="00341C40" w:rsidRDefault="00341C40" w:rsidP="00BE5AB7">
      <w:pPr>
        <w:spacing w:before="360" w:after="240"/>
        <w:rPr>
          <w:sz w:val="20"/>
        </w:rPr>
      </w:pPr>
      <w:r w:rsidRPr="00341C40">
        <w:rPr>
          <w:sz w:val="20"/>
        </w:rPr>
        <w:t xml:space="preserve">wird in vorstehend genanntem Unternehmen mit dem selbstständigen </w:t>
      </w:r>
      <w:r w:rsidR="00356C87">
        <w:rPr>
          <w:sz w:val="20"/>
        </w:rPr>
        <w:t>Bedienen</w:t>
      </w:r>
      <w:r w:rsidRPr="00341C40">
        <w:rPr>
          <w:sz w:val="20"/>
        </w:rPr>
        <w:t xml:space="preserve"> von </w:t>
      </w:r>
      <w:r w:rsidR="00356C87">
        <w:rPr>
          <w:sz w:val="20"/>
        </w:rPr>
        <w:t>Teleskopstaplern</w:t>
      </w:r>
      <w:r w:rsidRPr="00341C40">
        <w:rPr>
          <w:sz w:val="20"/>
        </w:rPr>
        <w:t xml:space="preserve"> beauftragt. Der Nachweis über eine angemessene Qualifikation liegt vor.</w:t>
      </w:r>
    </w:p>
    <w:p w14:paraId="49290E16" w14:textId="568F1138" w:rsidR="00341C40" w:rsidRPr="003B477F" w:rsidRDefault="00341C40" w:rsidP="003B477F">
      <w:pPr>
        <w:shd w:val="clear" w:color="auto" w:fill="51AE31"/>
        <w:spacing w:before="360"/>
        <w:rPr>
          <w:rFonts w:cs="Arial"/>
          <w:b/>
          <w:bCs/>
        </w:rPr>
      </w:pPr>
      <w:r w:rsidRPr="003B477F">
        <w:rPr>
          <w:rFonts w:cs="Arial"/>
          <w:b/>
          <w:bCs/>
        </w:rPr>
        <w:t xml:space="preserve">Die Beauftragung gilt für folgende </w:t>
      </w:r>
      <w:r w:rsidR="00356C87">
        <w:rPr>
          <w:rFonts w:cs="Arial"/>
          <w:b/>
          <w:bCs/>
        </w:rPr>
        <w:t>Teleskopstapler bzw. Anbaugeräte</w:t>
      </w:r>
      <w:r w:rsidRPr="003B477F">
        <w:rPr>
          <w:rFonts w:cs="Arial"/>
          <w:b/>
          <w:bCs/>
        </w:rPr>
        <w:t>:</w:t>
      </w:r>
    </w:p>
    <w:tbl>
      <w:tblPr>
        <w:tblStyle w:val="Tabellenraster"/>
        <w:tblW w:w="10768" w:type="dxa"/>
        <w:tblLook w:val="04A0" w:firstRow="1" w:lastRow="0" w:firstColumn="1" w:lastColumn="0" w:noHBand="0" w:noVBand="1"/>
      </w:tblPr>
      <w:tblGrid>
        <w:gridCol w:w="1413"/>
        <w:gridCol w:w="2410"/>
        <w:gridCol w:w="1134"/>
        <w:gridCol w:w="5811"/>
      </w:tblGrid>
      <w:tr w:rsidR="00341C40" w:rsidRPr="00341C40" w14:paraId="792FD31B" w14:textId="77777777" w:rsidTr="00BC3132">
        <w:trPr>
          <w:trHeight w:val="155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70E481F" w14:textId="77777777" w:rsidR="00341C40" w:rsidRPr="00341C40" w:rsidRDefault="00341C40" w:rsidP="00341C40">
            <w:pPr>
              <w:pStyle w:val="Textkrper2"/>
              <w:spacing w:before="20" w:after="2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F196D8" w14:textId="77777777" w:rsidR="00341C40" w:rsidRPr="00341C40" w:rsidRDefault="00341C40" w:rsidP="00341C40">
            <w:pPr>
              <w:pStyle w:val="Textkrper2"/>
              <w:spacing w:before="20" w:after="20"/>
              <w:rPr>
                <w:rFonts w:cs="Arial"/>
                <w:b/>
                <w:bCs/>
              </w:rPr>
            </w:pPr>
            <w:r w:rsidRPr="00341C40">
              <w:rPr>
                <w:rFonts w:cs="Arial"/>
                <w:b/>
                <w:bCs/>
              </w:rPr>
              <w:t>Gerätetyp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49E2F" w14:textId="77777777" w:rsidR="00341C40" w:rsidRPr="00341C40" w:rsidRDefault="00341C40" w:rsidP="00341C40">
            <w:pPr>
              <w:pStyle w:val="Textkrper2"/>
              <w:spacing w:before="20" w:after="20"/>
              <w:rPr>
                <w:rFonts w:cs="Arial"/>
                <w:b/>
                <w:bCs/>
              </w:rPr>
            </w:pPr>
            <w:r w:rsidRPr="00341C40">
              <w:rPr>
                <w:rFonts w:cs="Arial"/>
                <w:b/>
                <w:bCs/>
              </w:rPr>
              <w:t>Ja / Nein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53004" w14:textId="3E0F4DA5" w:rsidR="00341C40" w:rsidRPr="00341C40" w:rsidRDefault="00341C40" w:rsidP="00341C40">
            <w:pPr>
              <w:pStyle w:val="Textkrper2"/>
              <w:spacing w:before="20" w:after="20"/>
              <w:rPr>
                <w:rFonts w:cs="Arial"/>
                <w:b/>
                <w:bCs/>
              </w:rPr>
            </w:pPr>
            <w:r w:rsidRPr="00341C40">
              <w:rPr>
                <w:rFonts w:cs="Arial"/>
                <w:b/>
                <w:bCs/>
              </w:rPr>
              <w:t>Bemerkungen zum Einsatz, z. B. Ort, Typ …</w:t>
            </w:r>
          </w:p>
        </w:tc>
      </w:tr>
      <w:tr w:rsidR="00341C40" w:rsidRPr="00341C40" w14:paraId="31E6A20E" w14:textId="77777777" w:rsidTr="000C31AF">
        <w:trPr>
          <w:trHeight w:val="142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2A1DA" w14:textId="2C308E56" w:rsidR="00341C40" w:rsidRPr="00341C40" w:rsidRDefault="000C31AF" w:rsidP="00FB644D">
            <w:pPr>
              <w:pStyle w:val="Textkrper2"/>
              <w:spacing w:before="20" w:after="20"/>
              <w:contextualSpacing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Starrer Oberwagen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7C80987" w14:textId="19B32B1E" w:rsidR="00341C40" w:rsidRPr="00341C40" w:rsidRDefault="000C31AF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r>
              <w:rPr>
                <w:rFonts w:cs="Arial"/>
              </w:rPr>
              <w:t>Gabelzinken, Schaufel, Lasthaken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0225803" w14:textId="77777777" w:rsidR="00341C40" w:rsidRPr="00341C40" w:rsidRDefault="00FB644D" w:rsidP="00341C4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-163778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-86883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972802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11861B86" w14:textId="77777777" w:rsidTr="000C31AF">
        <w:trPr>
          <w:trHeight w:val="142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3B7F1" w14:textId="77777777" w:rsidR="00341C40" w:rsidRPr="00341C40" w:rsidRDefault="00341C40" w:rsidP="00FB644D">
            <w:pPr>
              <w:pStyle w:val="Textkrper2"/>
              <w:spacing w:before="20" w:after="20"/>
              <w:contextualSpacing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61495FA" w14:textId="05168173" w:rsidR="00341C40" w:rsidRPr="00341C40" w:rsidRDefault="000C31AF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r>
              <w:rPr>
                <w:rFonts w:cs="Arial"/>
              </w:rPr>
              <w:t>Greifer, Zange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ECA9AB9" w14:textId="77777777" w:rsidR="00341C40" w:rsidRPr="00341C40" w:rsidRDefault="00FB644D" w:rsidP="00341C4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145768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-57590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8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9E6B46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r w:rsidRPr="00341C40">
              <w:rPr>
                <w:rFonts w:cs="Arial"/>
              </w:rPr>
              <w:t xml:space="preserve"> </w:t>
            </w:r>
          </w:p>
        </w:tc>
      </w:tr>
      <w:tr w:rsidR="00341C40" w:rsidRPr="00341C40" w14:paraId="17C19149" w14:textId="77777777" w:rsidTr="000C31AF">
        <w:trPr>
          <w:trHeight w:val="142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A94E8" w14:textId="77777777" w:rsidR="00341C40" w:rsidRPr="00341C40" w:rsidRDefault="00341C40" w:rsidP="00FB644D">
            <w:pPr>
              <w:pStyle w:val="Textkrper2"/>
              <w:spacing w:before="20" w:after="20"/>
              <w:contextualSpacing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C8F6F15" w14:textId="4B70C702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5A55A8F" w14:textId="77777777" w:rsidR="00341C40" w:rsidRPr="00341C40" w:rsidRDefault="00FB644D" w:rsidP="00341C4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72032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126140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8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90094D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41D656FC" w14:textId="77777777" w:rsidTr="000C31AF">
        <w:trPr>
          <w:trHeight w:val="142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F6DD7" w14:textId="77777777" w:rsidR="00341C40" w:rsidRPr="00341C40" w:rsidRDefault="00341C40" w:rsidP="00FB644D">
            <w:pPr>
              <w:pStyle w:val="Textkrper2"/>
              <w:spacing w:before="20" w:after="20"/>
              <w:contextualSpacing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755C685" w14:textId="408F745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0ADA811" w14:textId="77777777" w:rsidR="00341C40" w:rsidRPr="00341C40" w:rsidRDefault="00FB644D" w:rsidP="00341C4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18379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42762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8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158684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20AFFEF5" w14:textId="77777777" w:rsidTr="000C31AF">
        <w:trPr>
          <w:trHeight w:val="142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3E400" w14:textId="77777777" w:rsidR="00341C40" w:rsidRPr="00341C40" w:rsidRDefault="00341C40" w:rsidP="00FB644D">
            <w:pPr>
              <w:pStyle w:val="Textkrper2"/>
              <w:spacing w:before="20" w:after="20"/>
              <w:contextualSpacing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9DEC7C4" w14:textId="5A6EF490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2A27609" w14:textId="77777777" w:rsidR="00341C40" w:rsidRPr="00341C40" w:rsidRDefault="00FB644D" w:rsidP="00341C4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37759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-12732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8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96E3D9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696B60C7" w14:textId="77777777" w:rsidTr="000C31AF">
        <w:trPr>
          <w:trHeight w:val="142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60AB9" w14:textId="77777777" w:rsidR="00341C40" w:rsidRPr="00341C40" w:rsidRDefault="00341C40" w:rsidP="00FB644D">
            <w:pPr>
              <w:pStyle w:val="Textkrper2"/>
              <w:spacing w:before="20" w:after="20"/>
              <w:contextualSpacing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C6338D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4619F" w14:textId="77777777" w:rsidR="00341C40" w:rsidRPr="00341C40" w:rsidRDefault="00FB644D" w:rsidP="00341C4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150154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-99040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81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C97B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28612CE3" w14:textId="77777777" w:rsidTr="000C31AF">
        <w:trPr>
          <w:trHeight w:val="142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576C9E1D" w14:textId="5C228D9C" w:rsidR="00341C40" w:rsidRPr="00341C40" w:rsidRDefault="000C31AF" w:rsidP="00FB644D">
            <w:pPr>
              <w:pStyle w:val="Textkrper2"/>
              <w:spacing w:before="20" w:after="20"/>
              <w:contextualSpacing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Drehbarer Oberwagen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CFAA6FB" w14:textId="4AB61F03" w:rsidR="00341C40" w:rsidRPr="00341C40" w:rsidRDefault="000C31AF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r>
              <w:rPr>
                <w:rFonts w:cs="Arial"/>
              </w:rPr>
              <w:t>Gabelzinken, Schaufel, Lasthaken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6E4F354" w14:textId="77777777" w:rsidR="00341C40" w:rsidRPr="00341C40" w:rsidRDefault="00FB644D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-38734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-54104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857B902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1B6D6388" w14:textId="77777777" w:rsidTr="000C31AF">
        <w:trPr>
          <w:trHeight w:val="142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3303CBEB" w14:textId="77777777" w:rsidR="00341C40" w:rsidRPr="00341C40" w:rsidRDefault="00341C40" w:rsidP="00FB644D">
            <w:pPr>
              <w:pStyle w:val="Textkrper2"/>
              <w:spacing w:before="20" w:after="20"/>
              <w:contextualSpacing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3B2CCD7" w14:textId="5E6FC420" w:rsidR="00341C40" w:rsidRPr="00341C40" w:rsidRDefault="000C31AF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r>
              <w:rPr>
                <w:rFonts w:cs="Arial"/>
              </w:rPr>
              <w:t>Seilwinde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D691F1B" w14:textId="77777777" w:rsidR="00341C40" w:rsidRPr="00341C40" w:rsidRDefault="00FB644D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-10718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173897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8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4DB4831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7C3FB8DA" w14:textId="77777777" w:rsidTr="000C31AF">
        <w:trPr>
          <w:trHeight w:val="142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4E902941" w14:textId="77777777" w:rsidR="00341C40" w:rsidRPr="00341C40" w:rsidRDefault="00341C40" w:rsidP="00FB644D">
            <w:pPr>
              <w:pStyle w:val="Textkrper2"/>
              <w:spacing w:before="20" w:after="20"/>
              <w:contextualSpacing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B8B7C15" w14:textId="268D7660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123E077" w14:textId="77777777" w:rsidR="00341C40" w:rsidRPr="00341C40" w:rsidRDefault="00FB644D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73589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97949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8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866D67F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31B6740C" w14:textId="77777777" w:rsidTr="000C31AF">
        <w:trPr>
          <w:trHeight w:val="142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33A36C05" w14:textId="77777777" w:rsidR="00341C40" w:rsidRPr="00341C40" w:rsidRDefault="00341C40" w:rsidP="00FB644D">
            <w:pPr>
              <w:pStyle w:val="Textkrper2"/>
              <w:spacing w:before="20" w:after="20"/>
              <w:contextualSpacing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F73DA27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A84D7F2" w14:textId="77777777" w:rsidR="00341C40" w:rsidRPr="00341C40" w:rsidRDefault="00FB644D" w:rsidP="00341C4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-203149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60029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8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55D2739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4757BEF3" w14:textId="77777777" w:rsidTr="000C31AF">
        <w:trPr>
          <w:trHeight w:val="142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3F8ECEFF" w14:textId="77777777" w:rsidR="00341C40" w:rsidRPr="00341C40" w:rsidRDefault="00341C40" w:rsidP="00FB644D">
            <w:pPr>
              <w:pStyle w:val="Textkrper2"/>
              <w:spacing w:before="20" w:after="20"/>
              <w:contextualSpacing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410" w:type="dxa"/>
            <w:tcBorders>
              <w:top w:val="dashed" w:sz="4" w:space="0" w:color="auto"/>
              <w:right w:val="nil"/>
            </w:tcBorders>
            <w:vAlign w:val="center"/>
          </w:tcPr>
          <w:p w14:paraId="64A7CFEC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06EEC" w14:textId="77777777" w:rsidR="00341C40" w:rsidRPr="00341C40" w:rsidRDefault="00FB644D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6739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116921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811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10C1394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1FE56508" w14:textId="77777777" w:rsidTr="000C31AF">
        <w:trPr>
          <w:trHeight w:val="142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0C45543D" w14:textId="3E27C5CA" w:rsidR="00341C40" w:rsidRPr="00341C40" w:rsidRDefault="000C31AF" w:rsidP="00FB644D">
            <w:pPr>
              <w:pStyle w:val="Textkrper2"/>
              <w:spacing w:before="20" w:after="20"/>
              <w:contextualSpacing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Einsatz als Hubarbeitsbühne</w:t>
            </w:r>
          </w:p>
        </w:tc>
        <w:tc>
          <w:tcPr>
            <w:tcW w:w="2410" w:type="dxa"/>
            <w:tcBorders>
              <w:bottom w:val="dashed" w:sz="4" w:space="0" w:color="auto"/>
              <w:right w:val="nil"/>
            </w:tcBorders>
            <w:vAlign w:val="center"/>
          </w:tcPr>
          <w:p w14:paraId="5ABD4C93" w14:textId="00C03709" w:rsidR="00341C40" w:rsidRPr="00341C40" w:rsidRDefault="000C31AF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r>
              <w:rPr>
                <w:rFonts w:cs="Arial"/>
              </w:rPr>
              <w:t>Bühne mit Steuerung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B2F87E2" w14:textId="77777777" w:rsidR="00341C40" w:rsidRPr="00341C40" w:rsidRDefault="00FB644D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-2510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-36074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81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97CB2D4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784BA7D6" w14:textId="77777777" w:rsidTr="000C31AF">
        <w:trPr>
          <w:trHeight w:val="142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38AA4FB5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8C0B774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44AE224" w14:textId="77777777" w:rsidR="00341C40" w:rsidRPr="00341C40" w:rsidRDefault="00FB644D" w:rsidP="00341C4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61742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30281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8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7D24271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24AEC910" w14:textId="77777777" w:rsidTr="000C31AF">
        <w:trPr>
          <w:trHeight w:val="142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0972C531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410" w:type="dxa"/>
            <w:tcBorders>
              <w:top w:val="dashed" w:sz="4" w:space="0" w:color="auto"/>
              <w:right w:val="nil"/>
            </w:tcBorders>
            <w:vAlign w:val="center"/>
          </w:tcPr>
          <w:p w14:paraId="13039370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BF0BB" w14:textId="77777777" w:rsidR="00341C40" w:rsidRPr="00341C40" w:rsidRDefault="00FB644D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47188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-68822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811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58EDC86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</w:tbl>
    <w:p w14:paraId="6064301F" w14:textId="78706FC7" w:rsidR="00341C40" w:rsidRDefault="00BE5AB7" w:rsidP="00BE5AB7">
      <w:pPr>
        <w:spacing w:before="360" w:after="360"/>
        <w:rPr>
          <w:sz w:val="20"/>
        </w:rPr>
      </w:pPr>
      <w:r w:rsidRPr="00BE5AB7">
        <w:rPr>
          <w:sz w:val="20"/>
        </w:rPr>
        <w:t xml:space="preserve">Er/Sie hat seine/ihre Befähigung zum </w:t>
      </w:r>
      <w:r w:rsidR="000C31AF">
        <w:rPr>
          <w:sz w:val="20"/>
        </w:rPr>
        <w:t>Bedienen</w:t>
      </w:r>
      <w:r w:rsidRPr="00BE5AB7">
        <w:rPr>
          <w:sz w:val="20"/>
        </w:rPr>
        <w:t xml:space="preserve"> der vorstehend genannten Flurförderzeuge gegenüber </w:t>
      </w:r>
      <w:r w:rsidR="00FB644D" w:rsidRPr="00BE5AB7">
        <w:rPr>
          <w:sz w:val="20"/>
        </w:rPr>
        <w:t>de</w:t>
      </w:r>
      <w:r w:rsidR="00FB644D">
        <w:rPr>
          <w:sz w:val="20"/>
        </w:rPr>
        <w:t>m/der</w:t>
      </w:r>
      <w:r w:rsidR="00FB644D" w:rsidRPr="00BE5AB7">
        <w:rPr>
          <w:sz w:val="20"/>
        </w:rPr>
        <w:t xml:space="preserve"> </w:t>
      </w:r>
      <w:r w:rsidR="00FB644D">
        <w:rPr>
          <w:sz w:val="20"/>
        </w:rPr>
        <w:t>Beauftragenden</w:t>
      </w:r>
      <w:bookmarkStart w:id="0" w:name="_GoBack"/>
      <w:bookmarkEnd w:id="0"/>
      <w:r w:rsidRPr="00BE5AB7">
        <w:rPr>
          <w:sz w:val="20"/>
        </w:rPr>
        <w:t xml:space="preserve"> nachgewiesen.</w:t>
      </w:r>
    </w:p>
    <w:p w14:paraId="7E96EFC6" w14:textId="77777777" w:rsidR="00BE5AB7" w:rsidRPr="00BE5AB7" w:rsidRDefault="00FB644D" w:rsidP="002536DD">
      <w:pPr>
        <w:spacing w:before="360" w:after="240"/>
        <w:rPr>
          <w:sz w:val="20"/>
        </w:rPr>
      </w:pPr>
      <w:sdt>
        <w:sdtPr>
          <w:rPr>
            <w:rFonts w:ascii="Segoe UI Symbol" w:hAnsi="Segoe UI Symbol" w:cs="Segoe UI Symbol"/>
            <w:sz w:val="20"/>
          </w:rPr>
          <w:id w:val="113715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AB7">
            <w:rPr>
              <w:rFonts w:ascii="MS Gothic" w:eastAsia="MS Gothic" w:hAnsi="MS Gothic" w:cs="Segoe UI Symbol" w:hint="eastAsia"/>
              <w:sz w:val="20"/>
            </w:rPr>
            <w:t>☐</w:t>
          </w:r>
        </w:sdtContent>
      </w:sdt>
      <w:r w:rsidR="00BE5AB7" w:rsidRPr="00BE5AB7">
        <w:rPr>
          <w:sz w:val="20"/>
        </w:rPr>
        <w:t xml:space="preserve"> </w:t>
      </w:r>
      <w:r w:rsidR="00BE5AB7" w:rsidRPr="00BE5AB7">
        <w:rPr>
          <w:sz w:val="20"/>
        </w:rPr>
        <w:tab/>
        <w:t>Eine orts- und gerätebezogene Einweisung in das o.</w:t>
      </w:r>
      <w:r w:rsidR="00A31AB7">
        <w:rPr>
          <w:sz w:val="20"/>
        </w:rPr>
        <w:t xml:space="preserve"> </w:t>
      </w:r>
      <w:r w:rsidR="00BE5AB7" w:rsidRPr="00BE5AB7">
        <w:rPr>
          <w:sz w:val="20"/>
        </w:rPr>
        <w:t>g. Gerät ist erfolgt.</w:t>
      </w:r>
    </w:p>
    <w:tbl>
      <w:tblPr>
        <w:tblStyle w:val="Tabellenraster1"/>
        <w:tblW w:w="10772" w:type="dxa"/>
        <w:tblLook w:val="04A0" w:firstRow="1" w:lastRow="0" w:firstColumn="1" w:lastColumn="0" w:noHBand="0" w:noVBand="1"/>
      </w:tblPr>
      <w:tblGrid>
        <w:gridCol w:w="2410"/>
        <w:gridCol w:w="284"/>
        <w:gridCol w:w="3827"/>
        <w:gridCol w:w="425"/>
        <w:gridCol w:w="3826"/>
      </w:tblGrid>
      <w:tr w:rsidR="00BE5AB7" w14:paraId="6745D4A3" w14:textId="77777777" w:rsidTr="000C31AF">
        <w:trPr>
          <w:trHeight w:val="765"/>
        </w:trPr>
        <w:sdt>
          <w:sdtPr>
            <w:alias w:val="Datum"/>
            <w:tag w:val="Datum"/>
            <w:id w:val="557599952"/>
            <w:placeholder>
              <w:docPart w:val="061321EC08FC4051AE3F1878C85288EB"/>
            </w:placeholder>
            <w:temporary/>
            <w:showingPlcHdr/>
            <w15:color w:val="000000"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F7968F3" w14:textId="77777777" w:rsidR="00BE5AB7" w:rsidRDefault="00BE5AB7" w:rsidP="00DD608F">
                <w:r w:rsidRPr="00F36FED">
                  <w:rPr>
                    <w:rStyle w:val="Platzhaltertext"/>
                    <w:color w:val="004994"/>
                    <w:sz w:val="20"/>
                    <w:szCs w:val="20"/>
                  </w:rPr>
                  <w:t>Klicken Sie</w:t>
                </w:r>
                <w:r w:rsidR="007D5B53" w:rsidRPr="00F36FED">
                  <w:rPr>
                    <w:rStyle w:val="Platzhaltertext"/>
                    <w:color w:val="004994"/>
                    <w:sz w:val="20"/>
                    <w:szCs w:val="20"/>
                  </w:rPr>
                  <w:t xml:space="preserve"> hier</w:t>
                </w:r>
                <w:r w:rsidRPr="00F36FED">
                  <w:rPr>
                    <w:rStyle w:val="Platzhaltertext"/>
                    <w:color w:val="004994"/>
                    <w:sz w:val="20"/>
                    <w:szCs w:val="20"/>
                  </w:rPr>
                  <w:t>, um ein Datum einzugeben.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BC3360" w14:textId="77777777" w:rsidR="00BE5AB7" w:rsidRDefault="00BE5AB7" w:rsidP="00DD608F"/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BE8E1" w14:textId="77777777" w:rsidR="00BE5AB7" w:rsidRDefault="00BE5AB7" w:rsidP="00DD608F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F1D515" w14:textId="77777777" w:rsidR="00BE5AB7" w:rsidRDefault="00BE5AB7" w:rsidP="00DD608F"/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885C33" w14:textId="77777777" w:rsidR="00BE5AB7" w:rsidRDefault="00BE5AB7" w:rsidP="00DD608F"/>
        </w:tc>
      </w:tr>
      <w:tr w:rsidR="00BE5AB7" w14:paraId="43885617" w14:textId="77777777" w:rsidTr="000C31AF"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7CFB4F53" w14:textId="77777777" w:rsidR="00BE5AB7" w:rsidRDefault="00BE5AB7" w:rsidP="00DD608F">
            <w:r w:rsidRPr="00201295">
              <w:rPr>
                <w:sz w:val="20"/>
              </w:rPr>
              <w:t>Datum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1F0DD9" w14:textId="77777777" w:rsidR="00BE5AB7" w:rsidRPr="00201295" w:rsidRDefault="00BE5AB7" w:rsidP="00DD608F">
            <w:pPr>
              <w:rPr>
                <w:sz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14:paraId="526330D9" w14:textId="089C0E48" w:rsidR="00BE5AB7" w:rsidRPr="00201295" w:rsidRDefault="00BE5AB7" w:rsidP="00DD608F">
            <w:pPr>
              <w:rPr>
                <w:sz w:val="20"/>
              </w:rPr>
            </w:pPr>
            <w:r w:rsidRPr="00201295">
              <w:rPr>
                <w:sz w:val="20"/>
              </w:rPr>
              <w:t xml:space="preserve">Unterschrift </w:t>
            </w:r>
            <w:r w:rsidR="00FB644D">
              <w:rPr>
                <w:sz w:val="20"/>
              </w:rPr>
              <w:t>Beauftragende/r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55C7B4" w14:textId="77777777" w:rsidR="00BE5AB7" w:rsidRDefault="00BE5AB7" w:rsidP="00DD608F"/>
        </w:tc>
        <w:tc>
          <w:tcPr>
            <w:tcW w:w="3826" w:type="dxa"/>
            <w:tcBorders>
              <w:left w:val="nil"/>
              <w:bottom w:val="nil"/>
              <w:right w:val="nil"/>
            </w:tcBorders>
          </w:tcPr>
          <w:p w14:paraId="6FDB1A2E" w14:textId="77777777" w:rsidR="00BE5AB7" w:rsidRDefault="00BE5AB7" w:rsidP="00DD608F">
            <w:r w:rsidRPr="00356C87">
              <w:rPr>
                <w:sz w:val="20"/>
              </w:rPr>
              <w:t>Unterschrift Beauftragte/r</w:t>
            </w:r>
          </w:p>
        </w:tc>
      </w:tr>
    </w:tbl>
    <w:p w14:paraId="605B821A" w14:textId="77777777" w:rsidR="000D5C63" w:rsidRPr="00BE5AB7" w:rsidRDefault="000D5C63" w:rsidP="00730CBA">
      <w:pPr>
        <w:spacing w:line="240" w:lineRule="auto"/>
        <w:rPr>
          <w:rFonts w:eastAsiaTheme="majorEastAsia" w:cstheme="majorBidi"/>
          <w:b/>
          <w:sz w:val="2"/>
          <w:szCs w:val="2"/>
        </w:rPr>
      </w:pPr>
    </w:p>
    <w:sectPr w:rsidR="000D5C63" w:rsidRPr="00BE5AB7" w:rsidSect="00341C40">
      <w:footerReference w:type="default" r:id="rId8"/>
      <w:pgSz w:w="11906" w:h="16838"/>
      <w:pgMar w:top="567" w:right="567" w:bottom="1134" w:left="567" w:header="851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DAF07" w14:textId="77777777" w:rsidR="00356C87" w:rsidRDefault="00356C87" w:rsidP="005C4990">
      <w:r>
        <w:separator/>
      </w:r>
    </w:p>
  </w:endnote>
  <w:endnote w:type="continuationSeparator" w:id="0">
    <w:p w14:paraId="344BAC04" w14:textId="77777777" w:rsidR="00356C87" w:rsidRDefault="00356C87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67415" w14:textId="00F26375" w:rsidR="00356C87" w:rsidRPr="003B477F" w:rsidRDefault="00356C87" w:rsidP="003B477F">
    <w:pPr>
      <w:pStyle w:val="Fuzeile"/>
      <w:shd w:val="clear" w:color="auto" w:fill="51AE31"/>
      <w:tabs>
        <w:tab w:val="clear" w:pos="4536"/>
        <w:tab w:val="clear" w:pos="9072"/>
        <w:tab w:val="right" w:pos="10466"/>
      </w:tabs>
      <w:rPr>
        <w:sz w:val="18"/>
      </w:rPr>
    </w:pPr>
    <w:r w:rsidRPr="003B477F">
      <w:rPr>
        <w:sz w:val="18"/>
      </w:rPr>
      <w:t xml:space="preserve">Vorlage „Schriftliche Beauftragung zum Führen von Teleskopstaplern“ der Berufsgenossenschaft Handel und Warenlogistik (A </w:t>
    </w:r>
    <w:r w:rsidR="000C31AF">
      <w:rPr>
        <w:sz w:val="18"/>
      </w:rPr>
      <w:t>9</w:t>
    </w:r>
    <w:r w:rsidRPr="003B477F">
      <w:rPr>
        <w:sz w:val="18"/>
      </w:rPr>
      <w:t>b)</w:t>
    </w:r>
  </w:p>
  <w:p w14:paraId="7CC0100F" w14:textId="75798D8F" w:rsidR="00356C87" w:rsidRPr="00730CBA" w:rsidRDefault="00356C87" w:rsidP="003B477F">
    <w:pPr>
      <w:pStyle w:val="Fuzeile"/>
      <w:shd w:val="clear" w:color="auto" w:fill="51AE31"/>
      <w:tabs>
        <w:tab w:val="clear" w:pos="4536"/>
        <w:tab w:val="clear" w:pos="9072"/>
        <w:tab w:val="right" w:pos="10772"/>
      </w:tabs>
      <w:rPr>
        <w:color w:val="FFFFFF" w:themeColor="background1"/>
      </w:rPr>
    </w:pPr>
    <w:r w:rsidRPr="003B477F">
      <w:rPr>
        <w:sz w:val="18"/>
      </w:rPr>
      <w:t>Stand: 0</w:t>
    </w:r>
    <w:r w:rsidR="00BC3132">
      <w:rPr>
        <w:sz w:val="18"/>
      </w:rPr>
      <w:t>3</w:t>
    </w:r>
    <w:r w:rsidRPr="003B477F">
      <w:rPr>
        <w:sz w:val="18"/>
      </w:rPr>
      <w:t>.2024</w:t>
    </w:r>
    <w:r w:rsidRPr="00730CBA">
      <w:rPr>
        <w:color w:val="FFFFFF" w:themeColor="background1"/>
      </w:rPr>
      <w:tab/>
    </w:r>
    <w:sdt>
      <w:sdtPr>
        <w:id w:val="-455491129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46E18" w14:textId="77777777" w:rsidR="00356C87" w:rsidRDefault="00356C87" w:rsidP="005C4990">
      <w:r>
        <w:separator/>
      </w:r>
    </w:p>
  </w:footnote>
  <w:footnote w:type="continuationSeparator" w:id="0">
    <w:p w14:paraId="0303BD05" w14:textId="77777777" w:rsidR="00356C87" w:rsidRDefault="00356C87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E3AB3"/>
    <w:multiLevelType w:val="hybridMultilevel"/>
    <w:tmpl w:val="B09E1738"/>
    <w:lvl w:ilvl="0" w:tplc="48705BF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9"/>
  </w:num>
  <w:num w:numId="4">
    <w:abstractNumId w:val="38"/>
  </w:num>
  <w:num w:numId="5">
    <w:abstractNumId w:val="33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8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3"/>
  </w:num>
  <w:num w:numId="14">
    <w:abstractNumId w:val="22"/>
  </w:num>
  <w:num w:numId="15">
    <w:abstractNumId w:val="17"/>
  </w:num>
  <w:num w:numId="16">
    <w:abstractNumId w:val="26"/>
  </w:num>
  <w:num w:numId="17">
    <w:abstractNumId w:val="13"/>
  </w:num>
  <w:num w:numId="18">
    <w:abstractNumId w:val="15"/>
  </w:num>
  <w:num w:numId="19">
    <w:abstractNumId w:val="10"/>
  </w:num>
  <w:num w:numId="20">
    <w:abstractNumId w:val="21"/>
  </w:num>
  <w:num w:numId="21">
    <w:abstractNumId w:val="7"/>
  </w:num>
  <w:num w:numId="22">
    <w:abstractNumId w:val="2"/>
  </w:num>
  <w:num w:numId="23">
    <w:abstractNumId w:val="24"/>
  </w:num>
  <w:num w:numId="24">
    <w:abstractNumId w:val="1"/>
  </w:num>
  <w:num w:numId="25">
    <w:abstractNumId w:val="25"/>
  </w:num>
  <w:num w:numId="26">
    <w:abstractNumId w:val="31"/>
  </w:num>
  <w:num w:numId="27">
    <w:abstractNumId w:val="28"/>
  </w:num>
  <w:num w:numId="28">
    <w:abstractNumId w:val="8"/>
  </w:num>
  <w:num w:numId="29">
    <w:abstractNumId w:val="37"/>
  </w:num>
  <w:num w:numId="30">
    <w:abstractNumId w:val="14"/>
  </w:num>
  <w:num w:numId="31">
    <w:abstractNumId w:val="11"/>
  </w:num>
  <w:num w:numId="32">
    <w:abstractNumId w:val="30"/>
  </w:num>
  <w:num w:numId="33">
    <w:abstractNumId w:val="27"/>
  </w:num>
  <w:num w:numId="34">
    <w:abstractNumId w:val="19"/>
  </w:num>
  <w:num w:numId="35">
    <w:abstractNumId w:val="20"/>
  </w:num>
  <w:num w:numId="36">
    <w:abstractNumId w:val="36"/>
  </w:num>
  <w:num w:numId="37">
    <w:abstractNumId w:val="35"/>
  </w:num>
  <w:num w:numId="38">
    <w:abstractNumId w:val="9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9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95"/>
    <w:rsid w:val="0000510F"/>
    <w:rsid w:val="00013BA9"/>
    <w:rsid w:val="00014D33"/>
    <w:rsid w:val="00015999"/>
    <w:rsid w:val="00022C69"/>
    <w:rsid w:val="00033502"/>
    <w:rsid w:val="000356C0"/>
    <w:rsid w:val="00037B84"/>
    <w:rsid w:val="00047CF0"/>
    <w:rsid w:val="00061A4C"/>
    <w:rsid w:val="00066847"/>
    <w:rsid w:val="00081BA8"/>
    <w:rsid w:val="0009389C"/>
    <w:rsid w:val="0009438D"/>
    <w:rsid w:val="000A041F"/>
    <w:rsid w:val="000A2D40"/>
    <w:rsid w:val="000A66EF"/>
    <w:rsid w:val="000B2F11"/>
    <w:rsid w:val="000B55AC"/>
    <w:rsid w:val="000B6E81"/>
    <w:rsid w:val="000B6F6E"/>
    <w:rsid w:val="000C03B9"/>
    <w:rsid w:val="000C31AF"/>
    <w:rsid w:val="000C3CBD"/>
    <w:rsid w:val="000D2E83"/>
    <w:rsid w:val="000D4F96"/>
    <w:rsid w:val="000D5C63"/>
    <w:rsid w:val="000D6D8A"/>
    <w:rsid w:val="000D7084"/>
    <w:rsid w:val="000E0ABF"/>
    <w:rsid w:val="000E3908"/>
    <w:rsid w:val="000F1D4F"/>
    <w:rsid w:val="001140B7"/>
    <w:rsid w:val="00116FE4"/>
    <w:rsid w:val="001207AD"/>
    <w:rsid w:val="001213D2"/>
    <w:rsid w:val="00135960"/>
    <w:rsid w:val="001400E0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4156"/>
    <w:rsid w:val="00201295"/>
    <w:rsid w:val="00207C33"/>
    <w:rsid w:val="0021028C"/>
    <w:rsid w:val="00212BCA"/>
    <w:rsid w:val="00214F21"/>
    <w:rsid w:val="00223EB5"/>
    <w:rsid w:val="00224679"/>
    <w:rsid w:val="00234174"/>
    <w:rsid w:val="00250812"/>
    <w:rsid w:val="002536DD"/>
    <w:rsid w:val="00256D0E"/>
    <w:rsid w:val="00271A97"/>
    <w:rsid w:val="00275C99"/>
    <w:rsid w:val="002810B5"/>
    <w:rsid w:val="00297769"/>
    <w:rsid w:val="00297E9A"/>
    <w:rsid w:val="002C1026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1C40"/>
    <w:rsid w:val="003472F6"/>
    <w:rsid w:val="00356C87"/>
    <w:rsid w:val="00357BA4"/>
    <w:rsid w:val="00360C1D"/>
    <w:rsid w:val="00371EB2"/>
    <w:rsid w:val="00380E94"/>
    <w:rsid w:val="00380F97"/>
    <w:rsid w:val="00381653"/>
    <w:rsid w:val="00384451"/>
    <w:rsid w:val="00397950"/>
    <w:rsid w:val="003A754D"/>
    <w:rsid w:val="003B477F"/>
    <w:rsid w:val="003C2709"/>
    <w:rsid w:val="003D3697"/>
    <w:rsid w:val="003E358E"/>
    <w:rsid w:val="003E65AF"/>
    <w:rsid w:val="003F1A4B"/>
    <w:rsid w:val="003F2A0D"/>
    <w:rsid w:val="003F695E"/>
    <w:rsid w:val="00402AFC"/>
    <w:rsid w:val="00413240"/>
    <w:rsid w:val="00415FDC"/>
    <w:rsid w:val="00416B34"/>
    <w:rsid w:val="00421D2A"/>
    <w:rsid w:val="00424FCB"/>
    <w:rsid w:val="00431D58"/>
    <w:rsid w:val="004360F6"/>
    <w:rsid w:val="004371EB"/>
    <w:rsid w:val="00440A39"/>
    <w:rsid w:val="00451AD5"/>
    <w:rsid w:val="00453E2C"/>
    <w:rsid w:val="00460CB3"/>
    <w:rsid w:val="00465B8D"/>
    <w:rsid w:val="00467D37"/>
    <w:rsid w:val="004734F2"/>
    <w:rsid w:val="004755A6"/>
    <w:rsid w:val="00477D6F"/>
    <w:rsid w:val="00480226"/>
    <w:rsid w:val="00484B7D"/>
    <w:rsid w:val="00490776"/>
    <w:rsid w:val="004A02F3"/>
    <w:rsid w:val="004A53D2"/>
    <w:rsid w:val="004B2696"/>
    <w:rsid w:val="004B38C6"/>
    <w:rsid w:val="004D2613"/>
    <w:rsid w:val="004D43C7"/>
    <w:rsid w:val="004D7F8C"/>
    <w:rsid w:val="004F0791"/>
    <w:rsid w:val="0050297D"/>
    <w:rsid w:val="00506E6A"/>
    <w:rsid w:val="00507DB0"/>
    <w:rsid w:val="00507E0B"/>
    <w:rsid w:val="00535B94"/>
    <w:rsid w:val="00544101"/>
    <w:rsid w:val="00545300"/>
    <w:rsid w:val="00547F18"/>
    <w:rsid w:val="0055165D"/>
    <w:rsid w:val="00574BDF"/>
    <w:rsid w:val="00585143"/>
    <w:rsid w:val="005859B6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362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2126D"/>
    <w:rsid w:val="00730CBA"/>
    <w:rsid w:val="00731C2C"/>
    <w:rsid w:val="007472F8"/>
    <w:rsid w:val="00765A90"/>
    <w:rsid w:val="0077269C"/>
    <w:rsid w:val="0077297C"/>
    <w:rsid w:val="007845CE"/>
    <w:rsid w:val="007B3820"/>
    <w:rsid w:val="007B4EFD"/>
    <w:rsid w:val="007B5FAC"/>
    <w:rsid w:val="007C62A9"/>
    <w:rsid w:val="007C770B"/>
    <w:rsid w:val="007D5B53"/>
    <w:rsid w:val="007D6FF4"/>
    <w:rsid w:val="007D7E60"/>
    <w:rsid w:val="007E0659"/>
    <w:rsid w:val="00806729"/>
    <w:rsid w:val="00806E03"/>
    <w:rsid w:val="00812725"/>
    <w:rsid w:val="00816D6B"/>
    <w:rsid w:val="00822D9C"/>
    <w:rsid w:val="00831A85"/>
    <w:rsid w:val="008337C8"/>
    <w:rsid w:val="00852223"/>
    <w:rsid w:val="00857472"/>
    <w:rsid w:val="0086520A"/>
    <w:rsid w:val="008673BD"/>
    <w:rsid w:val="0088155B"/>
    <w:rsid w:val="00885B36"/>
    <w:rsid w:val="00890537"/>
    <w:rsid w:val="0089127C"/>
    <w:rsid w:val="008912AF"/>
    <w:rsid w:val="00897607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A5D2C"/>
    <w:rsid w:val="009B1173"/>
    <w:rsid w:val="009B1257"/>
    <w:rsid w:val="009B2584"/>
    <w:rsid w:val="009C285C"/>
    <w:rsid w:val="009E1A66"/>
    <w:rsid w:val="009E1A68"/>
    <w:rsid w:val="009F0404"/>
    <w:rsid w:val="009F7C97"/>
    <w:rsid w:val="00A0737C"/>
    <w:rsid w:val="00A20F17"/>
    <w:rsid w:val="00A31AB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B75EC"/>
    <w:rsid w:val="00AD1730"/>
    <w:rsid w:val="00AD2CEA"/>
    <w:rsid w:val="00AF1BF7"/>
    <w:rsid w:val="00B11337"/>
    <w:rsid w:val="00B16296"/>
    <w:rsid w:val="00B17E05"/>
    <w:rsid w:val="00B24511"/>
    <w:rsid w:val="00B431DC"/>
    <w:rsid w:val="00B532AF"/>
    <w:rsid w:val="00B6758C"/>
    <w:rsid w:val="00B757AE"/>
    <w:rsid w:val="00B819A4"/>
    <w:rsid w:val="00B9111D"/>
    <w:rsid w:val="00B94982"/>
    <w:rsid w:val="00B96ED4"/>
    <w:rsid w:val="00BB08D3"/>
    <w:rsid w:val="00BC3132"/>
    <w:rsid w:val="00BC6CB9"/>
    <w:rsid w:val="00BC7FBB"/>
    <w:rsid w:val="00BD0E5D"/>
    <w:rsid w:val="00BD32FD"/>
    <w:rsid w:val="00BD59C7"/>
    <w:rsid w:val="00BD7EAD"/>
    <w:rsid w:val="00BE5AB7"/>
    <w:rsid w:val="00BF1235"/>
    <w:rsid w:val="00BF63B2"/>
    <w:rsid w:val="00C01E1F"/>
    <w:rsid w:val="00C03FA5"/>
    <w:rsid w:val="00C06BB1"/>
    <w:rsid w:val="00C11020"/>
    <w:rsid w:val="00C315B7"/>
    <w:rsid w:val="00C354F0"/>
    <w:rsid w:val="00C35FDC"/>
    <w:rsid w:val="00C703DA"/>
    <w:rsid w:val="00C93FB9"/>
    <w:rsid w:val="00C956C5"/>
    <w:rsid w:val="00CA4EC6"/>
    <w:rsid w:val="00CA5895"/>
    <w:rsid w:val="00CC140B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DD608F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638F"/>
    <w:rsid w:val="00F23F52"/>
    <w:rsid w:val="00F36FED"/>
    <w:rsid w:val="00F436FA"/>
    <w:rsid w:val="00F43990"/>
    <w:rsid w:val="00F44876"/>
    <w:rsid w:val="00F576A1"/>
    <w:rsid w:val="00F72F37"/>
    <w:rsid w:val="00FB644D"/>
    <w:rsid w:val="00FB70AE"/>
    <w:rsid w:val="00FD3BE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94B4234"/>
  <w15:docId w15:val="{806A2090-9BBB-4F98-AE60-11EA1B62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A5D2C"/>
    <w:pPr>
      <w:spacing w:line="276" w:lineRule="auto"/>
    </w:pPr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1295"/>
    <w:pPr>
      <w:keepNext/>
      <w:keepLines/>
      <w:spacing w:before="36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03FA5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  <w:spacing w:after="0"/>
    </w:pPr>
    <w:rPr>
      <w:color w:val="595959" w:themeColor="text1" w:themeTint="A6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F0404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0A2D40"/>
    <w:pPr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2D40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pPr>
      <w:spacing w:after="0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69362B"/>
    <w:pPr>
      <w:numPr>
        <w:numId w:val="34"/>
      </w:numPr>
      <w:spacing w:after="0"/>
      <w:ind w:left="284" w:hanging="284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3E358E"/>
    <w:pPr>
      <w:spacing w:before="120" w:after="360"/>
    </w:pPr>
    <w:rPr>
      <w:iCs/>
      <w:sz w:val="20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859B6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59"/>
    <w:rsid w:val="000159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rsid w:val="00341C4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341C40"/>
    <w:rPr>
      <w:rFonts w:eastAsia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ghw.de\dfs\home\P4003394\CTX1912\Desktop\2024%20Vorlage%20Word%20-%20barrierefre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CD85F97900429D83D5414068D5C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2049A5-1DE7-40A0-BADB-67F243A1FB56}"/>
      </w:docPartPr>
      <w:docPartBody>
        <w:p w:rsidR="00930EF1" w:rsidRDefault="00C943EC" w:rsidP="00C943EC">
          <w:pPr>
            <w:pStyle w:val="E0CD85F97900429D83D5414068D5C36B8"/>
          </w:pPr>
          <w:r w:rsidRPr="00341C40">
            <w:rPr>
              <w:rStyle w:val="Platzhaltertext"/>
              <w:color w:val="004994"/>
              <w:sz w:val="20"/>
            </w:rPr>
            <w:t>Klicken Sie hier, um den vollständigen Namen einzugeben.</w:t>
          </w:r>
        </w:p>
      </w:docPartBody>
    </w:docPart>
    <w:docPart>
      <w:docPartPr>
        <w:name w:val="E3B8D7C3F47E49D792BEF7775D8D23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28739C-5EBE-4347-95C3-BE5422F23D56}"/>
      </w:docPartPr>
      <w:docPartBody>
        <w:p w:rsidR="00DF4163" w:rsidRDefault="00C943EC" w:rsidP="00C943EC">
          <w:pPr>
            <w:pStyle w:val="E3B8D7C3F47E49D792BEF7775D8D23EF7"/>
          </w:pPr>
          <w:r w:rsidRPr="00341C40">
            <w:rPr>
              <w:rStyle w:val="Platzhaltertext"/>
              <w:color w:val="004994"/>
              <w:sz w:val="20"/>
              <w:szCs w:val="20"/>
            </w:rPr>
            <w:t>Klicken Sie hier, um die Anschrift (Straße, Hausnummer, PLZ, Ort) einzugeben.</w:t>
          </w:r>
        </w:p>
      </w:docPartBody>
    </w:docPart>
    <w:docPart>
      <w:docPartPr>
        <w:name w:val="061321EC08FC4051AE3F1878C8528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96D953-CEF3-44D0-93FA-A38BC3AD7315}"/>
      </w:docPartPr>
      <w:docPartBody>
        <w:p w:rsidR="00DF4163" w:rsidRDefault="00C943EC" w:rsidP="00C943EC">
          <w:pPr>
            <w:pStyle w:val="061321EC08FC4051AE3F1878C85288EB6"/>
          </w:pPr>
          <w:r w:rsidRPr="00BE5AB7">
            <w:rPr>
              <w:rStyle w:val="Platzhaltertext"/>
              <w:color w:val="004994"/>
            </w:rPr>
            <w:t>Klicken Sie</w:t>
          </w:r>
          <w:r>
            <w:rPr>
              <w:rStyle w:val="Platzhaltertext"/>
              <w:color w:val="004994"/>
            </w:rPr>
            <w:t xml:space="preserve"> hier</w:t>
          </w:r>
          <w:r w:rsidRPr="00BE5AB7">
            <w:rPr>
              <w:rStyle w:val="Platzhaltertext"/>
              <w:color w:val="004994"/>
            </w:rPr>
            <w:t>, um ein Datum einzugeben.</w:t>
          </w:r>
        </w:p>
      </w:docPartBody>
    </w:docPart>
    <w:docPart>
      <w:docPartPr>
        <w:name w:val="CA513AC3DC84428B851518FA2B21E0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6A349-60F7-4AC3-A039-1DC0FA763723}"/>
      </w:docPartPr>
      <w:docPartBody>
        <w:p w:rsidR="000F32C2" w:rsidRDefault="00C943EC" w:rsidP="00C943EC">
          <w:pPr>
            <w:pStyle w:val="CA513AC3DC84428B851518FA2B21E0A73"/>
          </w:pPr>
          <w:r w:rsidRPr="00A31AB7">
            <w:rPr>
              <w:rStyle w:val="Platzhaltertext"/>
              <w:color w:val="004994"/>
              <w:sz w:val="20"/>
              <w:szCs w:val="20"/>
            </w:rPr>
            <w:t xml:space="preserve">Klicken Sie hier, um eine Eintragung vorzunehmen – alternativ </w:t>
          </w:r>
          <w:r>
            <w:rPr>
              <w:rStyle w:val="Platzhaltertext"/>
              <w:color w:val="004994"/>
              <w:sz w:val="20"/>
              <w:szCs w:val="20"/>
            </w:rPr>
            <w:t xml:space="preserve">das </w:t>
          </w:r>
          <w:r w:rsidRPr="00A31AB7">
            <w:rPr>
              <w:rStyle w:val="Platzhaltertext"/>
              <w:color w:val="004994"/>
              <w:sz w:val="20"/>
              <w:szCs w:val="20"/>
            </w:rPr>
            <w:t>Feld löschen und nach dem Ausdruck Stempel einfügen.</w:t>
          </w:r>
        </w:p>
      </w:docPartBody>
    </w:docPart>
    <w:docPart>
      <w:docPartPr>
        <w:name w:val="7E6DEF95568B4C46BC324E67283DB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35225-CB69-4FA3-B0D6-8A06D633A0D5}"/>
      </w:docPartPr>
      <w:docPartBody>
        <w:p w:rsidR="00F34E10" w:rsidRDefault="00C943EC" w:rsidP="00C943EC">
          <w:pPr>
            <w:pStyle w:val="7E6DEF95568B4C46BC324E67283DBD2B"/>
          </w:pPr>
          <w:r w:rsidRPr="00CA5895">
            <w:rPr>
              <w:rStyle w:val="Platzhaltertext"/>
              <w:color w:val="004994"/>
              <w:sz w:val="20"/>
            </w:rPr>
            <w:t>Klicken Sie hier, um das Geburtsdatum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F1"/>
    <w:rsid w:val="0006792A"/>
    <w:rsid w:val="000F32C2"/>
    <w:rsid w:val="00677A52"/>
    <w:rsid w:val="00930EF1"/>
    <w:rsid w:val="00C33716"/>
    <w:rsid w:val="00C943EC"/>
    <w:rsid w:val="00DF4163"/>
    <w:rsid w:val="00F3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43EC"/>
    <w:rPr>
      <w:color w:val="808080"/>
    </w:rPr>
  </w:style>
  <w:style w:type="paragraph" w:customStyle="1" w:styleId="E0CD85F97900429D83D5414068D5C36B">
    <w:name w:val="E0CD85F97900429D83D5414068D5C36B"/>
    <w:rsid w:val="00930EF1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4785213A306F4071B12AA7475F258083">
    <w:name w:val="4785213A306F4071B12AA7475F258083"/>
    <w:rsid w:val="00930EF1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5B8735E878584296A1643CFBD14BAB4D">
    <w:name w:val="5B8735E878584296A1643CFBD14BAB4D"/>
    <w:rsid w:val="00930EF1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D6240F43DDC04388B9F52CD51499C790">
    <w:name w:val="D6240F43DDC04388B9F52CD51499C790"/>
    <w:rsid w:val="00C33716"/>
  </w:style>
  <w:style w:type="paragraph" w:customStyle="1" w:styleId="4A78F816B21548B9A9D93496DF989629">
    <w:name w:val="4A78F816B21548B9A9D93496DF989629"/>
    <w:rsid w:val="00C33716"/>
  </w:style>
  <w:style w:type="paragraph" w:customStyle="1" w:styleId="34B105BB40E846849AD854A483E19AD1">
    <w:name w:val="34B105BB40E846849AD854A483E19AD1"/>
    <w:rsid w:val="00C33716"/>
  </w:style>
  <w:style w:type="paragraph" w:customStyle="1" w:styleId="F59C919CB160420B81AAAE8D60E338FC">
    <w:name w:val="F59C919CB160420B81AAAE8D60E338FC"/>
    <w:rsid w:val="00C33716"/>
  </w:style>
  <w:style w:type="paragraph" w:customStyle="1" w:styleId="E0CD85F97900429D83D5414068D5C36B1">
    <w:name w:val="E0CD85F97900429D83D5414068D5C36B1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5CE68084812C45B2B80E25F2E6303D72">
    <w:name w:val="5CE68084812C45B2B80E25F2E6303D72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3B8D7C3F47E49D792BEF7775D8D23EF">
    <w:name w:val="E3B8D7C3F47E49D792BEF7775D8D23EF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34B105BB40E846849AD854A483E19AD11">
    <w:name w:val="34B105BB40E846849AD854A483E19AD11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F59C919CB160420B81AAAE8D60E338FC1">
    <w:name w:val="F59C919CB160420B81AAAE8D60E338FC1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0CD85F97900429D83D5414068D5C36B2">
    <w:name w:val="E0CD85F97900429D83D5414068D5C36B2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5CE68084812C45B2B80E25F2E6303D721">
    <w:name w:val="5CE68084812C45B2B80E25F2E6303D721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3B8D7C3F47E49D792BEF7775D8D23EF1">
    <w:name w:val="E3B8D7C3F47E49D792BEF7775D8D23EF1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34B105BB40E846849AD854A483E19AD12">
    <w:name w:val="34B105BB40E846849AD854A483E19AD12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F59C919CB160420B81AAAE8D60E338FC2">
    <w:name w:val="F59C919CB160420B81AAAE8D60E338FC2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D588954E3ACE43E8B76C1CA58FCCCD2E">
    <w:name w:val="D588954E3ACE43E8B76C1CA58FCCCD2E"/>
    <w:rsid w:val="00DF4163"/>
  </w:style>
  <w:style w:type="paragraph" w:customStyle="1" w:styleId="333FFC72683D4B0E90B672A5C6C7ADBF">
    <w:name w:val="333FFC72683D4B0E90B672A5C6C7ADBF"/>
    <w:rsid w:val="00DF4163"/>
  </w:style>
  <w:style w:type="paragraph" w:customStyle="1" w:styleId="061321EC08FC4051AE3F1878C85288EB">
    <w:name w:val="061321EC08FC4051AE3F1878C85288EB"/>
    <w:rsid w:val="00DF4163"/>
  </w:style>
  <w:style w:type="paragraph" w:customStyle="1" w:styleId="E0CD85F97900429D83D5414068D5C36B3">
    <w:name w:val="E0CD85F97900429D83D5414068D5C36B3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5CE68084812C45B2B80E25F2E6303D722">
    <w:name w:val="5CE68084812C45B2B80E25F2E6303D722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3B8D7C3F47E49D792BEF7775D8D23EF2">
    <w:name w:val="E3B8D7C3F47E49D792BEF7775D8D23EF2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061321EC08FC4051AE3F1878C85288EB1">
    <w:name w:val="061321EC08FC4051AE3F1878C85288EB1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0CD85F97900429D83D5414068D5C36B4">
    <w:name w:val="E0CD85F97900429D83D5414068D5C36B4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5CE68084812C45B2B80E25F2E6303D723">
    <w:name w:val="5CE68084812C45B2B80E25F2E6303D723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3B8D7C3F47E49D792BEF7775D8D23EF3">
    <w:name w:val="E3B8D7C3F47E49D792BEF7775D8D23EF3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061321EC08FC4051AE3F1878C85288EB2">
    <w:name w:val="061321EC08FC4051AE3F1878C85288EB2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CA513AC3DC84428B851518FA2B21E0A7">
    <w:name w:val="CA513AC3DC84428B851518FA2B21E0A7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0CD85F97900429D83D5414068D5C36B5">
    <w:name w:val="E0CD85F97900429D83D5414068D5C36B5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5CE68084812C45B2B80E25F2E6303D724">
    <w:name w:val="5CE68084812C45B2B80E25F2E6303D724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3B8D7C3F47E49D792BEF7775D8D23EF4">
    <w:name w:val="E3B8D7C3F47E49D792BEF7775D8D23EF4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061321EC08FC4051AE3F1878C85288EB3">
    <w:name w:val="061321EC08FC4051AE3F1878C85288EB3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CA513AC3DC84428B851518FA2B21E0A71">
    <w:name w:val="CA513AC3DC84428B851518FA2B21E0A71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0CD85F97900429D83D5414068D5C36B6">
    <w:name w:val="E0CD85F97900429D83D5414068D5C36B6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5CE68084812C45B2B80E25F2E6303D725">
    <w:name w:val="5CE68084812C45B2B80E25F2E6303D725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3B8D7C3F47E49D792BEF7775D8D23EF5">
    <w:name w:val="E3B8D7C3F47E49D792BEF7775D8D23EF5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061321EC08FC4051AE3F1878C85288EB4">
    <w:name w:val="061321EC08FC4051AE3F1878C85288EB4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CA513AC3DC84428B851518FA2B21E0A72">
    <w:name w:val="CA513AC3DC84428B851518FA2B21E0A72"/>
    <w:rsid w:val="000F32C2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0CD85F97900429D83D5414068D5C36B7">
    <w:name w:val="E0CD85F97900429D83D5414068D5C36B7"/>
    <w:rsid w:val="000F32C2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45CF2684258B40D584BCA657C35063C3">
    <w:name w:val="45CF2684258B40D584BCA657C35063C3"/>
    <w:rsid w:val="000F32C2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3B8D7C3F47E49D792BEF7775D8D23EF6">
    <w:name w:val="E3B8D7C3F47E49D792BEF7775D8D23EF6"/>
    <w:rsid w:val="000F32C2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061321EC08FC4051AE3F1878C85288EB5">
    <w:name w:val="061321EC08FC4051AE3F1878C85288EB5"/>
    <w:rsid w:val="000F32C2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CA513AC3DC84428B851518FA2B21E0A73">
    <w:name w:val="CA513AC3DC84428B851518FA2B21E0A73"/>
    <w:rsid w:val="00C943EC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0CD85F97900429D83D5414068D5C36B8">
    <w:name w:val="E0CD85F97900429D83D5414068D5C36B8"/>
    <w:rsid w:val="00C943EC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7E6DEF95568B4C46BC324E67283DBD2B">
    <w:name w:val="7E6DEF95568B4C46BC324E67283DBD2B"/>
    <w:rsid w:val="00C943EC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3B8D7C3F47E49D792BEF7775D8D23EF7">
    <w:name w:val="E3B8D7C3F47E49D792BEF7775D8D23EF7"/>
    <w:rsid w:val="00C943EC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061321EC08FC4051AE3F1878C85288EB6">
    <w:name w:val="061321EC08FC4051AE3F1878C85288EB6"/>
    <w:rsid w:val="00C943EC"/>
    <w:pPr>
      <w:spacing w:after="120" w:line="276" w:lineRule="auto"/>
    </w:pPr>
    <w:rPr>
      <w:rFonts w:ascii="Arial" w:eastAsiaTheme="minorHAnsi" w:hAnsi="Arial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55F82-1474-47E2-BF61-CEEB8942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Vorlage Word - barrierefrei.dotx</Template>
  <TotalTime>0</TotalTime>
  <Pages>1</Pages>
  <Words>227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9b - Vorlage „Schriftliche Beauftragung zum Führen von Teleskopstaplern"</vt:lpstr>
    </vt:vector>
  </TitlesOfParts>
  <Company>Berufsgenossenschaft für Handel und Warenlogistik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9b - Vorlage „Schriftliche Beauftragung zum Führen von Teleskopstaplern"</dc:title>
  <dc:creator>Berufsgenossenschaft für Handel und Warenlogistik</dc:creator>
  <cp:lastModifiedBy>Richarz, Saskia</cp:lastModifiedBy>
  <cp:revision>20</cp:revision>
  <cp:lastPrinted>2024-02-27T09:48:00Z</cp:lastPrinted>
  <dcterms:created xsi:type="dcterms:W3CDTF">2024-02-27T08:45:00Z</dcterms:created>
  <dcterms:modified xsi:type="dcterms:W3CDTF">2024-03-12T04:04:00Z</dcterms:modified>
</cp:coreProperties>
</file>