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84187" w14:textId="77777777" w:rsidR="0064039C" w:rsidRDefault="0064039C" w:rsidP="0064039C">
      <w:pPr>
        <w:pStyle w:val="Titel"/>
      </w:pPr>
      <w:r>
        <w:t>Pflichtenübertragung</w:t>
      </w:r>
    </w:p>
    <w:p w14:paraId="6DC68BBE" w14:textId="1F992B70" w:rsidR="0064039C" w:rsidRPr="0064039C" w:rsidRDefault="005533D1" w:rsidP="0064039C">
      <w:pPr>
        <w:jc w:val="center"/>
        <w:rPr>
          <w:sz w:val="20"/>
        </w:rPr>
      </w:pPr>
      <w:r>
        <w:rPr>
          <w:sz w:val="20"/>
        </w:rPr>
        <w:t xml:space="preserve">- </w:t>
      </w:r>
      <w:r w:rsidR="0064039C" w:rsidRPr="0064039C">
        <w:rPr>
          <w:sz w:val="20"/>
        </w:rPr>
        <w:t>Ergänzung zum Arbeitsvertrag</w:t>
      </w:r>
      <w:r>
        <w:rPr>
          <w:sz w:val="20"/>
        </w:rPr>
        <w:t xml:space="preserve"> -</w:t>
      </w:r>
    </w:p>
    <w:p w14:paraId="0538AF99" w14:textId="77777777" w:rsidR="005533D1" w:rsidRDefault="005533D1" w:rsidP="0064039C"/>
    <w:p w14:paraId="74EBDE99" w14:textId="79E5F018" w:rsidR="0064039C" w:rsidRDefault="0064039C" w:rsidP="0064039C">
      <w:r>
        <w:t>Hiermit übertrage ich als Arbeitgeber/Unternehmer der F</w:t>
      </w:r>
      <w:r w:rsidR="00F63297">
        <w:t>irm</w:t>
      </w:r>
      <w:r>
        <w:t>a</w:t>
      </w:r>
      <w:r w:rsidR="00F63297">
        <w:t xml:space="preserve"> </w:t>
      </w:r>
      <w:sdt>
        <w:sdtPr>
          <w:id w:val="1478801178"/>
          <w:placeholder>
            <w:docPart w:val="514FF4598BA3451DAA65DC8BD321F9B6"/>
          </w:placeholder>
          <w:showingPlcHdr/>
        </w:sdtPr>
        <w:sdtContent>
          <w:r w:rsidR="0022132D" w:rsidRPr="00E70785">
            <w:rPr>
              <w:rStyle w:val="Platzhaltertext"/>
              <w:color w:val="004994"/>
            </w:rPr>
            <w:t xml:space="preserve">Klicken oder tippen Sie hier, um </w:t>
          </w:r>
          <w:r w:rsidR="00C72704" w:rsidRPr="00E70785">
            <w:rPr>
              <w:rStyle w:val="Platzhaltertext"/>
              <w:color w:val="004994"/>
            </w:rPr>
            <w:t>den Firmennamen</w:t>
          </w:r>
          <w:r w:rsidR="0022132D" w:rsidRPr="00E70785">
            <w:rPr>
              <w:rStyle w:val="Platzhaltertext"/>
              <w:color w:val="004994"/>
            </w:rPr>
            <w:t xml:space="preserve"> einzugeben.</w:t>
          </w:r>
        </w:sdtContent>
      </w:sdt>
      <w:r w:rsidR="0045192E">
        <w:t xml:space="preserve"> </w:t>
      </w:r>
      <w:r>
        <w:t>gemäß § 13 Abs. 2 Arbeitsschutzgesetz, § 13 Unfallverhütungsvorschrift „Grundsätze der Prävention“</w:t>
      </w:r>
      <w:r w:rsidR="00DA2167">
        <w:t xml:space="preserve"> und</w:t>
      </w:r>
      <w:r>
        <w:t xml:space="preserve"> § 9 Abs. 2 Nr. 2 Ordnungswidrigkeitengesetz</w:t>
      </w:r>
    </w:p>
    <w:p w14:paraId="17C7870D" w14:textId="17E74005" w:rsidR="0064039C" w:rsidRDefault="0064039C" w:rsidP="0064039C">
      <w:r>
        <w:t>Frau/Herrn</w:t>
      </w:r>
      <w:r w:rsidR="00F63297">
        <w:t xml:space="preserve"> </w:t>
      </w:r>
      <w:sdt>
        <w:sdtPr>
          <w:rPr>
            <w:rStyle w:val="Formatvorlage1"/>
          </w:rPr>
          <w:alias w:val="Name der verpflichteten Person"/>
          <w:tag w:val="Name der verpflichteten Person"/>
          <w:id w:val="-915163305"/>
          <w:placeholder>
            <w:docPart w:val="7672DD35CEE643498B6E235FF8FC4CD3"/>
          </w:placeholder>
          <w:showingPlcHdr/>
          <w15:color w:val="000000"/>
        </w:sdtPr>
        <w:sdtEndPr>
          <w:rPr>
            <w:rStyle w:val="Absatz-Standardschriftart"/>
            <w:color w:val="004994"/>
          </w:rPr>
        </w:sdtEndPr>
        <w:sdtContent>
          <w:r w:rsidR="0022132D" w:rsidRPr="00E70785">
            <w:rPr>
              <w:rStyle w:val="Platzhaltertext"/>
              <w:color w:val="004994"/>
            </w:rPr>
            <w:t xml:space="preserve">Klicken oder tippen Sie hier, um </w:t>
          </w:r>
          <w:r w:rsidR="00C72704" w:rsidRPr="00E70785">
            <w:rPr>
              <w:rStyle w:val="Platzhaltertext"/>
              <w:color w:val="004994"/>
            </w:rPr>
            <w:t xml:space="preserve">den </w:t>
          </w:r>
          <w:r w:rsidR="00FF137E">
            <w:rPr>
              <w:rStyle w:val="Platzhaltertext"/>
              <w:color w:val="004994"/>
            </w:rPr>
            <w:t>Vor- und Zun</w:t>
          </w:r>
          <w:r w:rsidR="00C72704" w:rsidRPr="00E70785">
            <w:rPr>
              <w:rStyle w:val="Platzhaltertext"/>
              <w:color w:val="004994"/>
            </w:rPr>
            <w:t>amen</w:t>
          </w:r>
          <w:r w:rsidR="0022132D" w:rsidRPr="00E70785">
            <w:rPr>
              <w:rStyle w:val="Platzhaltertext"/>
              <w:color w:val="004994"/>
            </w:rPr>
            <w:t xml:space="preserve"> einzugeben.</w:t>
          </w:r>
        </w:sdtContent>
      </w:sdt>
    </w:p>
    <w:p w14:paraId="5C94ADC0" w14:textId="2D863CC1" w:rsidR="0064039C" w:rsidRDefault="0064039C" w:rsidP="0064039C">
      <w:r>
        <w:t xml:space="preserve">für den Verantwortungsbereich </w:t>
      </w:r>
      <w:sdt>
        <w:sdtPr>
          <w:id w:val="1078488690"/>
          <w:placeholder>
            <w:docPart w:val="1C0523F91D1F4DFE9C69FD3FC97A435E"/>
          </w:placeholder>
          <w:showingPlcHdr/>
        </w:sdtPr>
        <w:sdtContent>
          <w:r w:rsidR="0022132D" w:rsidRPr="00FE0C61">
            <w:rPr>
              <w:rStyle w:val="Platzhaltertext"/>
              <w:color w:val="004994"/>
            </w:rPr>
            <w:t xml:space="preserve">Klicken oder tippen Sie hier, um </w:t>
          </w:r>
          <w:r w:rsidR="00FE0C61">
            <w:rPr>
              <w:rStyle w:val="Platzhaltertext"/>
              <w:color w:val="004994"/>
            </w:rPr>
            <w:t>den Verantwortungsbereich</w:t>
          </w:r>
          <w:r w:rsidR="0022132D" w:rsidRPr="00FE0C61">
            <w:rPr>
              <w:rStyle w:val="Platzhaltertext"/>
              <w:color w:val="004994"/>
            </w:rPr>
            <w:t xml:space="preserve"> einzugeben.</w:t>
          </w:r>
        </w:sdtContent>
      </w:sdt>
    </w:p>
    <w:p w14:paraId="4EDA8926" w14:textId="6D285666" w:rsidR="0064039C" w:rsidRDefault="0064039C" w:rsidP="0064039C">
      <w:r>
        <w:t xml:space="preserve">folgende Aufgaben und Befugnisse auf dem Gebiet des Arbeitsschutzes und der </w:t>
      </w:r>
      <w:r w:rsidRPr="005664E3">
        <w:t>Unfallverhütung:</w:t>
      </w:r>
    </w:p>
    <w:p w14:paraId="30CC4DF3" w14:textId="77777777" w:rsidR="0064039C" w:rsidRDefault="0064039C" w:rsidP="00F63297">
      <w:pPr>
        <w:pStyle w:val="berschrift1"/>
      </w:pPr>
      <w:r>
        <w:t>Aufgaben</w:t>
      </w:r>
    </w:p>
    <w:p w14:paraId="28D72045" w14:textId="3E644212" w:rsidR="0064039C" w:rsidRDefault="0064039C" w:rsidP="0064039C">
      <w:r>
        <w:t>Frau/Herr</w:t>
      </w:r>
      <w:r w:rsidR="00F63297">
        <w:t xml:space="preserve"> </w:t>
      </w:r>
      <w:sdt>
        <w:sdtPr>
          <w:rPr>
            <w:rStyle w:val="Formatvorlage2"/>
          </w:rPr>
          <w:alias w:val="Name der verpflichteten Person"/>
          <w:tag w:val="Name der verpflichteten Person"/>
          <w:id w:val="-1012372873"/>
          <w:placeholder>
            <w:docPart w:val="06A3F3CBBD084B318ECDBE69D991C303"/>
          </w:placeholder>
          <w:showingPlcHdr/>
        </w:sdtPr>
        <w:sdtEndPr>
          <w:rPr>
            <w:rStyle w:val="Absatz-Standardschriftart"/>
            <w:color w:val="004994"/>
          </w:rPr>
        </w:sdtEndPr>
        <w:sdtContent>
          <w:r w:rsidR="00E70785" w:rsidRPr="00E70785">
            <w:rPr>
              <w:rStyle w:val="Platzhaltertext"/>
              <w:color w:val="004994"/>
            </w:rPr>
            <w:t>Klicken oder tippen Sie hier, um den N</w:t>
          </w:r>
          <w:r w:rsidR="00E53B92">
            <w:rPr>
              <w:rStyle w:val="Platzhaltertext"/>
              <w:color w:val="004994"/>
            </w:rPr>
            <w:t>achn</w:t>
          </w:r>
          <w:r w:rsidR="00E70785" w:rsidRPr="00E70785">
            <w:rPr>
              <w:rStyle w:val="Platzhaltertext"/>
              <w:color w:val="004994"/>
            </w:rPr>
            <w:t>amen einzugeben.</w:t>
          </w:r>
        </w:sdtContent>
      </w:sdt>
      <w:r>
        <w:t xml:space="preserve"> hat in eigener Verantwortung dafür Sorge zu tragen, dass</w:t>
      </w:r>
      <w:r w:rsidR="00E70785">
        <w:t xml:space="preserve"> (Zutreffendes bitte ankreuzen)</w:t>
      </w:r>
    </w:p>
    <w:p w14:paraId="5FFDCB5C" w14:textId="4B0D6F4F" w:rsidR="0064039C" w:rsidRDefault="000D0BB4" w:rsidP="00F63297">
      <w:pPr>
        <w:ind w:left="284" w:hanging="284"/>
      </w:pPr>
      <w:sdt>
        <w:sdtPr>
          <w:id w:val="-795983053"/>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 xml:space="preserve">eine Gefährdungsbeurteilung erstellt, dokumentiert und bei betrieblichen Veränderungen der Arbeitsbedingungen, </w:t>
      </w:r>
      <w:r w:rsidR="00971E5A">
        <w:t xml:space="preserve">der </w:t>
      </w:r>
      <w:r w:rsidR="0064039C">
        <w:t>Arbeitsplätze, nach Unfällen etc., mindestens</w:t>
      </w:r>
      <w:r w:rsidR="00971E5A">
        <w:t xml:space="preserve"> aber</w:t>
      </w:r>
      <w:r w:rsidR="00F63297">
        <w:t xml:space="preserve"> </w:t>
      </w:r>
      <w:sdt>
        <w:sdtPr>
          <w:rPr>
            <w:rStyle w:val="Formatvorlage3"/>
          </w:rPr>
          <w:alias w:val="Häufigkeit Gefährdungsbeurteilung"/>
          <w:tag w:val="Häufigkeit Gefährdungsbeurteilung"/>
          <w:id w:val="-473824704"/>
          <w:placeholder>
            <w:docPart w:val="10CB0D4EEAC9426E9339A7484C2DA39B"/>
          </w:placeholder>
          <w:showingPlcHdr/>
        </w:sdtPr>
        <w:sdtEndPr>
          <w:rPr>
            <w:rStyle w:val="Absatz-Standardschriftart"/>
          </w:rPr>
        </w:sdtEndPr>
        <w:sdtContent>
          <w:r w:rsidR="00E70785" w:rsidRPr="00E70785">
            <w:rPr>
              <w:rStyle w:val="Platzhaltertext"/>
              <w:color w:val="004994"/>
            </w:rPr>
            <w:t xml:space="preserve">Klicken oder tippen Sie hier, um </w:t>
          </w:r>
          <w:r w:rsidR="00E70785">
            <w:rPr>
              <w:rStyle w:val="Platzhaltertext"/>
              <w:color w:val="004994"/>
            </w:rPr>
            <w:t>die Häufigkeit</w:t>
          </w:r>
          <w:r w:rsidR="00E70785" w:rsidRPr="00E70785">
            <w:rPr>
              <w:rStyle w:val="Platzhaltertext"/>
              <w:color w:val="004994"/>
            </w:rPr>
            <w:t xml:space="preserve"> </w:t>
          </w:r>
          <w:r w:rsidR="00971E5A">
            <w:rPr>
              <w:rStyle w:val="Platzhaltertext"/>
              <w:color w:val="004994"/>
            </w:rPr>
            <w:t xml:space="preserve">der Überarbeitung </w:t>
          </w:r>
          <w:r w:rsidR="00E70785" w:rsidRPr="00E70785">
            <w:rPr>
              <w:rStyle w:val="Platzhaltertext"/>
              <w:color w:val="004994"/>
            </w:rPr>
            <w:t>einzugeben.</w:t>
          </w:r>
        </w:sdtContent>
      </w:sdt>
      <w:r w:rsidR="00E70785">
        <w:t xml:space="preserve"> </w:t>
      </w:r>
      <w:r w:rsidR="0064039C">
        <w:t>überarbeitet wird,</w:t>
      </w:r>
    </w:p>
    <w:p w14:paraId="266F6F86" w14:textId="746AE368" w:rsidR="0064039C" w:rsidRDefault="000D0BB4" w:rsidP="00465344">
      <w:pPr>
        <w:ind w:left="284" w:hanging="284"/>
      </w:pPr>
      <w:sdt>
        <w:sdtPr>
          <w:id w:val="1268738879"/>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für ihren/seinen Verantwortungsbereich Betriebsanweisungen für Arbeitsmittel (z. B. Maschinen, Geräte, Werkzeuge), für Gefahrstoffe, besondere Tätigkeiten (z.</w:t>
      </w:r>
      <w:r w:rsidR="00F63297">
        <w:t xml:space="preserve"> </w:t>
      </w:r>
      <w:r w:rsidR="0064039C">
        <w:t>B. Inventuren, Reparaturen) erstellt werden,</w:t>
      </w:r>
    </w:p>
    <w:p w14:paraId="1C163F20" w14:textId="43A2F4A2" w:rsidR="0064039C" w:rsidRDefault="000D0BB4" w:rsidP="00465344">
      <w:pPr>
        <w:ind w:left="284" w:hanging="284"/>
      </w:pPr>
      <w:sdt>
        <w:sdtPr>
          <w:id w:val="-1142265482"/>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die in ihrem/seinem Verantwortungsbereich tätigen Beschäftigten vor Arbeitsaufnahme, bei Veränderungen am Arbeitsplatz, Einsatz neuer Maschinen und bei besonderen Ereignissen (z.</w:t>
      </w:r>
      <w:r w:rsidR="00F63297">
        <w:t xml:space="preserve"> </w:t>
      </w:r>
      <w:r w:rsidR="0064039C">
        <w:t>B. Sachschaden, Unfall, Fehlverhalten) über die Gefährdungen am Arbeitsplatz und über erforderliche Schutzmaßnahmen unterwiesen werden, die Unterweisung dokumentiert wird,</w:t>
      </w:r>
    </w:p>
    <w:p w14:paraId="1C806121" w14:textId="3F8773DA" w:rsidR="0064039C" w:rsidRDefault="000D0BB4" w:rsidP="00465344">
      <w:pPr>
        <w:ind w:left="284" w:hanging="284"/>
      </w:pPr>
      <w:sdt>
        <w:sdtPr>
          <w:id w:val="521214973"/>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die in ihrem/seinem Verantwortungsbereich tätigen Beschäftigten über die einzuhaltenden Arbeitsschutzbestimmungen informiert werden und die Einhaltung der erforderlichen Schutzmaßnahmen durch sie/ihn regelmäßig kontrolliert wird,</w:t>
      </w:r>
    </w:p>
    <w:p w14:paraId="041AF2CD" w14:textId="61E75CEE" w:rsidR="0064039C" w:rsidRDefault="000D0BB4" w:rsidP="00465344">
      <w:pPr>
        <w:ind w:left="284" w:hanging="284"/>
      </w:pPr>
      <w:sdt>
        <w:sdtPr>
          <w:id w:val="103169072"/>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notwendige persönliche Schutzausrüstungen angeschafft, den in ihrem/seinem Verantwortungsbereich tätigen Beschäftigten zur Verfügung gestellt, regelmäßig auf Funktionsfähigkeit überprüft und entsprechend den gesetzlichen Bestimmungen von den Beschäftigten eingesetzt und getragen werden,</w:t>
      </w:r>
    </w:p>
    <w:p w14:paraId="18E164B6" w14:textId="4A744225" w:rsidR="0064039C" w:rsidRDefault="000D0BB4" w:rsidP="00465344">
      <w:pPr>
        <w:ind w:left="284" w:hanging="284"/>
      </w:pPr>
      <w:sdt>
        <w:sdtPr>
          <w:id w:val="1143465890"/>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Arbeitsmittel regelmäßig innerhalb der hierfür vorgesehenen Fristen von einer hierzu befähigte</w:t>
      </w:r>
      <w:r w:rsidR="00C350FF">
        <w:t>n</w:t>
      </w:r>
      <w:r w:rsidR="0064039C">
        <w:t xml:space="preserve"> Person geprüft werden und das Ergebnis der Prüfung dokumentiert wird,</w:t>
      </w:r>
    </w:p>
    <w:p w14:paraId="19E1637A" w14:textId="371365A5" w:rsidR="0064039C" w:rsidRDefault="000D0BB4" w:rsidP="00465344">
      <w:pPr>
        <w:ind w:left="284" w:hanging="284"/>
      </w:pPr>
      <w:sdt>
        <w:sdtPr>
          <w:id w:val="-1542966823"/>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festgestellte Sicherheitsmängel an Arbeitsmitteln, persönlichen Schutzausrüstungen etc. unverzüglich beseitigt und im Falle einer unmittelbaren Gefahr für Leben und Gesundheit der Beschäftigten die v</w:t>
      </w:r>
      <w:r w:rsidR="00E70785">
        <w:t>orgenannten</w:t>
      </w:r>
      <w:r w:rsidR="0064039C">
        <w:t xml:space="preserve"> Arbeitsmittel bis zur Behebung der Sicherheitsmängel außer Betrieb genommen werden,</w:t>
      </w:r>
    </w:p>
    <w:p w14:paraId="76B1EC20" w14:textId="77777777" w:rsidR="0064039C" w:rsidRDefault="000D0BB4" w:rsidP="00465344">
      <w:pPr>
        <w:ind w:left="284" w:hanging="284"/>
      </w:pPr>
      <w:sdt>
        <w:sdtPr>
          <w:id w:val="-1826731671"/>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ausschließlich sichere und geeignete Arbeitsmittel eingesetzt werden,</w:t>
      </w:r>
    </w:p>
    <w:p w14:paraId="22BC794B" w14:textId="74C85C49" w:rsidR="0064039C" w:rsidRDefault="000D0BB4" w:rsidP="00465344">
      <w:pPr>
        <w:ind w:left="284" w:hanging="284"/>
      </w:pPr>
      <w:sdt>
        <w:sdtPr>
          <w:id w:val="-1710016223"/>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eine wirksame Notfallorganisation (Erste Hilfe, Brandschutz und Evakuierung) sichergestellt wird, das hierfür erforderliche Personal (z. B. Ersthelfe</w:t>
      </w:r>
      <w:r w:rsidR="005D5EDA">
        <w:t>rinnen und Ersthelfer</w:t>
      </w:r>
      <w:r w:rsidR="0064039C">
        <w:t>, Brandschutz</w:t>
      </w:r>
      <w:r w:rsidR="005D5EDA">
        <w:t>helferinnen und Brandschutzhelfer</w:t>
      </w:r>
      <w:r w:rsidR="0064039C">
        <w:t>, Evakuierungshelf</w:t>
      </w:r>
      <w:r w:rsidR="005D5EDA">
        <w:t>erinnen und Evakuierungshelfer</w:t>
      </w:r>
      <w:r w:rsidR="0064039C">
        <w:t>) bestellt ist und innerhalb der vorgeschriebenen Fristen aus- und fortgebildet wird,</w:t>
      </w:r>
    </w:p>
    <w:p w14:paraId="3385FADA" w14:textId="77777777" w:rsidR="0064039C" w:rsidRDefault="000D0BB4" w:rsidP="00465344">
      <w:pPr>
        <w:ind w:left="284" w:hanging="284"/>
      </w:pPr>
      <w:sdt>
        <w:sdtPr>
          <w:id w:val="-279182207"/>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Sicherheitsbeauftragte in ausreichender Zahl bestellt sowie aus- und fortgebildet werden,</w:t>
      </w:r>
    </w:p>
    <w:p w14:paraId="35F55769" w14:textId="26C3D49E" w:rsidR="0064039C" w:rsidRDefault="000D0BB4" w:rsidP="00465344">
      <w:pPr>
        <w:ind w:left="284" w:hanging="284"/>
      </w:pPr>
      <w:sdt>
        <w:sdtPr>
          <w:id w:val="463388428"/>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in ihrem/seinem Verantwortungsbereich tätige Beschäftigte für die ihnen übertragenen Aufgaben geeignet sowie ausgebildet sind,</w:t>
      </w:r>
    </w:p>
    <w:p w14:paraId="2027254C" w14:textId="77777777" w:rsidR="0064039C" w:rsidRDefault="000D0BB4" w:rsidP="00465344">
      <w:pPr>
        <w:ind w:left="284" w:hanging="284"/>
      </w:pPr>
      <w:sdt>
        <w:sdtPr>
          <w:id w:val="-1958413519"/>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arbeitsmedizinische Untersuchungen oder sonstige arbeitsmedizinische Maßnahmen veranlasst werden,</w:t>
      </w:r>
    </w:p>
    <w:p w14:paraId="18CE9965" w14:textId="4841A803" w:rsidR="0064039C" w:rsidRDefault="000D0BB4" w:rsidP="00465344">
      <w:pPr>
        <w:ind w:left="284" w:hanging="284"/>
      </w:pPr>
      <w:sdt>
        <w:sdtPr>
          <w:id w:val="-1546748490"/>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 xml:space="preserve">Fremdfirmen </w:t>
      </w:r>
      <w:r w:rsidR="00C350FF">
        <w:t xml:space="preserve">vor Aufnahme ihrer Tätigkeit </w:t>
      </w:r>
      <w:r w:rsidR="0064039C">
        <w:t xml:space="preserve">über Gefährdungen und erforderliche Schutzmaßnahmen ihren Arbeitsbereich </w:t>
      </w:r>
      <w:r w:rsidR="00C350FF">
        <w:t xml:space="preserve">betreffend </w:t>
      </w:r>
      <w:r w:rsidR="0064039C">
        <w:t>informiert werden,</w:t>
      </w:r>
    </w:p>
    <w:p w14:paraId="48DF87CA" w14:textId="01BC16C2" w:rsidR="0064039C" w:rsidRDefault="000D0BB4" w:rsidP="00465344">
      <w:pPr>
        <w:ind w:left="284" w:hanging="284"/>
      </w:pPr>
      <w:sdt>
        <w:sdtPr>
          <w:id w:val="278151917"/>
          <w:placeholder>
            <w:docPart w:val="DefaultPlaceholder_-1854013440"/>
          </w:placeholder>
        </w:sdtPr>
        <w:sdtContent>
          <w:sdt>
            <w:sdtPr>
              <w:id w:val="1233430297"/>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sdtContent>
      </w:sdt>
      <w:r w:rsidR="00F63297">
        <w:t xml:space="preserve"> </w:t>
      </w:r>
      <w:r w:rsidR="0064039C">
        <w:t>Leiharbeitnehme</w:t>
      </w:r>
      <w:r w:rsidR="005D5EDA">
        <w:t>rinnen und Leiharbeitnehmer</w:t>
      </w:r>
      <w:r w:rsidR="00F63297">
        <w:t xml:space="preserve"> </w:t>
      </w:r>
      <w:r w:rsidR="0064039C">
        <w:t>wie eigene Beschäftigte integriert werden.</w:t>
      </w:r>
    </w:p>
    <w:p w14:paraId="426930E4" w14:textId="77777777" w:rsidR="0064039C" w:rsidRDefault="0064039C" w:rsidP="00F63297">
      <w:pPr>
        <w:pStyle w:val="berschrift1"/>
      </w:pPr>
      <w:r>
        <w:t>Befugnisse</w:t>
      </w:r>
    </w:p>
    <w:p w14:paraId="588572DE" w14:textId="099CFECD" w:rsidR="0064039C" w:rsidRDefault="0064039C" w:rsidP="0064039C">
      <w:r>
        <w:t>Frau/Herr</w:t>
      </w:r>
      <w:r w:rsidR="005664E3">
        <w:t xml:space="preserve"> </w:t>
      </w:r>
      <w:sdt>
        <w:sdtPr>
          <w:rPr>
            <w:rStyle w:val="Formatvorlage2"/>
          </w:rPr>
          <w:alias w:val="Name der verpflichteten Person"/>
          <w:tag w:val="Name der verpflichteten Person"/>
          <w:id w:val="17210330"/>
          <w:placeholder>
            <w:docPart w:val="4B5819911DB94F8485BCEC5200332E90"/>
          </w:placeholder>
          <w:showingPlcHdr/>
        </w:sdtPr>
        <w:sdtEndPr>
          <w:rPr>
            <w:rStyle w:val="Absatz-Standardschriftart"/>
            <w:color w:val="004994"/>
          </w:rPr>
        </w:sdtEndPr>
        <w:sdtContent>
          <w:r w:rsidR="00544274" w:rsidRPr="00E70785">
            <w:rPr>
              <w:rStyle w:val="Platzhaltertext"/>
              <w:color w:val="004994"/>
            </w:rPr>
            <w:t>Klicken oder tippen Sie hier, um den N</w:t>
          </w:r>
          <w:r w:rsidR="00544274">
            <w:rPr>
              <w:rStyle w:val="Platzhaltertext"/>
              <w:color w:val="004994"/>
            </w:rPr>
            <w:t>achn</w:t>
          </w:r>
          <w:r w:rsidR="00544274" w:rsidRPr="00E70785">
            <w:rPr>
              <w:rStyle w:val="Platzhaltertext"/>
              <w:color w:val="004994"/>
            </w:rPr>
            <w:t>amen einzugeben.</w:t>
          </w:r>
        </w:sdtContent>
      </w:sdt>
      <w:r w:rsidR="00544274">
        <w:t xml:space="preserve"> </w:t>
      </w:r>
      <w:r>
        <w:t>ist befugt, zur Erfüllung ihrer/seiner</w:t>
      </w:r>
      <w:r w:rsidR="00E70785">
        <w:t xml:space="preserve"> vorgenannten</w:t>
      </w:r>
      <w:r>
        <w:t xml:space="preserve"> Aufgaben (</w:t>
      </w:r>
      <w:r w:rsidR="00E70785">
        <w:t>Z</w:t>
      </w:r>
      <w:r>
        <w:t>utreffendes bitte ankreuzen)</w:t>
      </w:r>
    </w:p>
    <w:p w14:paraId="129498E6" w14:textId="79F69758" w:rsidR="0064039C" w:rsidRDefault="000D0BB4" w:rsidP="00465344">
      <w:pPr>
        <w:ind w:left="284" w:hanging="284"/>
      </w:pPr>
      <w:sdt>
        <w:sdtPr>
          <w:id w:val="-1056775534"/>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verbindliche Weisungen gegenüber den in ihrem/seinem Verantwortungsbereich unterstellten Beschäftigten zu erteilen,</w:t>
      </w:r>
    </w:p>
    <w:p w14:paraId="69BA78C2" w14:textId="65BEFB9B" w:rsidR="0064039C" w:rsidRDefault="000D0BB4" w:rsidP="00465344">
      <w:pPr>
        <w:ind w:left="284" w:hanging="284"/>
      </w:pPr>
      <w:sdt>
        <w:sdtPr>
          <w:id w:val="1299417000"/>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notwendige Arbeitsmittel (z. B. Werkzeuge, Geräte, Maschinen, Gerüste, Fangnetze, Leitern, Prüfgeräte etc.), persönliche Schutzausrüstungen (z.</w:t>
      </w:r>
      <w:r w:rsidR="00F63297">
        <w:t xml:space="preserve"> </w:t>
      </w:r>
      <w:r w:rsidR="0064039C">
        <w:t xml:space="preserve">B. persönliche Schutzausrüstung gegen Absturz) zu beschaffen und den in </w:t>
      </w:r>
      <w:r w:rsidR="00C350FF">
        <w:t>ihrem/</w:t>
      </w:r>
      <w:r w:rsidR="0064039C">
        <w:t>seinem Verantwortungsbereich tätigen Beschäftigten zur Verfügung zu stellen. Zur Beschaffung der o</w:t>
      </w:r>
      <w:r w:rsidR="00E70785">
        <w:t>ben genannten</w:t>
      </w:r>
      <w:r w:rsidR="0064039C">
        <w:t xml:space="preserve"> Arbeitsmittel steht Frau/Herr</w:t>
      </w:r>
      <w:r w:rsidR="00C350FF">
        <w:t>n</w:t>
      </w:r>
      <w:r w:rsidR="00E70785">
        <w:t xml:space="preserve"> </w:t>
      </w:r>
      <w:sdt>
        <w:sdtPr>
          <w:rPr>
            <w:color w:val="004994"/>
          </w:rPr>
          <w:id w:val="571315136"/>
          <w:placeholder>
            <w:docPart w:val="C19C7CFEE3F34C0A9BD357C03FA8A575"/>
          </w:placeholder>
        </w:sdtPr>
        <w:sdtContent>
          <w:sdt>
            <w:sdtPr>
              <w:rPr>
                <w:rStyle w:val="Formatvorlage2"/>
              </w:rPr>
              <w:alias w:val="Name der verpflichteten Person"/>
              <w:tag w:val="Name der verpflichteten Person"/>
              <w:id w:val="1222330337"/>
              <w:placeholder>
                <w:docPart w:val="5C74D464CF4C4F39803E9506D4F168A1"/>
              </w:placeholder>
              <w:showingPlcHdr/>
            </w:sdtPr>
            <w:sdtEndPr>
              <w:rPr>
                <w:rStyle w:val="Absatz-Standardschriftart"/>
                <w:color w:val="004994"/>
              </w:rPr>
            </w:sdtEndPr>
            <w:sdtContent>
              <w:r w:rsidR="00544274" w:rsidRPr="00E70785">
                <w:rPr>
                  <w:rStyle w:val="Platzhaltertext"/>
                  <w:color w:val="004994"/>
                </w:rPr>
                <w:t>Klicken oder tippen Sie hier, um den N</w:t>
              </w:r>
              <w:r w:rsidR="00544274">
                <w:rPr>
                  <w:rStyle w:val="Platzhaltertext"/>
                  <w:color w:val="004994"/>
                </w:rPr>
                <w:t>achn</w:t>
              </w:r>
              <w:r w:rsidR="00544274" w:rsidRPr="00E70785">
                <w:rPr>
                  <w:rStyle w:val="Platzhaltertext"/>
                  <w:color w:val="004994"/>
                </w:rPr>
                <w:t>amen einzugeben.</w:t>
              </w:r>
            </w:sdtContent>
          </w:sdt>
        </w:sdtContent>
      </w:sdt>
      <w:r w:rsidR="0064039C">
        <w:t xml:space="preserve"> ein finanzieller Etat pro Einzelmaßnahme in Höhe von bis zu </w:t>
      </w:r>
      <w:sdt>
        <w:sdtPr>
          <w:rPr>
            <w:rStyle w:val="Formatvorlage4"/>
          </w:rPr>
          <w:alias w:val="Etat pro Einzelmaßnahme"/>
          <w:tag w:val="Etat pro Einzelmaßnahme"/>
          <w:id w:val="536946514"/>
          <w:placeholder>
            <w:docPart w:val="0DE2BF55E26740C69B005B0689B958DC"/>
          </w:placeholder>
          <w:showingPlcHdr/>
        </w:sdtPr>
        <w:sdtEndPr>
          <w:rPr>
            <w:rStyle w:val="Absatz-Standardschriftart"/>
          </w:rPr>
        </w:sdtEndPr>
        <w:sdtContent>
          <w:r w:rsidR="00E70785" w:rsidRPr="00E70785">
            <w:rPr>
              <w:rStyle w:val="Platzhaltertext"/>
              <w:color w:val="004994"/>
            </w:rPr>
            <w:t>Klicken oder tippen Sie hier, um einen Betrag einzugeben.</w:t>
          </w:r>
        </w:sdtContent>
      </w:sdt>
      <w:r w:rsidR="005664E3">
        <w:t xml:space="preserve"> </w:t>
      </w:r>
      <w:r w:rsidR="0064039C">
        <w:t>€ zur Verfügung.</w:t>
      </w:r>
    </w:p>
    <w:p w14:paraId="31B79613" w14:textId="061A963C" w:rsidR="0064039C" w:rsidRDefault="000D0BB4" w:rsidP="00465344">
      <w:pPr>
        <w:ind w:left="284" w:hanging="284"/>
      </w:pPr>
      <w:sdt>
        <w:sdtPr>
          <w:id w:val="-1598322831"/>
          <w14:checkbox>
            <w14:checked w14:val="0"/>
            <w14:checkedState w14:val="2612" w14:font="MS Gothic"/>
            <w14:uncheckedState w14:val="2610" w14:font="MS Gothic"/>
          </w14:checkbox>
        </w:sdtPr>
        <w:sdtContent>
          <w:r w:rsidR="00F63297">
            <w:rPr>
              <w:rFonts w:ascii="MS Gothic" w:eastAsia="MS Gothic" w:hAnsi="MS Gothic" w:hint="eastAsia"/>
            </w:rPr>
            <w:t>☐</w:t>
          </w:r>
        </w:sdtContent>
      </w:sdt>
      <w:r w:rsidR="00F63297">
        <w:t xml:space="preserve"> </w:t>
      </w:r>
      <w:r w:rsidR="0064039C">
        <w:t>Sofern Arbeitsmittel im Einzelfall beschafft werden müssen, deren Kosten über den o</w:t>
      </w:r>
      <w:r w:rsidR="00C350FF">
        <w:t>ben genannten</w:t>
      </w:r>
      <w:r w:rsidR="0064039C">
        <w:t xml:space="preserve"> Betrag hinausgehen, ist vor der Beschaffung des Arbeitsmittels Frau/Herr</w:t>
      </w:r>
      <w:r w:rsidR="005664E3">
        <w:t xml:space="preserve"> </w:t>
      </w:r>
      <w:sdt>
        <w:sdtPr>
          <w:rPr>
            <w:color w:val="004994"/>
          </w:rPr>
          <w:id w:val="69774442"/>
          <w:placeholder>
            <w:docPart w:val="E3286546333D4B30B94BB61B1D8C19E4"/>
          </w:placeholder>
        </w:sdtPr>
        <w:sdtContent>
          <w:sdt>
            <w:sdtPr>
              <w:rPr>
                <w:rStyle w:val="Formatvorlage2"/>
              </w:rPr>
              <w:alias w:val="Name der verpflichteten Person"/>
              <w:tag w:val="Name der verpflichteten Person"/>
              <w:id w:val="-1345240611"/>
              <w:placeholder>
                <w:docPart w:val="26B8400304C74193A13FCC528AB044F7"/>
              </w:placeholder>
              <w:showingPlcHdr/>
            </w:sdtPr>
            <w:sdtEndPr>
              <w:rPr>
                <w:rStyle w:val="Absatz-Standardschriftart"/>
                <w:color w:val="004994"/>
              </w:rPr>
            </w:sdtEndPr>
            <w:sdtContent>
              <w:r w:rsidR="00544274" w:rsidRPr="00E70785">
                <w:rPr>
                  <w:rStyle w:val="Platzhaltertext"/>
                  <w:color w:val="004994"/>
                </w:rPr>
                <w:t>Klicken oder tippen Sie hier, um den N</w:t>
              </w:r>
              <w:r w:rsidR="00544274">
                <w:rPr>
                  <w:rStyle w:val="Platzhaltertext"/>
                  <w:color w:val="004994"/>
                </w:rPr>
                <w:t>achn</w:t>
              </w:r>
              <w:r w:rsidR="00544274" w:rsidRPr="00E70785">
                <w:rPr>
                  <w:rStyle w:val="Platzhaltertext"/>
                  <w:color w:val="004994"/>
                </w:rPr>
                <w:t>amen einzugeben.</w:t>
              </w:r>
            </w:sdtContent>
          </w:sdt>
        </w:sdtContent>
      </w:sdt>
      <w:r w:rsidR="0064039C">
        <w:t xml:space="preserve"> zu informieren, </w:t>
      </w:r>
      <w:r w:rsidR="00C350FF">
        <w:t>die/</w:t>
      </w:r>
      <w:r w:rsidR="0064039C">
        <w:t>der dann die Entscheidung über die Anschaffung des jeweiligen Arbeitsmittels zu treffen hat.</w:t>
      </w:r>
    </w:p>
    <w:p w14:paraId="6B052A72" w14:textId="77777777" w:rsidR="0064039C" w:rsidRDefault="0064039C" w:rsidP="00F63297">
      <w:pPr>
        <w:pStyle w:val="berschrift1"/>
      </w:pPr>
      <w:r>
        <w:t>Rechte des Beauftragten (Aus- und Fortbildung)</w:t>
      </w:r>
    </w:p>
    <w:p w14:paraId="403A458F" w14:textId="04BA5747" w:rsidR="0064039C" w:rsidRDefault="0064039C" w:rsidP="0064039C">
      <w:r>
        <w:t>Zur Erfüllung der o</w:t>
      </w:r>
      <w:r w:rsidR="00E70785">
        <w:t xml:space="preserve">ben genannten </w:t>
      </w:r>
      <w:r>
        <w:t>Aufgaben ist die Teilnahme von Frau/Herrn</w:t>
      </w:r>
      <w:r w:rsidR="005664E3">
        <w:t xml:space="preserve"> </w:t>
      </w:r>
      <w:sdt>
        <w:sdtPr>
          <w:rPr>
            <w:color w:val="004994"/>
          </w:rPr>
          <w:id w:val="372276843"/>
          <w:placeholder>
            <w:docPart w:val="6BB85DB49B1C4CCA8452A44CE3F33814"/>
          </w:placeholder>
        </w:sdtPr>
        <w:sdtContent>
          <w:sdt>
            <w:sdtPr>
              <w:rPr>
                <w:rStyle w:val="Formatvorlage2"/>
              </w:rPr>
              <w:alias w:val="Name der verpflichteten Person"/>
              <w:tag w:val="Name der verpflichteten Person"/>
              <w:id w:val="2022514729"/>
              <w:placeholder>
                <w:docPart w:val="3C6CC830E3744BF385DF7B6DB3B7A085"/>
              </w:placeholder>
              <w:showingPlcHdr/>
            </w:sdtPr>
            <w:sdtEndPr>
              <w:rPr>
                <w:rStyle w:val="Absatz-Standardschriftart"/>
                <w:color w:val="004994"/>
              </w:rPr>
            </w:sdtEndPr>
            <w:sdtContent>
              <w:r w:rsidR="00544274" w:rsidRPr="00E70785">
                <w:rPr>
                  <w:rStyle w:val="Platzhaltertext"/>
                  <w:color w:val="004994"/>
                </w:rPr>
                <w:t>Klicken oder tippen Sie hier, um den N</w:t>
              </w:r>
              <w:r w:rsidR="00544274">
                <w:rPr>
                  <w:rStyle w:val="Platzhaltertext"/>
                  <w:color w:val="004994"/>
                </w:rPr>
                <w:t>achn</w:t>
              </w:r>
              <w:r w:rsidR="00544274" w:rsidRPr="00E70785">
                <w:rPr>
                  <w:rStyle w:val="Platzhaltertext"/>
                  <w:color w:val="004994"/>
                </w:rPr>
                <w:t>amen einzugeben.</w:t>
              </w:r>
            </w:sdtContent>
          </w:sdt>
        </w:sdtContent>
      </w:sdt>
      <w:r>
        <w:t xml:space="preserve"> an Aus- und Fortbildungsmaßnahmen (z. B. Teilnahme an Seminaren der Unfallversicherungsträger, Fachveranstaltungen, Arbeitsschutzmessen etc.) erforderlich.</w:t>
      </w:r>
    </w:p>
    <w:p w14:paraId="168B5964" w14:textId="53EA6448" w:rsidR="0064039C" w:rsidRDefault="0064039C" w:rsidP="0064039C">
      <w:r>
        <w:t>Der Arbeitgeber/Unternehmer verpflichtet sich, Frau/Herrn</w:t>
      </w:r>
      <w:r w:rsidR="005664E3">
        <w:t xml:space="preserve"> </w:t>
      </w:r>
      <w:sdt>
        <w:sdtPr>
          <w:rPr>
            <w:color w:val="004994"/>
          </w:rPr>
          <w:id w:val="-1377854931"/>
          <w:placeholder>
            <w:docPart w:val="073A20D55E094AAE92AA6563EBA9DF96"/>
          </w:placeholder>
        </w:sdtPr>
        <w:sdtContent>
          <w:sdt>
            <w:sdtPr>
              <w:rPr>
                <w:rStyle w:val="Formatvorlage2"/>
              </w:rPr>
              <w:alias w:val="Name der verpflichteten Person"/>
              <w:tag w:val="Name der verpflichteten Person"/>
              <w:id w:val="-664943756"/>
              <w:placeholder>
                <w:docPart w:val="29063A66AD1A4815AC4CFE3B5036D734"/>
              </w:placeholder>
              <w:showingPlcHdr/>
            </w:sdtPr>
            <w:sdtEndPr>
              <w:rPr>
                <w:rStyle w:val="Absatz-Standardschriftart"/>
                <w:color w:val="004994"/>
              </w:rPr>
            </w:sdtEndPr>
            <w:sdtContent>
              <w:r w:rsidR="00544274" w:rsidRPr="00E70785">
                <w:rPr>
                  <w:rStyle w:val="Platzhaltertext"/>
                  <w:color w:val="004994"/>
                </w:rPr>
                <w:t>Klicken oder tippen Sie hier, um den N</w:t>
              </w:r>
              <w:r w:rsidR="00544274">
                <w:rPr>
                  <w:rStyle w:val="Platzhaltertext"/>
                  <w:color w:val="004994"/>
                </w:rPr>
                <w:t>achn</w:t>
              </w:r>
              <w:r w:rsidR="00544274" w:rsidRPr="00E70785">
                <w:rPr>
                  <w:rStyle w:val="Platzhaltertext"/>
                  <w:color w:val="004994"/>
                </w:rPr>
                <w:t>amen einzugeben.</w:t>
              </w:r>
            </w:sdtContent>
          </w:sdt>
        </w:sdtContent>
      </w:sdt>
      <w:r w:rsidR="00E70785">
        <w:t xml:space="preserve"> </w:t>
      </w:r>
      <w:r>
        <w:t xml:space="preserve">hierfür von </w:t>
      </w:r>
      <w:r w:rsidR="00C350FF">
        <w:t>ihrer/</w:t>
      </w:r>
      <w:r>
        <w:t>seiner Arbeit/Tätigkeit unter Fortzahlung des Arbeitsentgelts freizustellen.</w:t>
      </w:r>
    </w:p>
    <w:p w14:paraId="7AF10E04" w14:textId="77777777" w:rsidR="0064039C" w:rsidRDefault="0064039C" w:rsidP="0064039C"/>
    <w:tbl>
      <w:tblPr>
        <w:tblStyle w:val="Tabellenraster"/>
        <w:tblW w:w="10347" w:type="dxa"/>
        <w:tblLook w:val="04A0" w:firstRow="1" w:lastRow="0" w:firstColumn="1" w:lastColumn="0" w:noHBand="0" w:noVBand="1"/>
      </w:tblPr>
      <w:tblGrid>
        <w:gridCol w:w="4678"/>
        <w:gridCol w:w="992"/>
        <w:gridCol w:w="4677"/>
      </w:tblGrid>
      <w:tr w:rsidR="0045192E" w14:paraId="66560127" w14:textId="77777777" w:rsidTr="00384BDF">
        <w:trPr>
          <w:trHeight w:val="765"/>
        </w:trPr>
        <w:bookmarkStart w:id="0" w:name="_GoBack" w:displacedByCustomXml="next"/>
        <w:sdt>
          <w:sdtPr>
            <w:alias w:val="Ort und Datum Pflichtenübertragung"/>
            <w:tag w:val="Ort und Datum Pflichtenübertragung"/>
            <w:id w:val="1548110965"/>
            <w:placeholder>
              <w:docPart w:val="EE468EFA22BA446F9667ECD01103D77A"/>
            </w:placeholder>
            <w:showingPlcHdr/>
          </w:sdtPr>
          <w:sdtContent>
            <w:tc>
              <w:tcPr>
                <w:tcW w:w="4678" w:type="dxa"/>
                <w:tcBorders>
                  <w:top w:val="nil"/>
                  <w:left w:val="nil"/>
                  <w:bottom w:val="single" w:sz="4" w:space="0" w:color="auto"/>
                  <w:right w:val="nil"/>
                </w:tcBorders>
                <w:vAlign w:val="bottom"/>
              </w:tcPr>
              <w:p w14:paraId="0CB3B49B" w14:textId="7F2B5F89" w:rsidR="0045192E" w:rsidRDefault="000D0BB4" w:rsidP="00384BDF">
                <w:r w:rsidRPr="000D0BB4">
                  <w:rPr>
                    <w:rStyle w:val="Platzhaltertext"/>
                    <w:color w:val="004994"/>
                  </w:rPr>
                  <w:t xml:space="preserve">Klicken oder tippen Sie hier, um </w:t>
                </w:r>
                <w:r>
                  <w:rPr>
                    <w:rStyle w:val="Platzhaltertext"/>
                    <w:color w:val="004994"/>
                  </w:rPr>
                  <w:t>Ort und Datum</w:t>
                </w:r>
                <w:r w:rsidRPr="000D0BB4">
                  <w:rPr>
                    <w:rStyle w:val="Platzhaltertext"/>
                    <w:color w:val="004994"/>
                  </w:rPr>
                  <w:t xml:space="preserve"> einzugeben.</w:t>
                </w:r>
              </w:p>
            </w:tc>
          </w:sdtContent>
        </w:sdt>
        <w:tc>
          <w:tcPr>
            <w:tcW w:w="992" w:type="dxa"/>
            <w:tcBorders>
              <w:top w:val="nil"/>
              <w:left w:val="nil"/>
              <w:bottom w:val="nil"/>
              <w:right w:val="nil"/>
            </w:tcBorders>
          </w:tcPr>
          <w:p w14:paraId="6524493E" w14:textId="77777777" w:rsidR="0045192E" w:rsidRDefault="0045192E" w:rsidP="00465344"/>
        </w:tc>
        <w:sdt>
          <w:sdtPr>
            <w:alias w:val="Ort und Datum Pflichtenübertragung"/>
            <w:tag w:val="Ort und Datum Pflichtenübertragung"/>
            <w:id w:val="-1487159940"/>
            <w:placeholder>
              <w:docPart w:val="919D92A5471B49ABA25916E473BDBC96"/>
            </w:placeholder>
            <w:showingPlcHdr/>
          </w:sdtPr>
          <w:sdtContent>
            <w:tc>
              <w:tcPr>
                <w:tcW w:w="4677" w:type="dxa"/>
                <w:tcBorders>
                  <w:top w:val="nil"/>
                  <w:left w:val="nil"/>
                  <w:bottom w:val="single" w:sz="4" w:space="0" w:color="auto"/>
                  <w:right w:val="nil"/>
                </w:tcBorders>
                <w:vAlign w:val="bottom"/>
              </w:tcPr>
              <w:p w14:paraId="3C1AAC6F" w14:textId="5A236DFF" w:rsidR="0045192E" w:rsidRDefault="00384BDF" w:rsidP="00384BDF">
                <w:r w:rsidRPr="000D0BB4">
                  <w:rPr>
                    <w:rStyle w:val="Platzhaltertext"/>
                    <w:color w:val="004994"/>
                  </w:rPr>
                  <w:t xml:space="preserve">Klicken oder tippen Sie hier, um </w:t>
                </w:r>
                <w:r>
                  <w:rPr>
                    <w:rStyle w:val="Platzhaltertext"/>
                    <w:color w:val="004994"/>
                  </w:rPr>
                  <w:t>Ort und Datum</w:t>
                </w:r>
                <w:r w:rsidRPr="000D0BB4">
                  <w:rPr>
                    <w:rStyle w:val="Platzhaltertext"/>
                    <w:color w:val="004994"/>
                  </w:rPr>
                  <w:t xml:space="preserve"> einzugeben.</w:t>
                </w:r>
              </w:p>
            </w:tc>
          </w:sdtContent>
        </w:sdt>
      </w:tr>
      <w:tr w:rsidR="0045192E" w14:paraId="6901C344" w14:textId="77777777" w:rsidTr="00465344">
        <w:tc>
          <w:tcPr>
            <w:tcW w:w="4678" w:type="dxa"/>
            <w:tcBorders>
              <w:left w:val="nil"/>
              <w:bottom w:val="nil"/>
              <w:right w:val="nil"/>
            </w:tcBorders>
          </w:tcPr>
          <w:p w14:paraId="0C77256A" w14:textId="77777777" w:rsidR="0045192E" w:rsidRDefault="0045192E" w:rsidP="00465344">
            <w:r w:rsidRPr="00201295">
              <w:rPr>
                <w:sz w:val="20"/>
              </w:rPr>
              <w:t>Ort und Datum</w:t>
            </w:r>
          </w:p>
        </w:tc>
        <w:tc>
          <w:tcPr>
            <w:tcW w:w="992" w:type="dxa"/>
            <w:tcBorders>
              <w:top w:val="nil"/>
              <w:left w:val="nil"/>
              <w:bottom w:val="nil"/>
              <w:right w:val="nil"/>
            </w:tcBorders>
          </w:tcPr>
          <w:p w14:paraId="51E30ABB" w14:textId="77777777" w:rsidR="0045192E" w:rsidRPr="00201295" w:rsidRDefault="0045192E" w:rsidP="00465344">
            <w:pPr>
              <w:rPr>
                <w:sz w:val="20"/>
              </w:rPr>
            </w:pPr>
          </w:p>
        </w:tc>
        <w:tc>
          <w:tcPr>
            <w:tcW w:w="4677" w:type="dxa"/>
            <w:tcBorders>
              <w:left w:val="nil"/>
              <w:bottom w:val="nil"/>
              <w:right w:val="nil"/>
            </w:tcBorders>
          </w:tcPr>
          <w:p w14:paraId="0E1F7CC1" w14:textId="77777777" w:rsidR="0045192E" w:rsidRDefault="0045192E" w:rsidP="00465344">
            <w:r w:rsidRPr="00201295">
              <w:rPr>
                <w:sz w:val="20"/>
              </w:rPr>
              <w:t>Ort und Datum</w:t>
            </w:r>
          </w:p>
        </w:tc>
      </w:tr>
      <w:tr w:rsidR="0045192E" w14:paraId="1BA4FE95" w14:textId="77777777" w:rsidTr="00465344">
        <w:trPr>
          <w:trHeight w:val="766"/>
        </w:trPr>
        <w:tc>
          <w:tcPr>
            <w:tcW w:w="4678" w:type="dxa"/>
            <w:tcBorders>
              <w:top w:val="nil"/>
              <w:left w:val="nil"/>
              <w:bottom w:val="single" w:sz="4" w:space="0" w:color="auto"/>
              <w:right w:val="nil"/>
            </w:tcBorders>
          </w:tcPr>
          <w:p w14:paraId="03ACE8AA" w14:textId="77777777" w:rsidR="0045192E" w:rsidRDefault="0045192E" w:rsidP="00465344"/>
        </w:tc>
        <w:tc>
          <w:tcPr>
            <w:tcW w:w="992" w:type="dxa"/>
            <w:tcBorders>
              <w:top w:val="nil"/>
              <w:left w:val="nil"/>
              <w:bottom w:val="nil"/>
              <w:right w:val="nil"/>
            </w:tcBorders>
          </w:tcPr>
          <w:p w14:paraId="1B6676E2" w14:textId="77777777" w:rsidR="0045192E" w:rsidRDefault="0045192E" w:rsidP="00465344"/>
        </w:tc>
        <w:tc>
          <w:tcPr>
            <w:tcW w:w="4677" w:type="dxa"/>
            <w:tcBorders>
              <w:top w:val="nil"/>
              <w:left w:val="nil"/>
              <w:bottom w:val="single" w:sz="4" w:space="0" w:color="auto"/>
              <w:right w:val="nil"/>
            </w:tcBorders>
          </w:tcPr>
          <w:p w14:paraId="44EB8DA0" w14:textId="77777777" w:rsidR="0045192E" w:rsidRDefault="0045192E" w:rsidP="00465344"/>
        </w:tc>
      </w:tr>
      <w:tr w:rsidR="0045192E" w14:paraId="6409BE80" w14:textId="77777777" w:rsidTr="00465344">
        <w:tc>
          <w:tcPr>
            <w:tcW w:w="4678" w:type="dxa"/>
            <w:tcBorders>
              <w:left w:val="nil"/>
              <w:bottom w:val="nil"/>
              <w:right w:val="nil"/>
            </w:tcBorders>
          </w:tcPr>
          <w:p w14:paraId="23C74A3C" w14:textId="5431F4CB" w:rsidR="0045192E" w:rsidRDefault="0045192E" w:rsidP="00465344">
            <w:r w:rsidRPr="00201295">
              <w:rPr>
                <w:sz w:val="20"/>
              </w:rPr>
              <w:t>Unterschrift de</w:t>
            </w:r>
            <w:r>
              <w:rPr>
                <w:sz w:val="20"/>
              </w:rPr>
              <w:t>s Arbeitsgebers</w:t>
            </w:r>
            <w:r w:rsidR="005D5EDA">
              <w:rPr>
                <w:sz w:val="20"/>
              </w:rPr>
              <w:t>/Unternehmers</w:t>
            </w:r>
          </w:p>
        </w:tc>
        <w:tc>
          <w:tcPr>
            <w:tcW w:w="992" w:type="dxa"/>
            <w:tcBorders>
              <w:top w:val="nil"/>
              <w:left w:val="nil"/>
              <w:bottom w:val="nil"/>
              <w:right w:val="nil"/>
            </w:tcBorders>
          </w:tcPr>
          <w:p w14:paraId="2F77AACD" w14:textId="77777777" w:rsidR="0045192E" w:rsidRPr="00201295" w:rsidRDefault="0045192E" w:rsidP="00465344">
            <w:pPr>
              <w:rPr>
                <w:sz w:val="20"/>
              </w:rPr>
            </w:pPr>
          </w:p>
        </w:tc>
        <w:tc>
          <w:tcPr>
            <w:tcW w:w="4677" w:type="dxa"/>
            <w:tcBorders>
              <w:left w:val="nil"/>
              <w:bottom w:val="nil"/>
              <w:right w:val="nil"/>
            </w:tcBorders>
          </w:tcPr>
          <w:p w14:paraId="1CE04D7F" w14:textId="340E9074" w:rsidR="0045192E" w:rsidRDefault="0045192E" w:rsidP="00465344">
            <w:r w:rsidRPr="00201295">
              <w:rPr>
                <w:sz w:val="20"/>
              </w:rPr>
              <w:t>Unterschrift der</w:t>
            </w:r>
            <w:r w:rsidR="005D5EDA">
              <w:rPr>
                <w:sz w:val="20"/>
              </w:rPr>
              <w:t xml:space="preserve"> verpflichteten Person</w:t>
            </w:r>
          </w:p>
        </w:tc>
      </w:tr>
    </w:tbl>
    <w:bookmarkEnd w:id="0"/>
    <w:p w14:paraId="64DE2BA2" w14:textId="2AEC3EFB" w:rsidR="0064039C" w:rsidRDefault="0064039C" w:rsidP="0045192E">
      <w:pPr>
        <w:spacing w:before="1680"/>
      </w:pPr>
      <w:r>
        <w:t xml:space="preserve">Ein Exemplar dieser Pflichtenübertragung hat </w:t>
      </w:r>
      <w:r w:rsidR="00C350FF">
        <w:t>die</w:t>
      </w:r>
      <w:r w:rsidR="005D5EDA">
        <w:t xml:space="preserve"> verpflichtete Person</w:t>
      </w:r>
      <w:r>
        <w:t xml:space="preserve"> erhalten.</w:t>
      </w:r>
    </w:p>
    <w:p w14:paraId="3A3CDEB6" w14:textId="77777777" w:rsidR="0045192E" w:rsidRDefault="0045192E">
      <w:pPr>
        <w:spacing w:line="240" w:lineRule="auto"/>
      </w:pPr>
      <w:r>
        <w:br w:type="page"/>
      </w:r>
    </w:p>
    <w:p w14:paraId="4C38C56E" w14:textId="77777777" w:rsidR="0064039C" w:rsidRDefault="0064039C" w:rsidP="0045192E">
      <w:pPr>
        <w:pStyle w:val="berschrift1"/>
      </w:pPr>
      <w:r>
        <w:lastRenderedPageBreak/>
        <w:t>Anlagen</w:t>
      </w:r>
    </w:p>
    <w:p w14:paraId="38FAFA95" w14:textId="77777777" w:rsidR="0064039C" w:rsidRDefault="0064039C" w:rsidP="002539F1">
      <w:pPr>
        <w:pStyle w:val="berschrift2"/>
      </w:pPr>
      <w:r>
        <w:t>Gesetz über die Durchführung von Maßnahmen des Arbeitsschutzes zur Verbesserung der Sicherheit und des Gesundheitsschutzes der Beschäftigten bei der Arbeit</w:t>
      </w:r>
      <w:r w:rsidR="0045192E">
        <w:t xml:space="preserve"> </w:t>
      </w:r>
      <w:r>
        <w:t>(Arbeitsschutzgesetz – ArbSchG)</w:t>
      </w:r>
    </w:p>
    <w:p w14:paraId="0F6BF601" w14:textId="77777777" w:rsidR="0064039C" w:rsidRDefault="0064039C" w:rsidP="0064039C">
      <w:r>
        <w:t>§ 13 Verantwortliche Personen</w:t>
      </w:r>
    </w:p>
    <w:p w14:paraId="3BC94FF7" w14:textId="77777777" w:rsidR="0064039C" w:rsidRDefault="0064039C" w:rsidP="0064039C">
      <w:r>
        <w:t>(1) Verantwortlich für die Erfüllung der sich aus diesem Abschnitt ergebenden Pflichten sind neben dem Arbeitgeber</w:t>
      </w:r>
    </w:p>
    <w:p w14:paraId="350D9B23" w14:textId="77777777" w:rsidR="0064039C" w:rsidRDefault="0064039C" w:rsidP="0045192E">
      <w:pPr>
        <w:pStyle w:val="Listenabsatz"/>
        <w:numPr>
          <w:ilvl w:val="0"/>
          <w:numId w:val="5"/>
        </w:numPr>
      </w:pPr>
      <w:r>
        <w:t>sein gesetzlicher Vertreter,</w:t>
      </w:r>
    </w:p>
    <w:p w14:paraId="66055079" w14:textId="77777777" w:rsidR="0064039C" w:rsidRDefault="0064039C" w:rsidP="0045192E">
      <w:pPr>
        <w:pStyle w:val="Listenabsatz"/>
        <w:numPr>
          <w:ilvl w:val="0"/>
          <w:numId w:val="5"/>
        </w:numPr>
      </w:pPr>
      <w:r>
        <w:t>das vertretungsberechtigte Organ einer juristischen Person,</w:t>
      </w:r>
    </w:p>
    <w:p w14:paraId="74ED2C16" w14:textId="77777777" w:rsidR="0064039C" w:rsidRDefault="0064039C" w:rsidP="0045192E">
      <w:pPr>
        <w:pStyle w:val="Listenabsatz"/>
        <w:numPr>
          <w:ilvl w:val="0"/>
          <w:numId w:val="5"/>
        </w:numPr>
      </w:pPr>
      <w:r>
        <w:t>der vertretungsberechtigte Gesellschafter einer Personenhandelsgesellschaft,</w:t>
      </w:r>
    </w:p>
    <w:p w14:paraId="49C14B0B" w14:textId="77777777" w:rsidR="0064039C" w:rsidRDefault="0064039C" w:rsidP="0045192E">
      <w:pPr>
        <w:pStyle w:val="Listenabsatz"/>
        <w:numPr>
          <w:ilvl w:val="0"/>
          <w:numId w:val="5"/>
        </w:numPr>
      </w:pPr>
      <w:r>
        <w:t>Personen, die mit der Leitung eines Unternehmens oder eines Betriebes beauftragt sind, im Rahmen der ihnen übertragenen Aufgaben und Befugnisse,</w:t>
      </w:r>
    </w:p>
    <w:p w14:paraId="1768B300" w14:textId="77777777" w:rsidR="0064039C" w:rsidRDefault="0064039C" w:rsidP="0045192E">
      <w:pPr>
        <w:pStyle w:val="Listenabsatz"/>
        <w:numPr>
          <w:ilvl w:val="0"/>
          <w:numId w:val="5"/>
        </w:numPr>
      </w:pPr>
      <w:r>
        <w:t>sonstige nach Absatz 2 oder nach einer auf Grund dieses Gesetzes erlassenen Rechtsverordnung oder nach einer Unfallverhütungsvorschrift verpflichtete Personen im Rahmen ihrer Aufgaben und Befugnisse.</w:t>
      </w:r>
    </w:p>
    <w:p w14:paraId="26A7BDD9" w14:textId="77777777" w:rsidR="0064039C" w:rsidRDefault="0064039C" w:rsidP="0064039C">
      <w:r>
        <w:t>(2) Der Arbeitgeber kann zuverlässige und fachkundige Personen schriftlich damit beauftragen, ihm obliegende Aufgaben nach diesem Gesetz in eigener Verantwortung wahrzunehmen.</w:t>
      </w:r>
    </w:p>
    <w:p w14:paraId="6998A5BE" w14:textId="77777777" w:rsidR="0064039C" w:rsidRDefault="0064039C" w:rsidP="002539F1">
      <w:pPr>
        <w:pStyle w:val="berschrift2"/>
      </w:pPr>
      <w:r>
        <w:t>DGUV Vorschrift 1 „Grundsätze der Prävention“</w:t>
      </w:r>
    </w:p>
    <w:p w14:paraId="201B491C" w14:textId="77777777" w:rsidR="0064039C" w:rsidRDefault="0064039C" w:rsidP="0064039C">
      <w:r>
        <w:t>§ 13 Pflichtenübertragung</w:t>
      </w:r>
    </w:p>
    <w:p w14:paraId="51D07DE7" w14:textId="77777777" w:rsidR="0064039C" w:rsidRDefault="0064039C" w:rsidP="0064039C">
      <w:r>
        <w:t>Der Unternehmer kann zuverlässige und fachkundige Personen schriftlich damit beauftragen, ihm nach Unfallverhütungsvorschriften obliegende Aufgaben in eigener Verantwortung wahrzunehmen. Die Beauftragung muss den Verantwortungsbereich und Befugnisse festlegen und ist vom Beauftragten zu unterzeichnen. Eine Ausfertigung der Beauftragung ist ihm auszuhändigen.</w:t>
      </w:r>
    </w:p>
    <w:p w14:paraId="75BF251B" w14:textId="77777777" w:rsidR="0064039C" w:rsidRDefault="0064039C" w:rsidP="002539F1">
      <w:pPr>
        <w:pStyle w:val="berschrift2"/>
      </w:pPr>
      <w:r>
        <w:t>Gesetz über Ordnungswidrigkeiten</w:t>
      </w:r>
    </w:p>
    <w:p w14:paraId="40FF84F4" w14:textId="77777777" w:rsidR="0064039C" w:rsidRDefault="0064039C" w:rsidP="0064039C">
      <w:r>
        <w:t>§ 9 Handeln für einen anderen</w:t>
      </w:r>
    </w:p>
    <w:p w14:paraId="259C6021" w14:textId="77777777" w:rsidR="0064039C" w:rsidRDefault="0064039C" w:rsidP="0064039C">
      <w:r>
        <w:t>(1) Handelt jemand</w:t>
      </w:r>
    </w:p>
    <w:p w14:paraId="7B20A382" w14:textId="77777777" w:rsidR="0064039C" w:rsidRDefault="0064039C" w:rsidP="0045192E">
      <w:pPr>
        <w:pStyle w:val="Listenabsatz"/>
        <w:numPr>
          <w:ilvl w:val="0"/>
          <w:numId w:val="6"/>
        </w:numPr>
      </w:pPr>
      <w:r>
        <w:t>als vertretungsberechtigtes Organ einer juristischen Person oder als Mitglied eines solchen Organs,</w:t>
      </w:r>
    </w:p>
    <w:p w14:paraId="2E2DA40B" w14:textId="77777777" w:rsidR="0064039C" w:rsidRDefault="0064039C" w:rsidP="0045192E">
      <w:pPr>
        <w:pStyle w:val="Listenabsatz"/>
        <w:numPr>
          <w:ilvl w:val="0"/>
          <w:numId w:val="6"/>
        </w:numPr>
      </w:pPr>
      <w:r>
        <w:t>als vertretungsberechtigter Gesellschafter einer rechtsfähigen Personengesellschaft oder</w:t>
      </w:r>
    </w:p>
    <w:p w14:paraId="27FB108A" w14:textId="77777777" w:rsidR="0064039C" w:rsidRDefault="0064039C" w:rsidP="0045192E">
      <w:pPr>
        <w:pStyle w:val="Listenabsatz"/>
        <w:numPr>
          <w:ilvl w:val="0"/>
          <w:numId w:val="6"/>
        </w:numPr>
      </w:pPr>
      <w:r>
        <w:t>als gesetzlicher Vertreter eines anderen,</w:t>
      </w:r>
    </w:p>
    <w:p w14:paraId="65B6501A" w14:textId="77777777" w:rsidR="0064039C" w:rsidRDefault="0064039C" w:rsidP="0064039C">
      <w:r>
        <w:t>so ist ein Gesetz, nach dem besondere persönliche Eigenschaften, Verhältnisse oder Umstände (besondere persönliche Merkmale) die Möglichkeit der Ahndung begründen, auch auf den Vertreter anzuwenden, wenn diese Merkmale zwar nicht bei ihm, aber bei dem Vertretenen vorliegen.</w:t>
      </w:r>
    </w:p>
    <w:p w14:paraId="1E2BEAB6" w14:textId="77777777" w:rsidR="0064039C" w:rsidRDefault="0064039C" w:rsidP="0064039C">
      <w:r>
        <w:t>(2) Ist jemand von dem Inhaber eines Betriebes oder einem sonst dazu Befugten</w:t>
      </w:r>
    </w:p>
    <w:p w14:paraId="15D805DC" w14:textId="77777777" w:rsidR="0064039C" w:rsidRDefault="0064039C" w:rsidP="0045192E">
      <w:pPr>
        <w:pStyle w:val="Listenabsatz"/>
        <w:numPr>
          <w:ilvl w:val="0"/>
          <w:numId w:val="7"/>
        </w:numPr>
      </w:pPr>
      <w:r>
        <w:t>beauftragt, den Betrieb ganz oder zum Teil zu leiten, oder</w:t>
      </w:r>
    </w:p>
    <w:p w14:paraId="1B65962D" w14:textId="77777777" w:rsidR="0064039C" w:rsidRDefault="0064039C" w:rsidP="0045192E">
      <w:pPr>
        <w:pStyle w:val="Listenabsatz"/>
        <w:numPr>
          <w:ilvl w:val="0"/>
          <w:numId w:val="7"/>
        </w:numPr>
      </w:pPr>
      <w:r>
        <w:t>ausdrücklich beauftragt, in eigener Verantwortung Aufgaben wahrzunehmen, die dem Inhaber des Betriebes obliegen,</w:t>
      </w:r>
    </w:p>
    <w:p w14:paraId="233EFA3E" w14:textId="77777777" w:rsidR="0064039C" w:rsidRDefault="0064039C" w:rsidP="0064039C">
      <w:r>
        <w:t xml:space="preserve">und handelt er auf Grund dieses Auftrages, so ist ein Gesetz, nach dem besondere persönliche Merkmale die Möglichkeit der Ahndung begründen, auch auf den Beauftragten anzuwenden, wenn diese Merkmale zwar nicht bei ihm, aber bei dem Inhaber des Betriebes vorliegen. Dem Betrieb im Sinne des Satzes 1 </w:t>
      </w:r>
      <w:r>
        <w:lastRenderedPageBreak/>
        <w:t>steht das Unternehmen gleich. Handelt jemand auf Grund eines entsprechenden Auftrages für eine Stelle, die Aufgaben der öffentlichen Verwaltung wahrnimmt, so ist Satz 1 sinngemäß anzuwenden.</w:t>
      </w:r>
    </w:p>
    <w:p w14:paraId="66F61F58" w14:textId="3ABD54C8" w:rsidR="0064039C" w:rsidRDefault="0064039C" w:rsidP="0064039C">
      <w:r>
        <w:t>(3) Die Absätze 1 und 2 sind auch dann anzuwenden, wenn die Rechtshandlung, welche die Vertretungsbefugnis oder das Auftragsverhältnis begründen sollte, unwirksam ist.</w:t>
      </w:r>
    </w:p>
    <w:p w14:paraId="0B1D4EE9" w14:textId="1AF83ECC" w:rsidR="0064039C" w:rsidRDefault="0064039C" w:rsidP="002539F1">
      <w:pPr>
        <w:pStyle w:val="berschrift2"/>
      </w:pPr>
      <w:r>
        <w:t xml:space="preserve">Siebtes Buch </w:t>
      </w:r>
      <w:r w:rsidR="00C350FF">
        <w:t xml:space="preserve">Sozialgesetzbuch </w:t>
      </w:r>
      <w:r>
        <w:t>– Gesetzliche Unfallversicherung –</w:t>
      </w:r>
    </w:p>
    <w:p w14:paraId="7E68EF3F" w14:textId="77777777" w:rsidR="0064039C" w:rsidRDefault="0064039C" w:rsidP="0064039C">
      <w:r>
        <w:t>§ 15 Unfallverhütungsvorschriften</w:t>
      </w:r>
    </w:p>
    <w:p w14:paraId="1AAF4358" w14:textId="77777777" w:rsidR="0064039C" w:rsidRDefault="0064039C" w:rsidP="0064039C">
      <w:r>
        <w:t>(1) Die Unfallversicherungsträger können unter Mitwirkung der Deutschen Gesetzlichen Unfallversicherung e. V. als autonomes Recht Unfallverhütungsvorschriften über Maßnahmen zur Verhütung von Arbeitsunfällen, Berufskrankheiten und arbeitsbedingten Gesundheitsgefahren oder für eine wirksame Erste Hilfe erlassen, soweit dies zur Prävention geeignet und erforderlich ist und staatliche Arbeitsschutzvorschriften hierüber keine Regelung treffen; in diesem Rahmen können Unfallverhütungsvorschriften erlassen werden über</w:t>
      </w:r>
    </w:p>
    <w:p w14:paraId="50B73965" w14:textId="77777777" w:rsidR="0064039C" w:rsidRDefault="0064039C" w:rsidP="0045192E">
      <w:pPr>
        <w:pStyle w:val="Listenabsatz"/>
        <w:numPr>
          <w:ilvl w:val="0"/>
          <w:numId w:val="8"/>
        </w:numPr>
        <w:ind w:left="709" w:hanging="349"/>
      </w:pPr>
      <w:r>
        <w:t>Einrichtungen, Anordnungen und Maßnahmen, welche die Unternehmer zur Verhütung von Arbeitsunfällen, Berufskrankheiten und arbeitsbedingten Gesundheitsgefahren zu treffen haben, sowie die Form der Übertragung dieser Aufgaben auf andere Personen,</w:t>
      </w:r>
    </w:p>
    <w:p w14:paraId="2021BAE6" w14:textId="77777777" w:rsidR="0064039C" w:rsidRDefault="0064039C" w:rsidP="0045192E">
      <w:pPr>
        <w:pStyle w:val="Listenabsatz"/>
        <w:numPr>
          <w:ilvl w:val="0"/>
          <w:numId w:val="8"/>
        </w:numPr>
        <w:ind w:left="709" w:hanging="349"/>
      </w:pPr>
      <w:r>
        <w:t>das Verhalten der Versicherten zur Verhütung von Arbeitsunfällen, Berufskrankheiten und arbeitsbedingten Gesundheitsgefahren,</w:t>
      </w:r>
    </w:p>
    <w:p w14:paraId="490BCFEA" w14:textId="3EC01AFA" w:rsidR="0064039C" w:rsidRDefault="0064039C" w:rsidP="0045192E">
      <w:pPr>
        <w:pStyle w:val="Listenabsatz"/>
        <w:numPr>
          <w:ilvl w:val="0"/>
          <w:numId w:val="8"/>
        </w:numPr>
        <w:ind w:left="709" w:hanging="349"/>
      </w:pPr>
      <w:r>
        <w:t xml:space="preserve">vom Unternehmer zu veranlassende arbeitsmedizinische Untersuchungen und sonstige arbeitsmedizinische Maßnahmen vor, während und nach der Verrichtung von Arbeiten, die für Versicherte </w:t>
      </w:r>
      <w:r w:rsidR="00971E5A">
        <w:br w:type="textWrapping" w:clear="all"/>
      </w:r>
      <w:r>
        <w:t>oder für Dritte mit arbeitsbedingten Gefahren für Leben und Gesundheit verbunden sind,</w:t>
      </w:r>
    </w:p>
    <w:p w14:paraId="65340CFC" w14:textId="77777777" w:rsidR="0064039C" w:rsidRDefault="0064039C" w:rsidP="0045192E">
      <w:pPr>
        <w:pStyle w:val="Listenabsatz"/>
        <w:numPr>
          <w:ilvl w:val="0"/>
          <w:numId w:val="8"/>
        </w:numPr>
        <w:ind w:left="709" w:hanging="349"/>
      </w:pPr>
      <w:r>
        <w:t>Voraussetzungen, die der Arzt, der mit Untersuchungen oder Maßnahmen nach Nummer 3 beauftragt ist, zu erfüllen hat, sofern die ärztliche Untersuchung nicht durch eine staatliche Rechtsvorschrift vorgesehen ist,</w:t>
      </w:r>
    </w:p>
    <w:p w14:paraId="18E31C9B" w14:textId="77777777" w:rsidR="0064039C" w:rsidRDefault="0064039C" w:rsidP="0045192E">
      <w:pPr>
        <w:pStyle w:val="Listenabsatz"/>
        <w:numPr>
          <w:ilvl w:val="0"/>
          <w:numId w:val="8"/>
        </w:numPr>
        <w:ind w:left="709" w:hanging="349"/>
      </w:pPr>
      <w:r>
        <w:t>die Sicherstellung einer wirksamen Ersten Hilfe durch den Unternehmer,</w:t>
      </w:r>
    </w:p>
    <w:p w14:paraId="5BCD1FDA" w14:textId="77777777" w:rsidR="0064039C" w:rsidRDefault="0064039C" w:rsidP="0045192E">
      <w:pPr>
        <w:pStyle w:val="Listenabsatz"/>
        <w:numPr>
          <w:ilvl w:val="0"/>
          <w:numId w:val="8"/>
        </w:numPr>
        <w:ind w:left="709" w:hanging="349"/>
      </w:pPr>
      <w:r>
        <w:t>die Maßnahmen, die der Unternehmer zur Erfüllung der sich aus dem Gesetz über Betriebsärzte, Sicherheitsingenieure und andere Fachkräfte für Arbeitssicherheit ergebenden Pflichten zu treffen hat,</w:t>
      </w:r>
    </w:p>
    <w:p w14:paraId="674BDB37" w14:textId="77777777" w:rsidR="0064039C" w:rsidRDefault="0064039C" w:rsidP="0045192E">
      <w:pPr>
        <w:pStyle w:val="Listenabsatz"/>
        <w:numPr>
          <w:ilvl w:val="0"/>
          <w:numId w:val="8"/>
        </w:numPr>
        <w:ind w:left="709" w:hanging="349"/>
      </w:pPr>
      <w:r>
        <w:t>die Zahl der Sicherheitsbeauftragten, die nach § 22 unter Berücksichtigung der in den Unternehmen für Leben und Gesundheit der Versicherten bestehenden arbeitsbedingten Gefahren und der Zahl der Beschäftigten zu bestellen sind.</w:t>
      </w:r>
    </w:p>
    <w:p w14:paraId="6425B1D5" w14:textId="77777777" w:rsidR="0064039C" w:rsidRDefault="0064039C" w:rsidP="0064039C">
      <w:r>
        <w:t>In der Unfallverhütungsvorschrift nach Satz 1 Nr. 3 kann bestimmt werden, dass arbeitsmedizinische Vorsorgeuntersuchungen auch durch den Unfallversicherungsträger veranlasst werden können. Die Deutsche Gesetzliche Unfallversicherung e. V. wirkt beim Erlass von Unfallverhütungsvorschriften auf Rechtseinheitlichkeit hin.</w:t>
      </w:r>
    </w:p>
    <w:p w14:paraId="152424F4" w14:textId="77777777" w:rsidR="0064039C" w:rsidRDefault="0064039C" w:rsidP="0064039C">
      <w:r>
        <w:t>(1a) In der landwirtschaftlichen Unfallversicherung ist Absatz 1 mit der Maßgabe anzuwenden, dass Unfallverhütungsvorschriften von der landwirtschaftlichen Berufsgenossenschaft erlassen werden.</w:t>
      </w:r>
    </w:p>
    <w:p w14:paraId="26AA5FB0" w14:textId="77777777" w:rsidR="0064039C" w:rsidRDefault="0064039C" w:rsidP="0064039C">
      <w:r>
        <w:t>(2) Soweit die Unfallversicherungsträger Vorschriften nach Absatz 1 Satz 1 Nr. 3 erlassen, können sie zu den dort genannten Zwecken auch die Erhebung, Verarbeitung und Nutzung von folgenden Daten über die untersuchten Personen durch den Unternehmer vorsehen:</w:t>
      </w:r>
    </w:p>
    <w:p w14:paraId="71259B81" w14:textId="77777777" w:rsidR="0064039C" w:rsidRDefault="0064039C" w:rsidP="0045192E">
      <w:pPr>
        <w:pStyle w:val="Listenabsatz"/>
        <w:numPr>
          <w:ilvl w:val="0"/>
          <w:numId w:val="9"/>
        </w:numPr>
        <w:ind w:left="709" w:hanging="349"/>
      </w:pPr>
      <w:r>
        <w:t>Vor- und Familienname, Geburtsdatum sowie Geschlecht,</w:t>
      </w:r>
    </w:p>
    <w:p w14:paraId="4ACBA963" w14:textId="77777777" w:rsidR="0064039C" w:rsidRDefault="0064039C" w:rsidP="0045192E">
      <w:pPr>
        <w:pStyle w:val="Listenabsatz"/>
        <w:numPr>
          <w:ilvl w:val="0"/>
          <w:numId w:val="9"/>
        </w:numPr>
        <w:ind w:left="709" w:hanging="349"/>
      </w:pPr>
      <w:r>
        <w:t>Wohnanschrift,</w:t>
      </w:r>
    </w:p>
    <w:p w14:paraId="022E08D2" w14:textId="77777777" w:rsidR="0064039C" w:rsidRDefault="0064039C" w:rsidP="0045192E">
      <w:pPr>
        <w:pStyle w:val="Listenabsatz"/>
        <w:numPr>
          <w:ilvl w:val="0"/>
          <w:numId w:val="9"/>
        </w:numPr>
        <w:ind w:left="709" w:hanging="349"/>
      </w:pPr>
      <w:r>
        <w:t>Tag der Einstellung und des Ausscheidens,</w:t>
      </w:r>
    </w:p>
    <w:p w14:paraId="3B150933" w14:textId="77777777" w:rsidR="0064039C" w:rsidRDefault="0064039C" w:rsidP="0045192E">
      <w:pPr>
        <w:pStyle w:val="Listenabsatz"/>
        <w:numPr>
          <w:ilvl w:val="0"/>
          <w:numId w:val="9"/>
        </w:numPr>
        <w:ind w:left="709" w:hanging="349"/>
      </w:pPr>
      <w:r>
        <w:t>Ordnungsnummer,</w:t>
      </w:r>
    </w:p>
    <w:p w14:paraId="310ECA1D" w14:textId="77777777" w:rsidR="0064039C" w:rsidRDefault="0064039C" w:rsidP="0045192E">
      <w:pPr>
        <w:pStyle w:val="Listenabsatz"/>
        <w:numPr>
          <w:ilvl w:val="0"/>
          <w:numId w:val="9"/>
        </w:numPr>
        <w:ind w:left="709" w:hanging="349"/>
      </w:pPr>
      <w:r>
        <w:lastRenderedPageBreak/>
        <w:t>zuständige Krankenkasse,</w:t>
      </w:r>
    </w:p>
    <w:p w14:paraId="1F6C8A30" w14:textId="77777777" w:rsidR="0064039C" w:rsidRDefault="0064039C" w:rsidP="0045192E">
      <w:pPr>
        <w:pStyle w:val="Listenabsatz"/>
        <w:numPr>
          <w:ilvl w:val="0"/>
          <w:numId w:val="9"/>
        </w:numPr>
        <w:ind w:left="709" w:hanging="349"/>
      </w:pPr>
      <w:r>
        <w:t>Art der vom Arbeitsplatz ausgehenden Gefährdungen,</w:t>
      </w:r>
    </w:p>
    <w:p w14:paraId="21FE0A23" w14:textId="77777777" w:rsidR="0064039C" w:rsidRDefault="0064039C" w:rsidP="0045192E">
      <w:pPr>
        <w:pStyle w:val="Listenabsatz"/>
        <w:numPr>
          <w:ilvl w:val="0"/>
          <w:numId w:val="9"/>
        </w:numPr>
        <w:ind w:left="709" w:hanging="349"/>
      </w:pPr>
      <w:r>
        <w:t>Art der Tätigkeit mit Angabe des Beginns und des Endes der Tätigkeit,</w:t>
      </w:r>
    </w:p>
    <w:p w14:paraId="29D7AB1F" w14:textId="77777777" w:rsidR="0064039C" w:rsidRDefault="0064039C" w:rsidP="0045192E">
      <w:pPr>
        <w:pStyle w:val="Listenabsatz"/>
        <w:numPr>
          <w:ilvl w:val="0"/>
          <w:numId w:val="9"/>
        </w:numPr>
        <w:ind w:left="709" w:hanging="349"/>
      </w:pPr>
      <w:r>
        <w:t>Angaben über Art und Zeiten früherer Tätigkeiten, bei denen eine Gefährdung bestand, soweit dies bekannt ist,</w:t>
      </w:r>
    </w:p>
    <w:p w14:paraId="51CC85E6" w14:textId="77777777" w:rsidR="0064039C" w:rsidRDefault="0064039C" w:rsidP="0045192E">
      <w:pPr>
        <w:pStyle w:val="Listenabsatz"/>
        <w:numPr>
          <w:ilvl w:val="0"/>
          <w:numId w:val="9"/>
        </w:numPr>
        <w:ind w:left="709" w:hanging="349"/>
      </w:pPr>
      <w:r>
        <w:t>Datum und Ergebnis der ärztlichen Vorsorgeuntersuchungen; die Übermittlung von Diagnosedaten an den Unternehmer ist nicht zulässig,</w:t>
      </w:r>
    </w:p>
    <w:p w14:paraId="2E39A6E4" w14:textId="77777777" w:rsidR="0064039C" w:rsidRDefault="0064039C" w:rsidP="0045192E">
      <w:pPr>
        <w:pStyle w:val="Listenabsatz"/>
        <w:numPr>
          <w:ilvl w:val="0"/>
          <w:numId w:val="9"/>
        </w:numPr>
        <w:ind w:left="709" w:hanging="349"/>
      </w:pPr>
      <w:r>
        <w:t>Datum der nächsten regelmäßigen Nachuntersuchung,</w:t>
      </w:r>
    </w:p>
    <w:p w14:paraId="74C4469A" w14:textId="77777777" w:rsidR="0064039C" w:rsidRDefault="0064039C" w:rsidP="0045192E">
      <w:pPr>
        <w:pStyle w:val="Listenabsatz"/>
        <w:numPr>
          <w:ilvl w:val="0"/>
          <w:numId w:val="9"/>
        </w:numPr>
        <w:ind w:left="709" w:hanging="349"/>
      </w:pPr>
      <w:r>
        <w:t>Name und Anschrift des untersuchenden Arztes.</w:t>
      </w:r>
    </w:p>
    <w:p w14:paraId="28D5709E" w14:textId="77777777" w:rsidR="0064039C" w:rsidRDefault="0064039C" w:rsidP="0064039C"/>
    <w:p w14:paraId="1F4E1BD1" w14:textId="77777777" w:rsidR="0064039C" w:rsidRDefault="0064039C" w:rsidP="0064039C">
      <w:r>
        <w:t>Soweit die Unfallversicherungsträger Vorschriften nach Absatz 1 Satz 2 erlassen, gelten Satz 1 sowie § 24 Absatz 1 Satz 3 und 4 entsprechend.</w:t>
      </w:r>
    </w:p>
    <w:p w14:paraId="128DE02B" w14:textId="77777777" w:rsidR="0064039C" w:rsidRDefault="0064039C" w:rsidP="0064039C">
      <w:r>
        <w:t>(3) Absatz 1 gilt nicht für die unter bergbehördlicher Aufsicht stehenden Unternehmen.</w:t>
      </w:r>
    </w:p>
    <w:p w14:paraId="67DD90C9" w14:textId="77777777" w:rsidR="0064039C" w:rsidRDefault="0064039C" w:rsidP="0064039C">
      <w:r>
        <w:t>(4) Die Vorschriften nach Absatz 1 bedürfen der Genehmigung durch das Bundesministerium für Arbeit und Soziales. Die Entscheidung hierüber wird im Benehmen mit den zuständigen obersten Verwaltungsbehörden der Länder getroffen. Soweit die Vorschriften von einem Unfallversicherungsträger erlassen werden, welcher der Aufsicht eines Landes untersteht, entscheidet die zuständige oberste Landesbehörde über die Genehmigung im Benehmen mit dem Bundesministerium für Arbeit und Soziales. Die Genehmigung ist zu erteilen, wenn die Vorschriften sich im Rahmen der Ermächtigung nach Absatz 1 halten und ordnungsgemäß von der Vertreterversammlung beschlossen worden sind. Die Erfüllung der Genehmigungsvoraussetzungen nach Satz 4 ist im Antrag auf Erteilung der Genehmigung darzulegen. Dabei hat der Unfallversicherungsträger insbesondere anzugeben, dass</w:t>
      </w:r>
    </w:p>
    <w:p w14:paraId="3A084D94" w14:textId="77777777" w:rsidR="0064039C" w:rsidRDefault="0064039C" w:rsidP="0045192E">
      <w:pPr>
        <w:pStyle w:val="Listenabsatz"/>
        <w:numPr>
          <w:ilvl w:val="0"/>
          <w:numId w:val="10"/>
        </w:numPr>
        <w:ind w:left="709" w:hanging="349"/>
      </w:pPr>
      <w:r>
        <w:t>eine Regelung der in den Vorschriften vorgesehenen Maßnahmen in staatlichen Arbeitsschutzvorschriften nicht zweckmäßig ist,</w:t>
      </w:r>
    </w:p>
    <w:p w14:paraId="6B950972" w14:textId="77777777" w:rsidR="0064039C" w:rsidRDefault="0064039C" w:rsidP="0045192E">
      <w:pPr>
        <w:pStyle w:val="Listenabsatz"/>
        <w:numPr>
          <w:ilvl w:val="0"/>
          <w:numId w:val="10"/>
        </w:numPr>
        <w:ind w:left="709" w:hanging="349"/>
      </w:pPr>
      <w:r>
        <w:t>das mit den Vorschriften angestrebte Präventionsziel ausnahmsweise nicht durch Regeln erreicht wird, die von einem gemäß § 18 Absatz 2 Nr. 5 des Arbeitsschutzgesetzes eingerichteten Ausschuss ermittelt werden, und</w:t>
      </w:r>
    </w:p>
    <w:p w14:paraId="4F983CB8" w14:textId="77777777" w:rsidR="0064039C" w:rsidRDefault="0064039C" w:rsidP="0045192E">
      <w:pPr>
        <w:pStyle w:val="Listenabsatz"/>
        <w:numPr>
          <w:ilvl w:val="0"/>
          <w:numId w:val="10"/>
        </w:numPr>
        <w:ind w:left="709" w:hanging="349"/>
      </w:pPr>
      <w:r>
        <w:t>die nach Nummer 1 und 2 erforderlichen Feststellungen in einem besonderen Verfahren unter Beteiligung von Arbeitsschutzbehörden des Bundes und der Länder getroffen worden sind.</w:t>
      </w:r>
    </w:p>
    <w:p w14:paraId="1E5E44AC" w14:textId="77777777" w:rsidR="0064039C" w:rsidRDefault="0064039C" w:rsidP="0064039C">
      <w:r>
        <w:t>Für die Angabe nach Satz 6 reicht bei Unfallverhütungsvorschriften nach Absatz 1 Satz 1 Nr. 6 ein Hinweis darauf aus, dass das Bundesministerium für Arbeit und Soziales von der Ermächtigung zum Erlass einer Rechtsverordnung nach § 14 des Gesetzes über Betriebsärzte, Sicherheitsingenieure und andere Fachkräfte für Arbeitssicherheit keinen Gebrauch macht.</w:t>
      </w:r>
    </w:p>
    <w:p w14:paraId="217D4E8E" w14:textId="77777777" w:rsidR="000D5C63" w:rsidRPr="0064039C" w:rsidRDefault="0064039C" w:rsidP="0064039C">
      <w:r>
        <w:t>(5) Die Unternehmer sind über die Vorschriften nach Absatz 1 zu unterrichten und zur Unterrichtung der Versicherten verpflichtet.</w:t>
      </w:r>
    </w:p>
    <w:sectPr w:rsidR="000D5C63" w:rsidRPr="0064039C" w:rsidSect="009A5D2C">
      <w:footerReference w:type="default" r:id="rId8"/>
      <w:pgSz w:w="11906" w:h="16838"/>
      <w:pgMar w:top="720" w:right="720" w:bottom="1134" w:left="720" w:header="851"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96AD4" w14:textId="77777777" w:rsidR="000D0BB4" w:rsidRDefault="000D0BB4" w:rsidP="005C4990">
      <w:r>
        <w:separator/>
      </w:r>
    </w:p>
  </w:endnote>
  <w:endnote w:type="continuationSeparator" w:id="0">
    <w:p w14:paraId="6D84634D" w14:textId="77777777" w:rsidR="000D0BB4" w:rsidRDefault="000D0BB4"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A535" w14:textId="77777777" w:rsidR="000D0BB4" w:rsidRDefault="000D0BB4" w:rsidP="00201295">
    <w:pPr>
      <w:pStyle w:val="Fuzeile"/>
      <w:tabs>
        <w:tab w:val="clear" w:pos="4536"/>
        <w:tab w:val="clear" w:pos="9072"/>
        <w:tab w:val="right" w:pos="10466"/>
      </w:tabs>
      <w:rPr>
        <w:color w:val="595959" w:themeColor="text1" w:themeTint="A6"/>
      </w:rPr>
    </w:pPr>
    <w:r>
      <w:rPr>
        <w:color w:val="595959" w:themeColor="text1" w:themeTint="A6"/>
      </w:rPr>
      <w:t>Mustertext „</w:t>
    </w:r>
    <w:r w:rsidRPr="00E70785">
      <w:rPr>
        <w:color w:val="595959" w:themeColor="text1" w:themeTint="A6"/>
      </w:rPr>
      <w:t>Übertragung von Unternehmerpflichten</w:t>
    </w:r>
    <w:r>
      <w:rPr>
        <w:color w:val="595959" w:themeColor="text1" w:themeTint="A6"/>
      </w:rPr>
      <w:t>“ der Berufsgenossenschaft Handel und Warenlogistik (A 5)</w:t>
    </w:r>
  </w:p>
  <w:p w14:paraId="2C6045AB" w14:textId="2B14599B" w:rsidR="000D0BB4" w:rsidRPr="0038434C" w:rsidRDefault="000D0BB4" w:rsidP="0038434C">
    <w:pPr>
      <w:pStyle w:val="Fuzeile"/>
      <w:tabs>
        <w:tab w:val="clear" w:pos="9072"/>
        <w:tab w:val="right" w:pos="10466"/>
      </w:tabs>
      <w:rPr>
        <w:rFonts w:cs="Arial"/>
        <w:color w:val="808080" w:themeColor="background1" w:themeShade="80"/>
        <w:sz w:val="18"/>
        <w:szCs w:val="18"/>
      </w:rPr>
    </w:pPr>
    <w:r w:rsidRPr="00806729">
      <w:rPr>
        <w:color w:val="595959" w:themeColor="text1" w:themeTint="A6"/>
      </w:rPr>
      <w:t xml:space="preserve">Stand: </w:t>
    </w:r>
    <w:r>
      <w:rPr>
        <w:color w:val="595959" w:themeColor="text1" w:themeTint="A6"/>
      </w:rPr>
      <w:t>02</w:t>
    </w:r>
    <w:r w:rsidRPr="00806729">
      <w:rPr>
        <w:color w:val="595959" w:themeColor="text1" w:themeTint="A6"/>
      </w:rPr>
      <w:t>.202</w:t>
    </w:r>
    <w:r>
      <w:rPr>
        <w:color w:val="595959" w:themeColor="text1" w:themeTint="A6"/>
      </w:rPr>
      <w:t>4</w:t>
    </w:r>
    <w:r>
      <w:rPr>
        <w:color w:val="595959" w:themeColor="text1" w:themeTint="A6"/>
      </w:rPr>
      <w:tab/>
    </w:r>
    <w:r>
      <w:rPr>
        <w:color w:val="595959" w:themeColor="text1" w:themeTint="A6"/>
      </w:rPr>
      <w:tab/>
    </w:r>
    <w:r>
      <w:t xml:space="preserve"> </w:t>
    </w:r>
    <w:sdt>
      <w:sdtPr>
        <w:id w:val="-455491129"/>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3EAD3" w14:textId="77777777" w:rsidR="000D0BB4" w:rsidRDefault="000D0BB4" w:rsidP="005C4990">
      <w:r>
        <w:separator/>
      </w:r>
    </w:p>
  </w:footnote>
  <w:footnote w:type="continuationSeparator" w:id="0">
    <w:p w14:paraId="37077460" w14:textId="77777777" w:rsidR="000D0BB4" w:rsidRDefault="000D0BB4" w:rsidP="005C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D3808"/>
    <w:multiLevelType w:val="hybridMultilevel"/>
    <w:tmpl w:val="0D6AD7C6"/>
    <w:lvl w:ilvl="0" w:tplc="519055C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9344FB"/>
    <w:multiLevelType w:val="hybridMultilevel"/>
    <w:tmpl w:val="9D7C3934"/>
    <w:lvl w:ilvl="0" w:tplc="519055C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1C0E1E"/>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3A614BAD"/>
    <w:multiLevelType w:val="hybridMultilevel"/>
    <w:tmpl w:val="E9BEBB50"/>
    <w:lvl w:ilvl="0" w:tplc="DFB017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9F6F5D"/>
    <w:multiLevelType w:val="hybridMultilevel"/>
    <w:tmpl w:val="3D7E8D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B90D6A"/>
    <w:multiLevelType w:val="hybridMultilevel"/>
    <w:tmpl w:val="8948193A"/>
    <w:lvl w:ilvl="0" w:tplc="90BE75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BEE3AB3"/>
    <w:multiLevelType w:val="hybridMultilevel"/>
    <w:tmpl w:val="B09E1738"/>
    <w:lvl w:ilvl="0" w:tplc="48705BFC">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D62F5F"/>
    <w:multiLevelType w:val="hybridMultilevel"/>
    <w:tmpl w:val="2B78E31A"/>
    <w:lvl w:ilvl="0" w:tplc="519055C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4"/>
  </w:num>
  <w:num w:numId="6">
    <w:abstractNumId w:val="5"/>
  </w:num>
  <w:num w:numId="7">
    <w:abstractNumId w:val="3"/>
  </w:num>
  <w:num w:numId="8">
    <w:abstractNumId w:val="8"/>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95"/>
    <w:rsid w:val="0000510F"/>
    <w:rsid w:val="00013BA9"/>
    <w:rsid w:val="00014D33"/>
    <w:rsid w:val="00022C69"/>
    <w:rsid w:val="00033502"/>
    <w:rsid w:val="000356C0"/>
    <w:rsid w:val="00037B84"/>
    <w:rsid w:val="00047CF0"/>
    <w:rsid w:val="00061A4C"/>
    <w:rsid w:val="00066847"/>
    <w:rsid w:val="00081BA8"/>
    <w:rsid w:val="0009389C"/>
    <w:rsid w:val="0009438D"/>
    <w:rsid w:val="000A041F"/>
    <w:rsid w:val="000A2D40"/>
    <w:rsid w:val="000A66EF"/>
    <w:rsid w:val="000B2F11"/>
    <w:rsid w:val="000B55AC"/>
    <w:rsid w:val="000B6E81"/>
    <w:rsid w:val="000B6F6E"/>
    <w:rsid w:val="000C03B9"/>
    <w:rsid w:val="000C3CBD"/>
    <w:rsid w:val="000D0BB4"/>
    <w:rsid w:val="000D2E83"/>
    <w:rsid w:val="000D4F96"/>
    <w:rsid w:val="000D5C63"/>
    <w:rsid w:val="000D6D8A"/>
    <w:rsid w:val="000D7084"/>
    <w:rsid w:val="000E0ABF"/>
    <w:rsid w:val="000F1D4F"/>
    <w:rsid w:val="001140B7"/>
    <w:rsid w:val="00116FE4"/>
    <w:rsid w:val="001207AD"/>
    <w:rsid w:val="001213D2"/>
    <w:rsid w:val="00135960"/>
    <w:rsid w:val="001400E0"/>
    <w:rsid w:val="001846B9"/>
    <w:rsid w:val="00192660"/>
    <w:rsid w:val="00195FCE"/>
    <w:rsid w:val="001A1968"/>
    <w:rsid w:val="001A3691"/>
    <w:rsid w:val="001B448B"/>
    <w:rsid w:val="001B6EA5"/>
    <w:rsid w:val="001C2E38"/>
    <w:rsid w:val="001C5787"/>
    <w:rsid w:val="001D5959"/>
    <w:rsid w:val="001D7437"/>
    <w:rsid w:val="001E19C0"/>
    <w:rsid w:val="001E6283"/>
    <w:rsid w:val="001E6EC4"/>
    <w:rsid w:val="001F4156"/>
    <w:rsid w:val="00201295"/>
    <w:rsid w:val="00207C33"/>
    <w:rsid w:val="0021028C"/>
    <w:rsid w:val="00212BCA"/>
    <w:rsid w:val="00214F21"/>
    <w:rsid w:val="0022132D"/>
    <w:rsid w:val="00223EB5"/>
    <w:rsid w:val="00224679"/>
    <w:rsid w:val="00234174"/>
    <w:rsid w:val="00250812"/>
    <w:rsid w:val="002539F1"/>
    <w:rsid w:val="00256D0E"/>
    <w:rsid w:val="00271A97"/>
    <w:rsid w:val="00275C99"/>
    <w:rsid w:val="002810B5"/>
    <w:rsid w:val="00293A0B"/>
    <w:rsid w:val="00297769"/>
    <w:rsid w:val="00297E9A"/>
    <w:rsid w:val="002C1026"/>
    <w:rsid w:val="002C45F9"/>
    <w:rsid w:val="002C57E4"/>
    <w:rsid w:val="002D1ECD"/>
    <w:rsid w:val="002D6451"/>
    <w:rsid w:val="002E131B"/>
    <w:rsid w:val="002E5384"/>
    <w:rsid w:val="002E757F"/>
    <w:rsid w:val="0030039B"/>
    <w:rsid w:val="003008B5"/>
    <w:rsid w:val="0030103B"/>
    <w:rsid w:val="00302D40"/>
    <w:rsid w:val="003033B3"/>
    <w:rsid w:val="00312629"/>
    <w:rsid w:val="00314C8C"/>
    <w:rsid w:val="00315E26"/>
    <w:rsid w:val="003213A2"/>
    <w:rsid w:val="00321F69"/>
    <w:rsid w:val="0032516B"/>
    <w:rsid w:val="003259DB"/>
    <w:rsid w:val="003444C0"/>
    <w:rsid w:val="003472F6"/>
    <w:rsid w:val="00357BA4"/>
    <w:rsid w:val="00360C1D"/>
    <w:rsid w:val="00371EB2"/>
    <w:rsid w:val="00380E94"/>
    <w:rsid w:val="00380F97"/>
    <w:rsid w:val="00381653"/>
    <w:rsid w:val="0038434C"/>
    <w:rsid w:val="00384451"/>
    <w:rsid w:val="00384BDF"/>
    <w:rsid w:val="00397950"/>
    <w:rsid w:val="003A754D"/>
    <w:rsid w:val="003D3697"/>
    <w:rsid w:val="003E358E"/>
    <w:rsid w:val="003E65AF"/>
    <w:rsid w:val="003F1A4B"/>
    <w:rsid w:val="003F2A0D"/>
    <w:rsid w:val="003F695E"/>
    <w:rsid w:val="00402AFC"/>
    <w:rsid w:val="00413240"/>
    <w:rsid w:val="00415FDC"/>
    <w:rsid w:val="00416B34"/>
    <w:rsid w:val="00421D2A"/>
    <w:rsid w:val="00424FCB"/>
    <w:rsid w:val="00431D58"/>
    <w:rsid w:val="004360F6"/>
    <w:rsid w:val="004371EB"/>
    <w:rsid w:val="00440A39"/>
    <w:rsid w:val="0045192E"/>
    <w:rsid w:val="00451AD5"/>
    <w:rsid w:val="00453E2C"/>
    <w:rsid w:val="00460CB3"/>
    <w:rsid w:val="00465344"/>
    <w:rsid w:val="00465B8D"/>
    <w:rsid w:val="00467D37"/>
    <w:rsid w:val="004734F2"/>
    <w:rsid w:val="00477D6F"/>
    <w:rsid w:val="00484B7D"/>
    <w:rsid w:val="00490776"/>
    <w:rsid w:val="004A02F3"/>
    <w:rsid w:val="004A53D2"/>
    <w:rsid w:val="004B2696"/>
    <w:rsid w:val="004B38C6"/>
    <w:rsid w:val="004D2613"/>
    <w:rsid w:val="004D43C7"/>
    <w:rsid w:val="004D7F8C"/>
    <w:rsid w:val="004F0791"/>
    <w:rsid w:val="0050297D"/>
    <w:rsid w:val="00506E6A"/>
    <w:rsid w:val="00507DB0"/>
    <w:rsid w:val="00507E0B"/>
    <w:rsid w:val="00535B94"/>
    <w:rsid w:val="00544274"/>
    <w:rsid w:val="00545300"/>
    <w:rsid w:val="00547F18"/>
    <w:rsid w:val="0055165D"/>
    <w:rsid w:val="005533D1"/>
    <w:rsid w:val="005664E3"/>
    <w:rsid w:val="00574BDF"/>
    <w:rsid w:val="00585143"/>
    <w:rsid w:val="00597081"/>
    <w:rsid w:val="005C2969"/>
    <w:rsid w:val="005C4990"/>
    <w:rsid w:val="005C61EA"/>
    <w:rsid w:val="005D5EDA"/>
    <w:rsid w:val="005E3031"/>
    <w:rsid w:val="005E3B07"/>
    <w:rsid w:val="005E5F79"/>
    <w:rsid w:val="005E6465"/>
    <w:rsid w:val="006033F1"/>
    <w:rsid w:val="00603F62"/>
    <w:rsid w:val="00632360"/>
    <w:rsid w:val="00633F25"/>
    <w:rsid w:val="0063621C"/>
    <w:rsid w:val="00636339"/>
    <w:rsid w:val="0064039C"/>
    <w:rsid w:val="0064577C"/>
    <w:rsid w:val="0065015E"/>
    <w:rsid w:val="006521ED"/>
    <w:rsid w:val="00653877"/>
    <w:rsid w:val="00662FD4"/>
    <w:rsid w:val="006663A3"/>
    <w:rsid w:val="00666562"/>
    <w:rsid w:val="0067066B"/>
    <w:rsid w:val="0069362B"/>
    <w:rsid w:val="00695440"/>
    <w:rsid w:val="006B16C8"/>
    <w:rsid w:val="006B2F85"/>
    <w:rsid w:val="006B522F"/>
    <w:rsid w:val="006C019A"/>
    <w:rsid w:val="006C6F1C"/>
    <w:rsid w:val="006D1AD3"/>
    <w:rsid w:val="006D591D"/>
    <w:rsid w:val="006E0C23"/>
    <w:rsid w:val="006E3E97"/>
    <w:rsid w:val="00700A0C"/>
    <w:rsid w:val="00704AE0"/>
    <w:rsid w:val="00711B2F"/>
    <w:rsid w:val="00731C2C"/>
    <w:rsid w:val="007472F8"/>
    <w:rsid w:val="00765A90"/>
    <w:rsid w:val="0077269C"/>
    <w:rsid w:val="007845CE"/>
    <w:rsid w:val="007B3820"/>
    <w:rsid w:val="007B4EFD"/>
    <w:rsid w:val="007B5FAC"/>
    <w:rsid w:val="007C62A9"/>
    <w:rsid w:val="007C770B"/>
    <w:rsid w:val="007D6FF4"/>
    <w:rsid w:val="007D7E60"/>
    <w:rsid w:val="007E0659"/>
    <w:rsid w:val="00806729"/>
    <w:rsid w:val="00806E03"/>
    <w:rsid w:val="00812725"/>
    <w:rsid w:val="00816D6B"/>
    <w:rsid w:val="00822D9C"/>
    <w:rsid w:val="00831A85"/>
    <w:rsid w:val="008337C8"/>
    <w:rsid w:val="00857472"/>
    <w:rsid w:val="0086520A"/>
    <w:rsid w:val="008673BD"/>
    <w:rsid w:val="0088155B"/>
    <w:rsid w:val="00885B36"/>
    <w:rsid w:val="00890537"/>
    <w:rsid w:val="0089127C"/>
    <w:rsid w:val="008912AF"/>
    <w:rsid w:val="008961F6"/>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728D"/>
    <w:rsid w:val="008F7887"/>
    <w:rsid w:val="009044A0"/>
    <w:rsid w:val="00915CA1"/>
    <w:rsid w:val="009265E2"/>
    <w:rsid w:val="00927DDE"/>
    <w:rsid w:val="009324BE"/>
    <w:rsid w:val="0093744D"/>
    <w:rsid w:val="00942FEA"/>
    <w:rsid w:val="0094743A"/>
    <w:rsid w:val="00963006"/>
    <w:rsid w:val="00971E5A"/>
    <w:rsid w:val="009753C8"/>
    <w:rsid w:val="00975F20"/>
    <w:rsid w:val="00980CE7"/>
    <w:rsid w:val="00986CBF"/>
    <w:rsid w:val="00992976"/>
    <w:rsid w:val="00993354"/>
    <w:rsid w:val="00995E1B"/>
    <w:rsid w:val="009A5D2C"/>
    <w:rsid w:val="009B1173"/>
    <w:rsid w:val="009B1257"/>
    <w:rsid w:val="009B2584"/>
    <w:rsid w:val="009C285C"/>
    <w:rsid w:val="009E1A66"/>
    <w:rsid w:val="009E1A68"/>
    <w:rsid w:val="009F0404"/>
    <w:rsid w:val="009F7C97"/>
    <w:rsid w:val="00A0737C"/>
    <w:rsid w:val="00A20F17"/>
    <w:rsid w:val="00A34BA0"/>
    <w:rsid w:val="00A360DB"/>
    <w:rsid w:val="00A40AB0"/>
    <w:rsid w:val="00A52D89"/>
    <w:rsid w:val="00A534C1"/>
    <w:rsid w:val="00A60751"/>
    <w:rsid w:val="00A64FA8"/>
    <w:rsid w:val="00A66D23"/>
    <w:rsid w:val="00A77A7A"/>
    <w:rsid w:val="00A8355E"/>
    <w:rsid w:val="00A8400E"/>
    <w:rsid w:val="00A87D14"/>
    <w:rsid w:val="00A9186E"/>
    <w:rsid w:val="00A92509"/>
    <w:rsid w:val="00A94074"/>
    <w:rsid w:val="00A94DE4"/>
    <w:rsid w:val="00AA45B3"/>
    <w:rsid w:val="00AB75EC"/>
    <w:rsid w:val="00AD1730"/>
    <w:rsid w:val="00AD2CEA"/>
    <w:rsid w:val="00AF1BF7"/>
    <w:rsid w:val="00B11337"/>
    <w:rsid w:val="00B16296"/>
    <w:rsid w:val="00B17E05"/>
    <w:rsid w:val="00B24511"/>
    <w:rsid w:val="00B431DC"/>
    <w:rsid w:val="00B532AF"/>
    <w:rsid w:val="00B6758C"/>
    <w:rsid w:val="00B757AE"/>
    <w:rsid w:val="00B819A4"/>
    <w:rsid w:val="00B9111D"/>
    <w:rsid w:val="00B94982"/>
    <w:rsid w:val="00B96ED4"/>
    <w:rsid w:val="00BB08D3"/>
    <w:rsid w:val="00BC6CB9"/>
    <w:rsid w:val="00BC7FBB"/>
    <w:rsid w:val="00BD0E5D"/>
    <w:rsid w:val="00BD32FD"/>
    <w:rsid w:val="00BD59C7"/>
    <w:rsid w:val="00BD7EAD"/>
    <w:rsid w:val="00BF1235"/>
    <w:rsid w:val="00BF63B2"/>
    <w:rsid w:val="00C00DC8"/>
    <w:rsid w:val="00C01E1F"/>
    <w:rsid w:val="00C03FA5"/>
    <w:rsid w:val="00C06BB1"/>
    <w:rsid w:val="00C11020"/>
    <w:rsid w:val="00C315B7"/>
    <w:rsid w:val="00C350FF"/>
    <w:rsid w:val="00C354F0"/>
    <w:rsid w:val="00C35FDC"/>
    <w:rsid w:val="00C703DA"/>
    <w:rsid w:val="00C72704"/>
    <w:rsid w:val="00C93FB9"/>
    <w:rsid w:val="00C956C5"/>
    <w:rsid w:val="00CA4EC6"/>
    <w:rsid w:val="00CC140B"/>
    <w:rsid w:val="00CE09E1"/>
    <w:rsid w:val="00CE2CFE"/>
    <w:rsid w:val="00CF0877"/>
    <w:rsid w:val="00D156B0"/>
    <w:rsid w:val="00D33160"/>
    <w:rsid w:val="00D421DD"/>
    <w:rsid w:val="00D43633"/>
    <w:rsid w:val="00D5423E"/>
    <w:rsid w:val="00D563C8"/>
    <w:rsid w:val="00D92536"/>
    <w:rsid w:val="00D95804"/>
    <w:rsid w:val="00DA2167"/>
    <w:rsid w:val="00DA7BF2"/>
    <w:rsid w:val="00DB49FD"/>
    <w:rsid w:val="00DB4E4A"/>
    <w:rsid w:val="00DB702F"/>
    <w:rsid w:val="00DD58D8"/>
    <w:rsid w:val="00E10794"/>
    <w:rsid w:val="00E3062B"/>
    <w:rsid w:val="00E3754C"/>
    <w:rsid w:val="00E414EB"/>
    <w:rsid w:val="00E44BC2"/>
    <w:rsid w:val="00E4587B"/>
    <w:rsid w:val="00E47902"/>
    <w:rsid w:val="00E50C09"/>
    <w:rsid w:val="00E53B92"/>
    <w:rsid w:val="00E603A7"/>
    <w:rsid w:val="00E6763B"/>
    <w:rsid w:val="00E70785"/>
    <w:rsid w:val="00E8151F"/>
    <w:rsid w:val="00E81721"/>
    <w:rsid w:val="00E85005"/>
    <w:rsid w:val="00EB5E72"/>
    <w:rsid w:val="00EC2394"/>
    <w:rsid w:val="00ED6EA7"/>
    <w:rsid w:val="00ED7D05"/>
    <w:rsid w:val="00ED7E28"/>
    <w:rsid w:val="00EE2DA8"/>
    <w:rsid w:val="00EF2531"/>
    <w:rsid w:val="00EF59BC"/>
    <w:rsid w:val="00EF5EDF"/>
    <w:rsid w:val="00F0111B"/>
    <w:rsid w:val="00F0638F"/>
    <w:rsid w:val="00F23F52"/>
    <w:rsid w:val="00F42948"/>
    <w:rsid w:val="00F436FA"/>
    <w:rsid w:val="00F43990"/>
    <w:rsid w:val="00F576A1"/>
    <w:rsid w:val="00F63297"/>
    <w:rsid w:val="00F72F37"/>
    <w:rsid w:val="00F94F4D"/>
    <w:rsid w:val="00FB70AE"/>
    <w:rsid w:val="00FD3BE1"/>
    <w:rsid w:val="00FE0C61"/>
    <w:rsid w:val="00FE7684"/>
    <w:rsid w:val="00FF137E"/>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46DB34"/>
  <w15:docId w15:val="{806A2090-9BBB-4F98-AE60-11EA1B62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A5D2C"/>
    <w:pPr>
      <w:spacing w:line="276" w:lineRule="auto"/>
    </w:pPr>
    <w:rPr>
      <w:sz w:val="22"/>
    </w:rPr>
  </w:style>
  <w:style w:type="paragraph" w:styleId="berschrift1">
    <w:name w:val="heading 1"/>
    <w:basedOn w:val="Standard"/>
    <w:next w:val="Standard"/>
    <w:link w:val="berschrift1Zchn"/>
    <w:uiPriority w:val="9"/>
    <w:qFormat/>
    <w:rsid w:val="00201295"/>
    <w:pPr>
      <w:keepNext/>
      <w:keepLines/>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2539F1"/>
    <w:pPr>
      <w:keepNext/>
      <w:keepLines/>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4"/>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4"/>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semiHidden/>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uiPriority w:val="99"/>
    <w:rsid w:val="00357BA4"/>
    <w:pPr>
      <w:tabs>
        <w:tab w:val="center" w:pos="4536"/>
        <w:tab w:val="right" w:pos="9072"/>
      </w:tabs>
      <w:spacing w:after="0"/>
    </w:pPr>
    <w:rPr>
      <w:color w:val="595959" w:themeColor="text1" w:themeTint="A6"/>
      <w:sz w:val="20"/>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rPr>
      <w:sz w:val="20"/>
    </w:r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0A2D40"/>
    <w:pPr>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0A2D40"/>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 w:val="22"/>
      <w:szCs w:val="26"/>
    </w:rPr>
  </w:style>
  <w:style w:type="character" w:customStyle="1" w:styleId="berschrift3Zchn">
    <w:name w:val="Überschrift 3 Zchn"/>
    <w:basedOn w:val="Absatz-Standardschriftart"/>
    <w:link w:val="berschrift3"/>
    <w:uiPriority w:val="9"/>
    <w:rsid w:val="008912AF"/>
    <w:rPr>
      <w:rFonts w:eastAsiaTheme="majorEastAsia" w:cstheme="majorBidi"/>
      <w:b/>
      <w:sz w:val="22"/>
    </w:rPr>
  </w:style>
  <w:style w:type="character" w:customStyle="1" w:styleId="berschrift4Zchn">
    <w:name w:val="Überschrift 4 Zchn"/>
    <w:basedOn w:val="Absatz-Standardschriftart"/>
    <w:link w:val="berschrift4"/>
    <w:uiPriority w:val="9"/>
    <w:rsid w:val="008912AF"/>
    <w:rPr>
      <w:rFonts w:eastAsiaTheme="majorEastAsia" w:cstheme="majorBidi"/>
      <w:b/>
      <w:iCs/>
      <w:sz w:val="22"/>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 w:val="20"/>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 w:val="20"/>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69362B"/>
    <w:pPr>
      <w:numPr>
        <w:numId w:val="1"/>
      </w:numPr>
      <w:spacing w:after="0"/>
      <w:ind w:left="284" w:hanging="284"/>
    </w:pPr>
  </w:style>
  <w:style w:type="paragraph" w:customStyle="1" w:styleId="Listenebene2">
    <w:name w:val="Listenebene 2"/>
    <w:basedOn w:val="Standard"/>
    <w:qFormat/>
    <w:rsid w:val="009E1A68"/>
    <w:pPr>
      <w:numPr>
        <w:numId w:val="2"/>
      </w:numPr>
      <w:ind w:left="568" w:hanging="284"/>
    </w:pPr>
  </w:style>
  <w:style w:type="paragraph" w:customStyle="1" w:styleId="Listenebene3">
    <w:name w:val="Listenebene 3"/>
    <w:basedOn w:val="Standard"/>
    <w:qFormat/>
    <w:rsid w:val="009E1A68"/>
    <w:pPr>
      <w:numPr>
        <w:numId w:val="3"/>
      </w:numPr>
      <w:ind w:left="851" w:hanging="284"/>
    </w:pPr>
  </w:style>
  <w:style w:type="paragraph" w:styleId="Beschriftung">
    <w:name w:val="caption"/>
    <w:basedOn w:val="Standard"/>
    <w:next w:val="Standard"/>
    <w:uiPriority w:val="35"/>
    <w:qFormat/>
    <w:rsid w:val="003E358E"/>
    <w:pPr>
      <w:spacing w:before="120" w:after="360"/>
    </w:pPr>
    <w:rPr>
      <w:iCs/>
      <w:sz w:val="20"/>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character" w:styleId="Platzhaltertext">
    <w:name w:val="Placeholder Text"/>
    <w:basedOn w:val="Absatz-Standardschriftart"/>
    <w:uiPriority w:val="99"/>
    <w:semiHidden/>
    <w:rsid w:val="00F63297"/>
    <w:rPr>
      <w:color w:val="808080"/>
    </w:rPr>
  </w:style>
  <w:style w:type="character" w:customStyle="1" w:styleId="Formatvorlage1">
    <w:name w:val="Formatvorlage1"/>
    <w:basedOn w:val="Absatz-Standardschriftart"/>
    <w:uiPriority w:val="1"/>
    <w:rsid w:val="00FF137E"/>
    <w:rPr>
      <w:color w:val="auto"/>
    </w:rPr>
  </w:style>
  <w:style w:type="character" w:customStyle="1" w:styleId="Formatvorlage2">
    <w:name w:val="Formatvorlage2"/>
    <w:basedOn w:val="Absatz-Standardschriftart"/>
    <w:uiPriority w:val="1"/>
    <w:rsid w:val="00E53B92"/>
    <w:rPr>
      <w:color w:val="auto"/>
    </w:rPr>
  </w:style>
  <w:style w:type="character" w:customStyle="1" w:styleId="Formatvorlage3">
    <w:name w:val="Formatvorlage3"/>
    <w:basedOn w:val="Absatz-Standardschriftart"/>
    <w:uiPriority w:val="1"/>
    <w:rsid w:val="00F94F4D"/>
    <w:rPr>
      <w:color w:val="auto"/>
    </w:rPr>
  </w:style>
  <w:style w:type="character" w:customStyle="1" w:styleId="Formatvorlage4">
    <w:name w:val="Formatvorlage4"/>
    <w:basedOn w:val="Absatz-Standardschriftart"/>
    <w:uiPriority w:val="1"/>
    <w:rsid w:val="00F94F4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ghw.de\dfs\home\P4003394\CTX1912\Desktop\2024%20Vorlage%20Word%20-%20barrierefre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A99E68A9-08A8-4BC2-BA47-7F0E479B41B9}"/>
      </w:docPartPr>
      <w:docPartBody>
        <w:p w:rsidR="001C6926" w:rsidRDefault="001C6926">
          <w:r w:rsidRPr="00EC3E09">
            <w:rPr>
              <w:rStyle w:val="Platzhaltertext"/>
            </w:rPr>
            <w:t>Klicken oder tippen Sie hier, um Text einzugeben.</w:t>
          </w:r>
        </w:p>
      </w:docPartBody>
    </w:docPart>
    <w:docPart>
      <w:docPartPr>
        <w:name w:val="514FF4598BA3451DAA65DC8BD321F9B6"/>
        <w:category>
          <w:name w:val="Allgemein"/>
          <w:gallery w:val="placeholder"/>
        </w:category>
        <w:types>
          <w:type w:val="bbPlcHdr"/>
        </w:types>
        <w:behaviors>
          <w:behavior w:val="content"/>
        </w:behaviors>
        <w:guid w:val="{80AE0B6B-5555-432E-A0C7-3EE6E0613B6D}"/>
      </w:docPartPr>
      <w:docPartBody>
        <w:p w:rsidR="0085526E" w:rsidRDefault="00AA1110" w:rsidP="00AA1110">
          <w:pPr>
            <w:pStyle w:val="514FF4598BA3451DAA65DC8BD321F9B610"/>
          </w:pPr>
          <w:r w:rsidRPr="00E70785">
            <w:rPr>
              <w:rStyle w:val="Platzhaltertext"/>
              <w:color w:val="004994"/>
            </w:rPr>
            <w:t>Klicken oder tippen Sie hier, um den Firmennamen einzugeben.</w:t>
          </w:r>
        </w:p>
      </w:docPartBody>
    </w:docPart>
    <w:docPart>
      <w:docPartPr>
        <w:name w:val="7672DD35CEE643498B6E235FF8FC4CD3"/>
        <w:category>
          <w:name w:val="Allgemein"/>
          <w:gallery w:val="placeholder"/>
        </w:category>
        <w:types>
          <w:type w:val="bbPlcHdr"/>
        </w:types>
        <w:behaviors>
          <w:behavior w:val="content"/>
        </w:behaviors>
        <w:guid w:val="{EB82B6BF-7997-4CBD-95BB-2ED239E800A0}"/>
      </w:docPartPr>
      <w:docPartBody>
        <w:p w:rsidR="0085526E" w:rsidRDefault="00AA1110" w:rsidP="00AA1110">
          <w:pPr>
            <w:pStyle w:val="7672DD35CEE643498B6E235FF8FC4CD310"/>
          </w:pPr>
          <w:r w:rsidRPr="00E70785">
            <w:rPr>
              <w:rStyle w:val="Platzhaltertext"/>
              <w:color w:val="004994"/>
            </w:rPr>
            <w:t xml:space="preserve">Klicken oder tippen Sie hier, um den </w:t>
          </w:r>
          <w:r>
            <w:rPr>
              <w:rStyle w:val="Platzhaltertext"/>
              <w:color w:val="004994"/>
            </w:rPr>
            <w:t>Vor- und Zun</w:t>
          </w:r>
          <w:r w:rsidRPr="00E70785">
            <w:rPr>
              <w:rStyle w:val="Platzhaltertext"/>
              <w:color w:val="004994"/>
            </w:rPr>
            <w:t>amen einzugeben.</w:t>
          </w:r>
        </w:p>
      </w:docPartBody>
    </w:docPart>
    <w:docPart>
      <w:docPartPr>
        <w:name w:val="1C0523F91D1F4DFE9C69FD3FC97A435E"/>
        <w:category>
          <w:name w:val="Allgemein"/>
          <w:gallery w:val="placeholder"/>
        </w:category>
        <w:types>
          <w:type w:val="bbPlcHdr"/>
        </w:types>
        <w:behaviors>
          <w:behavior w:val="content"/>
        </w:behaviors>
        <w:guid w:val="{99205A2C-A32B-4C1A-ACF6-DE77090D8A7B}"/>
      </w:docPartPr>
      <w:docPartBody>
        <w:p w:rsidR="0085526E" w:rsidRDefault="00AA1110" w:rsidP="00AA1110">
          <w:pPr>
            <w:pStyle w:val="1C0523F91D1F4DFE9C69FD3FC97A435E10"/>
          </w:pPr>
          <w:r w:rsidRPr="00FE0C61">
            <w:rPr>
              <w:rStyle w:val="Platzhaltertext"/>
              <w:color w:val="004994"/>
            </w:rPr>
            <w:t xml:space="preserve">Klicken oder tippen Sie hier, um </w:t>
          </w:r>
          <w:r>
            <w:rPr>
              <w:rStyle w:val="Platzhaltertext"/>
              <w:color w:val="004994"/>
            </w:rPr>
            <w:t>den Verantwortungsbereich</w:t>
          </w:r>
          <w:r w:rsidRPr="00FE0C61">
            <w:rPr>
              <w:rStyle w:val="Platzhaltertext"/>
              <w:color w:val="004994"/>
            </w:rPr>
            <w:t xml:space="preserve"> einzugeben.</w:t>
          </w:r>
        </w:p>
      </w:docPartBody>
    </w:docPart>
    <w:docPart>
      <w:docPartPr>
        <w:name w:val="06A3F3CBBD084B318ECDBE69D991C303"/>
        <w:category>
          <w:name w:val="Allgemein"/>
          <w:gallery w:val="placeholder"/>
        </w:category>
        <w:types>
          <w:type w:val="bbPlcHdr"/>
        </w:types>
        <w:behaviors>
          <w:behavior w:val="content"/>
        </w:behaviors>
        <w:guid w:val="{5AB3104F-9D64-4DB3-B208-1EE9E4E35C96}"/>
      </w:docPartPr>
      <w:docPartBody>
        <w:p w:rsidR="0085526E" w:rsidRDefault="00AA1110" w:rsidP="00AA1110">
          <w:pPr>
            <w:pStyle w:val="06A3F3CBBD084B318ECDBE69D991C30310"/>
          </w:pPr>
          <w:r w:rsidRPr="00E70785">
            <w:rPr>
              <w:rStyle w:val="Platzhaltertext"/>
              <w:color w:val="004994"/>
            </w:rPr>
            <w:t>Klicken oder tippen Sie hier, um den N</w:t>
          </w:r>
          <w:r>
            <w:rPr>
              <w:rStyle w:val="Platzhaltertext"/>
              <w:color w:val="004994"/>
            </w:rPr>
            <w:t>achn</w:t>
          </w:r>
          <w:r w:rsidRPr="00E70785">
            <w:rPr>
              <w:rStyle w:val="Platzhaltertext"/>
              <w:color w:val="004994"/>
            </w:rPr>
            <w:t>amen einzugeben.</w:t>
          </w:r>
        </w:p>
      </w:docPartBody>
    </w:docPart>
    <w:docPart>
      <w:docPartPr>
        <w:name w:val="10CB0D4EEAC9426E9339A7484C2DA39B"/>
        <w:category>
          <w:name w:val="Allgemein"/>
          <w:gallery w:val="placeholder"/>
        </w:category>
        <w:types>
          <w:type w:val="bbPlcHdr"/>
        </w:types>
        <w:behaviors>
          <w:behavior w:val="content"/>
        </w:behaviors>
        <w:guid w:val="{6F66A529-A839-4E9D-B426-278CBCEDFF8D}"/>
      </w:docPartPr>
      <w:docPartBody>
        <w:p w:rsidR="0085526E" w:rsidRDefault="00AA1110" w:rsidP="00AA1110">
          <w:pPr>
            <w:pStyle w:val="10CB0D4EEAC9426E9339A7484C2DA39B9"/>
          </w:pPr>
          <w:r w:rsidRPr="00E70785">
            <w:rPr>
              <w:rStyle w:val="Platzhaltertext"/>
              <w:color w:val="004994"/>
            </w:rPr>
            <w:t xml:space="preserve">Klicken oder tippen Sie hier, um </w:t>
          </w:r>
          <w:r>
            <w:rPr>
              <w:rStyle w:val="Platzhaltertext"/>
              <w:color w:val="004994"/>
            </w:rPr>
            <w:t>die Häufigkeit</w:t>
          </w:r>
          <w:r w:rsidRPr="00E70785">
            <w:rPr>
              <w:rStyle w:val="Platzhaltertext"/>
              <w:color w:val="004994"/>
            </w:rPr>
            <w:t xml:space="preserve"> </w:t>
          </w:r>
          <w:r>
            <w:rPr>
              <w:rStyle w:val="Platzhaltertext"/>
              <w:color w:val="004994"/>
            </w:rPr>
            <w:t xml:space="preserve">der Überarbeitung </w:t>
          </w:r>
          <w:r w:rsidRPr="00E70785">
            <w:rPr>
              <w:rStyle w:val="Platzhaltertext"/>
              <w:color w:val="004994"/>
            </w:rPr>
            <w:t>einzugeben.</w:t>
          </w:r>
        </w:p>
      </w:docPartBody>
    </w:docPart>
    <w:docPart>
      <w:docPartPr>
        <w:name w:val="0DE2BF55E26740C69B005B0689B958DC"/>
        <w:category>
          <w:name w:val="Allgemein"/>
          <w:gallery w:val="placeholder"/>
        </w:category>
        <w:types>
          <w:type w:val="bbPlcHdr"/>
        </w:types>
        <w:behaviors>
          <w:behavior w:val="content"/>
        </w:behaviors>
        <w:guid w:val="{7586A6B7-9AF1-449C-8176-1C82FB22D9B2}"/>
      </w:docPartPr>
      <w:docPartBody>
        <w:p w:rsidR="0085526E" w:rsidRDefault="00AA1110" w:rsidP="00AA1110">
          <w:pPr>
            <w:pStyle w:val="0DE2BF55E26740C69B005B0689B958DC8"/>
          </w:pPr>
          <w:r w:rsidRPr="00E70785">
            <w:rPr>
              <w:rStyle w:val="Platzhaltertext"/>
              <w:color w:val="004994"/>
            </w:rPr>
            <w:t>Klicken</w:t>
          </w:r>
          <w:bookmarkStart w:id="0" w:name="_GoBack"/>
          <w:bookmarkEnd w:id="0"/>
          <w:r w:rsidRPr="00E70785">
            <w:rPr>
              <w:rStyle w:val="Platzhaltertext"/>
              <w:color w:val="004994"/>
            </w:rPr>
            <w:t xml:space="preserve"> oder tippen Sie hier, um einen Betrag einzugeben.</w:t>
          </w:r>
        </w:p>
      </w:docPartBody>
    </w:docPart>
    <w:docPart>
      <w:docPartPr>
        <w:name w:val="E3286546333D4B30B94BB61B1D8C19E4"/>
        <w:category>
          <w:name w:val="Allgemein"/>
          <w:gallery w:val="placeholder"/>
        </w:category>
        <w:types>
          <w:type w:val="bbPlcHdr"/>
        </w:types>
        <w:behaviors>
          <w:behavior w:val="content"/>
        </w:behaviors>
        <w:guid w:val="{1BAE5880-D41B-4336-9AD8-E948159BEABF}"/>
      </w:docPartPr>
      <w:docPartBody>
        <w:p w:rsidR="0085526E" w:rsidRDefault="00AA1110" w:rsidP="00AA1110">
          <w:pPr>
            <w:pStyle w:val="E3286546333D4B30B94BB61B1D8C19E46"/>
          </w:pPr>
          <w:r w:rsidRPr="00E70785">
            <w:rPr>
              <w:rStyle w:val="Platzhaltertext"/>
              <w:color w:val="004994"/>
            </w:rPr>
            <w:t>Klicken oder tippen Sie hier, um den Namen einzugeben.</w:t>
          </w:r>
        </w:p>
      </w:docPartBody>
    </w:docPart>
    <w:docPart>
      <w:docPartPr>
        <w:name w:val="6BB85DB49B1C4CCA8452A44CE3F33814"/>
        <w:category>
          <w:name w:val="Allgemein"/>
          <w:gallery w:val="placeholder"/>
        </w:category>
        <w:types>
          <w:type w:val="bbPlcHdr"/>
        </w:types>
        <w:behaviors>
          <w:behavior w:val="content"/>
        </w:behaviors>
        <w:guid w:val="{CBB1136E-436F-4FB7-908D-AA8B3D9807B4}"/>
      </w:docPartPr>
      <w:docPartBody>
        <w:p w:rsidR="0085526E" w:rsidRDefault="00AA1110" w:rsidP="00AA1110">
          <w:pPr>
            <w:pStyle w:val="6BB85DB49B1C4CCA8452A44CE3F338146"/>
          </w:pPr>
          <w:r w:rsidRPr="00E70785">
            <w:rPr>
              <w:rStyle w:val="Platzhaltertext"/>
              <w:color w:val="004994"/>
            </w:rPr>
            <w:t>Klicken oder tippen Sie hier, um den Namen einzugeben.</w:t>
          </w:r>
        </w:p>
      </w:docPartBody>
    </w:docPart>
    <w:docPart>
      <w:docPartPr>
        <w:name w:val="073A20D55E094AAE92AA6563EBA9DF96"/>
        <w:category>
          <w:name w:val="Allgemein"/>
          <w:gallery w:val="placeholder"/>
        </w:category>
        <w:types>
          <w:type w:val="bbPlcHdr"/>
        </w:types>
        <w:behaviors>
          <w:behavior w:val="content"/>
        </w:behaviors>
        <w:guid w:val="{B7FBC06F-ABEC-4BB5-B43D-1B2E2BE7658A}"/>
      </w:docPartPr>
      <w:docPartBody>
        <w:p w:rsidR="0085526E" w:rsidRDefault="00AA1110" w:rsidP="00AA1110">
          <w:pPr>
            <w:pStyle w:val="073A20D55E094AAE92AA6563EBA9DF966"/>
          </w:pPr>
          <w:r w:rsidRPr="00E70785">
            <w:rPr>
              <w:rStyle w:val="Platzhaltertext"/>
              <w:color w:val="004994"/>
            </w:rPr>
            <w:t>Klicken oder tippen Sie hier, um den Namen einzugeben.</w:t>
          </w:r>
        </w:p>
      </w:docPartBody>
    </w:docPart>
    <w:docPart>
      <w:docPartPr>
        <w:name w:val="C19C7CFEE3F34C0A9BD357C03FA8A575"/>
        <w:category>
          <w:name w:val="Allgemein"/>
          <w:gallery w:val="placeholder"/>
        </w:category>
        <w:types>
          <w:type w:val="bbPlcHdr"/>
        </w:types>
        <w:behaviors>
          <w:behavior w:val="content"/>
        </w:behaviors>
        <w:guid w:val="{06D4467A-4891-469F-BCD3-DBF82E79B66A}"/>
      </w:docPartPr>
      <w:docPartBody>
        <w:p w:rsidR="0085526E" w:rsidRDefault="00AA1110" w:rsidP="00AA1110">
          <w:pPr>
            <w:pStyle w:val="C19C7CFEE3F34C0A9BD357C03FA8A5756"/>
          </w:pPr>
          <w:r w:rsidRPr="00E70785">
            <w:rPr>
              <w:rStyle w:val="Platzhaltertext"/>
              <w:color w:val="004994"/>
            </w:rPr>
            <w:t>Klicken oder tippen Sie hier, um den Namen einzugeben.</w:t>
          </w:r>
        </w:p>
      </w:docPartBody>
    </w:docPart>
    <w:docPart>
      <w:docPartPr>
        <w:name w:val="4B5819911DB94F8485BCEC5200332E90"/>
        <w:category>
          <w:name w:val="Allgemein"/>
          <w:gallery w:val="placeholder"/>
        </w:category>
        <w:types>
          <w:type w:val="bbPlcHdr"/>
        </w:types>
        <w:behaviors>
          <w:behavior w:val="content"/>
        </w:behaviors>
        <w:guid w:val="{843686AD-FE45-4855-AC13-8CF6734C422E}"/>
      </w:docPartPr>
      <w:docPartBody>
        <w:p w:rsidR="00AA1110" w:rsidRDefault="00AA1110" w:rsidP="00AA1110">
          <w:pPr>
            <w:pStyle w:val="4B5819911DB94F8485BCEC5200332E902"/>
          </w:pPr>
          <w:r w:rsidRPr="00E70785">
            <w:rPr>
              <w:rStyle w:val="Platzhaltertext"/>
              <w:color w:val="004994"/>
            </w:rPr>
            <w:t>Klicken oder tippen Sie hier, um den N</w:t>
          </w:r>
          <w:r>
            <w:rPr>
              <w:rStyle w:val="Platzhaltertext"/>
              <w:color w:val="004994"/>
            </w:rPr>
            <w:t>achn</w:t>
          </w:r>
          <w:r w:rsidRPr="00E70785">
            <w:rPr>
              <w:rStyle w:val="Platzhaltertext"/>
              <w:color w:val="004994"/>
            </w:rPr>
            <w:t>amen einzugeben.</w:t>
          </w:r>
        </w:p>
      </w:docPartBody>
    </w:docPart>
    <w:docPart>
      <w:docPartPr>
        <w:name w:val="5C74D464CF4C4F39803E9506D4F168A1"/>
        <w:category>
          <w:name w:val="Allgemein"/>
          <w:gallery w:val="placeholder"/>
        </w:category>
        <w:types>
          <w:type w:val="bbPlcHdr"/>
        </w:types>
        <w:behaviors>
          <w:behavior w:val="content"/>
        </w:behaviors>
        <w:guid w:val="{F815942F-23AB-4625-A381-E22614E024EF}"/>
      </w:docPartPr>
      <w:docPartBody>
        <w:p w:rsidR="00AA1110" w:rsidRDefault="00AA1110" w:rsidP="00AA1110">
          <w:pPr>
            <w:pStyle w:val="5C74D464CF4C4F39803E9506D4F168A12"/>
          </w:pPr>
          <w:r w:rsidRPr="00E70785">
            <w:rPr>
              <w:rStyle w:val="Platzhaltertext"/>
              <w:color w:val="004994"/>
            </w:rPr>
            <w:t>Klicken oder tippen Sie hier, um den N</w:t>
          </w:r>
          <w:r>
            <w:rPr>
              <w:rStyle w:val="Platzhaltertext"/>
              <w:color w:val="004994"/>
            </w:rPr>
            <w:t>achn</w:t>
          </w:r>
          <w:r w:rsidRPr="00E70785">
            <w:rPr>
              <w:rStyle w:val="Platzhaltertext"/>
              <w:color w:val="004994"/>
            </w:rPr>
            <w:t>amen einzugeben.</w:t>
          </w:r>
        </w:p>
      </w:docPartBody>
    </w:docPart>
    <w:docPart>
      <w:docPartPr>
        <w:name w:val="26B8400304C74193A13FCC528AB044F7"/>
        <w:category>
          <w:name w:val="Allgemein"/>
          <w:gallery w:val="placeholder"/>
        </w:category>
        <w:types>
          <w:type w:val="bbPlcHdr"/>
        </w:types>
        <w:behaviors>
          <w:behavior w:val="content"/>
        </w:behaviors>
        <w:guid w:val="{D3629CF7-AF71-455F-91E3-DE22CFBD31DB}"/>
      </w:docPartPr>
      <w:docPartBody>
        <w:p w:rsidR="00AA1110" w:rsidRDefault="00AA1110" w:rsidP="00AA1110">
          <w:pPr>
            <w:pStyle w:val="26B8400304C74193A13FCC528AB044F72"/>
          </w:pPr>
          <w:r w:rsidRPr="00E70785">
            <w:rPr>
              <w:rStyle w:val="Platzhaltertext"/>
              <w:color w:val="004994"/>
            </w:rPr>
            <w:t>Klicken oder tippen Sie hier, um den N</w:t>
          </w:r>
          <w:r>
            <w:rPr>
              <w:rStyle w:val="Platzhaltertext"/>
              <w:color w:val="004994"/>
            </w:rPr>
            <w:t>achn</w:t>
          </w:r>
          <w:r w:rsidRPr="00E70785">
            <w:rPr>
              <w:rStyle w:val="Platzhaltertext"/>
              <w:color w:val="004994"/>
            </w:rPr>
            <w:t>amen einzugeben.</w:t>
          </w:r>
        </w:p>
      </w:docPartBody>
    </w:docPart>
    <w:docPart>
      <w:docPartPr>
        <w:name w:val="3C6CC830E3744BF385DF7B6DB3B7A085"/>
        <w:category>
          <w:name w:val="Allgemein"/>
          <w:gallery w:val="placeholder"/>
        </w:category>
        <w:types>
          <w:type w:val="bbPlcHdr"/>
        </w:types>
        <w:behaviors>
          <w:behavior w:val="content"/>
        </w:behaviors>
        <w:guid w:val="{B733B3FE-41B0-46D6-AF88-10604FAD3138}"/>
      </w:docPartPr>
      <w:docPartBody>
        <w:p w:rsidR="00AA1110" w:rsidRDefault="00AA1110" w:rsidP="00AA1110">
          <w:pPr>
            <w:pStyle w:val="3C6CC830E3744BF385DF7B6DB3B7A0852"/>
          </w:pPr>
          <w:r w:rsidRPr="00E70785">
            <w:rPr>
              <w:rStyle w:val="Platzhaltertext"/>
              <w:color w:val="004994"/>
            </w:rPr>
            <w:t>Klicken oder tippen Sie hier, um den N</w:t>
          </w:r>
          <w:r>
            <w:rPr>
              <w:rStyle w:val="Platzhaltertext"/>
              <w:color w:val="004994"/>
            </w:rPr>
            <w:t>achn</w:t>
          </w:r>
          <w:r w:rsidRPr="00E70785">
            <w:rPr>
              <w:rStyle w:val="Platzhaltertext"/>
              <w:color w:val="004994"/>
            </w:rPr>
            <w:t>amen einzugeben.</w:t>
          </w:r>
        </w:p>
      </w:docPartBody>
    </w:docPart>
    <w:docPart>
      <w:docPartPr>
        <w:name w:val="29063A66AD1A4815AC4CFE3B5036D734"/>
        <w:category>
          <w:name w:val="Allgemein"/>
          <w:gallery w:val="placeholder"/>
        </w:category>
        <w:types>
          <w:type w:val="bbPlcHdr"/>
        </w:types>
        <w:behaviors>
          <w:behavior w:val="content"/>
        </w:behaviors>
        <w:guid w:val="{12A691E2-C51A-4AD1-AFCB-C0CE1BCC2357}"/>
      </w:docPartPr>
      <w:docPartBody>
        <w:p w:rsidR="00AA1110" w:rsidRDefault="00AA1110" w:rsidP="00AA1110">
          <w:pPr>
            <w:pStyle w:val="29063A66AD1A4815AC4CFE3B5036D7342"/>
          </w:pPr>
          <w:r w:rsidRPr="00E70785">
            <w:rPr>
              <w:rStyle w:val="Platzhaltertext"/>
              <w:color w:val="004994"/>
            </w:rPr>
            <w:t>Klicken oder tippen Sie hier, um den N</w:t>
          </w:r>
          <w:r>
            <w:rPr>
              <w:rStyle w:val="Platzhaltertext"/>
              <w:color w:val="004994"/>
            </w:rPr>
            <w:t>achn</w:t>
          </w:r>
          <w:r w:rsidRPr="00E70785">
            <w:rPr>
              <w:rStyle w:val="Platzhaltertext"/>
              <w:color w:val="004994"/>
            </w:rPr>
            <w:t>amen einzugeben.</w:t>
          </w:r>
        </w:p>
      </w:docPartBody>
    </w:docPart>
    <w:docPart>
      <w:docPartPr>
        <w:name w:val="EE468EFA22BA446F9667ECD01103D77A"/>
        <w:category>
          <w:name w:val="Allgemein"/>
          <w:gallery w:val="placeholder"/>
        </w:category>
        <w:types>
          <w:type w:val="bbPlcHdr"/>
        </w:types>
        <w:behaviors>
          <w:behavior w:val="content"/>
        </w:behaviors>
        <w:guid w:val="{E8C0B055-EC9D-4374-A2E0-5833BA2B2238}"/>
      </w:docPartPr>
      <w:docPartBody>
        <w:p w:rsidR="00000000" w:rsidRDefault="00AA1110" w:rsidP="00AA1110">
          <w:pPr>
            <w:pStyle w:val="EE468EFA22BA446F9667ECD01103D77A"/>
          </w:pPr>
          <w:r w:rsidRPr="000D0BB4">
            <w:rPr>
              <w:rStyle w:val="Platzhaltertext"/>
              <w:color w:val="004994"/>
            </w:rPr>
            <w:t xml:space="preserve">Klicken oder tippen Sie hier, um </w:t>
          </w:r>
          <w:r>
            <w:rPr>
              <w:rStyle w:val="Platzhaltertext"/>
              <w:color w:val="004994"/>
            </w:rPr>
            <w:t>Ort und Datum</w:t>
          </w:r>
          <w:r w:rsidRPr="000D0BB4">
            <w:rPr>
              <w:rStyle w:val="Platzhaltertext"/>
              <w:color w:val="004994"/>
            </w:rPr>
            <w:t xml:space="preserve"> einzugeben.</w:t>
          </w:r>
        </w:p>
      </w:docPartBody>
    </w:docPart>
    <w:docPart>
      <w:docPartPr>
        <w:name w:val="919D92A5471B49ABA25916E473BDBC96"/>
        <w:category>
          <w:name w:val="Allgemein"/>
          <w:gallery w:val="placeholder"/>
        </w:category>
        <w:types>
          <w:type w:val="bbPlcHdr"/>
        </w:types>
        <w:behaviors>
          <w:behavior w:val="content"/>
        </w:behaviors>
        <w:guid w:val="{B14E5F59-AD7F-409D-AB47-D6BC1EC82073}"/>
      </w:docPartPr>
      <w:docPartBody>
        <w:p w:rsidR="00000000" w:rsidRDefault="00AA1110" w:rsidP="00AA1110">
          <w:pPr>
            <w:pStyle w:val="919D92A5471B49ABA25916E473BDBC96"/>
          </w:pPr>
          <w:r w:rsidRPr="000D0BB4">
            <w:rPr>
              <w:rStyle w:val="Platzhaltertext"/>
              <w:color w:val="004994"/>
            </w:rPr>
            <w:t xml:space="preserve">Klicken oder tippen Sie hier, um </w:t>
          </w:r>
          <w:r>
            <w:rPr>
              <w:rStyle w:val="Platzhaltertext"/>
              <w:color w:val="004994"/>
            </w:rPr>
            <w:t>Ort und Datum</w:t>
          </w:r>
          <w:r w:rsidRPr="000D0BB4">
            <w:rPr>
              <w:rStyle w:val="Platzhaltertext"/>
              <w:color w:val="004994"/>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26"/>
    <w:rsid w:val="001C6926"/>
    <w:rsid w:val="0085526E"/>
    <w:rsid w:val="00AA11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1110"/>
    <w:rPr>
      <w:color w:val="808080"/>
    </w:rPr>
  </w:style>
  <w:style w:type="paragraph" w:customStyle="1" w:styleId="514FF4598BA3451DAA65DC8BD321F9B6">
    <w:name w:val="514FF4598BA3451DAA65DC8BD321F9B6"/>
    <w:rsid w:val="001C6926"/>
    <w:pPr>
      <w:spacing w:after="120" w:line="276" w:lineRule="auto"/>
    </w:pPr>
    <w:rPr>
      <w:rFonts w:ascii="Arial" w:eastAsiaTheme="minorHAnsi" w:hAnsi="Arial"/>
      <w:szCs w:val="24"/>
      <w:lang w:eastAsia="en-US"/>
    </w:rPr>
  </w:style>
  <w:style w:type="paragraph" w:customStyle="1" w:styleId="7672DD35CEE643498B6E235FF8FC4CD3">
    <w:name w:val="7672DD35CEE643498B6E235FF8FC4CD3"/>
    <w:rsid w:val="001C6926"/>
    <w:pPr>
      <w:spacing w:after="120" w:line="276" w:lineRule="auto"/>
    </w:pPr>
    <w:rPr>
      <w:rFonts w:ascii="Arial" w:eastAsiaTheme="minorHAnsi" w:hAnsi="Arial"/>
      <w:szCs w:val="24"/>
      <w:lang w:eastAsia="en-US"/>
    </w:rPr>
  </w:style>
  <w:style w:type="paragraph" w:customStyle="1" w:styleId="1C0523F91D1F4DFE9C69FD3FC97A435E">
    <w:name w:val="1C0523F91D1F4DFE9C69FD3FC97A435E"/>
    <w:rsid w:val="001C6926"/>
    <w:pPr>
      <w:spacing w:after="120" w:line="276" w:lineRule="auto"/>
    </w:pPr>
    <w:rPr>
      <w:rFonts w:ascii="Arial" w:eastAsiaTheme="minorHAnsi" w:hAnsi="Arial"/>
      <w:szCs w:val="24"/>
      <w:lang w:eastAsia="en-US"/>
    </w:rPr>
  </w:style>
  <w:style w:type="paragraph" w:customStyle="1" w:styleId="06A3F3CBBD084B318ECDBE69D991C303">
    <w:name w:val="06A3F3CBBD084B318ECDBE69D991C303"/>
    <w:rsid w:val="0085526E"/>
  </w:style>
  <w:style w:type="paragraph" w:customStyle="1" w:styleId="514FF4598BA3451DAA65DC8BD321F9B61">
    <w:name w:val="514FF4598BA3451DAA65DC8BD321F9B61"/>
    <w:rsid w:val="0085526E"/>
    <w:pPr>
      <w:spacing w:after="120" w:line="276" w:lineRule="auto"/>
    </w:pPr>
    <w:rPr>
      <w:rFonts w:ascii="Arial" w:eastAsiaTheme="minorHAnsi" w:hAnsi="Arial"/>
      <w:szCs w:val="24"/>
      <w:lang w:eastAsia="en-US"/>
    </w:rPr>
  </w:style>
  <w:style w:type="paragraph" w:customStyle="1" w:styleId="7672DD35CEE643498B6E235FF8FC4CD31">
    <w:name w:val="7672DD35CEE643498B6E235FF8FC4CD31"/>
    <w:rsid w:val="0085526E"/>
    <w:pPr>
      <w:spacing w:after="120" w:line="276" w:lineRule="auto"/>
    </w:pPr>
    <w:rPr>
      <w:rFonts w:ascii="Arial" w:eastAsiaTheme="minorHAnsi" w:hAnsi="Arial"/>
      <w:szCs w:val="24"/>
      <w:lang w:eastAsia="en-US"/>
    </w:rPr>
  </w:style>
  <w:style w:type="paragraph" w:customStyle="1" w:styleId="1C0523F91D1F4DFE9C69FD3FC97A435E1">
    <w:name w:val="1C0523F91D1F4DFE9C69FD3FC97A435E1"/>
    <w:rsid w:val="0085526E"/>
    <w:pPr>
      <w:spacing w:after="120" w:line="276" w:lineRule="auto"/>
    </w:pPr>
    <w:rPr>
      <w:rFonts w:ascii="Arial" w:eastAsiaTheme="minorHAnsi" w:hAnsi="Arial"/>
      <w:szCs w:val="24"/>
      <w:lang w:eastAsia="en-US"/>
    </w:rPr>
  </w:style>
  <w:style w:type="paragraph" w:customStyle="1" w:styleId="06A3F3CBBD084B318ECDBE69D991C3031">
    <w:name w:val="06A3F3CBBD084B318ECDBE69D991C3031"/>
    <w:rsid w:val="0085526E"/>
    <w:pPr>
      <w:spacing w:after="120" w:line="276" w:lineRule="auto"/>
    </w:pPr>
    <w:rPr>
      <w:rFonts w:ascii="Arial" w:eastAsiaTheme="minorHAnsi" w:hAnsi="Arial"/>
      <w:szCs w:val="24"/>
      <w:lang w:eastAsia="en-US"/>
    </w:rPr>
  </w:style>
  <w:style w:type="paragraph" w:customStyle="1" w:styleId="10CB0D4EEAC9426E9339A7484C2DA39B">
    <w:name w:val="10CB0D4EEAC9426E9339A7484C2DA39B"/>
    <w:rsid w:val="0085526E"/>
    <w:pPr>
      <w:spacing w:after="120" w:line="276" w:lineRule="auto"/>
    </w:pPr>
    <w:rPr>
      <w:rFonts w:ascii="Arial" w:eastAsiaTheme="minorHAnsi" w:hAnsi="Arial"/>
      <w:szCs w:val="24"/>
      <w:lang w:eastAsia="en-US"/>
    </w:rPr>
  </w:style>
  <w:style w:type="paragraph" w:customStyle="1" w:styleId="6E7356FA0770481CAED5B1988AA88CBC">
    <w:name w:val="6E7356FA0770481CAED5B1988AA88CBC"/>
    <w:rsid w:val="0085526E"/>
  </w:style>
  <w:style w:type="paragraph" w:customStyle="1" w:styleId="514FF4598BA3451DAA65DC8BD321F9B62">
    <w:name w:val="514FF4598BA3451DAA65DC8BD321F9B62"/>
    <w:rsid w:val="0085526E"/>
    <w:pPr>
      <w:spacing w:after="120" w:line="276" w:lineRule="auto"/>
    </w:pPr>
    <w:rPr>
      <w:rFonts w:ascii="Arial" w:eastAsiaTheme="minorHAnsi" w:hAnsi="Arial"/>
      <w:szCs w:val="24"/>
      <w:lang w:eastAsia="en-US"/>
    </w:rPr>
  </w:style>
  <w:style w:type="paragraph" w:customStyle="1" w:styleId="7672DD35CEE643498B6E235FF8FC4CD32">
    <w:name w:val="7672DD35CEE643498B6E235FF8FC4CD32"/>
    <w:rsid w:val="0085526E"/>
    <w:pPr>
      <w:spacing w:after="120" w:line="276" w:lineRule="auto"/>
    </w:pPr>
    <w:rPr>
      <w:rFonts w:ascii="Arial" w:eastAsiaTheme="minorHAnsi" w:hAnsi="Arial"/>
      <w:szCs w:val="24"/>
      <w:lang w:eastAsia="en-US"/>
    </w:rPr>
  </w:style>
  <w:style w:type="paragraph" w:customStyle="1" w:styleId="1C0523F91D1F4DFE9C69FD3FC97A435E2">
    <w:name w:val="1C0523F91D1F4DFE9C69FD3FC97A435E2"/>
    <w:rsid w:val="0085526E"/>
    <w:pPr>
      <w:spacing w:after="120" w:line="276" w:lineRule="auto"/>
    </w:pPr>
    <w:rPr>
      <w:rFonts w:ascii="Arial" w:eastAsiaTheme="minorHAnsi" w:hAnsi="Arial"/>
      <w:szCs w:val="24"/>
      <w:lang w:eastAsia="en-US"/>
    </w:rPr>
  </w:style>
  <w:style w:type="paragraph" w:customStyle="1" w:styleId="06A3F3CBBD084B318ECDBE69D991C3032">
    <w:name w:val="06A3F3CBBD084B318ECDBE69D991C3032"/>
    <w:rsid w:val="0085526E"/>
    <w:pPr>
      <w:spacing w:after="120" w:line="276" w:lineRule="auto"/>
    </w:pPr>
    <w:rPr>
      <w:rFonts w:ascii="Arial" w:eastAsiaTheme="minorHAnsi" w:hAnsi="Arial"/>
      <w:szCs w:val="24"/>
      <w:lang w:eastAsia="en-US"/>
    </w:rPr>
  </w:style>
  <w:style w:type="paragraph" w:customStyle="1" w:styleId="10CB0D4EEAC9426E9339A7484C2DA39B1">
    <w:name w:val="10CB0D4EEAC9426E9339A7484C2DA39B1"/>
    <w:rsid w:val="0085526E"/>
    <w:pPr>
      <w:spacing w:after="120" w:line="276" w:lineRule="auto"/>
    </w:pPr>
    <w:rPr>
      <w:rFonts w:ascii="Arial" w:eastAsiaTheme="minorHAnsi" w:hAnsi="Arial"/>
      <w:szCs w:val="24"/>
      <w:lang w:eastAsia="en-US"/>
    </w:rPr>
  </w:style>
  <w:style w:type="paragraph" w:customStyle="1" w:styleId="6E7356FA0770481CAED5B1988AA88CBC1">
    <w:name w:val="6E7356FA0770481CAED5B1988AA88CBC1"/>
    <w:rsid w:val="0085526E"/>
    <w:pPr>
      <w:spacing w:after="120" w:line="276" w:lineRule="auto"/>
    </w:pPr>
    <w:rPr>
      <w:rFonts w:ascii="Arial" w:eastAsiaTheme="minorHAnsi" w:hAnsi="Arial"/>
      <w:szCs w:val="24"/>
      <w:lang w:eastAsia="en-US"/>
    </w:rPr>
  </w:style>
  <w:style w:type="paragraph" w:customStyle="1" w:styleId="0DE2BF55E26740C69B005B0689B958DC">
    <w:name w:val="0DE2BF55E26740C69B005B0689B958DC"/>
    <w:rsid w:val="0085526E"/>
    <w:pPr>
      <w:spacing w:after="120" w:line="276" w:lineRule="auto"/>
    </w:pPr>
    <w:rPr>
      <w:rFonts w:ascii="Arial" w:eastAsiaTheme="minorHAnsi" w:hAnsi="Arial"/>
      <w:szCs w:val="24"/>
      <w:lang w:eastAsia="en-US"/>
    </w:rPr>
  </w:style>
  <w:style w:type="paragraph" w:customStyle="1" w:styleId="E3286546333D4B30B94BB61B1D8C19E4">
    <w:name w:val="E3286546333D4B30B94BB61B1D8C19E4"/>
    <w:rsid w:val="0085526E"/>
  </w:style>
  <w:style w:type="paragraph" w:customStyle="1" w:styleId="6BB85DB49B1C4CCA8452A44CE3F33814">
    <w:name w:val="6BB85DB49B1C4CCA8452A44CE3F33814"/>
    <w:rsid w:val="0085526E"/>
  </w:style>
  <w:style w:type="paragraph" w:customStyle="1" w:styleId="073A20D55E094AAE92AA6563EBA9DF96">
    <w:name w:val="073A20D55E094AAE92AA6563EBA9DF96"/>
    <w:rsid w:val="0085526E"/>
  </w:style>
  <w:style w:type="paragraph" w:customStyle="1" w:styleId="C19C7CFEE3F34C0A9BD357C03FA8A575">
    <w:name w:val="C19C7CFEE3F34C0A9BD357C03FA8A575"/>
    <w:rsid w:val="0085526E"/>
  </w:style>
  <w:style w:type="paragraph" w:customStyle="1" w:styleId="514FF4598BA3451DAA65DC8BD321F9B63">
    <w:name w:val="514FF4598BA3451DAA65DC8BD321F9B63"/>
    <w:rsid w:val="0085526E"/>
    <w:pPr>
      <w:spacing w:after="120" w:line="276" w:lineRule="auto"/>
    </w:pPr>
    <w:rPr>
      <w:rFonts w:ascii="Arial" w:eastAsiaTheme="minorHAnsi" w:hAnsi="Arial"/>
      <w:szCs w:val="24"/>
      <w:lang w:eastAsia="en-US"/>
    </w:rPr>
  </w:style>
  <w:style w:type="paragraph" w:customStyle="1" w:styleId="7672DD35CEE643498B6E235FF8FC4CD33">
    <w:name w:val="7672DD35CEE643498B6E235FF8FC4CD33"/>
    <w:rsid w:val="0085526E"/>
    <w:pPr>
      <w:spacing w:after="120" w:line="276" w:lineRule="auto"/>
    </w:pPr>
    <w:rPr>
      <w:rFonts w:ascii="Arial" w:eastAsiaTheme="minorHAnsi" w:hAnsi="Arial"/>
      <w:szCs w:val="24"/>
      <w:lang w:eastAsia="en-US"/>
    </w:rPr>
  </w:style>
  <w:style w:type="paragraph" w:customStyle="1" w:styleId="1C0523F91D1F4DFE9C69FD3FC97A435E3">
    <w:name w:val="1C0523F91D1F4DFE9C69FD3FC97A435E3"/>
    <w:rsid w:val="0085526E"/>
    <w:pPr>
      <w:spacing w:after="120" w:line="276" w:lineRule="auto"/>
    </w:pPr>
    <w:rPr>
      <w:rFonts w:ascii="Arial" w:eastAsiaTheme="minorHAnsi" w:hAnsi="Arial"/>
      <w:szCs w:val="24"/>
      <w:lang w:eastAsia="en-US"/>
    </w:rPr>
  </w:style>
  <w:style w:type="paragraph" w:customStyle="1" w:styleId="06A3F3CBBD084B318ECDBE69D991C3033">
    <w:name w:val="06A3F3CBBD084B318ECDBE69D991C3033"/>
    <w:rsid w:val="0085526E"/>
    <w:pPr>
      <w:spacing w:after="120" w:line="276" w:lineRule="auto"/>
    </w:pPr>
    <w:rPr>
      <w:rFonts w:ascii="Arial" w:eastAsiaTheme="minorHAnsi" w:hAnsi="Arial"/>
      <w:szCs w:val="24"/>
      <w:lang w:eastAsia="en-US"/>
    </w:rPr>
  </w:style>
  <w:style w:type="paragraph" w:customStyle="1" w:styleId="10CB0D4EEAC9426E9339A7484C2DA39B2">
    <w:name w:val="10CB0D4EEAC9426E9339A7484C2DA39B2"/>
    <w:rsid w:val="0085526E"/>
    <w:pPr>
      <w:spacing w:after="120" w:line="276" w:lineRule="auto"/>
    </w:pPr>
    <w:rPr>
      <w:rFonts w:ascii="Arial" w:eastAsiaTheme="minorHAnsi" w:hAnsi="Arial"/>
      <w:szCs w:val="24"/>
      <w:lang w:eastAsia="en-US"/>
    </w:rPr>
  </w:style>
  <w:style w:type="paragraph" w:customStyle="1" w:styleId="6E7356FA0770481CAED5B1988AA88CBC2">
    <w:name w:val="6E7356FA0770481CAED5B1988AA88CBC2"/>
    <w:rsid w:val="0085526E"/>
    <w:pPr>
      <w:spacing w:after="120" w:line="276" w:lineRule="auto"/>
    </w:pPr>
    <w:rPr>
      <w:rFonts w:ascii="Arial" w:eastAsiaTheme="minorHAnsi" w:hAnsi="Arial"/>
      <w:szCs w:val="24"/>
      <w:lang w:eastAsia="en-US"/>
    </w:rPr>
  </w:style>
  <w:style w:type="paragraph" w:customStyle="1" w:styleId="C19C7CFEE3F34C0A9BD357C03FA8A5751">
    <w:name w:val="C19C7CFEE3F34C0A9BD357C03FA8A5751"/>
    <w:rsid w:val="0085526E"/>
    <w:pPr>
      <w:spacing w:after="120" w:line="276" w:lineRule="auto"/>
    </w:pPr>
    <w:rPr>
      <w:rFonts w:ascii="Arial" w:eastAsiaTheme="minorHAnsi" w:hAnsi="Arial"/>
      <w:szCs w:val="24"/>
      <w:lang w:eastAsia="en-US"/>
    </w:rPr>
  </w:style>
  <w:style w:type="paragraph" w:customStyle="1" w:styleId="0DE2BF55E26740C69B005B0689B958DC1">
    <w:name w:val="0DE2BF55E26740C69B005B0689B958DC1"/>
    <w:rsid w:val="0085526E"/>
    <w:pPr>
      <w:spacing w:after="120" w:line="276" w:lineRule="auto"/>
    </w:pPr>
    <w:rPr>
      <w:rFonts w:ascii="Arial" w:eastAsiaTheme="minorHAnsi" w:hAnsi="Arial"/>
      <w:szCs w:val="24"/>
      <w:lang w:eastAsia="en-US"/>
    </w:rPr>
  </w:style>
  <w:style w:type="paragraph" w:customStyle="1" w:styleId="E3286546333D4B30B94BB61B1D8C19E41">
    <w:name w:val="E3286546333D4B30B94BB61B1D8C19E41"/>
    <w:rsid w:val="0085526E"/>
    <w:pPr>
      <w:spacing w:after="120" w:line="276" w:lineRule="auto"/>
    </w:pPr>
    <w:rPr>
      <w:rFonts w:ascii="Arial" w:eastAsiaTheme="minorHAnsi" w:hAnsi="Arial"/>
      <w:szCs w:val="24"/>
      <w:lang w:eastAsia="en-US"/>
    </w:rPr>
  </w:style>
  <w:style w:type="paragraph" w:customStyle="1" w:styleId="6BB85DB49B1C4CCA8452A44CE3F338141">
    <w:name w:val="6BB85DB49B1C4CCA8452A44CE3F338141"/>
    <w:rsid w:val="0085526E"/>
    <w:pPr>
      <w:spacing w:after="120" w:line="276" w:lineRule="auto"/>
    </w:pPr>
    <w:rPr>
      <w:rFonts w:ascii="Arial" w:eastAsiaTheme="minorHAnsi" w:hAnsi="Arial"/>
      <w:szCs w:val="24"/>
      <w:lang w:eastAsia="en-US"/>
    </w:rPr>
  </w:style>
  <w:style w:type="paragraph" w:customStyle="1" w:styleId="073A20D55E094AAE92AA6563EBA9DF961">
    <w:name w:val="073A20D55E094AAE92AA6563EBA9DF961"/>
    <w:rsid w:val="0085526E"/>
    <w:pPr>
      <w:spacing w:after="120" w:line="276" w:lineRule="auto"/>
    </w:pPr>
    <w:rPr>
      <w:rFonts w:ascii="Arial" w:eastAsiaTheme="minorHAnsi" w:hAnsi="Arial"/>
      <w:szCs w:val="24"/>
      <w:lang w:eastAsia="en-US"/>
    </w:rPr>
  </w:style>
  <w:style w:type="paragraph" w:customStyle="1" w:styleId="514FF4598BA3451DAA65DC8BD321F9B64">
    <w:name w:val="514FF4598BA3451DAA65DC8BD321F9B64"/>
    <w:rsid w:val="0085526E"/>
    <w:pPr>
      <w:spacing w:after="120" w:line="276" w:lineRule="auto"/>
    </w:pPr>
    <w:rPr>
      <w:rFonts w:ascii="Arial" w:eastAsiaTheme="minorHAnsi" w:hAnsi="Arial"/>
      <w:szCs w:val="24"/>
      <w:lang w:eastAsia="en-US"/>
    </w:rPr>
  </w:style>
  <w:style w:type="paragraph" w:customStyle="1" w:styleId="7672DD35CEE643498B6E235FF8FC4CD34">
    <w:name w:val="7672DD35CEE643498B6E235FF8FC4CD34"/>
    <w:rsid w:val="0085526E"/>
    <w:pPr>
      <w:spacing w:after="120" w:line="276" w:lineRule="auto"/>
    </w:pPr>
    <w:rPr>
      <w:rFonts w:ascii="Arial" w:eastAsiaTheme="minorHAnsi" w:hAnsi="Arial"/>
      <w:szCs w:val="24"/>
      <w:lang w:eastAsia="en-US"/>
    </w:rPr>
  </w:style>
  <w:style w:type="paragraph" w:customStyle="1" w:styleId="1C0523F91D1F4DFE9C69FD3FC97A435E4">
    <w:name w:val="1C0523F91D1F4DFE9C69FD3FC97A435E4"/>
    <w:rsid w:val="0085526E"/>
    <w:pPr>
      <w:spacing w:after="120" w:line="276" w:lineRule="auto"/>
    </w:pPr>
    <w:rPr>
      <w:rFonts w:ascii="Arial" w:eastAsiaTheme="minorHAnsi" w:hAnsi="Arial"/>
      <w:szCs w:val="24"/>
      <w:lang w:eastAsia="en-US"/>
    </w:rPr>
  </w:style>
  <w:style w:type="paragraph" w:customStyle="1" w:styleId="06A3F3CBBD084B318ECDBE69D991C3034">
    <w:name w:val="06A3F3CBBD084B318ECDBE69D991C3034"/>
    <w:rsid w:val="0085526E"/>
    <w:pPr>
      <w:spacing w:after="120" w:line="276" w:lineRule="auto"/>
    </w:pPr>
    <w:rPr>
      <w:rFonts w:ascii="Arial" w:eastAsiaTheme="minorHAnsi" w:hAnsi="Arial"/>
      <w:szCs w:val="24"/>
      <w:lang w:eastAsia="en-US"/>
    </w:rPr>
  </w:style>
  <w:style w:type="paragraph" w:customStyle="1" w:styleId="10CB0D4EEAC9426E9339A7484C2DA39B3">
    <w:name w:val="10CB0D4EEAC9426E9339A7484C2DA39B3"/>
    <w:rsid w:val="0085526E"/>
    <w:pPr>
      <w:spacing w:after="120" w:line="276" w:lineRule="auto"/>
    </w:pPr>
    <w:rPr>
      <w:rFonts w:ascii="Arial" w:eastAsiaTheme="minorHAnsi" w:hAnsi="Arial"/>
      <w:szCs w:val="24"/>
      <w:lang w:eastAsia="en-US"/>
    </w:rPr>
  </w:style>
  <w:style w:type="paragraph" w:customStyle="1" w:styleId="6E7356FA0770481CAED5B1988AA88CBC3">
    <w:name w:val="6E7356FA0770481CAED5B1988AA88CBC3"/>
    <w:rsid w:val="0085526E"/>
    <w:pPr>
      <w:spacing w:after="120" w:line="276" w:lineRule="auto"/>
    </w:pPr>
    <w:rPr>
      <w:rFonts w:ascii="Arial" w:eastAsiaTheme="minorHAnsi" w:hAnsi="Arial"/>
      <w:szCs w:val="24"/>
      <w:lang w:eastAsia="en-US"/>
    </w:rPr>
  </w:style>
  <w:style w:type="paragraph" w:customStyle="1" w:styleId="C19C7CFEE3F34C0A9BD357C03FA8A5752">
    <w:name w:val="C19C7CFEE3F34C0A9BD357C03FA8A5752"/>
    <w:rsid w:val="0085526E"/>
    <w:pPr>
      <w:spacing w:after="120" w:line="276" w:lineRule="auto"/>
    </w:pPr>
    <w:rPr>
      <w:rFonts w:ascii="Arial" w:eastAsiaTheme="minorHAnsi" w:hAnsi="Arial"/>
      <w:szCs w:val="24"/>
      <w:lang w:eastAsia="en-US"/>
    </w:rPr>
  </w:style>
  <w:style w:type="paragraph" w:customStyle="1" w:styleId="0DE2BF55E26740C69B005B0689B958DC2">
    <w:name w:val="0DE2BF55E26740C69B005B0689B958DC2"/>
    <w:rsid w:val="0085526E"/>
    <w:pPr>
      <w:spacing w:after="120" w:line="276" w:lineRule="auto"/>
    </w:pPr>
    <w:rPr>
      <w:rFonts w:ascii="Arial" w:eastAsiaTheme="minorHAnsi" w:hAnsi="Arial"/>
      <w:szCs w:val="24"/>
      <w:lang w:eastAsia="en-US"/>
    </w:rPr>
  </w:style>
  <w:style w:type="paragraph" w:customStyle="1" w:styleId="E3286546333D4B30B94BB61B1D8C19E42">
    <w:name w:val="E3286546333D4B30B94BB61B1D8C19E42"/>
    <w:rsid w:val="0085526E"/>
    <w:pPr>
      <w:spacing w:after="120" w:line="276" w:lineRule="auto"/>
    </w:pPr>
    <w:rPr>
      <w:rFonts w:ascii="Arial" w:eastAsiaTheme="minorHAnsi" w:hAnsi="Arial"/>
      <w:szCs w:val="24"/>
      <w:lang w:eastAsia="en-US"/>
    </w:rPr>
  </w:style>
  <w:style w:type="paragraph" w:customStyle="1" w:styleId="6BB85DB49B1C4CCA8452A44CE3F338142">
    <w:name w:val="6BB85DB49B1C4CCA8452A44CE3F338142"/>
    <w:rsid w:val="0085526E"/>
    <w:pPr>
      <w:spacing w:after="120" w:line="276" w:lineRule="auto"/>
    </w:pPr>
    <w:rPr>
      <w:rFonts w:ascii="Arial" w:eastAsiaTheme="minorHAnsi" w:hAnsi="Arial"/>
      <w:szCs w:val="24"/>
      <w:lang w:eastAsia="en-US"/>
    </w:rPr>
  </w:style>
  <w:style w:type="paragraph" w:customStyle="1" w:styleId="073A20D55E094AAE92AA6563EBA9DF962">
    <w:name w:val="073A20D55E094AAE92AA6563EBA9DF962"/>
    <w:rsid w:val="0085526E"/>
    <w:pPr>
      <w:spacing w:after="120" w:line="276" w:lineRule="auto"/>
    </w:pPr>
    <w:rPr>
      <w:rFonts w:ascii="Arial" w:eastAsiaTheme="minorHAnsi" w:hAnsi="Arial"/>
      <w:szCs w:val="24"/>
      <w:lang w:eastAsia="en-US"/>
    </w:rPr>
  </w:style>
  <w:style w:type="paragraph" w:customStyle="1" w:styleId="514FF4598BA3451DAA65DC8BD321F9B65">
    <w:name w:val="514FF4598BA3451DAA65DC8BD321F9B65"/>
    <w:rsid w:val="0085526E"/>
    <w:pPr>
      <w:spacing w:after="120" w:line="276" w:lineRule="auto"/>
    </w:pPr>
    <w:rPr>
      <w:rFonts w:ascii="Arial" w:eastAsiaTheme="minorHAnsi" w:hAnsi="Arial"/>
      <w:szCs w:val="24"/>
      <w:lang w:eastAsia="en-US"/>
    </w:rPr>
  </w:style>
  <w:style w:type="paragraph" w:customStyle="1" w:styleId="7672DD35CEE643498B6E235FF8FC4CD35">
    <w:name w:val="7672DD35CEE643498B6E235FF8FC4CD35"/>
    <w:rsid w:val="0085526E"/>
    <w:pPr>
      <w:spacing w:after="120" w:line="276" w:lineRule="auto"/>
    </w:pPr>
    <w:rPr>
      <w:rFonts w:ascii="Arial" w:eastAsiaTheme="minorHAnsi" w:hAnsi="Arial"/>
      <w:szCs w:val="24"/>
      <w:lang w:eastAsia="en-US"/>
    </w:rPr>
  </w:style>
  <w:style w:type="paragraph" w:customStyle="1" w:styleId="1C0523F91D1F4DFE9C69FD3FC97A435E5">
    <w:name w:val="1C0523F91D1F4DFE9C69FD3FC97A435E5"/>
    <w:rsid w:val="0085526E"/>
    <w:pPr>
      <w:spacing w:after="120" w:line="276" w:lineRule="auto"/>
    </w:pPr>
    <w:rPr>
      <w:rFonts w:ascii="Arial" w:eastAsiaTheme="minorHAnsi" w:hAnsi="Arial"/>
      <w:szCs w:val="24"/>
      <w:lang w:eastAsia="en-US"/>
    </w:rPr>
  </w:style>
  <w:style w:type="paragraph" w:customStyle="1" w:styleId="06A3F3CBBD084B318ECDBE69D991C3035">
    <w:name w:val="06A3F3CBBD084B318ECDBE69D991C3035"/>
    <w:rsid w:val="0085526E"/>
    <w:pPr>
      <w:spacing w:after="120" w:line="276" w:lineRule="auto"/>
    </w:pPr>
    <w:rPr>
      <w:rFonts w:ascii="Arial" w:eastAsiaTheme="minorHAnsi" w:hAnsi="Arial"/>
      <w:szCs w:val="24"/>
      <w:lang w:eastAsia="en-US"/>
    </w:rPr>
  </w:style>
  <w:style w:type="paragraph" w:customStyle="1" w:styleId="10CB0D4EEAC9426E9339A7484C2DA39B4">
    <w:name w:val="10CB0D4EEAC9426E9339A7484C2DA39B4"/>
    <w:rsid w:val="0085526E"/>
    <w:pPr>
      <w:spacing w:after="120" w:line="276" w:lineRule="auto"/>
    </w:pPr>
    <w:rPr>
      <w:rFonts w:ascii="Arial" w:eastAsiaTheme="minorHAnsi" w:hAnsi="Arial"/>
      <w:szCs w:val="24"/>
      <w:lang w:eastAsia="en-US"/>
    </w:rPr>
  </w:style>
  <w:style w:type="paragraph" w:customStyle="1" w:styleId="6E7356FA0770481CAED5B1988AA88CBC4">
    <w:name w:val="6E7356FA0770481CAED5B1988AA88CBC4"/>
    <w:rsid w:val="0085526E"/>
    <w:pPr>
      <w:spacing w:after="120" w:line="276" w:lineRule="auto"/>
    </w:pPr>
    <w:rPr>
      <w:rFonts w:ascii="Arial" w:eastAsiaTheme="minorHAnsi" w:hAnsi="Arial"/>
      <w:szCs w:val="24"/>
      <w:lang w:eastAsia="en-US"/>
    </w:rPr>
  </w:style>
  <w:style w:type="paragraph" w:customStyle="1" w:styleId="C19C7CFEE3F34C0A9BD357C03FA8A5753">
    <w:name w:val="C19C7CFEE3F34C0A9BD357C03FA8A5753"/>
    <w:rsid w:val="0085526E"/>
    <w:pPr>
      <w:spacing w:after="120" w:line="276" w:lineRule="auto"/>
    </w:pPr>
    <w:rPr>
      <w:rFonts w:ascii="Arial" w:eastAsiaTheme="minorHAnsi" w:hAnsi="Arial"/>
      <w:szCs w:val="24"/>
      <w:lang w:eastAsia="en-US"/>
    </w:rPr>
  </w:style>
  <w:style w:type="paragraph" w:customStyle="1" w:styleId="0DE2BF55E26740C69B005B0689B958DC3">
    <w:name w:val="0DE2BF55E26740C69B005B0689B958DC3"/>
    <w:rsid w:val="0085526E"/>
    <w:pPr>
      <w:spacing w:after="120" w:line="276" w:lineRule="auto"/>
    </w:pPr>
    <w:rPr>
      <w:rFonts w:ascii="Arial" w:eastAsiaTheme="minorHAnsi" w:hAnsi="Arial"/>
      <w:szCs w:val="24"/>
      <w:lang w:eastAsia="en-US"/>
    </w:rPr>
  </w:style>
  <w:style w:type="paragraph" w:customStyle="1" w:styleId="E3286546333D4B30B94BB61B1D8C19E43">
    <w:name w:val="E3286546333D4B30B94BB61B1D8C19E43"/>
    <w:rsid w:val="0085526E"/>
    <w:pPr>
      <w:spacing w:after="120" w:line="276" w:lineRule="auto"/>
    </w:pPr>
    <w:rPr>
      <w:rFonts w:ascii="Arial" w:eastAsiaTheme="minorHAnsi" w:hAnsi="Arial"/>
      <w:szCs w:val="24"/>
      <w:lang w:eastAsia="en-US"/>
    </w:rPr>
  </w:style>
  <w:style w:type="paragraph" w:customStyle="1" w:styleId="6BB85DB49B1C4CCA8452A44CE3F338143">
    <w:name w:val="6BB85DB49B1C4CCA8452A44CE3F338143"/>
    <w:rsid w:val="0085526E"/>
    <w:pPr>
      <w:spacing w:after="120" w:line="276" w:lineRule="auto"/>
    </w:pPr>
    <w:rPr>
      <w:rFonts w:ascii="Arial" w:eastAsiaTheme="minorHAnsi" w:hAnsi="Arial"/>
      <w:szCs w:val="24"/>
      <w:lang w:eastAsia="en-US"/>
    </w:rPr>
  </w:style>
  <w:style w:type="paragraph" w:customStyle="1" w:styleId="073A20D55E094AAE92AA6563EBA9DF963">
    <w:name w:val="073A20D55E094AAE92AA6563EBA9DF963"/>
    <w:rsid w:val="0085526E"/>
    <w:pPr>
      <w:spacing w:after="120" w:line="276" w:lineRule="auto"/>
    </w:pPr>
    <w:rPr>
      <w:rFonts w:ascii="Arial" w:eastAsiaTheme="minorHAnsi" w:hAnsi="Arial"/>
      <w:szCs w:val="24"/>
      <w:lang w:eastAsia="en-US"/>
    </w:rPr>
  </w:style>
  <w:style w:type="paragraph" w:customStyle="1" w:styleId="514FF4598BA3451DAA65DC8BD321F9B66">
    <w:name w:val="514FF4598BA3451DAA65DC8BD321F9B66"/>
    <w:rsid w:val="00AA1110"/>
    <w:pPr>
      <w:spacing w:after="120" w:line="276" w:lineRule="auto"/>
    </w:pPr>
    <w:rPr>
      <w:rFonts w:ascii="Arial" w:eastAsiaTheme="minorHAnsi" w:hAnsi="Arial"/>
      <w:szCs w:val="24"/>
      <w:lang w:eastAsia="en-US"/>
    </w:rPr>
  </w:style>
  <w:style w:type="paragraph" w:customStyle="1" w:styleId="7672DD35CEE643498B6E235FF8FC4CD36">
    <w:name w:val="7672DD35CEE643498B6E235FF8FC4CD36"/>
    <w:rsid w:val="00AA1110"/>
    <w:pPr>
      <w:spacing w:after="120" w:line="276" w:lineRule="auto"/>
    </w:pPr>
    <w:rPr>
      <w:rFonts w:ascii="Arial" w:eastAsiaTheme="minorHAnsi" w:hAnsi="Arial"/>
      <w:szCs w:val="24"/>
      <w:lang w:eastAsia="en-US"/>
    </w:rPr>
  </w:style>
  <w:style w:type="paragraph" w:customStyle="1" w:styleId="1C0523F91D1F4DFE9C69FD3FC97A435E6">
    <w:name w:val="1C0523F91D1F4DFE9C69FD3FC97A435E6"/>
    <w:rsid w:val="00AA1110"/>
    <w:pPr>
      <w:spacing w:after="120" w:line="276" w:lineRule="auto"/>
    </w:pPr>
    <w:rPr>
      <w:rFonts w:ascii="Arial" w:eastAsiaTheme="minorHAnsi" w:hAnsi="Arial"/>
      <w:szCs w:val="24"/>
      <w:lang w:eastAsia="en-US"/>
    </w:rPr>
  </w:style>
  <w:style w:type="paragraph" w:customStyle="1" w:styleId="06A3F3CBBD084B318ECDBE69D991C3036">
    <w:name w:val="06A3F3CBBD084B318ECDBE69D991C3036"/>
    <w:rsid w:val="00AA1110"/>
    <w:pPr>
      <w:spacing w:after="120" w:line="276" w:lineRule="auto"/>
    </w:pPr>
    <w:rPr>
      <w:rFonts w:ascii="Arial" w:eastAsiaTheme="minorHAnsi" w:hAnsi="Arial"/>
      <w:szCs w:val="24"/>
      <w:lang w:eastAsia="en-US"/>
    </w:rPr>
  </w:style>
  <w:style w:type="paragraph" w:customStyle="1" w:styleId="10CB0D4EEAC9426E9339A7484C2DA39B5">
    <w:name w:val="10CB0D4EEAC9426E9339A7484C2DA39B5"/>
    <w:rsid w:val="00AA1110"/>
    <w:pPr>
      <w:spacing w:after="120" w:line="276" w:lineRule="auto"/>
    </w:pPr>
    <w:rPr>
      <w:rFonts w:ascii="Arial" w:eastAsiaTheme="minorHAnsi" w:hAnsi="Arial"/>
      <w:szCs w:val="24"/>
      <w:lang w:eastAsia="en-US"/>
    </w:rPr>
  </w:style>
  <w:style w:type="paragraph" w:customStyle="1" w:styleId="6E7356FA0770481CAED5B1988AA88CBC5">
    <w:name w:val="6E7356FA0770481CAED5B1988AA88CBC5"/>
    <w:rsid w:val="00AA1110"/>
    <w:pPr>
      <w:spacing w:after="120" w:line="276" w:lineRule="auto"/>
    </w:pPr>
    <w:rPr>
      <w:rFonts w:ascii="Arial" w:eastAsiaTheme="minorHAnsi" w:hAnsi="Arial"/>
      <w:szCs w:val="24"/>
      <w:lang w:eastAsia="en-US"/>
    </w:rPr>
  </w:style>
  <w:style w:type="paragraph" w:customStyle="1" w:styleId="C19C7CFEE3F34C0A9BD357C03FA8A5754">
    <w:name w:val="C19C7CFEE3F34C0A9BD357C03FA8A5754"/>
    <w:rsid w:val="00AA1110"/>
    <w:pPr>
      <w:spacing w:after="120" w:line="276" w:lineRule="auto"/>
    </w:pPr>
    <w:rPr>
      <w:rFonts w:ascii="Arial" w:eastAsiaTheme="minorHAnsi" w:hAnsi="Arial"/>
      <w:szCs w:val="24"/>
      <w:lang w:eastAsia="en-US"/>
    </w:rPr>
  </w:style>
  <w:style w:type="paragraph" w:customStyle="1" w:styleId="0DE2BF55E26740C69B005B0689B958DC4">
    <w:name w:val="0DE2BF55E26740C69B005B0689B958DC4"/>
    <w:rsid w:val="00AA1110"/>
    <w:pPr>
      <w:spacing w:after="120" w:line="276" w:lineRule="auto"/>
    </w:pPr>
    <w:rPr>
      <w:rFonts w:ascii="Arial" w:eastAsiaTheme="minorHAnsi" w:hAnsi="Arial"/>
      <w:szCs w:val="24"/>
      <w:lang w:eastAsia="en-US"/>
    </w:rPr>
  </w:style>
  <w:style w:type="paragraph" w:customStyle="1" w:styleId="E3286546333D4B30B94BB61B1D8C19E44">
    <w:name w:val="E3286546333D4B30B94BB61B1D8C19E44"/>
    <w:rsid w:val="00AA1110"/>
    <w:pPr>
      <w:spacing w:after="120" w:line="276" w:lineRule="auto"/>
    </w:pPr>
    <w:rPr>
      <w:rFonts w:ascii="Arial" w:eastAsiaTheme="minorHAnsi" w:hAnsi="Arial"/>
      <w:szCs w:val="24"/>
      <w:lang w:eastAsia="en-US"/>
    </w:rPr>
  </w:style>
  <w:style w:type="paragraph" w:customStyle="1" w:styleId="6BB85DB49B1C4CCA8452A44CE3F338144">
    <w:name w:val="6BB85DB49B1C4CCA8452A44CE3F338144"/>
    <w:rsid w:val="00AA1110"/>
    <w:pPr>
      <w:spacing w:after="120" w:line="276" w:lineRule="auto"/>
    </w:pPr>
    <w:rPr>
      <w:rFonts w:ascii="Arial" w:eastAsiaTheme="minorHAnsi" w:hAnsi="Arial"/>
      <w:szCs w:val="24"/>
      <w:lang w:eastAsia="en-US"/>
    </w:rPr>
  </w:style>
  <w:style w:type="paragraph" w:customStyle="1" w:styleId="073A20D55E094AAE92AA6563EBA9DF964">
    <w:name w:val="073A20D55E094AAE92AA6563EBA9DF964"/>
    <w:rsid w:val="00AA1110"/>
    <w:pPr>
      <w:spacing w:after="120" w:line="276" w:lineRule="auto"/>
    </w:pPr>
    <w:rPr>
      <w:rFonts w:ascii="Arial" w:eastAsiaTheme="minorHAnsi" w:hAnsi="Arial"/>
      <w:szCs w:val="24"/>
      <w:lang w:eastAsia="en-US"/>
    </w:rPr>
  </w:style>
  <w:style w:type="paragraph" w:customStyle="1" w:styleId="514FF4598BA3451DAA65DC8BD321F9B67">
    <w:name w:val="514FF4598BA3451DAA65DC8BD321F9B67"/>
    <w:rsid w:val="00AA1110"/>
    <w:pPr>
      <w:spacing w:after="120" w:line="276" w:lineRule="auto"/>
    </w:pPr>
    <w:rPr>
      <w:rFonts w:ascii="Arial" w:eastAsiaTheme="minorHAnsi" w:hAnsi="Arial"/>
      <w:szCs w:val="24"/>
      <w:lang w:eastAsia="en-US"/>
    </w:rPr>
  </w:style>
  <w:style w:type="paragraph" w:customStyle="1" w:styleId="7672DD35CEE643498B6E235FF8FC4CD37">
    <w:name w:val="7672DD35CEE643498B6E235FF8FC4CD37"/>
    <w:rsid w:val="00AA1110"/>
    <w:pPr>
      <w:spacing w:after="120" w:line="276" w:lineRule="auto"/>
    </w:pPr>
    <w:rPr>
      <w:rFonts w:ascii="Arial" w:eastAsiaTheme="minorHAnsi" w:hAnsi="Arial"/>
      <w:szCs w:val="24"/>
      <w:lang w:eastAsia="en-US"/>
    </w:rPr>
  </w:style>
  <w:style w:type="paragraph" w:customStyle="1" w:styleId="1C0523F91D1F4DFE9C69FD3FC97A435E7">
    <w:name w:val="1C0523F91D1F4DFE9C69FD3FC97A435E7"/>
    <w:rsid w:val="00AA1110"/>
    <w:pPr>
      <w:spacing w:after="120" w:line="276" w:lineRule="auto"/>
    </w:pPr>
    <w:rPr>
      <w:rFonts w:ascii="Arial" w:eastAsiaTheme="minorHAnsi" w:hAnsi="Arial"/>
      <w:szCs w:val="24"/>
      <w:lang w:eastAsia="en-US"/>
    </w:rPr>
  </w:style>
  <w:style w:type="paragraph" w:customStyle="1" w:styleId="06A3F3CBBD084B318ECDBE69D991C3037">
    <w:name w:val="06A3F3CBBD084B318ECDBE69D991C3037"/>
    <w:rsid w:val="00AA1110"/>
    <w:pPr>
      <w:spacing w:after="120" w:line="276" w:lineRule="auto"/>
    </w:pPr>
    <w:rPr>
      <w:rFonts w:ascii="Arial" w:eastAsiaTheme="minorHAnsi" w:hAnsi="Arial"/>
      <w:szCs w:val="24"/>
      <w:lang w:eastAsia="en-US"/>
    </w:rPr>
  </w:style>
  <w:style w:type="paragraph" w:customStyle="1" w:styleId="10CB0D4EEAC9426E9339A7484C2DA39B6">
    <w:name w:val="10CB0D4EEAC9426E9339A7484C2DA39B6"/>
    <w:rsid w:val="00AA1110"/>
    <w:pPr>
      <w:spacing w:after="120" w:line="276" w:lineRule="auto"/>
    </w:pPr>
    <w:rPr>
      <w:rFonts w:ascii="Arial" w:eastAsiaTheme="minorHAnsi" w:hAnsi="Arial"/>
      <w:szCs w:val="24"/>
      <w:lang w:eastAsia="en-US"/>
    </w:rPr>
  </w:style>
  <w:style w:type="paragraph" w:customStyle="1" w:styleId="6E7356FA0770481CAED5B1988AA88CBC6">
    <w:name w:val="6E7356FA0770481CAED5B1988AA88CBC6"/>
    <w:rsid w:val="00AA1110"/>
    <w:pPr>
      <w:spacing w:after="120" w:line="276" w:lineRule="auto"/>
    </w:pPr>
    <w:rPr>
      <w:rFonts w:ascii="Arial" w:eastAsiaTheme="minorHAnsi" w:hAnsi="Arial"/>
      <w:szCs w:val="24"/>
      <w:lang w:eastAsia="en-US"/>
    </w:rPr>
  </w:style>
  <w:style w:type="paragraph" w:customStyle="1" w:styleId="C19C7CFEE3F34C0A9BD357C03FA8A5755">
    <w:name w:val="C19C7CFEE3F34C0A9BD357C03FA8A5755"/>
    <w:rsid w:val="00AA1110"/>
    <w:pPr>
      <w:spacing w:after="120" w:line="276" w:lineRule="auto"/>
    </w:pPr>
    <w:rPr>
      <w:rFonts w:ascii="Arial" w:eastAsiaTheme="minorHAnsi" w:hAnsi="Arial"/>
      <w:szCs w:val="24"/>
      <w:lang w:eastAsia="en-US"/>
    </w:rPr>
  </w:style>
  <w:style w:type="paragraph" w:customStyle="1" w:styleId="0DE2BF55E26740C69B005B0689B958DC5">
    <w:name w:val="0DE2BF55E26740C69B005B0689B958DC5"/>
    <w:rsid w:val="00AA1110"/>
    <w:pPr>
      <w:spacing w:after="120" w:line="276" w:lineRule="auto"/>
    </w:pPr>
    <w:rPr>
      <w:rFonts w:ascii="Arial" w:eastAsiaTheme="minorHAnsi" w:hAnsi="Arial"/>
      <w:szCs w:val="24"/>
      <w:lang w:eastAsia="en-US"/>
    </w:rPr>
  </w:style>
  <w:style w:type="paragraph" w:customStyle="1" w:styleId="E3286546333D4B30B94BB61B1D8C19E45">
    <w:name w:val="E3286546333D4B30B94BB61B1D8C19E45"/>
    <w:rsid w:val="00AA1110"/>
    <w:pPr>
      <w:spacing w:after="120" w:line="276" w:lineRule="auto"/>
    </w:pPr>
    <w:rPr>
      <w:rFonts w:ascii="Arial" w:eastAsiaTheme="minorHAnsi" w:hAnsi="Arial"/>
      <w:szCs w:val="24"/>
      <w:lang w:eastAsia="en-US"/>
    </w:rPr>
  </w:style>
  <w:style w:type="paragraph" w:customStyle="1" w:styleId="6BB85DB49B1C4CCA8452A44CE3F338145">
    <w:name w:val="6BB85DB49B1C4CCA8452A44CE3F338145"/>
    <w:rsid w:val="00AA1110"/>
    <w:pPr>
      <w:spacing w:after="120" w:line="276" w:lineRule="auto"/>
    </w:pPr>
    <w:rPr>
      <w:rFonts w:ascii="Arial" w:eastAsiaTheme="minorHAnsi" w:hAnsi="Arial"/>
      <w:szCs w:val="24"/>
      <w:lang w:eastAsia="en-US"/>
    </w:rPr>
  </w:style>
  <w:style w:type="paragraph" w:customStyle="1" w:styleId="073A20D55E094AAE92AA6563EBA9DF965">
    <w:name w:val="073A20D55E094AAE92AA6563EBA9DF965"/>
    <w:rsid w:val="00AA1110"/>
    <w:pPr>
      <w:spacing w:after="120" w:line="276" w:lineRule="auto"/>
    </w:pPr>
    <w:rPr>
      <w:rFonts w:ascii="Arial" w:eastAsiaTheme="minorHAnsi" w:hAnsi="Arial"/>
      <w:szCs w:val="24"/>
      <w:lang w:eastAsia="en-US"/>
    </w:rPr>
  </w:style>
  <w:style w:type="paragraph" w:customStyle="1" w:styleId="514FF4598BA3451DAA65DC8BD321F9B68">
    <w:name w:val="514FF4598BA3451DAA65DC8BD321F9B68"/>
    <w:rsid w:val="00AA1110"/>
    <w:pPr>
      <w:spacing w:after="120" w:line="276" w:lineRule="auto"/>
    </w:pPr>
    <w:rPr>
      <w:rFonts w:ascii="Arial" w:eastAsiaTheme="minorHAnsi" w:hAnsi="Arial"/>
      <w:szCs w:val="24"/>
      <w:lang w:eastAsia="en-US"/>
    </w:rPr>
  </w:style>
  <w:style w:type="paragraph" w:customStyle="1" w:styleId="7672DD35CEE643498B6E235FF8FC4CD38">
    <w:name w:val="7672DD35CEE643498B6E235FF8FC4CD38"/>
    <w:rsid w:val="00AA1110"/>
    <w:pPr>
      <w:spacing w:after="120" w:line="276" w:lineRule="auto"/>
    </w:pPr>
    <w:rPr>
      <w:rFonts w:ascii="Arial" w:eastAsiaTheme="minorHAnsi" w:hAnsi="Arial"/>
      <w:szCs w:val="24"/>
      <w:lang w:eastAsia="en-US"/>
    </w:rPr>
  </w:style>
  <w:style w:type="paragraph" w:customStyle="1" w:styleId="1C0523F91D1F4DFE9C69FD3FC97A435E8">
    <w:name w:val="1C0523F91D1F4DFE9C69FD3FC97A435E8"/>
    <w:rsid w:val="00AA1110"/>
    <w:pPr>
      <w:spacing w:after="120" w:line="276" w:lineRule="auto"/>
    </w:pPr>
    <w:rPr>
      <w:rFonts w:ascii="Arial" w:eastAsiaTheme="minorHAnsi" w:hAnsi="Arial"/>
      <w:szCs w:val="24"/>
      <w:lang w:eastAsia="en-US"/>
    </w:rPr>
  </w:style>
  <w:style w:type="paragraph" w:customStyle="1" w:styleId="06A3F3CBBD084B318ECDBE69D991C3038">
    <w:name w:val="06A3F3CBBD084B318ECDBE69D991C3038"/>
    <w:rsid w:val="00AA1110"/>
    <w:pPr>
      <w:spacing w:after="120" w:line="276" w:lineRule="auto"/>
    </w:pPr>
    <w:rPr>
      <w:rFonts w:ascii="Arial" w:eastAsiaTheme="minorHAnsi" w:hAnsi="Arial"/>
      <w:szCs w:val="24"/>
      <w:lang w:eastAsia="en-US"/>
    </w:rPr>
  </w:style>
  <w:style w:type="paragraph" w:customStyle="1" w:styleId="10CB0D4EEAC9426E9339A7484C2DA39B7">
    <w:name w:val="10CB0D4EEAC9426E9339A7484C2DA39B7"/>
    <w:rsid w:val="00AA1110"/>
    <w:pPr>
      <w:spacing w:after="120" w:line="276" w:lineRule="auto"/>
    </w:pPr>
    <w:rPr>
      <w:rFonts w:ascii="Arial" w:eastAsiaTheme="minorHAnsi" w:hAnsi="Arial"/>
      <w:szCs w:val="24"/>
      <w:lang w:eastAsia="en-US"/>
    </w:rPr>
  </w:style>
  <w:style w:type="paragraph" w:customStyle="1" w:styleId="6E7356FA0770481CAED5B1988AA88CBC7">
    <w:name w:val="6E7356FA0770481CAED5B1988AA88CBC7"/>
    <w:rsid w:val="00AA1110"/>
    <w:pPr>
      <w:spacing w:after="120" w:line="276" w:lineRule="auto"/>
    </w:pPr>
    <w:rPr>
      <w:rFonts w:ascii="Arial" w:eastAsiaTheme="minorHAnsi" w:hAnsi="Arial"/>
      <w:szCs w:val="24"/>
      <w:lang w:eastAsia="en-US"/>
    </w:rPr>
  </w:style>
  <w:style w:type="paragraph" w:customStyle="1" w:styleId="C19C7CFEE3F34C0A9BD357C03FA8A5756">
    <w:name w:val="C19C7CFEE3F34C0A9BD357C03FA8A5756"/>
    <w:rsid w:val="00AA1110"/>
    <w:pPr>
      <w:spacing w:after="120" w:line="276" w:lineRule="auto"/>
    </w:pPr>
    <w:rPr>
      <w:rFonts w:ascii="Arial" w:eastAsiaTheme="minorHAnsi" w:hAnsi="Arial"/>
      <w:szCs w:val="24"/>
      <w:lang w:eastAsia="en-US"/>
    </w:rPr>
  </w:style>
  <w:style w:type="paragraph" w:customStyle="1" w:styleId="0DE2BF55E26740C69B005B0689B958DC6">
    <w:name w:val="0DE2BF55E26740C69B005B0689B958DC6"/>
    <w:rsid w:val="00AA1110"/>
    <w:pPr>
      <w:spacing w:after="120" w:line="276" w:lineRule="auto"/>
    </w:pPr>
    <w:rPr>
      <w:rFonts w:ascii="Arial" w:eastAsiaTheme="minorHAnsi" w:hAnsi="Arial"/>
      <w:szCs w:val="24"/>
      <w:lang w:eastAsia="en-US"/>
    </w:rPr>
  </w:style>
  <w:style w:type="paragraph" w:customStyle="1" w:styleId="E3286546333D4B30B94BB61B1D8C19E46">
    <w:name w:val="E3286546333D4B30B94BB61B1D8C19E46"/>
    <w:rsid w:val="00AA1110"/>
    <w:pPr>
      <w:spacing w:after="120" w:line="276" w:lineRule="auto"/>
    </w:pPr>
    <w:rPr>
      <w:rFonts w:ascii="Arial" w:eastAsiaTheme="minorHAnsi" w:hAnsi="Arial"/>
      <w:szCs w:val="24"/>
      <w:lang w:eastAsia="en-US"/>
    </w:rPr>
  </w:style>
  <w:style w:type="paragraph" w:customStyle="1" w:styleId="6BB85DB49B1C4CCA8452A44CE3F338146">
    <w:name w:val="6BB85DB49B1C4CCA8452A44CE3F338146"/>
    <w:rsid w:val="00AA1110"/>
    <w:pPr>
      <w:spacing w:after="120" w:line="276" w:lineRule="auto"/>
    </w:pPr>
    <w:rPr>
      <w:rFonts w:ascii="Arial" w:eastAsiaTheme="minorHAnsi" w:hAnsi="Arial"/>
      <w:szCs w:val="24"/>
      <w:lang w:eastAsia="en-US"/>
    </w:rPr>
  </w:style>
  <w:style w:type="paragraph" w:customStyle="1" w:styleId="073A20D55E094AAE92AA6563EBA9DF966">
    <w:name w:val="073A20D55E094AAE92AA6563EBA9DF966"/>
    <w:rsid w:val="00AA1110"/>
    <w:pPr>
      <w:spacing w:after="120" w:line="276" w:lineRule="auto"/>
    </w:pPr>
    <w:rPr>
      <w:rFonts w:ascii="Arial" w:eastAsiaTheme="minorHAnsi" w:hAnsi="Arial"/>
      <w:szCs w:val="24"/>
      <w:lang w:eastAsia="en-US"/>
    </w:rPr>
  </w:style>
  <w:style w:type="paragraph" w:customStyle="1" w:styleId="4B5819911DB94F8485BCEC5200332E90">
    <w:name w:val="4B5819911DB94F8485BCEC5200332E90"/>
    <w:rsid w:val="00AA1110"/>
  </w:style>
  <w:style w:type="paragraph" w:customStyle="1" w:styleId="5C74D464CF4C4F39803E9506D4F168A1">
    <w:name w:val="5C74D464CF4C4F39803E9506D4F168A1"/>
    <w:rsid w:val="00AA1110"/>
  </w:style>
  <w:style w:type="paragraph" w:customStyle="1" w:styleId="26B8400304C74193A13FCC528AB044F7">
    <w:name w:val="26B8400304C74193A13FCC528AB044F7"/>
    <w:rsid w:val="00AA1110"/>
  </w:style>
  <w:style w:type="paragraph" w:customStyle="1" w:styleId="3C6CC830E3744BF385DF7B6DB3B7A085">
    <w:name w:val="3C6CC830E3744BF385DF7B6DB3B7A085"/>
    <w:rsid w:val="00AA1110"/>
  </w:style>
  <w:style w:type="paragraph" w:customStyle="1" w:styleId="29063A66AD1A4815AC4CFE3B5036D734">
    <w:name w:val="29063A66AD1A4815AC4CFE3B5036D734"/>
    <w:rsid w:val="00AA1110"/>
  </w:style>
  <w:style w:type="paragraph" w:customStyle="1" w:styleId="514FF4598BA3451DAA65DC8BD321F9B69">
    <w:name w:val="514FF4598BA3451DAA65DC8BD321F9B69"/>
    <w:rsid w:val="00AA1110"/>
    <w:pPr>
      <w:spacing w:after="120" w:line="276" w:lineRule="auto"/>
    </w:pPr>
    <w:rPr>
      <w:rFonts w:ascii="Arial" w:eastAsiaTheme="minorHAnsi" w:hAnsi="Arial"/>
      <w:szCs w:val="24"/>
      <w:lang w:eastAsia="en-US"/>
    </w:rPr>
  </w:style>
  <w:style w:type="paragraph" w:customStyle="1" w:styleId="7672DD35CEE643498B6E235FF8FC4CD39">
    <w:name w:val="7672DD35CEE643498B6E235FF8FC4CD39"/>
    <w:rsid w:val="00AA1110"/>
    <w:pPr>
      <w:spacing w:after="120" w:line="276" w:lineRule="auto"/>
    </w:pPr>
    <w:rPr>
      <w:rFonts w:ascii="Arial" w:eastAsiaTheme="minorHAnsi" w:hAnsi="Arial"/>
      <w:szCs w:val="24"/>
      <w:lang w:eastAsia="en-US"/>
    </w:rPr>
  </w:style>
  <w:style w:type="paragraph" w:customStyle="1" w:styleId="1C0523F91D1F4DFE9C69FD3FC97A435E9">
    <w:name w:val="1C0523F91D1F4DFE9C69FD3FC97A435E9"/>
    <w:rsid w:val="00AA1110"/>
    <w:pPr>
      <w:spacing w:after="120" w:line="276" w:lineRule="auto"/>
    </w:pPr>
    <w:rPr>
      <w:rFonts w:ascii="Arial" w:eastAsiaTheme="minorHAnsi" w:hAnsi="Arial"/>
      <w:szCs w:val="24"/>
      <w:lang w:eastAsia="en-US"/>
    </w:rPr>
  </w:style>
  <w:style w:type="paragraph" w:customStyle="1" w:styleId="06A3F3CBBD084B318ECDBE69D991C3039">
    <w:name w:val="06A3F3CBBD084B318ECDBE69D991C3039"/>
    <w:rsid w:val="00AA1110"/>
    <w:pPr>
      <w:spacing w:after="120" w:line="276" w:lineRule="auto"/>
    </w:pPr>
    <w:rPr>
      <w:rFonts w:ascii="Arial" w:eastAsiaTheme="minorHAnsi" w:hAnsi="Arial"/>
      <w:szCs w:val="24"/>
      <w:lang w:eastAsia="en-US"/>
    </w:rPr>
  </w:style>
  <w:style w:type="paragraph" w:customStyle="1" w:styleId="10CB0D4EEAC9426E9339A7484C2DA39B8">
    <w:name w:val="10CB0D4EEAC9426E9339A7484C2DA39B8"/>
    <w:rsid w:val="00AA1110"/>
    <w:pPr>
      <w:spacing w:after="120" w:line="276" w:lineRule="auto"/>
    </w:pPr>
    <w:rPr>
      <w:rFonts w:ascii="Arial" w:eastAsiaTheme="minorHAnsi" w:hAnsi="Arial"/>
      <w:szCs w:val="24"/>
      <w:lang w:eastAsia="en-US"/>
    </w:rPr>
  </w:style>
  <w:style w:type="paragraph" w:customStyle="1" w:styleId="4B5819911DB94F8485BCEC5200332E901">
    <w:name w:val="4B5819911DB94F8485BCEC5200332E901"/>
    <w:rsid w:val="00AA1110"/>
    <w:pPr>
      <w:spacing w:after="120" w:line="276" w:lineRule="auto"/>
    </w:pPr>
    <w:rPr>
      <w:rFonts w:ascii="Arial" w:eastAsiaTheme="minorHAnsi" w:hAnsi="Arial"/>
      <w:szCs w:val="24"/>
      <w:lang w:eastAsia="en-US"/>
    </w:rPr>
  </w:style>
  <w:style w:type="paragraph" w:customStyle="1" w:styleId="5C74D464CF4C4F39803E9506D4F168A11">
    <w:name w:val="5C74D464CF4C4F39803E9506D4F168A11"/>
    <w:rsid w:val="00AA1110"/>
    <w:pPr>
      <w:spacing w:after="120" w:line="276" w:lineRule="auto"/>
    </w:pPr>
    <w:rPr>
      <w:rFonts w:ascii="Arial" w:eastAsiaTheme="minorHAnsi" w:hAnsi="Arial"/>
      <w:szCs w:val="24"/>
      <w:lang w:eastAsia="en-US"/>
    </w:rPr>
  </w:style>
  <w:style w:type="paragraph" w:customStyle="1" w:styleId="0DE2BF55E26740C69B005B0689B958DC7">
    <w:name w:val="0DE2BF55E26740C69B005B0689B958DC7"/>
    <w:rsid w:val="00AA1110"/>
    <w:pPr>
      <w:spacing w:after="120" w:line="276" w:lineRule="auto"/>
    </w:pPr>
    <w:rPr>
      <w:rFonts w:ascii="Arial" w:eastAsiaTheme="minorHAnsi" w:hAnsi="Arial"/>
      <w:szCs w:val="24"/>
      <w:lang w:eastAsia="en-US"/>
    </w:rPr>
  </w:style>
  <w:style w:type="paragraph" w:customStyle="1" w:styleId="26B8400304C74193A13FCC528AB044F71">
    <w:name w:val="26B8400304C74193A13FCC528AB044F71"/>
    <w:rsid w:val="00AA1110"/>
    <w:pPr>
      <w:spacing w:after="120" w:line="276" w:lineRule="auto"/>
    </w:pPr>
    <w:rPr>
      <w:rFonts w:ascii="Arial" w:eastAsiaTheme="minorHAnsi" w:hAnsi="Arial"/>
      <w:szCs w:val="24"/>
      <w:lang w:eastAsia="en-US"/>
    </w:rPr>
  </w:style>
  <w:style w:type="paragraph" w:customStyle="1" w:styleId="3C6CC830E3744BF385DF7B6DB3B7A0851">
    <w:name w:val="3C6CC830E3744BF385DF7B6DB3B7A0851"/>
    <w:rsid w:val="00AA1110"/>
    <w:pPr>
      <w:spacing w:after="120" w:line="276" w:lineRule="auto"/>
    </w:pPr>
    <w:rPr>
      <w:rFonts w:ascii="Arial" w:eastAsiaTheme="minorHAnsi" w:hAnsi="Arial"/>
      <w:szCs w:val="24"/>
      <w:lang w:eastAsia="en-US"/>
    </w:rPr>
  </w:style>
  <w:style w:type="paragraph" w:customStyle="1" w:styleId="29063A66AD1A4815AC4CFE3B5036D7341">
    <w:name w:val="29063A66AD1A4815AC4CFE3B5036D7341"/>
    <w:rsid w:val="00AA1110"/>
    <w:pPr>
      <w:spacing w:after="120" w:line="276" w:lineRule="auto"/>
    </w:pPr>
    <w:rPr>
      <w:rFonts w:ascii="Arial" w:eastAsiaTheme="minorHAnsi" w:hAnsi="Arial"/>
      <w:szCs w:val="24"/>
      <w:lang w:eastAsia="en-US"/>
    </w:rPr>
  </w:style>
  <w:style w:type="paragraph" w:customStyle="1" w:styleId="514FF4598BA3451DAA65DC8BD321F9B610">
    <w:name w:val="514FF4598BA3451DAA65DC8BD321F9B610"/>
    <w:rsid w:val="00AA1110"/>
    <w:pPr>
      <w:spacing w:after="120" w:line="276" w:lineRule="auto"/>
    </w:pPr>
    <w:rPr>
      <w:rFonts w:ascii="Arial" w:eastAsiaTheme="minorHAnsi" w:hAnsi="Arial"/>
      <w:szCs w:val="24"/>
      <w:lang w:eastAsia="en-US"/>
    </w:rPr>
  </w:style>
  <w:style w:type="paragraph" w:customStyle="1" w:styleId="7672DD35CEE643498B6E235FF8FC4CD310">
    <w:name w:val="7672DD35CEE643498B6E235FF8FC4CD310"/>
    <w:rsid w:val="00AA1110"/>
    <w:pPr>
      <w:spacing w:after="120" w:line="276" w:lineRule="auto"/>
    </w:pPr>
    <w:rPr>
      <w:rFonts w:ascii="Arial" w:eastAsiaTheme="minorHAnsi" w:hAnsi="Arial"/>
      <w:szCs w:val="24"/>
      <w:lang w:eastAsia="en-US"/>
    </w:rPr>
  </w:style>
  <w:style w:type="paragraph" w:customStyle="1" w:styleId="1C0523F91D1F4DFE9C69FD3FC97A435E10">
    <w:name w:val="1C0523F91D1F4DFE9C69FD3FC97A435E10"/>
    <w:rsid w:val="00AA1110"/>
    <w:pPr>
      <w:spacing w:after="120" w:line="276" w:lineRule="auto"/>
    </w:pPr>
    <w:rPr>
      <w:rFonts w:ascii="Arial" w:eastAsiaTheme="minorHAnsi" w:hAnsi="Arial"/>
      <w:szCs w:val="24"/>
      <w:lang w:eastAsia="en-US"/>
    </w:rPr>
  </w:style>
  <w:style w:type="paragraph" w:customStyle="1" w:styleId="06A3F3CBBD084B318ECDBE69D991C30310">
    <w:name w:val="06A3F3CBBD084B318ECDBE69D991C30310"/>
    <w:rsid w:val="00AA1110"/>
    <w:pPr>
      <w:spacing w:after="120" w:line="276" w:lineRule="auto"/>
    </w:pPr>
    <w:rPr>
      <w:rFonts w:ascii="Arial" w:eastAsiaTheme="minorHAnsi" w:hAnsi="Arial"/>
      <w:szCs w:val="24"/>
      <w:lang w:eastAsia="en-US"/>
    </w:rPr>
  </w:style>
  <w:style w:type="paragraph" w:customStyle="1" w:styleId="10CB0D4EEAC9426E9339A7484C2DA39B9">
    <w:name w:val="10CB0D4EEAC9426E9339A7484C2DA39B9"/>
    <w:rsid w:val="00AA1110"/>
    <w:pPr>
      <w:spacing w:after="120" w:line="276" w:lineRule="auto"/>
    </w:pPr>
    <w:rPr>
      <w:rFonts w:ascii="Arial" w:eastAsiaTheme="minorHAnsi" w:hAnsi="Arial"/>
      <w:szCs w:val="24"/>
      <w:lang w:eastAsia="en-US"/>
    </w:rPr>
  </w:style>
  <w:style w:type="paragraph" w:customStyle="1" w:styleId="4B5819911DB94F8485BCEC5200332E902">
    <w:name w:val="4B5819911DB94F8485BCEC5200332E902"/>
    <w:rsid w:val="00AA1110"/>
    <w:pPr>
      <w:spacing w:after="120" w:line="276" w:lineRule="auto"/>
    </w:pPr>
    <w:rPr>
      <w:rFonts w:ascii="Arial" w:eastAsiaTheme="minorHAnsi" w:hAnsi="Arial"/>
      <w:szCs w:val="24"/>
      <w:lang w:eastAsia="en-US"/>
    </w:rPr>
  </w:style>
  <w:style w:type="paragraph" w:customStyle="1" w:styleId="5C74D464CF4C4F39803E9506D4F168A12">
    <w:name w:val="5C74D464CF4C4F39803E9506D4F168A12"/>
    <w:rsid w:val="00AA1110"/>
    <w:pPr>
      <w:spacing w:after="120" w:line="276" w:lineRule="auto"/>
    </w:pPr>
    <w:rPr>
      <w:rFonts w:ascii="Arial" w:eastAsiaTheme="minorHAnsi" w:hAnsi="Arial"/>
      <w:szCs w:val="24"/>
      <w:lang w:eastAsia="en-US"/>
    </w:rPr>
  </w:style>
  <w:style w:type="paragraph" w:customStyle="1" w:styleId="0DE2BF55E26740C69B005B0689B958DC8">
    <w:name w:val="0DE2BF55E26740C69B005B0689B958DC8"/>
    <w:rsid w:val="00AA1110"/>
    <w:pPr>
      <w:spacing w:after="120" w:line="276" w:lineRule="auto"/>
    </w:pPr>
    <w:rPr>
      <w:rFonts w:ascii="Arial" w:eastAsiaTheme="minorHAnsi" w:hAnsi="Arial"/>
      <w:szCs w:val="24"/>
      <w:lang w:eastAsia="en-US"/>
    </w:rPr>
  </w:style>
  <w:style w:type="paragraph" w:customStyle="1" w:styleId="26B8400304C74193A13FCC528AB044F72">
    <w:name w:val="26B8400304C74193A13FCC528AB044F72"/>
    <w:rsid w:val="00AA1110"/>
    <w:pPr>
      <w:spacing w:after="120" w:line="276" w:lineRule="auto"/>
    </w:pPr>
    <w:rPr>
      <w:rFonts w:ascii="Arial" w:eastAsiaTheme="minorHAnsi" w:hAnsi="Arial"/>
      <w:szCs w:val="24"/>
      <w:lang w:eastAsia="en-US"/>
    </w:rPr>
  </w:style>
  <w:style w:type="paragraph" w:customStyle="1" w:styleId="3C6CC830E3744BF385DF7B6DB3B7A0852">
    <w:name w:val="3C6CC830E3744BF385DF7B6DB3B7A0852"/>
    <w:rsid w:val="00AA1110"/>
    <w:pPr>
      <w:spacing w:after="120" w:line="276" w:lineRule="auto"/>
    </w:pPr>
    <w:rPr>
      <w:rFonts w:ascii="Arial" w:eastAsiaTheme="minorHAnsi" w:hAnsi="Arial"/>
      <w:szCs w:val="24"/>
      <w:lang w:eastAsia="en-US"/>
    </w:rPr>
  </w:style>
  <w:style w:type="paragraph" w:customStyle="1" w:styleId="29063A66AD1A4815AC4CFE3B5036D7342">
    <w:name w:val="29063A66AD1A4815AC4CFE3B5036D7342"/>
    <w:rsid w:val="00AA1110"/>
    <w:pPr>
      <w:spacing w:after="120" w:line="276" w:lineRule="auto"/>
    </w:pPr>
    <w:rPr>
      <w:rFonts w:ascii="Arial" w:eastAsiaTheme="minorHAnsi" w:hAnsi="Arial"/>
      <w:szCs w:val="24"/>
      <w:lang w:eastAsia="en-US"/>
    </w:rPr>
  </w:style>
  <w:style w:type="paragraph" w:customStyle="1" w:styleId="EE468EFA22BA446F9667ECD01103D77A">
    <w:name w:val="EE468EFA22BA446F9667ECD01103D77A"/>
    <w:rsid w:val="00AA1110"/>
    <w:pPr>
      <w:spacing w:after="120" w:line="276" w:lineRule="auto"/>
    </w:pPr>
    <w:rPr>
      <w:rFonts w:ascii="Arial" w:eastAsiaTheme="minorHAnsi" w:hAnsi="Arial"/>
      <w:szCs w:val="24"/>
      <w:lang w:eastAsia="en-US"/>
    </w:rPr>
  </w:style>
  <w:style w:type="paragraph" w:customStyle="1" w:styleId="919D92A5471B49ABA25916E473BDBC96">
    <w:name w:val="919D92A5471B49ABA25916E473BDBC96"/>
    <w:rsid w:val="00AA1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392C3-3E26-4D63-B784-B5124FBB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Vorlage Word - barrierefrei.dotx</Template>
  <TotalTime>0</TotalTime>
  <Pages>5</Pages>
  <Words>1753</Words>
  <Characters>12317</Characters>
  <Application>Microsoft Office Word</Application>
  <DocSecurity>0</DocSecurity>
  <Lines>212</Lines>
  <Paragraphs>76</Paragraphs>
  <ScaleCrop>false</ScaleCrop>
  <HeadingPairs>
    <vt:vector size="2" baseType="variant">
      <vt:variant>
        <vt:lpstr>Titel</vt:lpstr>
      </vt:variant>
      <vt:variant>
        <vt:i4>1</vt:i4>
      </vt:variant>
    </vt:vector>
  </HeadingPairs>
  <TitlesOfParts>
    <vt:vector size="1" baseType="lpstr">
      <vt:lpstr>Musterschreiben zur Pflichtenübertragung gemäß § 13 Abs. 2 Arbeitsschutzgesetz, § 13 Unfallverhütungsvorschrift „Grundsätze der Prävention“, § 9 Abs. 2 Nr. 2 Ordnungswidrigkeitengesetz</vt:lpstr>
    </vt:vector>
  </TitlesOfParts>
  <Company>Berufsgenossenschaft für Handel und Warenlogistik</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Musterschreiben zur Pflichtenübertragung gemäß § 13 Abs. 2 Arbeitsschutzgesetz, § 13 Unfallverhütungsvorschrift „Grundsätze der Prävention“, § 9 Abs. 2 Nr. 2 Ordnungswidrigkeitengesetz</dc:title>
  <dc:creator>Berufsgenossenschaft für Handel und Warenlogistik</dc:creator>
  <cp:lastModifiedBy>Richarz, Saskia</cp:lastModifiedBy>
  <cp:revision>24</cp:revision>
  <cp:lastPrinted>2024-02-08T11:37:00Z</cp:lastPrinted>
  <dcterms:created xsi:type="dcterms:W3CDTF">2024-02-08T11:03:00Z</dcterms:created>
  <dcterms:modified xsi:type="dcterms:W3CDTF">2024-02-13T08:12:00Z</dcterms:modified>
</cp:coreProperties>
</file>